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5F" w:rsidRDefault="00612D5F" w:rsidP="008733FB">
      <w:bookmarkStart w:id="0" w:name="_GoBack"/>
      <w:bookmarkEnd w:id="0"/>
      <w:r>
        <w:t xml:space="preserve">                                                                       </w:t>
      </w:r>
      <w:r w:rsidRPr="00612D5F">
        <w:rPr>
          <w:noProof/>
        </w:rPr>
        <w:drawing>
          <wp:inline distT="0" distB="0" distL="0" distR="0">
            <wp:extent cx="1019175" cy="1019175"/>
            <wp:effectExtent l="19050" t="0" r="9525" b="0"/>
            <wp:docPr id="2" name="Bild 1" descr="http://profile.ak.fbcdn.net/hprofile-ak-snc4/161443_1080270830_306432838_q.jpg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e.ak.fbcdn.net/hprofile-ak-snc4/161443_1080270830_306432838_q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D5F" w:rsidRDefault="00612D5F" w:rsidP="008733FB"/>
    <w:p w:rsidR="001C7A76" w:rsidRPr="007271CD" w:rsidRDefault="008733FB" w:rsidP="00612D5F">
      <w:pPr>
        <w:jc w:val="center"/>
        <w:rPr>
          <w:rFonts w:cs="Aharoni"/>
          <w:i/>
          <w:sz w:val="44"/>
          <w:szCs w:val="44"/>
        </w:rPr>
      </w:pPr>
      <w:r w:rsidRPr="007271CD">
        <w:rPr>
          <w:rFonts w:cs="Aharoni"/>
          <w:i/>
          <w:sz w:val="44"/>
          <w:szCs w:val="44"/>
        </w:rPr>
        <w:t xml:space="preserve">KALLELSE TILL ÅRSMÖTE </w:t>
      </w:r>
    </w:p>
    <w:p w:rsidR="008733FB" w:rsidRPr="00612D5F" w:rsidRDefault="008733FB" w:rsidP="00612D5F">
      <w:pPr>
        <w:jc w:val="center"/>
        <w:rPr>
          <w:sz w:val="44"/>
          <w:szCs w:val="44"/>
        </w:rPr>
      </w:pPr>
      <w:r w:rsidRPr="007271CD">
        <w:rPr>
          <w:rFonts w:cs="Aharoni"/>
          <w:i/>
          <w:sz w:val="44"/>
          <w:szCs w:val="44"/>
        </w:rPr>
        <w:t>SKELLEFTEÅ VOLLEY</w:t>
      </w:r>
    </w:p>
    <w:p w:rsidR="00721049" w:rsidRDefault="00721049" w:rsidP="00612D5F">
      <w:pPr>
        <w:jc w:val="center"/>
      </w:pPr>
    </w:p>
    <w:p w:rsidR="00612D5F" w:rsidRDefault="001C7A76" w:rsidP="00612D5F">
      <w:pPr>
        <w:jc w:val="center"/>
        <w:rPr>
          <w:sz w:val="36"/>
          <w:szCs w:val="36"/>
        </w:rPr>
      </w:pPr>
      <w:r>
        <w:rPr>
          <w:sz w:val="36"/>
          <w:szCs w:val="36"/>
        </w:rPr>
        <w:t>Måndagen den 11 maj klockan 19</w:t>
      </w:r>
      <w:r w:rsidR="008733FB" w:rsidRPr="00612D5F">
        <w:rPr>
          <w:sz w:val="36"/>
          <w:szCs w:val="36"/>
        </w:rPr>
        <w:t xml:space="preserve">:00 </w:t>
      </w:r>
    </w:p>
    <w:p w:rsidR="008733FB" w:rsidRDefault="008733FB" w:rsidP="00612D5F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på Sunnanåskolan</w:t>
      </w:r>
    </w:p>
    <w:p w:rsidR="00612D5F" w:rsidRPr="00612D5F" w:rsidRDefault="00612D5F" w:rsidP="00612D5F">
      <w:pPr>
        <w:jc w:val="center"/>
        <w:rPr>
          <w:sz w:val="36"/>
          <w:szCs w:val="36"/>
        </w:rPr>
      </w:pPr>
    </w:p>
    <w:p w:rsidR="008733FB" w:rsidRPr="00612D5F" w:rsidRDefault="008733FB" w:rsidP="00612D5F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På agendan:</w:t>
      </w:r>
    </w:p>
    <w:p w:rsidR="008733FB" w:rsidRPr="00612D5F" w:rsidRDefault="008733FB" w:rsidP="00612D5F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Sedvanliga årsmötesförhandlingar</w:t>
      </w:r>
    </w:p>
    <w:p w:rsidR="008733FB" w:rsidRPr="00612D5F" w:rsidRDefault="008733FB" w:rsidP="00612D5F">
      <w:pPr>
        <w:jc w:val="center"/>
        <w:rPr>
          <w:sz w:val="36"/>
          <w:szCs w:val="36"/>
        </w:rPr>
      </w:pPr>
      <w:r w:rsidRPr="00612D5F">
        <w:rPr>
          <w:sz w:val="36"/>
          <w:szCs w:val="36"/>
        </w:rPr>
        <w:t>Fika</w:t>
      </w:r>
    </w:p>
    <w:p w:rsidR="008733FB" w:rsidRDefault="008733FB" w:rsidP="00612D5F">
      <w:pPr>
        <w:jc w:val="center"/>
      </w:pPr>
    </w:p>
    <w:p w:rsidR="00C27EC7" w:rsidRDefault="00C27EC7" w:rsidP="00C27EC7">
      <w:pPr>
        <w:pStyle w:val="Normalwebb"/>
        <w:shd w:val="clear" w:color="auto" w:fill="FFFFFF"/>
        <w:jc w:val="center"/>
        <w:rPr>
          <w:rFonts w:ascii="Calibri" w:hAnsi="Calibri"/>
          <w:color w:val="000000"/>
        </w:rPr>
      </w:pPr>
      <w:r w:rsidRPr="00C27EC7">
        <w:rPr>
          <w:rFonts w:asciiTheme="minorHAnsi" w:hAnsiTheme="minorHAnsi" w:cs="Arial"/>
          <w:color w:val="000000"/>
          <w:sz w:val="23"/>
          <w:szCs w:val="23"/>
        </w:rPr>
        <w:t xml:space="preserve">Förslag </w:t>
      </w:r>
      <w:r>
        <w:rPr>
          <w:rFonts w:asciiTheme="minorHAnsi" w:hAnsiTheme="minorHAnsi" w:cs="Arial"/>
          <w:color w:val="000000"/>
          <w:sz w:val="23"/>
          <w:szCs w:val="23"/>
        </w:rPr>
        <w:t>(motioner)</w:t>
      </w:r>
      <w:r w:rsidRPr="00C27EC7">
        <w:rPr>
          <w:rFonts w:asciiTheme="minorHAnsi" w:hAnsiTheme="minorHAnsi" w:cs="Arial"/>
          <w:color w:val="000000"/>
          <w:sz w:val="23"/>
          <w:szCs w:val="23"/>
        </w:rPr>
        <w:t>från röstberättigad medlem inlämnats skriftligt till styrelsen senast en(1) vecka före årsmötet.</w:t>
      </w:r>
    </w:p>
    <w:p w:rsidR="00C27EC7" w:rsidRDefault="00C27EC7" w:rsidP="00C27EC7">
      <w:pPr>
        <w:pStyle w:val="Normalwebb"/>
        <w:shd w:val="clear" w:color="auto" w:fill="FFFFFF"/>
        <w:rPr>
          <w:rFonts w:ascii="Calibri" w:hAnsi="Calibri"/>
          <w:color w:val="000000"/>
        </w:rPr>
      </w:pPr>
    </w:p>
    <w:p w:rsidR="008C01FD" w:rsidRDefault="008C01FD" w:rsidP="00612D5F">
      <w:pPr>
        <w:jc w:val="center"/>
      </w:pPr>
    </w:p>
    <w:p w:rsidR="008C01FD" w:rsidRDefault="008C01FD" w:rsidP="00612D5F">
      <w:pPr>
        <w:jc w:val="center"/>
      </w:pPr>
    </w:p>
    <w:p w:rsidR="00612D5F" w:rsidRPr="007271CD" w:rsidRDefault="00612D5F" w:rsidP="00612D5F">
      <w:pPr>
        <w:jc w:val="center"/>
        <w:rPr>
          <w:rFonts w:ascii="Bradley Hand ITC" w:hAnsi="Bradley Hand ITC"/>
          <w:sz w:val="36"/>
          <w:szCs w:val="36"/>
        </w:rPr>
      </w:pPr>
      <w:r w:rsidRPr="007271CD">
        <w:rPr>
          <w:rFonts w:ascii="Bradley Hand ITC" w:hAnsi="Bradley Hand ITC"/>
          <w:sz w:val="36"/>
          <w:szCs w:val="36"/>
        </w:rPr>
        <w:t>Välkomna</w:t>
      </w:r>
    </w:p>
    <w:p w:rsidR="00612D5F" w:rsidRPr="007271CD" w:rsidRDefault="00612D5F" w:rsidP="00612D5F">
      <w:pPr>
        <w:jc w:val="center"/>
        <w:rPr>
          <w:sz w:val="28"/>
          <w:szCs w:val="28"/>
        </w:rPr>
      </w:pPr>
      <w:r w:rsidRPr="007271CD">
        <w:rPr>
          <w:sz w:val="28"/>
          <w:szCs w:val="28"/>
        </w:rPr>
        <w:t>/Styrelsen</w:t>
      </w:r>
    </w:p>
    <w:p w:rsidR="00612D5F" w:rsidRPr="00612D5F" w:rsidRDefault="00612D5F" w:rsidP="00612D5F">
      <w:pPr>
        <w:jc w:val="center"/>
        <w:rPr>
          <w:sz w:val="36"/>
          <w:szCs w:val="36"/>
        </w:rPr>
      </w:pPr>
    </w:p>
    <w:sectPr w:rsidR="00612D5F" w:rsidRPr="00612D5F" w:rsidSect="0072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C1" w:rsidRDefault="004021C1" w:rsidP="00612D5F">
      <w:pPr>
        <w:spacing w:after="0" w:line="240" w:lineRule="auto"/>
      </w:pPr>
      <w:r>
        <w:separator/>
      </w:r>
    </w:p>
  </w:endnote>
  <w:endnote w:type="continuationSeparator" w:id="0">
    <w:p w:rsidR="004021C1" w:rsidRDefault="004021C1" w:rsidP="0061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C1" w:rsidRDefault="004021C1" w:rsidP="00612D5F">
      <w:pPr>
        <w:spacing w:after="0" w:line="240" w:lineRule="auto"/>
      </w:pPr>
      <w:r>
        <w:separator/>
      </w:r>
    </w:p>
  </w:footnote>
  <w:footnote w:type="continuationSeparator" w:id="0">
    <w:p w:rsidR="004021C1" w:rsidRDefault="004021C1" w:rsidP="00612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FB"/>
    <w:rsid w:val="00003A35"/>
    <w:rsid w:val="001C7A76"/>
    <w:rsid w:val="004021C1"/>
    <w:rsid w:val="005924C6"/>
    <w:rsid w:val="00612D5F"/>
    <w:rsid w:val="006216ED"/>
    <w:rsid w:val="006E257C"/>
    <w:rsid w:val="00721049"/>
    <w:rsid w:val="007271CD"/>
    <w:rsid w:val="007E63DF"/>
    <w:rsid w:val="00854FEE"/>
    <w:rsid w:val="008733FB"/>
    <w:rsid w:val="008C01FD"/>
    <w:rsid w:val="00A6009B"/>
    <w:rsid w:val="00C27EC7"/>
    <w:rsid w:val="00D2456C"/>
    <w:rsid w:val="00DD22E7"/>
    <w:rsid w:val="00E9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61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12D5F"/>
  </w:style>
  <w:style w:type="paragraph" w:styleId="Sidfot">
    <w:name w:val="footer"/>
    <w:basedOn w:val="Normal"/>
    <w:link w:val="SidfotChar"/>
    <w:uiPriority w:val="99"/>
    <w:semiHidden/>
    <w:unhideWhenUsed/>
    <w:rsid w:val="0061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12D5F"/>
  </w:style>
  <w:style w:type="paragraph" w:styleId="Ballongtext">
    <w:name w:val="Balloon Text"/>
    <w:basedOn w:val="Normal"/>
    <w:link w:val="BallongtextChar"/>
    <w:uiPriority w:val="99"/>
    <w:semiHidden/>
    <w:unhideWhenUsed/>
    <w:rsid w:val="0061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D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C01F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27EC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61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12D5F"/>
  </w:style>
  <w:style w:type="paragraph" w:styleId="Sidfot">
    <w:name w:val="footer"/>
    <w:basedOn w:val="Normal"/>
    <w:link w:val="SidfotChar"/>
    <w:uiPriority w:val="99"/>
    <w:semiHidden/>
    <w:unhideWhenUsed/>
    <w:rsid w:val="00612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12D5F"/>
  </w:style>
  <w:style w:type="paragraph" w:styleId="Ballongtext">
    <w:name w:val="Balloon Text"/>
    <w:basedOn w:val="Normal"/>
    <w:link w:val="BallongtextChar"/>
    <w:uiPriority w:val="99"/>
    <w:semiHidden/>
    <w:unhideWhenUsed/>
    <w:rsid w:val="0061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2D5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C01F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C27EC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acebook.com/kfum.v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10EBF4D0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Krister Gustafsson /KLK</cp:lastModifiedBy>
  <cp:revision>2</cp:revision>
  <dcterms:created xsi:type="dcterms:W3CDTF">2015-04-26T13:15:00Z</dcterms:created>
  <dcterms:modified xsi:type="dcterms:W3CDTF">2015-04-26T13:15:00Z</dcterms:modified>
</cp:coreProperties>
</file>