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"/>
        <w:gridCol w:w="915"/>
        <w:gridCol w:w="1725"/>
        <w:gridCol w:w="228"/>
        <w:gridCol w:w="228"/>
        <w:gridCol w:w="1013"/>
        <w:gridCol w:w="1013"/>
        <w:gridCol w:w="933"/>
        <w:gridCol w:w="933"/>
        <w:gridCol w:w="933"/>
        <w:gridCol w:w="933"/>
      </w:tblGrid>
      <w:tr w:rsidR="00D0363E" w:rsidRPr="00D0363E" w:rsidTr="00D0363E">
        <w:trPr>
          <w:trHeight w:val="525"/>
        </w:trPr>
        <w:tc>
          <w:tcPr>
            <w:tcW w:w="3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0"/>
                <w:szCs w:val="4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0"/>
                <w:szCs w:val="40"/>
                <w:lang w:eastAsia="sv-SE"/>
              </w:rPr>
              <w:t>SKELLEFTEÅ VOLLEY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0363E" w:rsidRPr="00D0363E" w:rsidTr="00D0363E">
        <w:trPr>
          <w:trHeight w:val="300"/>
        </w:trPr>
        <w:tc>
          <w:tcPr>
            <w:tcW w:w="4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4-manna, födda 2001/2002, höstterminen 2014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0363E" w:rsidRPr="00D0363E" w:rsidTr="00D0363E">
        <w:trPr>
          <w:trHeight w:val="75"/>
        </w:trPr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0363E" w:rsidRPr="00D0363E" w:rsidTr="00D0363E">
        <w:trPr>
          <w:trHeight w:val="300"/>
        </w:trPr>
        <w:tc>
          <w:tcPr>
            <w:tcW w:w="9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Styrka, kondition, rörlighet och koordination kommer att ingå som en naturlig del av träningen.</w:t>
            </w:r>
          </w:p>
        </w:tc>
      </w:tr>
      <w:tr w:rsidR="00D0363E" w:rsidRPr="00D0363E" w:rsidTr="00D0363E">
        <w:trPr>
          <w:trHeight w:val="12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0363E" w:rsidRPr="00D0363E" w:rsidTr="00D0363E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Vecka</w:t>
            </w:r>
          </w:p>
        </w:tc>
        <w:tc>
          <w:tcPr>
            <w:tcW w:w="51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  <w:t>Under veckan kommer vi att lägga tonvikt på: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0363E" w:rsidRPr="00D0363E" w:rsidTr="00D0363E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0363E" w:rsidRPr="00D0363E" w:rsidTr="00D0363E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39</w:t>
            </w:r>
          </w:p>
        </w:tc>
        <w:tc>
          <w:tcPr>
            <w:tcW w:w="69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Lära känna varandra</w:t>
            </w: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grundslag, bollkontroll, regler, lite spelövningar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0363E" w:rsidRPr="00D0363E" w:rsidTr="00D0363E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0363E" w:rsidRPr="00D0363E" w:rsidTr="00D0363E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40</w:t>
            </w:r>
          </w:p>
        </w:tc>
        <w:tc>
          <w:tcPr>
            <w:tcW w:w="3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Grundslag, bollkontroll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0363E" w:rsidRPr="00D0363E" w:rsidTr="00D0363E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0363E" w:rsidRPr="00D0363E" w:rsidTr="00D0363E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41</w:t>
            </w:r>
          </w:p>
        </w:tc>
        <w:tc>
          <w:tcPr>
            <w:tcW w:w="3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Serve, servemottagning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0363E" w:rsidRPr="00D0363E" w:rsidTr="00D0363E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0363E" w:rsidRPr="00D0363E" w:rsidTr="00D0363E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42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Anfall, försvar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0363E" w:rsidRPr="00D0363E" w:rsidTr="00D0363E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0363E" w:rsidRPr="00D0363E" w:rsidTr="00D0363E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43</w:t>
            </w:r>
          </w:p>
        </w:tc>
        <w:tc>
          <w:tcPr>
            <w:tcW w:w="6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Spelövningar, </w:t>
            </w:r>
            <w:proofErr w:type="spellStart"/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ev</w:t>
            </w:r>
            <w:proofErr w:type="spellEnd"/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turnering i Norsjö 25 och eller 26/10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0363E" w:rsidRPr="00D0363E" w:rsidTr="00D0363E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0363E" w:rsidRPr="00D0363E" w:rsidTr="00D0363E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44</w:t>
            </w:r>
          </w:p>
        </w:tc>
        <w:tc>
          <w:tcPr>
            <w:tcW w:w="5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Höstlov! Grundslag, serve, servemottagning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0363E" w:rsidRPr="00D0363E" w:rsidTr="00D0363E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0363E" w:rsidRPr="00D0363E" w:rsidTr="00D0363E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45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Pass, anfall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0363E" w:rsidRPr="00D0363E" w:rsidTr="00D0363E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0363E" w:rsidRPr="00D0363E" w:rsidTr="00D0363E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46</w:t>
            </w:r>
          </w:p>
        </w:tc>
        <w:tc>
          <w:tcPr>
            <w:tcW w:w="5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Spelövningar,</w:t>
            </w:r>
            <w:r w:rsidRPr="00D0363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</w:t>
            </w:r>
            <w:proofErr w:type="spellStart"/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ev</w:t>
            </w:r>
            <w:proofErr w:type="spellEnd"/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turnering i Umeå/</w:t>
            </w:r>
            <w:proofErr w:type="spellStart"/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Stöcke</w:t>
            </w:r>
            <w:proofErr w:type="spellEnd"/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15/11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0363E" w:rsidRPr="00D0363E" w:rsidTr="00D0363E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0363E" w:rsidRPr="00D0363E" w:rsidTr="00D0363E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47</w:t>
            </w: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Grundslag, serve, servemottagning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0363E" w:rsidRPr="00D0363E" w:rsidTr="00D0363E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0363E" w:rsidRPr="00D0363E" w:rsidTr="00D0363E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48</w:t>
            </w:r>
          </w:p>
        </w:tc>
        <w:tc>
          <w:tcPr>
            <w:tcW w:w="3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Anfall, block, försvar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0363E" w:rsidRPr="00D0363E" w:rsidTr="00D0363E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0363E" w:rsidRPr="00D0363E" w:rsidTr="00D0363E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49</w:t>
            </w:r>
          </w:p>
        </w:tc>
        <w:tc>
          <w:tcPr>
            <w:tcW w:w="5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Spelövningar, </w:t>
            </w:r>
            <w:proofErr w:type="spellStart"/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ev</w:t>
            </w:r>
            <w:proofErr w:type="spellEnd"/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turnering i Umeå/IKSU 6/12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0363E" w:rsidRPr="00D0363E" w:rsidTr="00D0363E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0363E" w:rsidRPr="00D0363E" w:rsidTr="00D0363E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50</w:t>
            </w: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Grundslag, serve, servemottagning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0363E" w:rsidRPr="00D0363E" w:rsidTr="00D0363E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0363E" w:rsidRPr="00D0363E" w:rsidTr="00D0363E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51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Julkul</w:t>
            </w:r>
            <w:proofErr w:type="spellEnd"/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!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0363E" w:rsidRPr="00D0363E" w:rsidTr="00D0363E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0363E" w:rsidRPr="00D0363E" w:rsidTr="00D0363E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</w:t>
            </w:r>
          </w:p>
        </w:tc>
        <w:tc>
          <w:tcPr>
            <w:tcW w:w="5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Omstart. Nytt program kommer under hösten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0363E" w:rsidRPr="00D0363E" w:rsidTr="00D0363E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0363E" w:rsidRPr="00D0363E" w:rsidTr="00D0363E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</w:t>
            </w:r>
          </w:p>
        </w:tc>
        <w:tc>
          <w:tcPr>
            <w:tcW w:w="51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Spelövningar, turnering i </w:t>
            </w:r>
            <w:bookmarkStart w:id="0" w:name="_GoBack"/>
            <w:bookmarkEnd w:id="0"/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Skellefteå 24/1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0363E" w:rsidRPr="00D0363E" w:rsidTr="00D0363E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0363E" w:rsidRPr="00D0363E" w:rsidTr="00D0363E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0363E" w:rsidRPr="00D0363E" w:rsidTr="00D0363E">
        <w:trPr>
          <w:trHeight w:val="300"/>
        </w:trPr>
        <w:tc>
          <w:tcPr>
            <w:tcW w:w="9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Ytterligare information om träningar, matcher, etc., finns på laget.se/skellefteavolleyungdom</w:t>
            </w:r>
          </w:p>
        </w:tc>
      </w:tr>
      <w:tr w:rsidR="00D0363E" w:rsidRPr="00D0363E" w:rsidTr="00D0363E">
        <w:trPr>
          <w:trHeight w:val="300"/>
        </w:trPr>
        <w:tc>
          <w:tcPr>
            <w:tcW w:w="67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Vid frågor eller funderingar kring träningen hör gärna av Er till: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0363E" w:rsidRPr="00D0363E" w:rsidTr="00D0363E">
        <w:trPr>
          <w:trHeight w:val="300"/>
        </w:trPr>
        <w:tc>
          <w:tcPr>
            <w:tcW w:w="3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Krister Gustafsson, 070-284 42 54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0363E" w:rsidRPr="00D0363E" w:rsidTr="00D0363E">
        <w:trPr>
          <w:trHeight w:val="300"/>
        </w:trPr>
        <w:tc>
          <w:tcPr>
            <w:tcW w:w="3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Maria Rönnmark, 070-214 91 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0363E" w:rsidRPr="00D0363E" w:rsidTr="00D0363E">
        <w:trPr>
          <w:trHeight w:val="300"/>
        </w:trPr>
        <w:tc>
          <w:tcPr>
            <w:tcW w:w="3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Åsa Lundberg, 070-664 12 74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0363E" w:rsidRPr="00D0363E" w:rsidTr="00D0363E">
        <w:trPr>
          <w:trHeight w:val="300"/>
        </w:trPr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</w:tbl>
    <w:p w:rsidR="003E3E9D" w:rsidRDefault="003E3E9D"/>
    <w:sectPr w:rsidR="003E3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3E"/>
    <w:rsid w:val="003E3E9D"/>
    <w:rsid w:val="00D0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976BF9CC</Template>
  <TotalTime>5</TotalTime>
  <Pages>1</Pages>
  <Words>229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kommun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Krister Gustafsson /KLK</dc:creator>
  <cp:lastModifiedBy>Krister Gustafsson /KLK</cp:lastModifiedBy>
  <cp:revision>1</cp:revision>
  <dcterms:created xsi:type="dcterms:W3CDTF">2014-10-19T14:41:00Z</dcterms:created>
  <dcterms:modified xsi:type="dcterms:W3CDTF">2014-10-19T14:46:00Z</dcterms:modified>
</cp:coreProperties>
</file>