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090"/>
        <w:gridCol w:w="1729"/>
      </w:tblGrid>
      <w:tr w:rsidR="007A0C19" w14:paraId="2CCFDA33" w14:textId="14209085" w:rsidTr="005F27A5">
        <w:trPr>
          <w:trHeight w:val="261"/>
        </w:trPr>
        <w:tc>
          <w:tcPr>
            <w:tcW w:w="1413" w:type="dxa"/>
            <w:shd w:val="clear" w:color="auto" w:fill="92D050"/>
          </w:tcPr>
          <w:p w14:paraId="4D52ECAA" w14:textId="3FE4F46C" w:rsidR="007A0C19" w:rsidRPr="008C58E4" w:rsidRDefault="007A0C19">
            <w:pPr>
              <w:rPr>
                <w:b/>
                <w:bCs w:val="0"/>
              </w:rPr>
            </w:pPr>
            <w:r w:rsidRPr="008C58E4">
              <w:rPr>
                <w:b/>
                <w:bCs w:val="0"/>
              </w:rPr>
              <w:t xml:space="preserve">Irsta </w:t>
            </w:r>
            <w:r w:rsidR="006C121D">
              <w:rPr>
                <w:b/>
                <w:bCs w:val="0"/>
              </w:rPr>
              <w:t>Lag 1</w:t>
            </w:r>
          </w:p>
        </w:tc>
        <w:tc>
          <w:tcPr>
            <w:tcW w:w="3090" w:type="dxa"/>
            <w:shd w:val="clear" w:color="auto" w:fill="92D050"/>
          </w:tcPr>
          <w:p w14:paraId="014E1D8A" w14:textId="03209D4F" w:rsidR="007A0C19" w:rsidRPr="008C58E4" w:rsidRDefault="00724877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Hamre</w:t>
            </w:r>
          </w:p>
        </w:tc>
        <w:tc>
          <w:tcPr>
            <w:tcW w:w="1729" w:type="dxa"/>
            <w:shd w:val="clear" w:color="auto" w:fill="92D050"/>
          </w:tcPr>
          <w:p w14:paraId="40550B91" w14:textId="76E0DE56" w:rsidR="007A0C19" w:rsidRPr="008C58E4" w:rsidRDefault="007A0C19">
            <w:pPr>
              <w:rPr>
                <w:b/>
                <w:bCs w:val="0"/>
              </w:rPr>
            </w:pPr>
            <w:r w:rsidRPr="008C58E4">
              <w:rPr>
                <w:b/>
                <w:bCs w:val="0"/>
              </w:rPr>
              <w:t xml:space="preserve">Samling </w:t>
            </w:r>
            <w:r w:rsidR="00724877">
              <w:rPr>
                <w:b/>
                <w:bCs w:val="0"/>
              </w:rPr>
              <w:t>07.40</w:t>
            </w:r>
          </w:p>
        </w:tc>
      </w:tr>
      <w:tr w:rsidR="007A0C19" w14:paraId="516083B5" w14:textId="19A99DEF" w:rsidTr="008C58E4">
        <w:trPr>
          <w:trHeight w:val="246"/>
        </w:trPr>
        <w:tc>
          <w:tcPr>
            <w:tcW w:w="1413" w:type="dxa"/>
          </w:tcPr>
          <w:p w14:paraId="4AFFA42C" w14:textId="100C4760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Ledare</w:t>
            </w:r>
          </w:p>
        </w:tc>
        <w:tc>
          <w:tcPr>
            <w:tcW w:w="3090" w:type="dxa"/>
          </w:tcPr>
          <w:p w14:paraId="4C4A16FB" w14:textId="2FF473B2" w:rsidR="007A0C19" w:rsidRDefault="006C121D">
            <w:r>
              <w:t>Johan Heidenberg</w:t>
            </w:r>
          </w:p>
        </w:tc>
        <w:tc>
          <w:tcPr>
            <w:tcW w:w="1729" w:type="dxa"/>
          </w:tcPr>
          <w:p w14:paraId="1B1C8EA7" w14:textId="51A483BF" w:rsidR="007A0C19" w:rsidRDefault="006C121D">
            <w:r w:rsidRPr="00B13B41">
              <w:t>0735049894</w:t>
            </w:r>
          </w:p>
        </w:tc>
      </w:tr>
      <w:tr w:rsidR="006C121D" w14:paraId="62A9F2E7" w14:textId="77777777" w:rsidTr="008C58E4">
        <w:trPr>
          <w:trHeight w:val="246"/>
        </w:trPr>
        <w:tc>
          <w:tcPr>
            <w:tcW w:w="1413" w:type="dxa"/>
          </w:tcPr>
          <w:p w14:paraId="50D2B3E3" w14:textId="3461C0F0" w:rsidR="006C121D" w:rsidRPr="007A0C19" w:rsidRDefault="006C121D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Ledare</w:t>
            </w:r>
          </w:p>
        </w:tc>
        <w:tc>
          <w:tcPr>
            <w:tcW w:w="3090" w:type="dxa"/>
          </w:tcPr>
          <w:p w14:paraId="3E4BEF0C" w14:textId="77D56FEC" w:rsidR="006C121D" w:rsidRDefault="006C121D">
            <w:r w:rsidRPr="006C121D">
              <w:t>Angelica Palm</w:t>
            </w:r>
          </w:p>
        </w:tc>
        <w:tc>
          <w:tcPr>
            <w:tcW w:w="1729" w:type="dxa"/>
          </w:tcPr>
          <w:p w14:paraId="021E6233" w14:textId="15642C9E" w:rsidR="006C121D" w:rsidRDefault="006C121D">
            <w:r w:rsidRPr="006C121D">
              <w:t>0703516205</w:t>
            </w:r>
          </w:p>
        </w:tc>
      </w:tr>
      <w:tr w:rsidR="007A0C19" w14:paraId="1AD64AB2" w14:textId="79F4C9C0" w:rsidTr="008C58E4">
        <w:trPr>
          <w:trHeight w:val="246"/>
        </w:trPr>
        <w:tc>
          <w:tcPr>
            <w:tcW w:w="1413" w:type="dxa"/>
          </w:tcPr>
          <w:p w14:paraId="12966C88" w14:textId="6E45A135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2FCE5D19" w14:textId="0BDA041A" w:rsidR="006C121D" w:rsidRDefault="006C121D">
            <w:r w:rsidRPr="006C121D">
              <w:t>Axel Palm</w:t>
            </w:r>
          </w:p>
        </w:tc>
        <w:tc>
          <w:tcPr>
            <w:tcW w:w="1729" w:type="dxa"/>
          </w:tcPr>
          <w:p w14:paraId="3EECCA34" w14:textId="77777777" w:rsidR="007A0C19" w:rsidRDefault="007A0C19"/>
        </w:tc>
      </w:tr>
      <w:tr w:rsidR="007A0C19" w14:paraId="321F883D" w14:textId="1D1605AF" w:rsidTr="008C58E4">
        <w:trPr>
          <w:trHeight w:val="261"/>
        </w:trPr>
        <w:tc>
          <w:tcPr>
            <w:tcW w:w="1413" w:type="dxa"/>
          </w:tcPr>
          <w:p w14:paraId="79E4A89B" w14:textId="0391F7F7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542532ED" w14:textId="7128CC66" w:rsidR="007A0C19" w:rsidRDefault="006C121D" w:rsidP="00EC16D4">
            <w:r w:rsidRPr="006C121D">
              <w:t>William Hellblom-Heidenberg</w:t>
            </w:r>
          </w:p>
        </w:tc>
        <w:tc>
          <w:tcPr>
            <w:tcW w:w="1729" w:type="dxa"/>
          </w:tcPr>
          <w:p w14:paraId="70E4C76A" w14:textId="77777777" w:rsidR="007A0C19" w:rsidRDefault="007A0C19"/>
        </w:tc>
      </w:tr>
      <w:tr w:rsidR="007A0C19" w14:paraId="1A512008" w14:textId="13C31A3B" w:rsidTr="008C58E4">
        <w:trPr>
          <w:trHeight w:val="246"/>
        </w:trPr>
        <w:tc>
          <w:tcPr>
            <w:tcW w:w="1413" w:type="dxa"/>
          </w:tcPr>
          <w:p w14:paraId="39375B9F" w14:textId="11E26027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1BC2C6CB" w14:textId="3789F0F9" w:rsidR="007A0C19" w:rsidRDefault="006C121D" w:rsidP="00EC16D4">
            <w:r w:rsidRPr="006C121D">
              <w:t>Edvin Blixt</w:t>
            </w:r>
          </w:p>
        </w:tc>
        <w:tc>
          <w:tcPr>
            <w:tcW w:w="1729" w:type="dxa"/>
          </w:tcPr>
          <w:p w14:paraId="3ED2127D" w14:textId="6BD5FB2E" w:rsidR="007A0C19" w:rsidRDefault="007A0C19"/>
        </w:tc>
      </w:tr>
      <w:tr w:rsidR="007A0C19" w14:paraId="1FF8665B" w14:textId="1C1C2313" w:rsidTr="008C58E4">
        <w:trPr>
          <w:trHeight w:val="261"/>
        </w:trPr>
        <w:tc>
          <w:tcPr>
            <w:tcW w:w="1413" w:type="dxa"/>
          </w:tcPr>
          <w:p w14:paraId="29FC5480" w14:textId="348F6C18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50427111" w14:textId="52B3E877" w:rsidR="007A0C19" w:rsidRDefault="006C121D" w:rsidP="00EC16D4">
            <w:r w:rsidRPr="006C121D">
              <w:t>Matteo Marchetti</w:t>
            </w:r>
          </w:p>
        </w:tc>
        <w:tc>
          <w:tcPr>
            <w:tcW w:w="1729" w:type="dxa"/>
          </w:tcPr>
          <w:p w14:paraId="7E7A4553" w14:textId="77777777" w:rsidR="007A0C19" w:rsidRDefault="007A0C19"/>
        </w:tc>
      </w:tr>
      <w:tr w:rsidR="007A0C19" w14:paraId="59B4A709" w14:textId="33C26E8C" w:rsidTr="008C58E4">
        <w:trPr>
          <w:trHeight w:val="246"/>
        </w:trPr>
        <w:tc>
          <w:tcPr>
            <w:tcW w:w="1413" w:type="dxa"/>
          </w:tcPr>
          <w:p w14:paraId="73254DF9" w14:textId="7D32A9D5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792D4B74" w14:textId="1A90AE72" w:rsidR="007A0C19" w:rsidRDefault="006C121D" w:rsidP="00EC16D4">
            <w:r w:rsidRPr="006C121D">
              <w:t>Lio Svanström</w:t>
            </w:r>
          </w:p>
        </w:tc>
        <w:tc>
          <w:tcPr>
            <w:tcW w:w="1729" w:type="dxa"/>
          </w:tcPr>
          <w:p w14:paraId="4517D231" w14:textId="77777777" w:rsidR="007A0C19" w:rsidRDefault="007A0C19"/>
        </w:tc>
      </w:tr>
      <w:tr w:rsidR="007A0C19" w14:paraId="165D517B" w14:textId="3DE779C4" w:rsidTr="008C58E4">
        <w:trPr>
          <w:trHeight w:val="261"/>
        </w:trPr>
        <w:tc>
          <w:tcPr>
            <w:tcW w:w="1413" w:type="dxa"/>
          </w:tcPr>
          <w:p w14:paraId="2D77CD1D" w14:textId="1BAA5DC5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6804AC92" w14:textId="06403403" w:rsidR="007A0C19" w:rsidRDefault="006C121D" w:rsidP="00EC16D4">
            <w:r w:rsidRPr="006C121D">
              <w:t>Louie Nyström-Khöler</w:t>
            </w:r>
          </w:p>
        </w:tc>
        <w:tc>
          <w:tcPr>
            <w:tcW w:w="1729" w:type="dxa"/>
          </w:tcPr>
          <w:p w14:paraId="7437377B" w14:textId="77777777" w:rsidR="007A0C19" w:rsidRDefault="007A0C19"/>
        </w:tc>
      </w:tr>
      <w:tr w:rsidR="007A0C19" w14:paraId="5ECDA869" w14:textId="05585D60" w:rsidTr="008C58E4">
        <w:trPr>
          <w:trHeight w:val="246"/>
        </w:trPr>
        <w:tc>
          <w:tcPr>
            <w:tcW w:w="1413" w:type="dxa"/>
          </w:tcPr>
          <w:p w14:paraId="177B67FC" w14:textId="71DC1F1D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7450E77D" w14:textId="677CA42E" w:rsidR="007A0C19" w:rsidRDefault="006C121D" w:rsidP="00EC16D4">
            <w:r w:rsidRPr="006C121D">
              <w:t>Frank Nejdbring-With</w:t>
            </w:r>
          </w:p>
        </w:tc>
        <w:tc>
          <w:tcPr>
            <w:tcW w:w="1729" w:type="dxa"/>
          </w:tcPr>
          <w:p w14:paraId="2A02F0BC" w14:textId="77777777" w:rsidR="007A0C19" w:rsidRDefault="007A0C19"/>
        </w:tc>
      </w:tr>
      <w:tr w:rsidR="009A2126" w14:paraId="706BE962" w14:textId="77777777" w:rsidTr="008C58E4">
        <w:trPr>
          <w:trHeight w:val="246"/>
        </w:trPr>
        <w:tc>
          <w:tcPr>
            <w:tcW w:w="1413" w:type="dxa"/>
          </w:tcPr>
          <w:p w14:paraId="2EFD26F9" w14:textId="6A9C60CD" w:rsidR="009A2126" w:rsidRPr="007A0C19" w:rsidRDefault="009A2126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40CCECC2" w14:textId="66998F1B" w:rsidR="009A2126" w:rsidRPr="006C121D" w:rsidRDefault="006C121D" w:rsidP="00EC16D4">
            <w:pPr>
              <w:rPr>
                <w:bCs w:val="0"/>
              </w:rPr>
            </w:pPr>
            <w:r w:rsidRPr="006C121D">
              <w:rPr>
                <w:bCs w:val="0"/>
              </w:rPr>
              <w:t>Gösta Tillman</w:t>
            </w:r>
          </w:p>
        </w:tc>
        <w:tc>
          <w:tcPr>
            <w:tcW w:w="1729" w:type="dxa"/>
          </w:tcPr>
          <w:p w14:paraId="10A3A133" w14:textId="77777777" w:rsidR="009A2126" w:rsidRDefault="009A2126"/>
        </w:tc>
      </w:tr>
      <w:tr w:rsidR="007A0C19" w14:paraId="4731136C" w14:textId="4DDA335D" w:rsidTr="008C58E4">
        <w:trPr>
          <w:trHeight w:val="261"/>
        </w:trPr>
        <w:tc>
          <w:tcPr>
            <w:tcW w:w="1413" w:type="dxa"/>
          </w:tcPr>
          <w:p w14:paraId="12C2A3AE" w14:textId="24A27F7E" w:rsidR="007A0C19" w:rsidRPr="007A0C19" w:rsidRDefault="007A0C19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090" w:type="dxa"/>
          </w:tcPr>
          <w:p w14:paraId="500E1464" w14:textId="4004136D" w:rsidR="007A0C19" w:rsidRDefault="006C121D" w:rsidP="0081492D">
            <w:r w:rsidRPr="006C121D">
              <w:t>Birk Lindblad</w:t>
            </w:r>
          </w:p>
        </w:tc>
        <w:tc>
          <w:tcPr>
            <w:tcW w:w="1729" w:type="dxa"/>
          </w:tcPr>
          <w:p w14:paraId="46F1532C" w14:textId="77777777" w:rsidR="007A0C19" w:rsidRDefault="007A0C19"/>
        </w:tc>
      </w:tr>
    </w:tbl>
    <w:p w14:paraId="3441FBAA" w14:textId="77777777" w:rsidR="007A0C19" w:rsidRDefault="007A0C1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701"/>
      </w:tblGrid>
      <w:tr w:rsidR="005F27A5" w14:paraId="2A6D5897" w14:textId="77777777" w:rsidTr="005F27A5">
        <w:trPr>
          <w:trHeight w:val="261"/>
        </w:trPr>
        <w:tc>
          <w:tcPr>
            <w:tcW w:w="1413" w:type="dxa"/>
            <w:shd w:val="clear" w:color="auto" w:fill="92D050"/>
          </w:tcPr>
          <w:p w14:paraId="6B20B417" w14:textId="66BBB759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 xml:space="preserve">Irsta </w:t>
            </w:r>
            <w:r w:rsidR="00022964">
              <w:rPr>
                <w:b/>
                <w:bCs w:val="0"/>
              </w:rPr>
              <w:t>Lag 2</w:t>
            </w:r>
          </w:p>
        </w:tc>
        <w:tc>
          <w:tcPr>
            <w:tcW w:w="3118" w:type="dxa"/>
            <w:shd w:val="clear" w:color="auto" w:fill="92D050"/>
          </w:tcPr>
          <w:p w14:paraId="60A9B55D" w14:textId="1A2CC7FF" w:rsidR="007A0C19" w:rsidRPr="007A0C19" w:rsidRDefault="00724877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Talltorp</w:t>
            </w:r>
          </w:p>
        </w:tc>
        <w:tc>
          <w:tcPr>
            <w:tcW w:w="1701" w:type="dxa"/>
            <w:shd w:val="clear" w:color="auto" w:fill="92D050"/>
          </w:tcPr>
          <w:p w14:paraId="699F96E9" w14:textId="60073CE1" w:rsidR="007A0C19" w:rsidRPr="007A0C19" w:rsidRDefault="007A0C19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Samling </w:t>
            </w:r>
            <w:r w:rsidR="00C86DC9">
              <w:rPr>
                <w:b/>
                <w:bCs w:val="0"/>
              </w:rPr>
              <w:t>0</w:t>
            </w:r>
            <w:r w:rsidR="002308F2">
              <w:rPr>
                <w:b/>
                <w:bCs w:val="0"/>
              </w:rPr>
              <w:t>8.50</w:t>
            </w:r>
          </w:p>
        </w:tc>
      </w:tr>
      <w:tr w:rsidR="007A0C19" w14:paraId="0A1FA7CA" w14:textId="77777777" w:rsidTr="00B13B41">
        <w:trPr>
          <w:trHeight w:val="246"/>
        </w:trPr>
        <w:tc>
          <w:tcPr>
            <w:tcW w:w="1413" w:type="dxa"/>
          </w:tcPr>
          <w:p w14:paraId="3FEC5A91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Ledare</w:t>
            </w:r>
          </w:p>
        </w:tc>
        <w:tc>
          <w:tcPr>
            <w:tcW w:w="3118" w:type="dxa"/>
          </w:tcPr>
          <w:p w14:paraId="695B51FA" w14:textId="72415C0F" w:rsidR="007A0C19" w:rsidRDefault="00022964" w:rsidP="00462695">
            <w:r w:rsidRPr="00022964">
              <w:t>Fredrik Lejdström</w:t>
            </w:r>
          </w:p>
        </w:tc>
        <w:tc>
          <w:tcPr>
            <w:tcW w:w="1701" w:type="dxa"/>
          </w:tcPr>
          <w:p w14:paraId="6F64D3D6" w14:textId="410F0E43" w:rsidR="007A0C19" w:rsidRDefault="00EC16D4" w:rsidP="00462695">
            <w:r w:rsidRPr="00B13B41">
              <w:t>07</w:t>
            </w:r>
            <w:r w:rsidR="00022964">
              <w:t>07546936</w:t>
            </w:r>
          </w:p>
        </w:tc>
      </w:tr>
      <w:tr w:rsidR="00022964" w14:paraId="5E5C1030" w14:textId="77777777" w:rsidTr="00B13B41">
        <w:trPr>
          <w:trHeight w:val="246"/>
        </w:trPr>
        <w:tc>
          <w:tcPr>
            <w:tcW w:w="1413" w:type="dxa"/>
          </w:tcPr>
          <w:p w14:paraId="6C83A762" w14:textId="70EAC872" w:rsidR="00022964" w:rsidRPr="007A0C19" w:rsidRDefault="00022964" w:rsidP="00B13B41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Ledare</w:t>
            </w:r>
          </w:p>
        </w:tc>
        <w:tc>
          <w:tcPr>
            <w:tcW w:w="3118" w:type="dxa"/>
          </w:tcPr>
          <w:p w14:paraId="11B93D10" w14:textId="1C90117D" w:rsidR="00022964" w:rsidRDefault="00022964" w:rsidP="00B13B41">
            <w:r w:rsidRPr="006B3E02">
              <w:rPr>
                <w:bCs w:val="0"/>
              </w:rPr>
              <w:t>Tatiana Kjellsson</w:t>
            </w:r>
          </w:p>
        </w:tc>
        <w:tc>
          <w:tcPr>
            <w:tcW w:w="1701" w:type="dxa"/>
          </w:tcPr>
          <w:p w14:paraId="0A684CEF" w14:textId="6B9FDF16" w:rsidR="00022964" w:rsidRDefault="00022964" w:rsidP="00B13B41">
            <w:r w:rsidRPr="006B3E02">
              <w:t>0721530582</w:t>
            </w:r>
          </w:p>
        </w:tc>
      </w:tr>
      <w:tr w:rsidR="00B13B41" w14:paraId="36A5AFD3" w14:textId="77777777" w:rsidTr="00B13B41">
        <w:trPr>
          <w:trHeight w:val="246"/>
        </w:trPr>
        <w:tc>
          <w:tcPr>
            <w:tcW w:w="1413" w:type="dxa"/>
          </w:tcPr>
          <w:p w14:paraId="555C8DFD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5AC011B8" w14:textId="21AF8768" w:rsidR="00B13B41" w:rsidRDefault="00022964" w:rsidP="00B13B41">
            <w:r w:rsidRPr="00022964">
              <w:t>Viggo Lejdström</w:t>
            </w:r>
          </w:p>
        </w:tc>
        <w:tc>
          <w:tcPr>
            <w:tcW w:w="1701" w:type="dxa"/>
          </w:tcPr>
          <w:p w14:paraId="1574A334" w14:textId="77777777" w:rsidR="00B13B41" w:rsidRDefault="00B13B41" w:rsidP="00B13B41"/>
        </w:tc>
      </w:tr>
      <w:tr w:rsidR="00B13B41" w14:paraId="29D7F123" w14:textId="77777777" w:rsidTr="00B13B41">
        <w:trPr>
          <w:trHeight w:val="261"/>
        </w:trPr>
        <w:tc>
          <w:tcPr>
            <w:tcW w:w="1413" w:type="dxa"/>
          </w:tcPr>
          <w:p w14:paraId="0D56F265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5B9DBDC5" w14:textId="27444691" w:rsidR="00B13B41" w:rsidRDefault="00022964" w:rsidP="00EC16D4">
            <w:r w:rsidRPr="00022964">
              <w:t>Gustav Kjellsson</w:t>
            </w:r>
          </w:p>
        </w:tc>
        <w:tc>
          <w:tcPr>
            <w:tcW w:w="1701" w:type="dxa"/>
          </w:tcPr>
          <w:p w14:paraId="4D86076E" w14:textId="77777777" w:rsidR="00B13B41" w:rsidRDefault="00B13B41" w:rsidP="00B13B41"/>
        </w:tc>
      </w:tr>
      <w:tr w:rsidR="002066CB" w14:paraId="075EF0BA" w14:textId="77777777" w:rsidTr="00B13B41">
        <w:trPr>
          <w:trHeight w:val="246"/>
        </w:trPr>
        <w:tc>
          <w:tcPr>
            <w:tcW w:w="1413" w:type="dxa"/>
          </w:tcPr>
          <w:p w14:paraId="34269300" w14:textId="51362B7E" w:rsidR="002066CB" w:rsidRPr="007A0C19" w:rsidRDefault="002066CB" w:rsidP="00B13B41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46E2347A" w14:textId="12A9403C" w:rsidR="002066CB" w:rsidRPr="00EC16D4" w:rsidRDefault="00022964" w:rsidP="00EC16D4">
            <w:r w:rsidRPr="00022964">
              <w:t>Nils Sahlberg-Dunbäck</w:t>
            </w:r>
          </w:p>
        </w:tc>
        <w:tc>
          <w:tcPr>
            <w:tcW w:w="1701" w:type="dxa"/>
          </w:tcPr>
          <w:p w14:paraId="6F03FF1D" w14:textId="77777777" w:rsidR="002066CB" w:rsidRDefault="002066CB" w:rsidP="00B13B41"/>
        </w:tc>
      </w:tr>
      <w:tr w:rsidR="00B13B41" w14:paraId="021CB782" w14:textId="77777777" w:rsidTr="00B13B41">
        <w:trPr>
          <w:trHeight w:val="246"/>
        </w:trPr>
        <w:tc>
          <w:tcPr>
            <w:tcW w:w="1413" w:type="dxa"/>
          </w:tcPr>
          <w:p w14:paraId="5C4A8DF3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333492FF" w14:textId="71FC3520" w:rsidR="00B13B41" w:rsidRDefault="00022964" w:rsidP="00EC16D4">
            <w:r w:rsidRPr="00022964">
              <w:t>Algot Hanell</w:t>
            </w:r>
          </w:p>
        </w:tc>
        <w:tc>
          <w:tcPr>
            <w:tcW w:w="1701" w:type="dxa"/>
          </w:tcPr>
          <w:p w14:paraId="02F813D0" w14:textId="77777777" w:rsidR="00B13B41" w:rsidRDefault="00B13B41" w:rsidP="00B13B41"/>
        </w:tc>
      </w:tr>
      <w:tr w:rsidR="00B13B41" w14:paraId="5568D91E" w14:textId="77777777" w:rsidTr="00B13B41">
        <w:trPr>
          <w:trHeight w:val="261"/>
        </w:trPr>
        <w:tc>
          <w:tcPr>
            <w:tcW w:w="1413" w:type="dxa"/>
          </w:tcPr>
          <w:p w14:paraId="22B89866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1EBB44F0" w14:textId="37C62D81" w:rsidR="00B13B41" w:rsidRDefault="00C147A3" w:rsidP="00EC16D4">
            <w:r>
              <w:t>Noel Kolbert</w:t>
            </w:r>
          </w:p>
        </w:tc>
        <w:tc>
          <w:tcPr>
            <w:tcW w:w="1701" w:type="dxa"/>
          </w:tcPr>
          <w:p w14:paraId="11506CC1" w14:textId="77777777" w:rsidR="00B13B41" w:rsidRDefault="00B13B41" w:rsidP="00B13B41"/>
        </w:tc>
      </w:tr>
      <w:tr w:rsidR="00B13B41" w14:paraId="16ED92CD" w14:textId="77777777" w:rsidTr="00B13B41">
        <w:trPr>
          <w:trHeight w:val="246"/>
        </w:trPr>
        <w:tc>
          <w:tcPr>
            <w:tcW w:w="1413" w:type="dxa"/>
          </w:tcPr>
          <w:p w14:paraId="325E25CC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60DCCB0A" w14:textId="04EE492B" w:rsidR="00B13B41" w:rsidRDefault="00022964" w:rsidP="00EC16D4">
            <w:r w:rsidRPr="00022964">
              <w:t>Vidar Danielsen</w:t>
            </w:r>
          </w:p>
        </w:tc>
        <w:tc>
          <w:tcPr>
            <w:tcW w:w="1701" w:type="dxa"/>
          </w:tcPr>
          <w:p w14:paraId="116626DC" w14:textId="77777777" w:rsidR="00B13B41" w:rsidRDefault="00B13B41" w:rsidP="00B13B41"/>
        </w:tc>
      </w:tr>
      <w:tr w:rsidR="00B13B41" w14:paraId="1AC9A710" w14:textId="77777777" w:rsidTr="00B13B41">
        <w:trPr>
          <w:trHeight w:val="261"/>
        </w:trPr>
        <w:tc>
          <w:tcPr>
            <w:tcW w:w="1413" w:type="dxa"/>
          </w:tcPr>
          <w:p w14:paraId="332583E3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414164E5" w14:textId="5D0AA612" w:rsidR="00B13B41" w:rsidRDefault="00022964" w:rsidP="00EC16D4">
            <w:r w:rsidRPr="00022964">
              <w:t>Noah Leinehed</w:t>
            </w:r>
          </w:p>
        </w:tc>
        <w:tc>
          <w:tcPr>
            <w:tcW w:w="1701" w:type="dxa"/>
          </w:tcPr>
          <w:p w14:paraId="04C87F56" w14:textId="77777777" w:rsidR="00B13B41" w:rsidRDefault="00B13B41" w:rsidP="00B13B41"/>
        </w:tc>
      </w:tr>
      <w:tr w:rsidR="009A2126" w14:paraId="5B1BEDA0" w14:textId="77777777" w:rsidTr="00B13B41">
        <w:trPr>
          <w:trHeight w:val="261"/>
        </w:trPr>
        <w:tc>
          <w:tcPr>
            <w:tcW w:w="1413" w:type="dxa"/>
          </w:tcPr>
          <w:p w14:paraId="6B252388" w14:textId="0C3A7709" w:rsidR="009A2126" w:rsidRPr="007A0C19" w:rsidRDefault="009A2126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0AD103C8" w14:textId="6F493C61" w:rsidR="009A2126" w:rsidRDefault="00022964" w:rsidP="00EC16D4">
            <w:r w:rsidRPr="00022964">
              <w:t>Vincent Adomat</w:t>
            </w:r>
          </w:p>
        </w:tc>
        <w:tc>
          <w:tcPr>
            <w:tcW w:w="1701" w:type="dxa"/>
          </w:tcPr>
          <w:p w14:paraId="0F8ACE60" w14:textId="77777777" w:rsidR="009A2126" w:rsidRDefault="009A2126" w:rsidP="00B13B41"/>
        </w:tc>
      </w:tr>
      <w:tr w:rsidR="00B13B41" w14:paraId="094C7B0A" w14:textId="77777777" w:rsidTr="00B13B41">
        <w:trPr>
          <w:trHeight w:val="246"/>
        </w:trPr>
        <w:tc>
          <w:tcPr>
            <w:tcW w:w="1413" w:type="dxa"/>
          </w:tcPr>
          <w:p w14:paraId="451AD9B8" w14:textId="77777777" w:rsidR="00B13B41" w:rsidRPr="007A0C19" w:rsidRDefault="00B13B41" w:rsidP="00B13B41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321F3792" w14:textId="7EBD40A5" w:rsidR="00B13B41" w:rsidRDefault="00022964" w:rsidP="00EC16D4">
            <w:r w:rsidRPr="00022964">
              <w:t>Ebbe Carlsson</w:t>
            </w:r>
          </w:p>
        </w:tc>
        <w:tc>
          <w:tcPr>
            <w:tcW w:w="1701" w:type="dxa"/>
          </w:tcPr>
          <w:p w14:paraId="72A399B4" w14:textId="77777777" w:rsidR="00B13B41" w:rsidRDefault="00B13B41" w:rsidP="00B13B41"/>
        </w:tc>
      </w:tr>
    </w:tbl>
    <w:p w14:paraId="5C73BD8D" w14:textId="77777777" w:rsidR="007A0C19" w:rsidRDefault="007A0C19" w:rsidP="007A0C1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701"/>
      </w:tblGrid>
      <w:tr w:rsidR="005F27A5" w14:paraId="26051E17" w14:textId="77777777" w:rsidTr="005F27A5">
        <w:trPr>
          <w:trHeight w:val="261"/>
        </w:trPr>
        <w:tc>
          <w:tcPr>
            <w:tcW w:w="1413" w:type="dxa"/>
            <w:shd w:val="clear" w:color="auto" w:fill="92D050"/>
          </w:tcPr>
          <w:p w14:paraId="5F3BA363" w14:textId="42069B9A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 xml:space="preserve">Irsta </w:t>
            </w:r>
            <w:r w:rsidR="00022964">
              <w:rPr>
                <w:b/>
                <w:bCs w:val="0"/>
              </w:rPr>
              <w:t>Lag 3</w:t>
            </w:r>
          </w:p>
        </w:tc>
        <w:tc>
          <w:tcPr>
            <w:tcW w:w="3118" w:type="dxa"/>
            <w:shd w:val="clear" w:color="auto" w:fill="92D050"/>
          </w:tcPr>
          <w:p w14:paraId="0DF7ECA7" w14:textId="77587F7F" w:rsidR="007A0C19" w:rsidRPr="007A0C19" w:rsidRDefault="00724877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Hamre</w:t>
            </w:r>
          </w:p>
        </w:tc>
        <w:tc>
          <w:tcPr>
            <w:tcW w:w="1701" w:type="dxa"/>
            <w:shd w:val="clear" w:color="auto" w:fill="92D050"/>
          </w:tcPr>
          <w:p w14:paraId="7B3E746B" w14:textId="6A671422" w:rsidR="007A0C19" w:rsidRPr="007A0C19" w:rsidRDefault="007A0C19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Samling </w:t>
            </w:r>
            <w:r w:rsidR="002B6A26">
              <w:rPr>
                <w:b/>
                <w:bCs w:val="0"/>
              </w:rPr>
              <w:t>10</w:t>
            </w:r>
            <w:r w:rsidR="00724877">
              <w:rPr>
                <w:b/>
                <w:bCs w:val="0"/>
              </w:rPr>
              <w:t>.50</w:t>
            </w:r>
          </w:p>
        </w:tc>
      </w:tr>
      <w:tr w:rsidR="007A0C19" w14:paraId="0934CE9E" w14:textId="77777777" w:rsidTr="008C58E4">
        <w:trPr>
          <w:trHeight w:val="246"/>
        </w:trPr>
        <w:tc>
          <w:tcPr>
            <w:tcW w:w="1413" w:type="dxa"/>
          </w:tcPr>
          <w:p w14:paraId="2D601D84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Ledare</w:t>
            </w:r>
          </w:p>
        </w:tc>
        <w:tc>
          <w:tcPr>
            <w:tcW w:w="3118" w:type="dxa"/>
          </w:tcPr>
          <w:p w14:paraId="5B591D87" w14:textId="5F2C763D" w:rsidR="007A0C19" w:rsidRDefault="006F2CAC" w:rsidP="00462695">
            <w:r>
              <w:t>Daniel Hellgren</w:t>
            </w:r>
          </w:p>
        </w:tc>
        <w:tc>
          <w:tcPr>
            <w:tcW w:w="1701" w:type="dxa"/>
          </w:tcPr>
          <w:p w14:paraId="04CEB650" w14:textId="0495EA49" w:rsidR="007A0C19" w:rsidRDefault="006F2CAC" w:rsidP="00462695">
            <w:r w:rsidRPr="006F2CAC">
              <w:t>0706345956</w:t>
            </w:r>
          </w:p>
        </w:tc>
      </w:tr>
      <w:tr w:rsidR="007A0C19" w14:paraId="78860CCD" w14:textId="77777777" w:rsidTr="008C58E4">
        <w:trPr>
          <w:trHeight w:val="261"/>
        </w:trPr>
        <w:tc>
          <w:tcPr>
            <w:tcW w:w="1413" w:type="dxa"/>
          </w:tcPr>
          <w:p w14:paraId="301F3ABD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391D2FD0" w14:textId="304666E4" w:rsidR="007A0C19" w:rsidRPr="00EC16D4" w:rsidRDefault="00EC16D4" w:rsidP="00462695">
            <w:pPr>
              <w:rPr>
                <w:bCs w:val="0"/>
              </w:rPr>
            </w:pPr>
            <w:r w:rsidRPr="00EC16D4">
              <w:rPr>
                <w:bCs w:val="0"/>
              </w:rPr>
              <w:t>Adrian Nillson Hellgren</w:t>
            </w:r>
          </w:p>
        </w:tc>
        <w:tc>
          <w:tcPr>
            <w:tcW w:w="1701" w:type="dxa"/>
          </w:tcPr>
          <w:p w14:paraId="2FC01F85" w14:textId="77777777" w:rsidR="007A0C19" w:rsidRDefault="007A0C19" w:rsidP="00462695"/>
        </w:tc>
      </w:tr>
      <w:tr w:rsidR="00116DA0" w14:paraId="24F391F6" w14:textId="77777777" w:rsidTr="008C58E4">
        <w:trPr>
          <w:trHeight w:val="261"/>
        </w:trPr>
        <w:tc>
          <w:tcPr>
            <w:tcW w:w="1413" w:type="dxa"/>
          </w:tcPr>
          <w:p w14:paraId="0366371E" w14:textId="34EA6606" w:rsidR="00116DA0" w:rsidRPr="007A0C19" w:rsidRDefault="00116DA0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035D1C72" w14:textId="5229FFEC" w:rsidR="00116DA0" w:rsidRDefault="00EC16D4" w:rsidP="00EC16D4">
            <w:r w:rsidRPr="00EC16D4">
              <w:t>August Sohlberg</w:t>
            </w:r>
          </w:p>
        </w:tc>
        <w:tc>
          <w:tcPr>
            <w:tcW w:w="1701" w:type="dxa"/>
          </w:tcPr>
          <w:p w14:paraId="2618EAC7" w14:textId="77777777" w:rsidR="00116DA0" w:rsidRDefault="00116DA0" w:rsidP="00462695"/>
        </w:tc>
      </w:tr>
      <w:tr w:rsidR="007A0C19" w14:paraId="3F13047A" w14:textId="77777777" w:rsidTr="008C58E4">
        <w:trPr>
          <w:trHeight w:val="246"/>
        </w:trPr>
        <w:tc>
          <w:tcPr>
            <w:tcW w:w="1413" w:type="dxa"/>
          </w:tcPr>
          <w:p w14:paraId="49A60C5C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0234F0E1" w14:textId="05D1D14E" w:rsidR="007A0C19" w:rsidRDefault="002B6A26" w:rsidP="002B6A26">
            <w:r w:rsidRPr="002B6A26">
              <w:t>Louie Abrahamsson</w:t>
            </w:r>
          </w:p>
        </w:tc>
        <w:tc>
          <w:tcPr>
            <w:tcW w:w="1701" w:type="dxa"/>
          </w:tcPr>
          <w:p w14:paraId="440997D8" w14:textId="77777777" w:rsidR="007A0C19" w:rsidRDefault="007A0C19" w:rsidP="00462695"/>
        </w:tc>
      </w:tr>
      <w:tr w:rsidR="007A0C19" w14:paraId="19297662" w14:textId="77777777" w:rsidTr="008C58E4">
        <w:trPr>
          <w:trHeight w:val="261"/>
        </w:trPr>
        <w:tc>
          <w:tcPr>
            <w:tcW w:w="1413" w:type="dxa"/>
          </w:tcPr>
          <w:p w14:paraId="579F7FFB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1CFD9AD9" w14:textId="3C405802" w:rsidR="007A0C19" w:rsidRPr="0037566E" w:rsidRDefault="002B6A26" w:rsidP="002B6A26">
            <w:r w:rsidRPr="0037566E">
              <w:t>Oliver Olsson</w:t>
            </w:r>
          </w:p>
        </w:tc>
        <w:tc>
          <w:tcPr>
            <w:tcW w:w="1701" w:type="dxa"/>
          </w:tcPr>
          <w:p w14:paraId="482A486E" w14:textId="77777777" w:rsidR="007A0C19" w:rsidRDefault="007A0C19" w:rsidP="00462695"/>
        </w:tc>
      </w:tr>
      <w:tr w:rsidR="007A0C19" w14:paraId="24BE349C" w14:textId="77777777" w:rsidTr="008C58E4">
        <w:trPr>
          <w:trHeight w:val="246"/>
        </w:trPr>
        <w:tc>
          <w:tcPr>
            <w:tcW w:w="1413" w:type="dxa"/>
          </w:tcPr>
          <w:p w14:paraId="66AF5FF2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7100B8A7" w14:textId="0C8492AD" w:rsidR="007A0C19" w:rsidRDefault="00022964" w:rsidP="002B6A26">
            <w:r w:rsidRPr="00022964">
              <w:t>Loui Ramström</w:t>
            </w:r>
          </w:p>
        </w:tc>
        <w:tc>
          <w:tcPr>
            <w:tcW w:w="1701" w:type="dxa"/>
          </w:tcPr>
          <w:p w14:paraId="43B8D488" w14:textId="77777777" w:rsidR="007A0C19" w:rsidRDefault="007A0C19" w:rsidP="00462695"/>
        </w:tc>
      </w:tr>
      <w:tr w:rsidR="007A0C19" w14:paraId="6D40D3BB" w14:textId="77777777" w:rsidTr="008C58E4">
        <w:trPr>
          <w:trHeight w:val="261"/>
        </w:trPr>
        <w:tc>
          <w:tcPr>
            <w:tcW w:w="1413" w:type="dxa"/>
          </w:tcPr>
          <w:p w14:paraId="2FF4F7ED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63D7FBDD" w14:textId="08B9F51D" w:rsidR="007A0C19" w:rsidRDefault="002B6A26" w:rsidP="002B6A26">
            <w:r w:rsidRPr="002B6A26">
              <w:t>Adrian Semunovic Sjökvist</w:t>
            </w:r>
          </w:p>
        </w:tc>
        <w:tc>
          <w:tcPr>
            <w:tcW w:w="1701" w:type="dxa"/>
          </w:tcPr>
          <w:p w14:paraId="6FE63309" w14:textId="77777777" w:rsidR="007A0C19" w:rsidRDefault="007A0C19" w:rsidP="00462695"/>
        </w:tc>
      </w:tr>
      <w:tr w:rsidR="009A2126" w14:paraId="0434D27C" w14:textId="77777777" w:rsidTr="008C58E4">
        <w:trPr>
          <w:trHeight w:val="261"/>
        </w:trPr>
        <w:tc>
          <w:tcPr>
            <w:tcW w:w="1413" w:type="dxa"/>
          </w:tcPr>
          <w:p w14:paraId="5726C772" w14:textId="39F55096" w:rsidR="009A2126" w:rsidRPr="007A0C19" w:rsidRDefault="009A2126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05BE4DBD" w14:textId="28D3E7CB" w:rsidR="009A2126" w:rsidRDefault="002B6A26" w:rsidP="002B6A26">
            <w:r w:rsidRPr="002B6A26">
              <w:t>Oscar Malmström-Inlund</w:t>
            </w:r>
          </w:p>
        </w:tc>
        <w:tc>
          <w:tcPr>
            <w:tcW w:w="1701" w:type="dxa"/>
          </w:tcPr>
          <w:p w14:paraId="70B8FFA8" w14:textId="77777777" w:rsidR="009A2126" w:rsidRDefault="009A2126" w:rsidP="00462695"/>
        </w:tc>
      </w:tr>
      <w:tr w:rsidR="007A0C19" w14:paraId="1B02D5B8" w14:textId="77777777" w:rsidTr="008C58E4">
        <w:trPr>
          <w:trHeight w:val="246"/>
        </w:trPr>
        <w:tc>
          <w:tcPr>
            <w:tcW w:w="1413" w:type="dxa"/>
          </w:tcPr>
          <w:p w14:paraId="6B07A9B0" w14:textId="77777777" w:rsidR="007A0C19" w:rsidRPr="007A0C19" w:rsidRDefault="007A0C19" w:rsidP="00462695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2005AF6A" w14:textId="3517AB96" w:rsidR="007A0C19" w:rsidRDefault="002B6A26" w:rsidP="002B6A26">
            <w:r w:rsidRPr="002B6A26">
              <w:t>Vidar Hansson Jävert</w:t>
            </w:r>
          </w:p>
        </w:tc>
        <w:tc>
          <w:tcPr>
            <w:tcW w:w="1701" w:type="dxa"/>
          </w:tcPr>
          <w:p w14:paraId="15272D55" w14:textId="77777777" w:rsidR="007A0C19" w:rsidRDefault="007A0C19" w:rsidP="00462695"/>
        </w:tc>
      </w:tr>
      <w:tr w:rsidR="00022964" w14:paraId="445EFB0C" w14:textId="77777777" w:rsidTr="008C58E4">
        <w:trPr>
          <w:trHeight w:val="246"/>
        </w:trPr>
        <w:tc>
          <w:tcPr>
            <w:tcW w:w="1413" w:type="dxa"/>
          </w:tcPr>
          <w:p w14:paraId="69E441D2" w14:textId="68D207E8" w:rsidR="00022964" w:rsidRPr="007A0C19" w:rsidRDefault="00022964" w:rsidP="00462695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74BE0E85" w14:textId="31B006F6" w:rsidR="00022964" w:rsidRPr="002B6A26" w:rsidRDefault="00022964" w:rsidP="002B6A26">
            <w:r w:rsidRPr="00022964">
              <w:t>Emil Trollberg</w:t>
            </w:r>
          </w:p>
        </w:tc>
        <w:tc>
          <w:tcPr>
            <w:tcW w:w="1701" w:type="dxa"/>
          </w:tcPr>
          <w:p w14:paraId="3A400079" w14:textId="77777777" w:rsidR="00022964" w:rsidRDefault="00022964" w:rsidP="00462695"/>
        </w:tc>
      </w:tr>
    </w:tbl>
    <w:p w14:paraId="0EEB1B0F" w14:textId="77777777" w:rsidR="007A0C19" w:rsidRDefault="007A0C19" w:rsidP="007A0C19"/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701"/>
      </w:tblGrid>
      <w:tr w:rsidR="007A0C19" w14:paraId="55B8EAC2" w14:textId="77777777" w:rsidTr="00022964">
        <w:trPr>
          <w:trHeight w:val="261"/>
        </w:trPr>
        <w:tc>
          <w:tcPr>
            <w:tcW w:w="1413" w:type="dxa"/>
            <w:shd w:val="clear" w:color="auto" w:fill="92D050"/>
          </w:tcPr>
          <w:p w14:paraId="6C79B52F" w14:textId="5D074D1F" w:rsidR="007A0C19" w:rsidRPr="007A0C19" w:rsidRDefault="007A0C19" w:rsidP="00022964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 xml:space="preserve">Irsta </w:t>
            </w:r>
            <w:r w:rsidR="00724877">
              <w:rPr>
                <w:b/>
                <w:bCs w:val="0"/>
              </w:rPr>
              <w:t>Lag 4</w:t>
            </w:r>
          </w:p>
        </w:tc>
        <w:tc>
          <w:tcPr>
            <w:tcW w:w="3118" w:type="dxa"/>
            <w:shd w:val="clear" w:color="auto" w:fill="92D050"/>
          </w:tcPr>
          <w:p w14:paraId="1428C8C2" w14:textId="02829D01" w:rsidR="007A0C19" w:rsidRPr="007A0C19" w:rsidRDefault="00724877" w:rsidP="0002296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Talltorp/Hamre</w:t>
            </w:r>
          </w:p>
        </w:tc>
        <w:tc>
          <w:tcPr>
            <w:tcW w:w="1701" w:type="dxa"/>
            <w:shd w:val="clear" w:color="auto" w:fill="92D050"/>
          </w:tcPr>
          <w:p w14:paraId="7BAA778A" w14:textId="52D2D97C" w:rsidR="007A0C19" w:rsidRPr="007A0C19" w:rsidRDefault="007A0C19" w:rsidP="0002296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Samling </w:t>
            </w:r>
            <w:r w:rsidR="00724877">
              <w:rPr>
                <w:b/>
                <w:bCs w:val="0"/>
              </w:rPr>
              <w:t>09.30</w:t>
            </w:r>
          </w:p>
        </w:tc>
      </w:tr>
      <w:tr w:rsidR="007A0C19" w14:paraId="6C750453" w14:textId="77777777" w:rsidTr="00022964">
        <w:trPr>
          <w:trHeight w:val="246"/>
        </w:trPr>
        <w:tc>
          <w:tcPr>
            <w:tcW w:w="1413" w:type="dxa"/>
          </w:tcPr>
          <w:p w14:paraId="3212F79C" w14:textId="77777777" w:rsidR="007A0C19" w:rsidRPr="007A0C19" w:rsidRDefault="007A0C19" w:rsidP="00022964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Ledare</w:t>
            </w:r>
          </w:p>
        </w:tc>
        <w:tc>
          <w:tcPr>
            <w:tcW w:w="3118" w:type="dxa"/>
          </w:tcPr>
          <w:p w14:paraId="1CB1DB10" w14:textId="57647688" w:rsidR="007A0C19" w:rsidRPr="006B3E02" w:rsidRDefault="00022964" w:rsidP="00022964">
            <w:pPr>
              <w:rPr>
                <w:bCs w:val="0"/>
              </w:rPr>
            </w:pPr>
            <w:r w:rsidRPr="00022964">
              <w:t>Oskar Flaming</w:t>
            </w:r>
          </w:p>
        </w:tc>
        <w:tc>
          <w:tcPr>
            <w:tcW w:w="1701" w:type="dxa"/>
          </w:tcPr>
          <w:p w14:paraId="6E2DC1E9" w14:textId="3FC8110B" w:rsidR="007A0C19" w:rsidRDefault="00022964" w:rsidP="00022964">
            <w:r w:rsidRPr="00022964">
              <w:t>0705844080</w:t>
            </w:r>
          </w:p>
        </w:tc>
      </w:tr>
      <w:tr w:rsidR="007A0C19" w14:paraId="3866E568" w14:textId="77777777" w:rsidTr="00022964">
        <w:trPr>
          <w:trHeight w:val="261"/>
        </w:trPr>
        <w:tc>
          <w:tcPr>
            <w:tcW w:w="1413" w:type="dxa"/>
          </w:tcPr>
          <w:p w14:paraId="6033C795" w14:textId="1143E87C" w:rsidR="007A0C19" w:rsidRPr="007A0C19" w:rsidRDefault="00022964" w:rsidP="0002296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3D7C7A78" w14:textId="37A6978E" w:rsidR="007A0C19" w:rsidRDefault="00022964" w:rsidP="00022964">
            <w:r w:rsidRPr="00022964">
              <w:t>Alexander Flaming</w:t>
            </w:r>
          </w:p>
        </w:tc>
        <w:tc>
          <w:tcPr>
            <w:tcW w:w="1701" w:type="dxa"/>
          </w:tcPr>
          <w:p w14:paraId="6B73112D" w14:textId="2F5F0BE2" w:rsidR="007A0C19" w:rsidRDefault="007A0C19" w:rsidP="00022964"/>
        </w:tc>
      </w:tr>
      <w:tr w:rsidR="007A0C19" w14:paraId="6907ABC1" w14:textId="77777777" w:rsidTr="00022964">
        <w:trPr>
          <w:trHeight w:val="246"/>
        </w:trPr>
        <w:tc>
          <w:tcPr>
            <w:tcW w:w="1413" w:type="dxa"/>
          </w:tcPr>
          <w:p w14:paraId="5E7B9C93" w14:textId="77777777" w:rsidR="007A0C19" w:rsidRPr="007A0C19" w:rsidRDefault="007A0C19" w:rsidP="00022964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47328C6B" w14:textId="5D60A8C6" w:rsidR="007A0C19" w:rsidRPr="006B3E02" w:rsidRDefault="00022964" w:rsidP="00022964">
            <w:pPr>
              <w:rPr>
                <w:bCs w:val="0"/>
              </w:rPr>
            </w:pPr>
            <w:r w:rsidRPr="00022964">
              <w:t>Arvid Bohm</w:t>
            </w:r>
          </w:p>
        </w:tc>
        <w:tc>
          <w:tcPr>
            <w:tcW w:w="1701" w:type="dxa"/>
          </w:tcPr>
          <w:p w14:paraId="7941B69D" w14:textId="77777777" w:rsidR="007A0C19" w:rsidRDefault="007A0C19" w:rsidP="00022964"/>
        </w:tc>
      </w:tr>
      <w:tr w:rsidR="007A0C19" w14:paraId="386F9202" w14:textId="77777777" w:rsidTr="00022964">
        <w:trPr>
          <w:trHeight w:val="261"/>
        </w:trPr>
        <w:tc>
          <w:tcPr>
            <w:tcW w:w="1413" w:type="dxa"/>
          </w:tcPr>
          <w:p w14:paraId="6654FBBA" w14:textId="77777777" w:rsidR="007A0C19" w:rsidRPr="007A0C19" w:rsidRDefault="007A0C19" w:rsidP="00022964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654A0EFF" w14:textId="6CB44FF0" w:rsidR="007A0C19" w:rsidRPr="00EC16D4" w:rsidRDefault="00022964" w:rsidP="00022964">
            <w:pPr>
              <w:rPr>
                <w:color w:val="000000"/>
              </w:rPr>
            </w:pPr>
            <w:r w:rsidRPr="00022964">
              <w:rPr>
                <w:color w:val="000000"/>
              </w:rPr>
              <w:t>John Vetterskog</w:t>
            </w:r>
          </w:p>
        </w:tc>
        <w:tc>
          <w:tcPr>
            <w:tcW w:w="1701" w:type="dxa"/>
          </w:tcPr>
          <w:p w14:paraId="652E3336" w14:textId="77777777" w:rsidR="007A0C19" w:rsidRDefault="007A0C19" w:rsidP="00022964"/>
        </w:tc>
      </w:tr>
      <w:tr w:rsidR="007A0C19" w14:paraId="222B9A1F" w14:textId="77777777" w:rsidTr="00022964">
        <w:trPr>
          <w:trHeight w:val="246"/>
        </w:trPr>
        <w:tc>
          <w:tcPr>
            <w:tcW w:w="1413" w:type="dxa"/>
          </w:tcPr>
          <w:p w14:paraId="2B412614" w14:textId="77777777" w:rsidR="007A0C19" w:rsidRPr="007A0C19" w:rsidRDefault="007A0C19" w:rsidP="00022964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7D5E8E73" w14:textId="5D62A67A" w:rsidR="007A0C19" w:rsidRDefault="00022964" w:rsidP="00022964">
            <w:r w:rsidRPr="00022964">
              <w:t>Lucas Öberg</w:t>
            </w:r>
          </w:p>
        </w:tc>
        <w:tc>
          <w:tcPr>
            <w:tcW w:w="1701" w:type="dxa"/>
          </w:tcPr>
          <w:p w14:paraId="2F8BD308" w14:textId="77777777" w:rsidR="007A0C19" w:rsidRDefault="007A0C19" w:rsidP="00022964"/>
        </w:tc>
      </w:tr>
      <w:tr w:rsidR="007A0C19" w14:paraId="7FD70E60" w14:textId="77777777" w:rsidTr="00022964">
        <w:trPr>
          <w:trHeight w:val="261"/>
        </w:trPr>
        <w:tc>
          <w:tcPr>
            <w:tcW w:w="1413" w:type="dxa"/>
          </w:tcPr>
          <w:p w14:paraId="7DC46449" w14:textId="77777777" w:rsidR="007A0C19" w:rsidRPr="007A0C19" w:rsidRDefault="007A0C19" w:rsidP="00022964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72483A3B" w14:textId="73448BA6" w:rsidR="007A0C19" w:rsidRDefault="00022964" w:rsidP="00022964">
            <w:r w:rsidRPr="00022964">
              <w:t>Hugo Frimodig</w:t>
            </w:r>
          </w:p>
        </w:tc>
        <w:tc>
          <w:tcPr>
            <w:tcW w:w="1701" w:type="dxa"/>
          </w:tcPr>
          <w:p w14:paraId="57EED10F" w14:textId="77777777" w:rsidR="007A0C19" w:rsidRDefault="007A0C19" w:rsidP="00022964"/>
        </w:tc>
      </w:tr>
      <w:tr w:rsidR="007A0C19" w14:paraId="0912C69E" w14:textId="77777777" w:rsidTr="00022964">
        <w:trPr>
          <w:trHeight w:val="246"/>
        </w:trPr>
        <w:tc>
          <w:tcPr>
            <w:tcW w:w="1413" w:type="dxa"/>
          </w:tcPr>
          <w:p w14:paraId="784F8896" w14:textId="77777777" w:rsidR="007A0C19" w:rsidRPr="007A0C19" w:rsidRDefault="007A0C19" w:rsidP="00022964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1E37CB52" w14:textId="0909DF13" w:rsidR="007A0C19" w:rsidRDefault="00022964" w:rsidP="00022964">
            <w:r w:rsidRPr="00022964">
              <w:t>Max Golchini</w:t>
            </w:r>
          </w:p>
        </w:tc>
        <w:tc>
          <w:tcPr>
            <w:tcW w:w="1701" w:type="dxa"/>
          </w:tcPr>
          <w:p w14:paraId="5D7FC0C2" w14:textId="77777777" w:rsidR="007A0C19" w:rsidRDefault="007A0C19" w:rsidP="00022964"/>
        </w:tc>
      </w:tr>
      <w:tr w:rsidR="0037566E" w14:paraId="17E5F567" w14:textId="77777777" w:rsidTr="00022964">
        <w:trPr>
          <w:trHeight w:val="261"/>
        </w:trPr>
        <w:tc>
          <w:tcPr>
            <w:tcW w:w="1413" w:type="dxa"/>
          </w:tcPr>
          <w:p w14:paraId="434CE3E0" w14:textId="66D92F16" w:rsidR="0037566E" w:rsidRPr="007A0C19" w:rsidRDefault="0038407C" w:rsidP="0002296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77CEE294" w14:textId="44939B12" w:rsidR="0037566E" w:rsidRPr="002B6A26" w:rsidRDefault="00022964" w:rsidP="00022964">
            <w:r w:rsidRPr="00022964">
              <w:t>Oliver Rola</w:t>
            </w:r>
          </w:p>
        </w:tc>
        <w:tc>
          <w:tcPr>
            <w:tcW w:w="1701" w:type="dxa"/>
          </w:tcPr>
          <w:p w14:paraId="56D72CFE" w14:textId="77777777" w:rsidR="0037566E" w:rsidRDefault="0037566E" w:rsidP="00022964"/>
        </w:tc>
      </w:tr>
      <w:tr w:rsidR="009A2126" w14:paraId="5BFF9DF5" w14:textId="77777777" w:rsidTr="00022964">
        <w:trPr>
          <w:trHeight w:val="261"/>
        </w:trPr>
        <w:tc>
          <w:tcPr>
            <w:tcW w:w="1413" w:type="dxa"/>
          </w:tcPr>
          <w:p w14:paraId="5EE000F4" w14:textId="13216CCD" w:rsidR="009A2126" w:rsidRPr="007A0C19" w:rsidRDefault="009A2126" w:rsidP="00022964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52917B43" w14:textId="3FD997F6" w:rsidR="009A2126" w:rsidRDefault="00022964" w:rsidP="00022964">
            <w:r w:rsidRPr="00022964">
              <w:t>Lorentz Strömbäck</w:t>
            </w:r>
          </w:p>
        </w:tc>
        <w:tc>
          <w:tcPr>
            <w:tcW w:w="1701" w:type="dxa"/>
          </w:tcPr>
          <w:p w14:paraId="3232A563" w14:textId="77777777" w:rsidR="009A2126" w:rsidRDefault="009A2126" w:rsidP="00022964"/>
        </w:tc>
      </w:tr>
      <w:tr w:rsidR="007A0C19" w14:paraId="77977891" w14:textId="77777777" w:rsidTr="00022964">
        <w:trPr>
          <w:trHeight w:val="246"/>
        </w:trPr>
        <w:tc>
          <w:tcPr>
            <w:tcW w:w="1413" w:type="dxa"/>
          </w:tcPr>
          <w:p w14:paraId="6E74B44D" w14:textId="77777777" w:rsidR="007A0C19" w:rsidRPr="007A0C19" w:rsidRDefault="007A0C19" w:rsidP="00022964">
            <w:pPr>
              <w:rPr>
                <w:b/>
                <w:bCs w:val="0"/>
              </w:rPr>
            </w:pPr>
            <w:r w:rsidRPr="007A0C19">
              <w:rPr>
                <w:b/>
                <w:bCs w:val="0"/>
              </w:rPr>
              <w:t>Spelare</w:t>
            </w:r>
          </w:p>
        </w:tc>
        <w:tc>
          <w:tcPr>
            <w:tcW w:w="3118" w:type="dxa"/>
          </w:tcPr>
          <w:p w14:paraId="0E35E231" w14:textId="0B795ED6" w:rsidR="007A0C19" w:rsidRDefault="00022964" w:rsidP="00022964">
            <w:r w:rsidRPr="00022964">
              <w:t>Anton Leonian-Pettersson</w:t>
            </w:r>
          </w:p>
        </w:tc>
        <w:tc>
          <w:tcPr>
            <w:tcW w:w="1701" w:type="dxa"/>
          </w:tcPr>
          <w:p w14:paraId="44331AC9" w14:textId="77777777" w:rsidR="007A0C19" w:rsidRDefault="007A0C19" w:rsidP="00022964"/>
        </w:tc>
      </w:tr>
    </w:tbl>
    <w:p w14:paraId="07597BB2" w14:textId="11EDFC72" w:rsidR="007A0C19" w:rsidRPr="007A0C19" w:rsidRDefault="00022964">
      <w:r>
        <w:br w:type="textWrapping" w:clear="all"/>
      </w:r>
    </w:p>
    <w:sectPr w:rsidR="007A0C19" w:rsidRPr="007A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5E22E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A0C3B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6D16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C56B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6D7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368E6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40D4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060F3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6655A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C81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66DF2"/>
    <w:multiLevelType w:val="multilevel"/>
    <w:tmpl w:val="349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A20240"/>
    <w:multiLevelType w:val="multilevel"/>
    <w:tmpl w:val="136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AE27D7"/>
    <w:multiLevelType w:val="multilevel"/>
    <w:tmpl w:val="31F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52E3E"/>
    <w:multiLevelType w:val="multilevel"/>
    <w:tmpl w:val="91B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854730"/>
    <w:multiLevelType w:val="multilevel"/>
    <w:tmpl w:val="A554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8D597D"/>
    <w:multiLevelType w:val="multilevel"/>
    <w:tmpl w:val="8CD8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3F6F61"/>
    <w:multiLevelType w:val="multilevel"/>
    <w:tmpl w:val="33EE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3652BA"/>
    <w:multiLevelType w:val="multilevel"/>
    <w:tmpl w:val="F5F2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9B7C6D"/>
    <w:multiLevelType w:val="multilevel"/>
    <w:tmpl w:val="552A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C413F6"/>
    <w:multiLevelType w:val="multilevel"/>
    <w:tmpl w:val="D64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B073A1"/>
    <w:multiLevelType w:val="multilevel"/>
    <w:tmpl w:val="813C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396CE0"/>
    <w:multiLevelType w:val="multilevel"/>
    <w:tmpl w:val="2B7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E00FB2"/>
    <w:multiLevelType w:val="multilevel"/>
    <w:tmpl w:val="99E0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307BE2"/>
    <w:multiLevelType w:val="multilevel"/>
    <w:tmpl w:val="E56E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784C5A"/>
    <w:multiLevelType w:val="multilevel"/>
    <w:tmpl w:val="9AF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BF3957"/>
    <w:multiLevelType w:val="multilevel"/>
    <w:tmpl w:val="FDD8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6365E6"/>
    <w:multiLevelType w:val="multilevel"/>
    <w:tmpl w:val="F704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FF3A9B"/>
    <w:multiLevelType w:val="multilevel"/>
    <w:tmpl w:val="FE8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8A70CB"/>
    <w:multiLevelType w:val="multilevel"/>
    <w:tmpl w:val="D7F6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177206"/>
    <w:multiLevelType w:val="multilevel"/>
    <w:tmpl w:val="3DEE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A12016"/>
    <w:multiLevelType w:val="multilevel"/>
    <w:tmpl w:val="3EE8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AB9717D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B0E111D"/>
    <w:multiLevelType w:val="multilevel"/>
    <w:tmpl w:val="8AF8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35077D"/>
    <w:multiLevelType w:val="multilevel"/>
    <w:tmpl w:val="07B0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2A6FEA"/>
    <w:multiLevelType w:val="multilevel"/>
    <w:tmpl w:val="7090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0ED69E3"/>
    <w:multiLevelType w:val="multilevel"/>
    <w:tmpl w:val="CF68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B002DA"/>
    <w:multiLevelType w:val="multilevel"/>
    <w:tmpl w:val="1F5E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24026D8"/>
    <w:multiLevelType w:val="multilevel"/>
    <w:tmpl w:val="DAE6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FC4F15"/>
    <w:multiLevelType w:val="multilevel"/>
    <w:tmpl w:val="637A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A055C2"/>
    <w:multiLevelType w:val="multilevel"/>
    <w:tmpl w:val="5C38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5B33F2"/>
    <w:multiLevelType w:val="multilevel"/>
    <w:tmpl w:val="12C8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67A4359"/>
    <w:multiLevelType w:val="multilevel"/>
    <w:tmpl w:val="EB36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DF1E04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9501ED7"/>
    <w:multiLevelType w:val="multilevel"/>
    <w:tmpl w:val="C71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B61D07"/>
    <w:multiLevelType w:val="multilevel"/>
    <w:tmpl w:val="93BC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CEE5E97"/>
    <w:multiLevelType w:val="multilevel"/>
    <w:tmpl w:val="183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D8740F5"/>
    <w:multiLevelType w:val="multilevel"/>
    <w:tmpl w:val="5D7C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EF82E59"/>
    <w:multiLevelType w:val="multilevel"/>
    <w:tmpl w:val="AAC6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F285579"/>
    <w:multiLevelType w:val="multilevel"/>
    <w:tmpl w:val="7804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4B25798"/>
    <w:multiLevelType w:val="multilevel"/>
    <w:tmpl w:val="59CC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4C47B19"/>
    <w:multiLevelType w:val="multilevel"/>
    <w:tmpl w:val="7AF2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55242F8"/>
    <w:multiLevelType w:val="multilevel"/>
    <w:tmpl w:val="ED9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65D58AF"/>
    <w:multiLevelType w:val="multilevel"/>
    <w:tmpl w:val="1B0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8B53FA4"/>
    <w:multiLevelType w:val="multilevel"/>
    <w:tmpl w:val="7EB2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EA45D1F"/>
    <w:multiLevelType w:val="multilevel"/>
    <w:tmpl w:val="4CA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2B14CA8"/>
    <w:multiLevelType w:val="multilevel"/>
    <w:tmpl w:val="16EA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56326B9"/>
    <w:multiLevelType w:val="multilevel"/>
    <w:tmpl w:val="73EC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4F2B2F"/>
    <w:multiLevelType w:val="multilevel"/>
    <w:tmpl w:val="BA64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E7443A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9" w15:restartNumberingAfterBreak="0">
    <w:nsid w:val="4BDF7E6B"/>
    <w:multiLevelType w:val="multilevel"/>
    <w:tmpl w:val="65F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ED4649E"/>
    <w:multiLevelType w:val="multilevel"/>
    <w:tmpl w:val="91E0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EE31CF1"/>
    <w:multiLevelType w:val="multilevel"/>
    <w:tmpl w:val="204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E6504B"/>
    <w:multiLevelType w:val="multilevel"/>
    <w:tmpl w:val="28EA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1B0105F"/>
    <w:multiLevelType w:val="multilevel"/>
    <w:tmpl w:val="A202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BC5C26"/>
    <w:multiLevelType w:val="multilevel"/>
    <w:tmpl w:val="E10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085E0A"/>
    <w:multiLevelType w:val="multilevel"/>
    <w:tmpl w:val="D660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51D037B"/>
    <w:multiLevelType w:val="multilevel"/>
    <w:tmpl w:val="82B6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636260E"/>
    <w:multiLevelType w:val="multilevel"/>
    <w:tmpl w:val="3412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63740F3"/>
    <w:multiLevelType w:val="multilevel"/>
    <w:tmpl w:val="E07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6DE44DC"/>
    <w:multiLevelType w:val="multilevel"/>
    <w:tmpl w:val="C010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8EF0806"/>
    <w:multiLevelType w:val="multilevel"/>
    <w:tmpl w:val="DF24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9C526E4"/>
    <w:multiLevelType w:val="multilevel"/>
    <w:tmpl w:val="6B98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9EB5D62"/>
    <w:multiLevelType w:val="multilevel"/>
    <w:tmpl w:val="656C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A245C50"/>
    <w:multiLevelType w:val="multilevel"/>
    <w:tmpl w:val="7B24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A791713"/>
    <w:multiLevelType w:val="multilevel"/>
    <w:tmpl w:val="C81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C3E7022"/>
    <w:multiLevelType w:val="multilevel"/>
    <w:tmpl w:val="49E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E6937F4"/>
    <w:multiLevelType w:val="multilevel"/>
    <w:tmpl w:val="9064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F866AAC"/>
    <w:multiLevelType w:val="multilevel"/>
    <w:tmpl w:val="4CB6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0916753"/>
    <w:multiLevelType w:val="multilevel"/>
    <w:tmpl w:val="3386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1D678D"/>
    <w:multiLevelType w:val="multilevel"/>
    <w:tmpl w:val="A6E2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6686269"/>
    <w:multiLevelType w:val="multilevel"/>
    <w:tmpl w:val="3BF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8665A06"/>
    <w:multiLevelType w:val="multilevel"/>
    <w:tmpl w:val="B69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89609F5"/>
    <w:multiLevelType w:val="multilevel"/>
    <w:tmpl w:val="4BEC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A422BCD"/>
    <w:multiLevelType w:val="multilevel"/>
    <w:tmpl w:val="222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B880F88"/>
    <w:multiLevelType w:val="multilevel"/>
    <w:tmpl w:val="1E1A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D2A29A3"/>
    <w:multiLevelType w:val="multilevel"/>
    <w:tmpl w:val="2C8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F6D6DD6"/>
    <w:multiLevelType w:val="multilevel"/>
    <w:tmpl w:val="044A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0D03C74"/>
    <w:multiLevelType w:val="multilevel"/>
    <w:tmpl w:val="ED3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4360EDC"/>
    <w:multiLevelType w:val="multilevel"/>
    <w:tmpl w:val="5E20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8C02945"/>
    <w:multiLevelType w:val="multilevel"/>
    <w:tmpl w:val="F898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B1D605D"/>
    <w:multiLevelType w:val="multilevel"/>
    <w:tmpl w:val="34F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B751378"/>
    <w:multiLevelType w:val="multilevel"/>
    <w:tmpl w:val="1D6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E083E55"/>
    <w:multiLevelType w:val="multilevel"/>
    <w:tmpl w:val="0C9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EA71452"/>
    <w:multiLevelType w:val="multilevel"/>
    <w:tmpl w:val="61BE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922805">
    <w:abstractNumId w:val="42"/>
  </w:num>
  <w:num w:numId="2" w16cid:durableId="503014904">
    <w:abstractNumId w:val="31"/>
  </w:num>
  <w:num w:numId="3" w16cid:durableId="170995239">
    <w:abstractNumId w:val="58"/>
  </w:num>
  <w:num w:numId="4" w16cid:durableId="464083136">
    <w:abstractNumId w:val="8"/>
  </w:num>
  <w:num w:numId="5" w16cid:durableId="1388603293">
    <w:abstractNumId w:val="3"/>
  </w:num>
  <w:num w:numId="6" w16cid:durableId="814445153">
    <w:abstractNumId w:val="2"/>
  </w:num>
  <w:num w:numId="7" w16cid:durableId="2114861531">
    <w:abstractNumId w:val="1"/>
  </w:num>
  <w:num w:numId="8" w16cid:durableId="1907834502">
    <w:abstractNumId w:val="0"/>
  </w:num>
  <w:num w:numId="9" w16cid:durableId="2129886040">
    <w:abstractNumId w:val="9"/>
  </w:num>
  <w:num w:numId="10" w16cid:durableId="73401057">
    <w:abstractNumId w:val="7"/>
  </w:num>
  <w:num w:numId="11" w16cid:durableId="299505905">
    <w:abstractNumId w:val="6"/>
  </w:num>
  <w:num w:numId="12" w16cid:durableId="792482587">
    <w:abstractNumId w:val="5"/>
  </w:num>
  <w:num w:numId="13" w16cid:durableId="1747070663">
    <w:abstractNumId w:val="4"/>
  </w:num>
  <w:num w:numId="14" w16cid:durableId="1495798767">
    <w:abstractNumId w:val="48"/>
  </w:num>
  <w:num w:numId="15" w16cid:durableId="461583130">
    <w:abstractNumId w:val="38"/>
  </w:num>
  <w:num w:numId="16" w16cid:durableId="1171215301">
    <w:abstractNumId w:val="65"/>
  </w:num>
  <w:num w:numId="17" w16cid:durableId="1783958450">
    <w:abstractNumId w:val="67"/>
  </w:num>
  <w:num w:numId="18" w16cid:durableId="1700624396">
    <w:abstractNumId w:val="52"/>
  </w:num>
  <w:num w:numId="19" w16cid:durableId="339505193">
    <w:abstractNumId w:val="56"/>
  </w:num>
  <w:num w:numId="20" w16cid:durableId="223955229">
    <w:abstractNumId w:val="70"/>
  </w:num>
  <w:num w:numId="21" w16cid:durableId="847983600">
    <w:abstractNumId w:val="50"/>
  </w:num>
  <w:num w:numId="22" w16cid:durableId="289019093">
    <w:abstractNumId w:val="25"/>
  </w:num>
  <w:num w:numId="23" w16cid:durableId="90787039">
    <w:abstractNumId w:val="41"/>
  </w:num>
  <w:num w:numId="24" w16cid:durableId="1818061900">
    <w:abstractNumId w:val="49"/>
  </w:num>
  <w:num w:numId="25" w16cid:durableId="1361322297">
    <w:abstractNumId w:val="21"/>
  </w:num>
  <w:num w:numId="26" w16cid:durableId="524055889">
    <w:abstractNumId w:val="78"/>
  </w:num>
  <w:num w:numId="27" w16cid:durableId="182399313">
    <w:abstractNumId w:val="16"/>
  </w:num>
  <w:num w:numId="28" w16cid:durableId="723526060">
    <w:abstractNumId w:val="76"/>
  </w:num>
  <w:num w:numId="29" w16cid:durableId="1160000516">
    <w:abstractNumId w:val="82"/>
  </w:num>
  <w:num w:numId="30" w16cid:durableId="219287848">
    <w:abstractNumId w:val="28"/>
  </w:num>
  <w:num w:numId="31" w16cid:durableId="774129132">
    <w:abstractNumId w:val="43"/>
  </w:num>
  <w:num w:numId="32" w16cid:durableId="181476115">
    <w:abstractNumId w:val="54"/>
  </w:num>
  <w:num w:numId="33" w16cid:durableId="161624635">
    <w:abstractNumId w:val="85"/>
  </w:num>
  <w:num w:numId="34" w16cid:durableId="1693217724">
    <w:abstractNumId w:val="59"/>
  </w:num>
  <w:num w:numId="35" w16cid:durableId="1847670185">
    <w:abstractNumId w:val="10"/>
  </w:num>
  <w:num w:numId="36" w16cid:durableId="1873228273">
    <w:abstractNumId w:val="93"/>
  </w:num>
  <w:num w:numId="37" w16cid:durableId="605502073">
    <w:abstractNumId w:val="87"/>
  </w:num>
  <w:num w:numId="38" w16cid:durableId="996374872">
    <w:abstractNumId w:val="55"/>
  </w:num>
  <w:num w:numId="39" w16cid:durableId="1693802651">
    <w:abstractNumId w:val="30"/>
  </w:num>
  <w:num w:numId="40" w16cid:durableId="130947620">
    <w:abstractNumId w:val="75"/>
  </w:num>
  <w:num w:numId="41" w16cid:durableId="1030182160">
    <w:abstractNumId w:val="61"/>
  </w:num>
  <w:num w:numId="42" w16cid:durableId="796728683">
    <w:abstractNumId w:val="44"/>
  </w:num>
  <w:num w:numId="43" w16cid:durableId="1385449918">
    <w:abstractNumId w:val="17"/>
  </w:num>
  <w:num w:numId="44" w16cid:durableId="543912804">
    <w:abstractNumId w:val="90"/>
  </w:num>
  <w:num w:numId="45" w16cid:durableId="1903053211">
    <w:abstractNumId w:val="72"/>
  </w:num>
  <w:num w:numId="46" w16cid:durableId="2070305570">
    <w:abstractNumId w:val="84"/>
  </w:num>
  <w:num w:numId="47" w16cid:durableId="1658067458">
    <w:abstractNumId w:val="64"/>
  </w:num>
  <w:num w:numId="48" w16cid:durableId="702443604">
    <w:abstractNumId w:val="39"/>
  </w:num>
  <w:num w:numId="49" w16cid:durableId="49965117">
    <w:abstractNumId w:val="26"/>
  </w:num>
  <w:num w:numId="50" w16cid:durableId="218127154">
    <w:abstractNumId w:val="46"/>
  </w:num>
  <w:num w:numId="51" w16cid:durableId="1709989048">
    <w:abstractNumId w:val="77"/>
  </w:num>
  <w:num w:numId="52" w16cid:durableId="1560238577">
    <w:abstractNumId w:val="34"/>
  </w:num>
  <w:num w:numId="53" w16cid:durableId="905725873">
    <w:abstractNumId w:val="63"/>
  </w:num>
  <w:num w:numId="54" w16cid:durableId="1558081757">
    <w:abstractNumId w:val="35"/>
  </w:num>
  <w:num w:numId="55" w16cid:durableId="455871244">
    <w:abstractNumId w:val="81"/>
  </w:num>
  <w:num w:numId="56" w16cid:durableId="221406873">
    <w:abstractNumId w:val="32"/>
  </w:num>
  <w:num w:numId="57" w16cid:durableId="1226910872">
    <w:abstractNumId w:val="60"/>
  </w:num>
  <w:num w:numId="58" w16cid:durableId="1760759241">
    <w:abstractNumId w:val="69"/>
  </w:num>
  <w:num w:numId="59" w16cid:durableId="954678929">
    <w:abstractNumId w:val="71"/>
  </w:num>
  <w:num w:numId="60" w16cid:durableId="998922988">
    <w:abstractNumId w:val="20"/>
  </w:num>
  <w:num w:numId="61" w16cid:durableId="1655722618">
    <w:abstractNumId w:val="80"/>
  </w:num>
  <w:num w:numId="62" w16cid:durableId="1822772100">
    <w:abstractNumId w:val="88"/>
  </w:num>
  <w:num w:numId="63" w16cid:durableId="1665628075">
    <w:abstractNumId w:val="86"/>
  </w:num>
  <w:num w:numId="64" w16cid:durableId="1874725635">
    <w:abstractNumId w:val="47"/>
  </w:num>
  <w:num w:numId="65" w16cid:durableId="2013411856">
    <w:abstractNumId w:val="79"/>
  </w:num>
  <w:num w:numId="66" w16cid:durableId="763692641">
    <w:abstractNumId w:val="36"/>
  </w:num>
  <w:num w:numId="67" w16cid:durableId="581178979">
    <w:abstractNumId w:val="91"/>
  </w:num>
  <w:num w:numId="68" w16cid:durableId="241449593">
    <w:abstractNumId w:val="45"/>
  </w:num>
  <w:num w:numId="69" w16cid:durableId="1835368280">
    <w:abstractNumId w:val="33"/>
  </w:num>
  <w:num w:numId="70" w16cid:durableId="1169173534">
    <w:abstractNumId w:val="29"/>
  </w:num>
  <w:num w:numId="71" w16cid:durableId="448084517">
    <w:abstractNumId w:val="22"/>
  </w:num>
  <w:num w:numId="72" w16cid:durableId="266352861">
    <w:abstractNumId w:val="74"/>
  </w:num>
  <w:num w:numId="73" w16cid:durableId="647054326">
    <w:abstractNumId w:val="18"/>
  </w:num>
  <w:num w:numId="74" w16cid:durableId="707527520">
    <w:abstractNumId w:val="11"/>
  </w:num>
  <w:num w:numId="75" w16cid:durableId="626089793">
    <w:abstractNumId w:val="66"/>
  </w:num>
  <w:num w:numId="76" w16cid:durableId="1592157587">
    <w:abstractNumId w:val="23"/>
  </w:num>
  <w:num w:numId="77" w16cid:durableId="154497274">
    <w:abstractNumId w:val="92"/>
  </w:num>
  <w:num w:numId="78" w16cid:durableId="237449834">
    <w:abstractNumId w:val="57"/>
  </w:num>
  <w:num w:numId="79" w16cid:durableId="332730785">
    <w:abstractNumId w:val="37"/>
  </w:num>
  <w:num w:numId="80" w16cid:durableId="1660958934">
    <w:abstractNumId w:val="40"/>
  </w:num>
  <w:num w:numId="81" w16cid:durableId="1037436621">
    <w:abstractNumId w:val="14"/>
  </w:num>
  <w:num w:numId="82" w16cid:durableId="1035692000">
    <w:abstractNumId w:val="12"/>
  </w:num>
  <w:num w:numId="83" w16cid:durableId="1981687198">
    <w:abstractNumId w:val="19"/>
  </w:num>
  <w:num w:numId="84" w16cid:durableId="604307854">
    <w:abstractNumId w:val="62"/>
  </w:num>
  <w:num w:numId="85" w16cid:durableId="2052878700">
    <w:abstractNumId w:val="68"/>
  </w:num>
  <w:num w:numId="86" w16cid:durableId="1355616248">
    <w:abstractNumId w:val="53"/>
  </w:num>
  <w:num w:numId="87" w16cid:durableId="1097020480">
    <w:abstractNumId w:val="83"/>
  </w:num>
  <w:num w:numId="88" w16cid:durableId="1613632818">
    <w:abstractNumId w:val="73"/>
  </w:num>
  <w:num w:numId="89" w16cid:durableId="1665552721">
    <w:abstractNumId w:val="13"/>
  </w:num>
  <w:num w:numId="90" w16cid:durableId="2123768951">
    <w:abstractNumId w:val="27"/>
  </w:num>
  <w:num w:numId="91" w16cid:durableId="1377436408">
    <w:abstractNumId w:val="51"/>
  </w:num>
  <w:num w:numId="92" w16cid:durableId="497694535">
    <w:abstractNumId w:val="24"/>
  </w:num>
  <w:num w:numId="93" w16cid:durableId="989015199">
    <w:abstractNumId w:val="89"/>
  </w:num>
  <w:num w:numId="94" w16cid:durableId="12653045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19"/>
    <w:rsid w:val="00022964"/>
    <w:rsid w:val="00116DA0"/>
    <w:rsid w:val="002066CB"/>
    <w:rsid w:val="002308F2"/>
    <w:rsid w:val="00250680"/>
    <w:rsid w:val="002B6A26"/>
    <w:rsid w:val="00317264"/>
    <w:rsid w:val="00337A7C"/>
    <w:rsid w:val="0037566E"/>
    <w:rsid w:val="0038407C"/>
    <w:rsid w:val="00447877"/>
    <w:rsid w:val="004661B5"/>
    <w:rsid w:val="00582E5B"/>
    <w:rsid w:val="005F27A5"/>
    <w:rsid w:val="00692BD8"/>
    <w:rsid w:val="006B3E02"/>
    <w:rsid w:val="006B5353"/>
    <w:rsid w:val="006C121D"/>
    <w:rsid w:val="006F2CAC"/>
    <w:rsid w:val="00724877"/>
    <w:rsid w:val="007A0C19"/>
    <w:rsid w:val="0081492D"/>
    <w:rsid w:val="008C58E4"/>
    <w:rsid w:val="00907112"/>
    <w:rsid w:val="009A2126"/>
    <w:rsid w:val="009B3DC1"/>
    <w:rsid w:val="00B13B41"/>
    <w:rsid w:val="00B574A5"/>
    <w:rsid w:val="00B63668"/>
    <w:rsid w:val="00C147A3"/>
    <w:rsid w:val="00C457F1"/>
    <w:rsid w:val="00C86DC9"/>
    <w:rsid w:val="00D14BA8"/>
    <w:rsid w:val="00D26FD7"/>
    <w:rsid w:val="00D43719"/>
    <w:rsid w:val="00E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BE7"/>
  <w15:chartTrackingRefBased/>
  <w15:docId w15:val="{9735C6B3-EC5A-4BFB-8A62-22D06B7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0C19"/>
    <w:pPr>
      <w:spacing w:after="0" w:line="240" w:lineRule="auto"/>
    </w:pPr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rsid w:val="007A0C19"/>
    <w:pPr>
      <w:keepNext/>
      <w:keepLines/>
      <w:spacing w:before="480"/>
      <w:outlineLvl w:val="0"/>
    </w:pPr>
    <w:rPr>
      <w:rFonts w:asciiTheme="majorHAnsi" w:eastAsiaTheme="majorEastAsia" w:hAnsiTheme="majorHAnsi"/>
      <w:b/>
      <w:bCs w:val="0"/>
      <w:sz w:val="32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rsid w:val="007A0C19"/>
    <w:pPr>
      <w:keepNext/>
      <w:keepLines/>
      <w:spacing w:before="200"/>
      <w:outlineLvl w:val="1"/>
    </w:pPr>
    <w:rPr>
      <w:rFonts w:asciiTheme="majorHAnsi" w:eastAsiaTheme="majorEastAsia" w:hAnsiTheme="majorHAnsi"/>
      <w:b/>
      <w:bCs w:val="0"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rsid w:val="007A0C19"/>
    <w:pPr>
      <w:keepNext/>
      <w:keepLines/>
      <w:spacing w:before="200"/>
      <w:outlineLvl w:val="2"/>
    </w:pPr>
    <w:rPr>
      <w:rFonts w:asciiTheme="majorHAnsi" w:eastAsiaTheme="majorEastAsia" w:hAnsiTheme="majorHAnsi"/>
      <w:b/>
      <w:bCs w:val="0"/>
      <w:sz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7A0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14413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7A0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14413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7A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2D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7A0C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02D0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7A0C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908379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7A0C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08379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A0C19"/>
    <w:rPr>
      <w:rFonts w:asciiTheme="majorHAnsi" w:eastAsiaTheme="majorEastAsia" w:hAnsiTheme="majorHAnsi" w:cs="Arial"/>
      <w:b/>
      <w:kern w:val="0"/>
      <w:sz w:val="32"/>
      <w:szCs w:val="28"/>
      <w14:ligatures w14:val="none"/>
    </w:rPr>
  </w:style>
  <w:style w:type="character" w:customStyle="1" w:styleId="Rubrik2Char">
    <w:name w:val="Rubrik 2 Char"/>
    <w:basedOn w:val="Standardstycketeckensnitt"/>
    <w:link w:val="Rubrik2"/>
    <w:semiHidden/>
    <w:rsid w:val="007A0C19"/>
    <w:rPr>
      <w:rFonts w:asciiTheme="majorHAnsi" w:eastAsiaTheme="majorEastAsia" w:hAnsiTheme="majorHAnsi" w:cs="Arial"/>
      <w:b/>
      <w:i/>
      <w:kern w:val="0"/>
      <w:sz w:val="28"/>
      <w:szCs w:val="26"/>
      <w14:ligatures w14:val="none"/>
    </w:rPr>
  </w:style>
  <w:style w:type="character" w:customStyle="1" w:styleId="Rubrik3Char">
    <w:name w:val="Rubrik 3 Char"/>
    <w:basedOn w:val="Standardstycketeckensnitt"/>
    <w:link w:val="Rubrik3"/>
    <w:rsid w:val="007A0C19"/>
    <w:rPr>
      <w:rFonts w:asciiTheme="majorHAnsi" w:eastAsiaTheme="majorEastAsia" w:hAnsiTheme="majorHAnsi" w:cs="Arial"/>
      <w:b/>
      <w:kern w:val="0"/>
      <w:sz w:val="26"/>
      <w:szCs w:val="22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0C19"/>
    <w:rPr>
      <w:rFonts w:asciiTheme="majorHAnsi" w:eastAsiaTheme="majorEastAsia" w:hAnsiTheme="majorHAnsi" w:cstheme="majorBidi"/>
      <w:bCs/>
      <w:i/>
      <w:iCs/>
      <w:color w:val="C14413" w:themeColor="accent1" w:themeShade="BF"/>
      <w:kern w:val="0"/>
      <w:sz w:val="22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0C19"/>
    <w:rPr>
      <w:rFonts w:asciiTheme="majorHAnsi" w:eastAsiaTheme="majorEastAsia" w:hAnsiTheme="majorHAnsi" w:cstheme="majorBidi"/>
      <w:bCs/>
      <w:color w:val="C14413" w:themeColor="accent1" w:themeShade="BF"/>
      <w:kern w:val="0"/>
      <w:sz w:val="22"/>
      <w:szCs w:val="22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0C19"/>
    <w:rPr>
      <w:rFonts w:asciiTheme="majorHAnsi" w:eastAsiaTheme="majorEastAsia" w:hAnsiTheme="majorHAnsi" w:cstheme="majorBidi"/>
      <w:bCs/>
      <w:color w:val="802D0C" w:themeColor="accent1" w:themeShade="7F"/>
      <w:kern w:val="0"/>
      <w:sz w:val="22"/>
      <w:szCs w:val="22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0C19"/>
    <w:rPr>
      <w:rFonts w:asciiTheme="majorHAnsi" w:eastAsiaTheme="majorEastAsia" w:hAnsiTheme="majorHAnsi" w:cstheme="majorBidi"/>
      <w:bCs/>
      <w:i/>
      <w:iCs/>
      <w:color w:val="802D0C" w:themeColor="accent1" w:themeShade="7F"/>
      <w:kern w:val="0"/>
      <w:sz w:val="22"/>
      <w:szCs w:val="22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0C19"/>
    <w:rPr>
      <w:rFonts w:asciiTheme="majorHAnsi" w:eastAsiaTheme="majorEastAsia" w:hAnsiTheme="majorHAnsi" w:cstheme="majorBidi"/>
      <w:bCs/>
      <w:color w:val="908379" w:themeColor="text1" w:themeTint="D8"/>
      <w:kern w:val="0"/>
      <w:sz w:val="21"/>
      <w:szCs w:val="21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0C19"/>
    <w:rPr>
      <w:rFonts w:asciiTheme="majorHAnsi" w:eastAsiaTheme="majorEastAsia" w:hAnsiTheme="majorHAnsi" w:cstheme="majorBidi"/>
      <w:bCs/>
      <w:i/>
      <w:iCs/>
      <w:color w:val="908379" w:themeColor="text1" w:themeTint="D8"/>
      <w:kern w:val="0"/>
      <w:sz w:val="21"/>
      <w:szCs w:val="21"/>
      <w14:ligatures w14:val="none"/>
    </w:rPr>
  </w:style>
  <w:style w:type="paragraph" w:styleId="Rubrik">
    <w:name w:val="Title"/>
    <w:basedOn w:val="Normal"/>
    <w:next w:val="Normal"/>
    <w:link w:val="RubrikChar"/>
    <w:rsid w:val="007A0C19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A0C19"/>
    <w:rPr>
      <w:rFonts w:asciiTheme="majorHAnsi" w:eastAsiaTheme="majorEastAsia" w:hAnsiTheme="majorHAnsi" w:cs="Arial"/>
      <w:bCs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rsid w:val="007A0C19"/>
    <w:pPr>
      <w:numPr>
        <w:ilvl w:val="1"/>
      </w:numPr>
      <w:spacing w:after="160"/>
    </w:pPr>
    <w:rPr>
      <w:rFonts w:eastAsiaTheme="minorEastAsia"/>
      <w:color w:val="AAA099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C19"/>
    <w:rPr>
      <w:rFonts w:ascii="Arial" w:eastAsiaTheme="minorEastAsia" w:hAnsi="Arial" w:cs="Arial"/>
      <w:bCs/>
      <w:color w:val="AAA099" w:themeColor="text1" w:themeTint="A5"/>
      <w:spacing w:val="15"/>
      <w:kern w:val="0"/>
      <w:sz w:val="22"/>
      <w:szCs w:val="22"/>
      <w14:ligatures w14:val="none"/>
    </w:rPr>
  </w:style>
  <w:style w:type="paragraph" w:styleId="Citat">
    <w:name w:val="Quote"/>
    <w:basedOn w:val="Normal"/>
    <w:next w:val="Normal"/>
    <w:link w:val="CitatChar"/>
    <w:uiPriority w:val="29"/>
    <w:rsid w:val="007A0C19"/>
    <w:pPr>
      <w:spacing w:before="200" w:after="160"/>
      <w:ind w:left="864" w:right="864"/>
      <w:jc w:val="center"/>
    </w:pPr>
    <w:rPr>
      <w:i/>
      <w:iCs/>
      <w:color w:val="9D9289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A0C19"/>
    <w:rPr>
      <w:rFonts w:ascii="Arial" w:eastAsia="Times New Roman" w:hAnsi="Arial" w:cs="Arial"/>
      <w:bCs/>
      <w:i/>
      <w:iCs/>
      <w:color w:val="9D9289" w:themeColor="text1" w:themeTint="BF"/>
      <w:kern w:val="0"/>
      <w:sz w:val="22"/>
      <w:szCs w:val="22"/>
      <w14:ligatures w14:val="none"/>
    </w:rPr>
  </w:style>
  <w:style w:type="paragraph" w:styleId="Liststycke">
    <w:name w:val="List Paragraph"/>
    <w:basedOn w:val="Normal"/>
    <w:uiPriority w:val="34"/>
    <w:rsid w:val="007A0C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7A0C19"/>
    <w:rPr>
      <w:i/>
      <w:iCs/>
      <w:color w:val="EB6631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7A0C19"/>
    <w:pPr>
      <w:pBdr>
        <w:top w:val="single" w:sz="4" w:space="10" w:color="EB6631" w:themeColor="accent1"/>
        <w:bottom w:val="single" w:sz="4" w:space="10" w:color="EB6631" w:themeColor="accent1"/>
      </w:pBdr>
      <w:spacing w:before="360" w:after="360"/>
      <w:ind w:left="864" w:right="864"/>
      <w:jc w:val="center"/>
    </w:pPr>
    <w:rPr>
      <w:i/>
      <w:iCs/>
      <w:color w:val="EB663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A0C19"/>
    <w:rPr>
      <w:rFonts w:ascii="Arial" w:eastAsia="Times New Roman" w:hAnsi="Arial" w:cs="Arial"/>
      <w:bCs/>
      <w:i/>
      <w:iCs/>
      <w:color w:val="EB6631" w:themeColor="accent1"/>
      <w:kern w:val="0"/>
      <w:sz w:val="22"/>
      <w:szCs w:val="22"/>
      <w14:ligatures w14:val="none"/>
    </w:rPr>
  </w:style>
  <w:style w:type="character" w:styleId="Starkreferens">
    <w:name w:val="Intense Reference"/>
    <w:basedOn w:val="Standardstycketeckensnitt"/>
    <w:uiPriority w:val="32"/>
    <w:rsid w:val="007A0C19"/>
    <w:rPr>
      <w:b/>
      <w:bCs/>
      <w:smallCaps/>
      <w:color w:val="EB6631" w:themeColor="accent1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7A0C19"/>
    <w:rPr>
      <w:color w:val="EB663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A0C19"/>
    <w:rPr>
      <w:color w:val="EB6631" w:themeColor="followedHyperlink"/>
      <w:u w:val="single"/>
    </w:rPr>
  </w:style>
  <w:style w:type="numbering" w:styleId="111111">
    <w:name w:val="Outline List 2"/>
    <w:basedOn w:val="Ingenlista"/>
    <w:uiPriority w:val="99"/>
    <w:semiHidden/>
    <w:unhideWhenUsed/>
    <w:rsid w:val="007A0C19"/>
    <w:pPr>
      <w:numPr>
        <w:numId w:val="1"/>
      </w:numPr>
    </w:pPr>
  </w:style>
  <w:style w:type="numbering" w:styleId="1ai">
    <w:name w:val="Outline List 1"/>
    <w:basedOn w:val="Ingenlista"/>
    <w:uiPriority w:val="99"/>
    <w:semiHidden/>
    <w:unhideWhenUsed/>
    <w:rsid w:val="007A0C19"/>
    <w:pPr>
      <w:numPr>
        <w:numId w:val="2"/>
      </w:numPr>
    </w:pPr>
  </w:style>
  <w:style w:type="paragraph" w:styleId="Adress-brev">
    <w:name w:val="envelope address"/>
    <w:basedOn w:val="Normal"/>
    <w:uiPriority w:val="99"/>
    <w:semiHidden/>
    <w:unhideWhenUsed/>
    <w:rsid w:val="007A0C19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A0C19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numbering" w:styleId="Artikelsektion">
    <w:name w:val="Outline List 3"/>
    <w:basedOn w:val="Ingenlista"/>
    <w:uiPriority w:val="99"/>
    <w:semiHidden/>
    <w:unhideWhenUsed/>
    <w:rsid w:val="007A0C19"/>
    <w:pPr>
      <w:numPr>
        <w:numId w:val="3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7A0C1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Avsndaradress-brev">
    <w:name w:val="envelope return"/>
    <w:basedOn w:val="Normal"/>
    <w:uiPriority w:val="99"/>
    <w:semiHidden/>
    <w:unhideWhenUsed/>
    <w:rsid w:val="007A0C19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0C1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0C19"/>
    <w:rPr>
      <w:rFonts w:ascii="Segoe UI" w:eastAsia="Times New Roman" w:hAnsi="Segoe UI" w:cs="Segoe UI"/>
      <w:bCs/>
      <w:kern w:val="0"/>
      <w:sz w:val="18"/>
      <w:szCs w:val="18"/>
      <w14:ligatures w14:val="none"/>
    </w:rPr>
  </w:style>
  <w:style w:type="paragraph" w:styleId="Beskrivning">
    <w:name w:val="caption"/>
    <w:basedOn w:val="Normal"/>
    <w:next w:val="Normal"/>
    <w:uiPriority w:val="35"/>
    <w:semiHidden/>
    <w:unhideWhenUsed/>
    <w:rsid w:val="007A0C19"/>
    <w:pPr>
      <w:spacing w:after="200"/>
    </w:pPr>
    <w:rPr>
      <w:i/>
      <w:iCs/>
      <w:color w:val="EB6631" w:themeColor="text2"/>
      <w:sz w:val="18"/>
      <w:szCs w:val="18"/>
    </w:rPr>
  </w:style>
  <w:style w:type="character" w:styleId="Betoning">
    <w:name w:val="Emphasis"/>
    <w:basedOn w:val="Standardstycketeckensnitt"/>
    <w:uiPriority w:val="20"/>
    <w:rsid w:val="007A0C19"/>
    <w:rPr>
      <w:i/>
      <w:iCs/>
    </w:rPr>
  </w:style>
  <w:style w:type="character" w:styleId="Bokenstitel">
    <w:name w:val="Book Title"/>
    <w:basedOn w:val="Standardstycketeckensnitt"/>
    <w:uiPriority w:val="33"/>
    <w:rsid w:val="007A0C19"/>
    <w:rPr>
      <w:b/>
      <w:bCs/>
      <w:i/>
      <w:iCs/>
      <w:spacing w:val="5"/>
    </w:rPr>
  </w:style>
  <w:style w:type="paragraph" w:styleId="Brdtext">
    <w:name w:val="Body Text"/>
    <w:basedOn w:val="Normal"/>
    <w:link w:val="BrdtextChar"/>
    <w:uiPriority w:val="99"/>
    <w:semiHidden/>
    <w:unhideWhenUsed/>
    <w:rsid w:val="007A0C1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7A0C1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7A0C1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A0C19"/>
    <w:rPr>
      <w:rFonts w:ascii="Arial" w:eastAsia="Times New Roman" w:hAnsi="Arial" w:cs="Arial"/>
      <w:bCs/>
      <w:kern w:val="0"/>
      <w:sz w:val="16"/>
      <w:szCs w:val="16"/>
      <w14:ligatures w14:val="non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A0C19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7A0C1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A0C19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A0C1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A0C1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A0C19"/>
    <w:rPr>
      <w:rFonts w:ascii="Arial" w:eastAsia="Times New Roman" w:hAnsi="Arial" w:cs="Arial"/>
      <w:bCs/>
      <w:kern w:val="0"/>
      <w:sz w:val="16"/>
      <w:szCs w:val="16"/>
      <w14:ligatures w14:val="non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A0C19"/>
    <w:pPr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7A0C19"/>
    <w:pPr>
      <w:spacing w:before="120"/>
    </w:pPr>
    <w:rPr>
      <w:rFonts w:asciiTheme="majorHAnsi" w:eastAsiaTheme="majorEastAsia" w:hAnsiTheme="majorHAnsi" w:cstheme="majorBidi"/>
      <w:b/>
      <w:bCs w:val="0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A0C19"/>
  </w:style>
  <w:style w:type="character" w:customStyle="1" w:styleId="DatumChar">
    <w:name w:val="Datum Char"/>
    <w:basedOn w:val="Standardstycketeckensnitt"/>
    <w:link w:val="Datum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Diskretbetoning">
    <w:name w:val="Subtle Emphasis"/>
    <w:basedOn w:val="Standardstycketeckensnitt"/>
    <w:uiPriority w:val="19"/>
    <w:rsid w:val="007A0C19"/>
    <w:rPr>
      <w:i/>
      <w:iCs/>
      <w:color w:val="9D9289" w:themeColor="text1" w:themeTint="BF"/>
    </w:rPr>
  </w:style>
  <w:style w:type="character" w:styleId="Diskretreferens">
    <w:name w:val="Subtle Reference"/>
    <w:basedOn w:val="Standardstycketeckensnitt"/>
    <w:uiPriority w:val="31"/>
    <w:rsid w:val="007A0C19"/>
    <w:rPr>
      <w:smallCaps/>
      <w:color w:val="AAA099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7A0C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7A0C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A0C19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A0C19"/>
    <w:rPr>
      <w:rFonts w:ascii="Segoe UI" w:eastAsia="Times New Roman" w:hAnsi="Segoe UI" w:cs="Segoe UI"/>
      <w:bCs/>
      <w:kern w:val="0"/>
      <w:sz w:val="16"/>
      <w:szCs w:val="16"/>
      <w14:ligatures w14:val="none"/>
    </w:rPr>
  </w:style>
  <w:style w:type="table" w:styleId="Eleganttabell">
    <w:name w:val="Table Elegant"/>
    <w:basedOn w:val="Normaltabell"/>
    <w:uiPriority w:val="99"/>
    <w:semiHidden/>
    <w:unhideWhenUsed/>
    <w:rsid w:val="007A0C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7A0C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7A0C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7A0C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A0C19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7A0C19"/>
  </w:style>
  <w:style w:type="character" w:styleId="Fotnotsreferens">
    <w:name w:val="footnote reference"/>
    <w:basedOn w:val="Standardstycketeckensnitt"/>
    <w:uiPriority w:val="99"/>
    <w:semiHidden/>
    <w:unhideWhenUsed/>
    <w:rsid w:val="007A0C19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A0C1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A0C19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table" w:styleId="Frgadlista">
    <w:name w:val="Colorful List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DEF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E9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3038" w:themeFill="accent4" w:themeFillShade="CC"/>
      </w:tcPr>
    </w:tblStylePr>
    <w:tblStylePr w:type="lastRow">
      <w:rPr>
        <w:b/>
        <w:bCs/>
        <w:color w:val="6D3038" w:themeColor="accent4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5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797A" w:themeFill="accent3" w:themeFillShade="CC"/>
      </w:tcPr>
    </w:tblStylePr>
    <w:tblStylePr w:type="lastRow">
      <w:rPr>
        <w:b/>
        <w:bCs/>
        <w:color w:val="2C797A" w:themeColor="accent3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BBBB" w:themeFill="accent6" w:themeFillShade="CC"/>
      </w:tcPr>
    </w:tblStylePr>
    <w:tblStylePr w:type="lastRow">
      <w:rPr>
        <w:b/>
        <w:bCs/>
        <w:color w:val="7BBBBB" w:themeColor="accent6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7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9C97" w:themeFill="accent5" w:themeFillShade="CC"/>
      </w:tcPr>
    </w:tblStylePr>
    <w:tblStylePr w:type="lastRow">
      <w:rPr>
        <w:b/>
        <w:bCs/>
        <w:color w:val="A59C97" w:themeColor="accent5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text1" w:themeShade="99"/>
          <w:insideV w:val="nil"/>
        </w:tcBorders>
        <w:shd w:val="clear" w:color="auto" w:fill="4941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BEB6B0" w:themeFill="tex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6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60F" w:themeColor="accent1" w:themeShade="99"/>
          <w:insideV w:val="nil"/>
        </w:tcBorders>
        <w:shd w:val="clear" w:color="auto" w:fill="9B36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60F" w:themeFill="accent1" w:themeFillShade="99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5B298" w:themeFill="accen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accent2" w:themeShade="99"/>
          <w:insideV w:val="nil"/>
        </w:tcBorders>
        <w:shd w:val="clear" w:color="auto" w:fill="4941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13C" w:themeFill="accent2" w:themeFillShade="99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BEB6B0" w:themeFill="accent2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893C47" w:themeColor="accent4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A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A5B" w:themeColor="accent3" w:themeShade="99"/>
          <w:insideV w:val="nil"/>
        </w:tcBorders>
        <w:shd w:val="clear" w:color="auto" w:fill="215A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A5B" w:themeFill="accent3" w:themeFillShade="99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389899" w:themeColor="accent3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4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42A" w:themeColor="accent4" w:themeShade="99"/>
          <w:insideV w:val="nil"/>
        </w:tcBorders>
        <w:shd w:val="clear" w:color="auto" w:fill="5224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42A" w:themeFill="accent4" w:themeFillShade="99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CF929B" w:themeFill="accent4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AFD6D6" w:themeColor="accent6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746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746E" w:themeColor="accent5" w:themeShade="99"/>
          <w:insideV w:val="nil"/>
        </w:tcBorders>
        <w:shd w:val="clear" w:color="auto" w:fill="7E746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E" w:themeFill="accent5" w:themeFillShade="99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4E1E0" w:themeFill="accent5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CAC5C2" w:themeColor="accent5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A9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A9A" w:themeColor="accent6" w:themeShade="99"/>
          <w:insideV w:val="nil"/>
        </w:tcBorders>
        <w:shd w:val="clear" w:color="auto" w:fill="4F9A9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A9A" w:themeFill="accent6" w:themeFillShade="99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7EAEA" w:themeFill="accent6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7A0C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7A0C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7A0C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</w:rPr>
      <w:tblPr/>
      <w:tcPr>
        <w:shd w:val="clear" w:color="auto" w:fill="CBC4C0" w:themeFill="tex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</w:rPr>
      <w:tblPr/>
      <w:tcPr>
        <w:shd w:val="clear" w:color="auto" w:fill="F7C1AC" w:themeFill="accen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F7C1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</w:rPr>
      <w:tblPr/>
      <w:tcPr>
        <w:shd w:val="clear" w:color="auto" w:fill="CBC4C0" w:themeFill="accent2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</w:rPr>
      <w:tblPr/>
      <w:tcPr>
        <w:shd w:val="clear" w:color="auto" w:fill="A6DEDE" w:themeFill="accent3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A6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</w:rPr>
      <w:tblPr/>
      <w:tcPr>
        <w:shd w:val="clear" w:color="auto" w:fill="D8A7AE" w:themeFill="accent4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8A7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</w:rPr>
      <w:tblPr/>
      <w:tcPr>
        <w:shd w:val="clear" w:color="auto" w:fill="E9E7E6" w:themeFill="accent5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E9E7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</w:rPr>
      <w:tblPr/>
      <w:tcPr>
        <w:shd w:val="clear" w:color="auto" w:fill="DEEEEE" w:themeFill="accent6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EEE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7A0C19"/>
    <w:rPr>
      <w:color w:val="2B579A"/>
      <w:shd w:val="clear" w:color="auto" w:fill="E1DFDD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7A0C1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A0C19"/>
    <w:rPr>
      <w:rFonts w:ascii="Arial" w:eastAsia="Times New Roman" w:hAnsi="Arial" w:cs="Arial"/>
      <w:bCs/>
      <w:i/>
      <w:iCs/>
      <w:kern w:val="0"/>
      <w:sz w:val="22"/>
      <w:szCs w:val="22"/>
      <w14:ligatures w14:val="none"/>
    </w:rPr>
  </w:style>
  <w:style w:type="character" w:styleId="HTML-akronym">
    <w:name w:val="HTML Acronym"/>
    <w:basedOn w:val="Standardstycketeckensnitt"/>
    <w:uiPriority w:val="99"/>
    <w:semiHidden/>
    <w:unhideWhenUsed/>
    <w:rsid w:val="007A0C19"/>
  </w:style>
  <w:style w:type="character" w:styleId="HTML-citat">
    <w:name w:val="HTML Cite"/>
    <w:basedOn w:val="Standardstycketeckensnitt"/>
    <w:uiPriority w:val="99"/>
    <w:semiHidden/>
    <w:unhideWhenUsed/>
    <w:rsid w:val="007A0C19"/>
    <w:rPr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7A0C19"/>
    <w:rPr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7A0C19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A0C19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A0C19"/>
    <w:rPr>
      <w:rFonts w:ascii="Consolas" w:eastAsia="Times New Roman" w:hAnsi="Consolas" w:cs="Arial"/>
      <w:bCs/>
      <w:kern w:val="0"/>
      <w:sz w:val="20"/>
      <w:szCs w:val="20"/>
      <w14:ligatures w14:val="none"/>
    </w:rPr>
  </w:style>
  <w:style w:type="character" w:styleId="HTML-kod">
    <w:name w:val="HTML Code"/>
    <w:basedOn w:val="Standardstycketeckensnitt"/>
    <w:uiPriority w:val="99"/>
    <w:semiHidden/>
    <w:unhideWhenUsed/>
    <w:rsid w:val="007A0C19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7A0C19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7A0C19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7A0C1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A0C1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A0C1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0C1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0C1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0C1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0C1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0C1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0C1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0C19"/>
    <w:pPr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A0C19"/>
    <w:rPr>
      <w:rFonts w:asciiTheme="majorHAnsi" w:eastAsiaTheme="majorEastAsia" w:hAnsiTheme="majorHAnsi" w:cstheme="majorBidi"/>
      <w:b/>
      <w:bCs w:val="0"/>
    </w:rPr>
  </w:style>
  <w:style w:type="paragraph" w:styleId="Indragetstycke">
    <w:name w:val="Block Text"/>
    <w:basedOn w:val="Normal"/>
    <w:uiPriority w:val="99"/>
    <w:semiHidden/>
    <w:unhideWhenUsed/>
    <w:rsid w:val="007A0C19"/>
    <w:pPr>
      <w:pBdr>
        <w:top w:val="single" w:sz="2" w:space="10" w:color="EB6631" w:themeColor="accent1" w:frame="1"/>
        <w:left w:val="single" w:sz="2" w:space="10" w:color="EB6631" w:themeColor="accent1" w:frame="1"/>
        <w:bottom w:val="single" w:sz="2" w:space="10" w:color="EB6631" w:themeColor="accent1" w:frame="1"/>
        <w:right w:val="single" w:sz="2" w:space="10" w:color="EB6631" w:themeColor="accent1" w:frame="1"/>
      </w:pBdr>
      <w:ind w:left="1152" w:right="1152"/>
    </w:pPr>
    <w:rPr>
      <w:rFonts w:eastAsiaTheme="minorEastAsia"/>
      <w:i/>
      <w:iCs/>
      <w:color w:val="EB6631" w:themeColor="accent1"/>
    </w:rPr>
  </w:style>
  <w:style w:type="paragraph" w:styleId="Ingetavstnd">
    <w:name w:val="No Spacing"/>
    <w:uiPriority w:val="1"/>
    <w:rsid w:val="007A0C19"/>
    <w:pPr>
      <w:spacing w:after="0" w:line="240" w:lineRule="auto"/>
    </w:pPr>
    <w:rPr>
      <w:kern w:val="0"/>
      <w:szCs w:val="22"/>
      <w14:ligatures w14:val="non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A0C1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7A0C1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7A0C19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7A0C19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7A0C19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7A0C19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7A0C19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7A0C19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7A0C19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7A0C19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7A0C19"/>
    <w:pPr>
      <w:outlineLvl w:val="9"/>
    </w:pPr>
    <w:rPr>
      <w:b w:val="0"/>
      <w:bCs/>
      <w:color w:val="C14413" w:themeColor="accent1" w:themeShade="BF"/>
      <w:szCs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A0C1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A0C19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A0C1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A0C19"/>
    <w:rPr>
      <w:b/>
      <w:bCs w:val="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A0C19"/>
    <w:rPr>
      <w:rFonts w:ascii="Arial" w:eastAsia="Times New Roman" w:hAnsi="Arial" w:cs="Arial"/>
      <w:b/>
      <w:bCs w:val="0"/>
      <w:kern w:val="0"/>
      <w:sz w:val="20"/>
      <w:szCs w:val="20"/>
      <w14:ligatures w14:val="none"/>
    </w:rPr>
  </w:style>
  <w:style w:type="paragraph" w:styleId="Lista">
    <w:name w:val="List"/>
    <w:basedOn w:val="Normal"/>
    <w:uiPriority w:val="99"/>
    <w:semiHidden/>
    <w:unhideWhenUsed/>
    <w:rsid w:val="007A0C1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A0C1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A0C1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A0C1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A0C1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7A0C1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A0C1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A0C1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A0C1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A0C19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2">
    <w:name w:val="List Table 2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bottom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bottom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bottom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bottom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bottom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bottom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bottom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3">
    <w:name w:val="List Table 3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text1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text1"/>
          <w:right w:val="single" w:sz="4" w:space="0" w:color="7A6E65" w:themeColor="text1"/>
        </w:tcBorders>
      </w:tcPr>
    </w:tblStylePr>
    <w:tblStylePr w:type="band1Horz">
      <w:tblPr/>
      <w:tcPr>
        <w:tcBorders>
          <w:top w:val="single" w:sz="4" w:space="0" w:color="7A6E65" w:themeColor="text1"/>
          <w:bottom w:val="single" w:sz="4" w:space="0" w:color="7A6E6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text1"/>
          <w:left w:val="nil"/>
        </w:tcBorders>
      </w:tcPr>
    </w:tblStylePr>
    <w:tblStylePr w:type="swCell">
      <w:tblPr/>
      <w:tcPr>
        <w:tcBorders>
          <w:top w:val="double" w:sz="4" w:space="0" w:color="7A6E65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EB6631" w:themeColor="accent1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631" w:themeColor="accent1"/>
          <w:right w:val="single" w:sz="4" w:space="0" w:color="EB6631" w:themeColor="accent1"/>
        </w:tcBorders>
      </w:tcPr>
    </w:tblStylePr>
    <w:tblStylePr w:type="band1Horz">
      <w:tblPr/>
      <w:tcPr>
        <w:tcBorders>
          <w:top w:val="single" w:sz="4" w:space="0" w:color="EB6631" w:themeColor="accent1"/>
          <w:bottom w:val="single" w:sz="4" w:space="0" w:color="EB66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631" w:themeColor="accent1"/>
          <w:left w:val="nil"/>
        </w:tcBorders>
      </w:tcPr>
    </w:tblStylePr>
    <w:tblStylePr w:type="swCell">
      <w:tblPr/>
      <w:tcPr>
        <w:tcBorders>
          <w:top w:val="double" w:sz="4" w:space="0" w:color="EB6631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accent2"/>
          <w:right w:val="single" w:sz="4" w:space="0" w:color="7A6E65" w:themeColor="accent2"/>
        </w:tcBorders>
      </w:tcPr>
    </w:tblStylePr>
    <w:tblStylePr w:type="band1Horz">
      <w:tblPr/>
      <w:tcPr>
        <w:tcBorders>
          <w:top w:val="single" w:sz="4" w:space="0" w:color="7A6E65" w:themeColor="accent2"/>
          <w:bottom w:val="single" w:sz="4" w:space="0" w:color="7A6E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accent2"/>
          <w:left w:val="nil"/>
        </w:tcBorders>
      </w:tcPr>
    </w:tblStylePr>
    <w:tblStylePr w:type="swCell">
      <w:tblPr/>
      <w:tcPr>
        <w:tcBorders>
          <w:top w:val="double" w:sz="4" w:space="0" w:color="7A6E65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389899" w:themeColor="accent3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9899" w:themeColor="accent3"/>
          <w:right w:val="single" w:sz="4" w:space="0" w:color="389899" w:themeColor="accent3"/>
        </w:tcBorders>
      </w:tcPr>
    </w:tblStylePr>
    <w:tblStylePr w:type="band1Horz">
      <w:tblPr/>
      <w:tcPr>
        <w:tcBorders>
          <w:top w:val="single" w:sz="4" w:space="0" w:color="389899" w:themeColor="accent3"/>
          <w:bottom w:val="single" w:sz="4" w:space="0" w:color="3898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9899" w:themeColor="accent3"/>
          <w:left w:val="nil"/>
        </w:tcBorders>
      </w:tcPr>
    </w:tblStylePr>
    <w:tblStylePr w:type="swCell">
      <w:tblPr/>
      <w:tcPr>
        <w:tcBorders>
          <w:top w:val="double" w:sz="4" w:space="0" w:color="3898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893C47" w:themeColor="accent4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3C47" w:themeColor="accent4"/>
          <w:right w:val="single" w:sz="4" w:space="0" w:color="893C47" w:themeColor="accent4"/>
        </w:tcBorders>
      </w:tcPr>
    </w:tblStylePr>
    <w:tblStylePr w:type="band1Horz">
      <w:tblPr/>
      <w:tcPr>
        <w:tcBorders>
          <w:top w:val="single" w:sz="4" w:space="0" w:color="893C47" w:themeColor="accent4"/>
          <w:bottom w:val="single" w:sz="4" w:space="0" w:color="893C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3C47" w:themeColor="accent4"/>
          <w:left w:val="nil"/>
        </w:tcBorders>
      </w:tcPr>
    </w:tblStylePr>
    <w:tblStylePr w:type="swCell">
      <w:tblPr/>
      <w:tcPr>
        <w:tcBorders>
          <w:top w:val="double" w:sz="4" w:space="0" w:color="893C4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AC5C2" w:themeColor="accent5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5C2" w:themeColor="accent5"/>
          <w:right w:val="single" w:sz="4" w:space="0" w:color="CAC5C2" w:themeColor="accent5"/>
        </w:tcBorders>
      </w:tcPr>
    </w:tblStylePr>
    <w:tblStylePr w:type="band1Horz">
      <w:tblPr/>
      <w:tcPr>
        <w:tcBorders>
          <w:top w:val="single" w:sz="4" w:space="0" w:color="CAC5C2" w:themeColor="accent5"/>
          <w:bottom w:val="single" w:sz="4" w:space="0" w:color="CAC5C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5C2" w:themeColor="accent5"/>
          <w:left w:val="nil"/>
        </w:tcBorders>
      </w:tcPr>
    </w:tblStylePr>
    <w:tblStylePr w:type="swCell">
      <w:tblPr/>
      <w:tcPr>
        <w:tcBorders>
          <w:top w:val="double" w:sz="4" w:space="0" w:color="CAC5C2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AFD6D6" w:themeColor="accent6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D6D6" w:themeColor="accent6"/>
          <w:right w:val="single" w:sz="4" w:space="0" w:color="AFD6D6" w:themeColor="accent6"/>
        </w:tcBorders>
      </w:tcPr>
    </w:tblStylePr>
    <w:tblStylePr w:type="band1Horz">
      <w:tblPr/>
      <w:tcPr>
        <w:tcBorders>
          <w:top w:val="single" w:sz="4" w:space="0" w:color="AFD6D6" w:themeColor="accent6"/>
          <w:bottom w:val="single" w:sz="4" w:space="0" w:color="AFD6D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D6D6" w:themeColor="accent6"/>
          <w:left w:val="nil"/>
        </w:tcBorders>
      </w:tcPr>
    </w:tblStylePr>
    <w:tblStylePr w:type="swCell">
      <w:tblPr/>
      <w:tcPr>
        <w:tcBorders>
          <w:top w:val="double" w:sz="4" w:space="0" w:color="AFD6D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text1"/>
        <w:left w:val="single" w:sz="24" w:space="0" w:color="7A6E65" w:themeColor="text1"/>
        <w:bottom w:val="single" w:sz="24" w:space="0" w:color="7A6E65" w:themeColor="text1"/>
        <w:right w:val="single" w:sz="24" w:space="0" w:color="7A6E65" w:themeColor="text1"/>
      </w:tblBorders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6631" w:themeColor="accent1"/>
        <w:left w:val="single" w:sz="24" w:space="0" w:color="EB6631" w:themeColor="accent1"/>
        <w:bottom w:val="single" w:sz="24" w:space="0" w:color="EB6631" w:themeColor="accent1"/>
        <w:right w:val="single" w:sz="24" w:space="0" w:color="EB6631" w:themeColor="accent1"/>
      </w:tblBorders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accent2"/>
        <w:left w:val="single" w:sz="24" w:space="0" w:color="7A6E65" w:themeColor="accent2"/>
        <w:bottom w:val="single" w:sz="24" w:space="0" w:color="7A6E65" w:themeColor="accent2"/>
        <w:right w:val="single" w:sz="24" w:space="0" w:color="7A6E65" w:themeColor="accent2"/>
      </w:tblBorders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9899" w:themeColor="accent3"/>
        <w:left w:val="single" w:sz="24" w:space="0" w:color="389899" w:themeColor="accent3"/>
        <w:bottom w:val="single" w:sz="24" w:space="0" w:color="389899" w:themeColor="accent3"/>
        <w:right w:val="single" w:sz="24" w:space="0" w:color="389899" w:themeColor="accent3"/>
      </w:tblBorders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3C47" w:themeColor="accent4"/>
        <w:left w:val="single" w:sz="24" w:space="0" w:color="893C47" w:themeColor="accent4"/>
        <w:bottom w:val="single" w:sz="24" w:space="0" w:color="893C47" w:themeColor="accent4"/>
        <w:right w:val="single" w:sz="24" w:space="0" w:color="893C47" w:themeColor="accent4"/>
      </w:tblBorders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C5C2" w:themeColor="accent5"/>
        <w:left w:val="single" w:sz="24" w:space="0" w:color="CAC5C2" w:themeColor="accent5"/>
        <w:bottom w:val="single" w:sz="24" w:space="0" w:color="CAC5C2" w:themeColor="accent5"/>
        <w:right w:val="single" w:sz="24" w:space="0" w:color="CAC5C2" w:themeColor="accent5"/>
      </w:tblBorders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D6D6" w:themeColor="accent6"/>
        <w:left w:val="single" w:sz="24" w:space="0" w:color="AFD6D6" w:themeColor="accent6"/>
        <w:bottom w:val="single" w:sz="24" w:space="0" w:color="AFD6D6" w:themeColor="accent6"/>
        <w:right w:val="single" w:sz="24" w:space="0" w:color="AFD6D6" w:themeColor="accent6"/>
      </w:tblBorders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7A6E65" w:themeColor="text1"/>
        <w:bottom w:val="single" w:sz="4" w:space="0" w:color="7A6E65" w:themeColor="text1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7A0C19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EB6631" w:themeColor="accent1"/>
        <w:bottom w:val="single" w:sz="4" w:space="0" w:color="EB663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B663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7A0C19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7A6E65" w:themeColor="accent2"/>
        <w:bottom w:val="single" w:sz="4" w:space="0" w:color="7A6E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7A0C19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389899" w:themeColor="accent3"/>
        <w:bottom w:val="single" w:sz="4" w:space="0" w:color="3898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98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7A0C19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893C47" w:themeColor="accent4"/>
        <w:bottom w:val="single" w:sz="4" w:space="0" w:color="893C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93C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7A0C19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CAC5C2" w:themeColor="accent5"/>
        <w:bottom w:val="single" w:sz="4" w:space="0" w:color="CAC5C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AC5C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7A0C19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AFD6D6" w:themeColor="accent6"/>
        <w:bottom w:val="single" w:sz="4" w:space="0" w:color="AFD6D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D6D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7A0C19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63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63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63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63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7A0C19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7A0C19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98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98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98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98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7A0C19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3C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3C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3C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3C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7A0C19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5C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5C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5C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5C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7A0C19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D6D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D6D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D6D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D6D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7A0C19"/>
  </w:style>
  <w:style w:type="table" w:styleId="Ljuslista">
    <w:name w:val="Light List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7A0C19"/>
    <w:pPr>
      <w:spacing w:after="0" w:line="240" w:lineRule="auto"/>
    </w:pPr>
    <w:rPr>
      <w:color w:val="5B524B" w:themeColor="text1" w:themeShade="BF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7A0C19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7A0C19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7A0C19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7A0C19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7A0C19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7A0C19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1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  <w:shd w:val="clear" w:color="auto" w:fill="DFDAD8" w:themeFill="text1" w:themeFillTint="3F"/>
      </w:tcPr>
    </w:tblStylePr>
    <w:tblStylePr w:type="band2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1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  <w:shd w:val="clear" w:color="auto" w:fill="FAD8CB" w:themeFill="accent1" w:themeFillTint="3F"/>
      </w:tcPr>
    </w:tblStylePr>
    <w:tblStylePr w:type="band2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1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  <w:shd w:val="clear" w:color="auto" w:fill="DFDAD8" w:themeFill="accent2" w:themeFillTint="3F"/>
      </w:tcPr>
    </w:tblStylePr>
    <w:tblStylePr w:type="band2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1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  <w:shd w:val="clear" w:color="auto" w:fill="C8EAEB" w:themeFill="accent3" w:themeFillTint="3F"/>
      </w:tcPr>
    </w:tblStylePr>
    <w:tblStylePr w:type="band2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1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  <w:shd w:val="clear" w:color="auto" w:fill="E7C9CD" w:themeFill="accent4" w:themeFillTint="3F"/>
      </w:tcPr>
    </w:tblStylePr>
    <w:tblStylePr w:type="band2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1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  <w:shd w:val="clear" w:color="auto" w:fill="F1F0EF" w:themeFill="accent5" w:themeFillTint="3F"/>
      </w:tcPr>
    </w:tblStylePr>
    <w:tblStylePr w:type="band2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1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  <w:shd w:val="clear" w:color="auto" w:fill="EBF4F4" w:themeFill="accent6" w:themeFillTint="3F"/>
      </w:tcPr>
    </w:tblStylePr>
    <w:tblStylePr w:type="band2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7A0C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A0C19"/>
    <w:rPr>
      <w:rFonts w:ascii="Consolas" w:hAnsi="Consolas"/>
      <w:kern w:val="0"/>
      <w:sz w:val="20"/>
      <w:szCs w:val="20"/>
      <w14:ligatures w14:val="non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A0C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A0C19"/>
    <w:rPr>
      <w:rFonts w:asciiTheme="majorHAnsi" w:eastAsiaTheme="majorEastAsia" w:hAnsiTheme="majorHAnsi" w:cstheme="majorBidi"/>
      <w:bCs/>
      <w:kern w:val="0"/>
      <w:sz w:val="22"/>
      <w:shd w:val="pct20" w:color="auto" w:fill="auto"/>
      <w14:ligatures w14:val="none"/>
    </w:rPr>
  </w:style>
  <w:style w:type="table" w:styleId="Mellanmrklista1">
    <w:name w:val="Medium List 1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tex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shd w:val="clear" w:color="auto" w:fill="DFDAD8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631" w:themeColor="accen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shd w:val="clear" w:color="auto" w:fill="FAD8C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accent2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shd w:val="clear" w:color="auto" w:fill="DFDAD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9899" w:themeColor="accent3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shd w:val="clear" w:color="auto" w:fill="C8EAE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3C47" w:themeColor="accent4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shd w:val="clear" w:color="auto" w:fill="E7C9CD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C5C2" w:themeColor="accent5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shd w:val="clear" w:color="auto" w:fill="F1F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D6D6" w:themeColor="accent6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shd w:val="clear" w:color="auto" w:fill="EBF4F4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6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66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6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6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989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98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98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93C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3C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3C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9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C5C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C5C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C5C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D6D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D6D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D6D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4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9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4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  <w:insideV w:val="single" w:sz="8" w:space="0" w:color="9D9289" w:themeColor="text1" w:themeTint="BF"/>
      </w:tblBorders>
    </w:tblPr>
    <w:tcPr>
      <w:shd w:val="clear" w:color="auto" w:fill="DFDAD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  <w:insideV w:val="single" w:sz="8" w:space="0" w:color="F08B64" w:themeColor="accent1" w:themeTint="BF"/>
      </w:tblBorders>
    </w:tblPr>
    <w:tcPr>
      <w:shd w:val="clear" w:color="auto" w:fill="FAD8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B6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  <w:insideV w:val="single" w:sz="8" w:space="0" w:color="9D9289" w:themeColor="accent2" w:themeTint="BF"/>
      </w:tblBorders>
    </w:tblPr>
    <w:tcPr>
      <w:shd w:val="clear" w:color="auto" w:fill="DFDA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  <w:insideV w:val="single" w:sz="8" w:space="0" w:color="59C1C2" w:themeColor="accent3" w:themeTint="BF"/>
      </w:tblBorders>
    </w:tblPr>
    <w:tcPr>
      <w:shd w:val="clear" w:color="auto" w:fill="C8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  <w:insideV w:val="single" w:sz="8" w:space="0" w:color="B75B68" w:themeColor="accent4" w:themeTint="BF"/>
      </w:tblBorders>
    </w:tblPr>
    <w:tcPr>
      <w:shd w:val="clear" w:color="auto" w:fill="E7C9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5B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  <w:insideV w:val="single" w:sz="8" w:space="0" w:color="D7D3D1" w:themeColor="accent5" w:themeTint="BF"/>
      </w:tblBorders>
    </w:tblPr>
    <w:tcPr>
      <w:shd w:val="clear" w:color="auto" w:fill="F1F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3D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  <w:insideV w:val="single" w:sz="8" w:space="0" w:color="C3E0E0" w:themeColor="accent6" w:themeTint="BF"/>
      </w:tblBorders>
    </w:tblPr>
    <w:tcPr>
      <w:shd w:val="clear" w:color="auto" w:fill="EBF4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E0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cPr>
      <w:shd w:val="clear" w:color="auto" w:fill="DFDAD8" w:themeFill="text1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tex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text1" w:themeFillTint="33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tcBorders>
          <w:insideH w:val="single" w:sz="6" w:space="0" w:color="7A6E65" w:themeColor="text1"/>
          <w:insideV w:val="single" w:sz="6" w:space="0" w:color="7A6E65" w:themeColor="text1"/>
        </w:tcBorders>
        <w:shd w:val="clear" w:color="auto" w:fill="BEB6B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cPr>
      <w:shd w:val="clear" w:color="auto" w:fill="FAD8CB" w:themeFill="accent1" w:themeFillTint="3F"/>
    </w:tcPr>
    <w:tblStylePr w:type="firstRow">
      <w:rPr>
        <w:b/>
        <w:bCs/>
        <w:color w:val="7A6E65" w:themeColor="text1"/>
      </w:rPr>
      <w:tblPr/>
      <w:tcPr>
        <w:shd w:val="clear" w:color="auto" w:fill="FDEFEA" w:themeFill="accen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5" w:themeFill="accent1" w:themeFillTint="33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tcBorders>
          <w:insideH w:val="single" w:sz="6" w:space="0" w:color="EB6631" w:themeColor="accent1"/>
          <w:insideV w:val="single" w:sz="6" w:space="0" w:color="EB6631" w:themeColor="accent1"/>
        </w:tcBorders>
        <w:shd w:val="clear" w:color="auto" w:fill="F5B2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cPr>
      <w:shd w:val="clear" w:color="auto" w:fill="DFDAD8" w:themeFill="accent2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accent2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accent2" w:themeFillTint="33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tcBorders>
          <w:insideH w:val="single" w:sz="6" w:space="0" w:color="7A6E65" w:themeColor="accent2"/>
          <w:insideV w:val="single" w:sz="6" w:space="0" w:color="7A6E65" w:themeColor="accent2"/>
        </w:tcBorders>
        <w:shd w:val="clear" w:color="auto" w:fill="BEB6B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cPr>
      <w:shd w:val="clear" w:color="auto" w:fill="C8EAEB" w:themeFill="accent3" w:themeFillTint="3F"/>
    </w:tcPr>
    <w:tblStylePr w:type="firstRow">
      <w:rPr>
        <w:b/>
        <w:bCs/>
        <w:color w:val="7A6E65" w:themeColor="text1"/>
      </w:rPr>
      <w:tblPr/>
      <w:tcPr>
        <w:shd w:val="clear" w:color="auto" w:fill="E9F7F7" w:themeFill="accent3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EEE" w:themeFill="accent3" w:themeFillTint="33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tcBorders>
          <w:insideH w:val="single" w:sz="6" w:space="0" w:color="389899" w:themeColor="accent3"/>
          <w:insideV w:val="single" w:sz="6" w:space="0" w:color="389899" w:themeColor="accent3"/>
        </w:tcBorders>
        <w:shd w:val="clear" w:color="auto" w:fill="91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cPr>
      <w:shd w:val="clear" w:color="auto" w:fill="E7C9CD" w:themeFill="accent4" w:themeFillTint="3F"/>
    </w:tcPr>
    <w:tblStylePr w:type="firstRow">
      <w:rPr>
        <w:b/>
        <w:bCs/>
        <w:color w:val="7A6E65" w:themeColor="text1"/>
      </w:rPr>
      <w:tblPr/>
      <w:tcPr>
        <w:shd w:val="clear" w:color="auto" w:fill="F5E9EB" w:themeFill="accent4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3D6" w:themeFill="accent4" w:themeFillTint="33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tcBorders>
          <w:insideH w:val="single" w:sz="6" w:space="0" w:color="893C47" w:themeColor="accent4"/>
          <w:insideV w:val="single" w:sz="6" w:space="0" w:color="893C47" w:themeColor="accent4"/>
        </w:tcBorders>
        <w:shd w:val="clear" w:color="auto" w:fill="CF92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cPr>
      <w:shd w:val="clear" w:color="auto" w:fill="F1F0EF" w:themeFill="accent5" w:themeFillTint="3F"/>
    </w:tcPr>
    <w:tblStylePr w:type="firstRow">
      <w:rPr>
        <w:b/>
        <w:bCs/>
        <w:color w:val="7A6E65" w:themeColor="text1"/>
      </w:rPr>
      <w:tblPr/>
      <w:tcPr>
        <w:shd w:val="clear" w:color="auto" w:fill="F9F9F8" w:themeFill="accent5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3F2" w:themeFill="accent5" w:themeFillTint="33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tcBorders>
          <w:insideH w:val="single" w:sz="6" w:space="0" w:color="CAC5C2" w:themeColor="accent5"/>
          <w:insideV w:val="single" w:sz="6" w:space="0" w:color="CAC5C2" w:themeColor="accent5"/>
        </w:tcBorders>
        <w:shd w:val="clear" w:color="auto" w:fill="E4E1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7A0C19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cPr>
      <w:shd w:val="clear" w:color="auto" w:fill="EBF4F4" w:themeFill="accent6" w:themeFillTint="3F"/>
    </w:tcPr>
    <w:tblStylePr w:type="firstRow">
      <w:rPr>
        <w:b/>
        <w:bCs/>
        <w:color w:val="7A6E65" w:themeColor="text1"/>
      </w:rPr>
      <w:tblPr/>
      <w:tcPr>
        <w:shd w:val="clear" w:color="auto" w:fill="F7FBFB" w:themeFill="accent6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F6" w:themeFill="accent6" w:themeFillTint="33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tcBorders>
          <w:insideH w:val="single" w:sz="6" w:space="0" w:color="AFD6D6" w:themeColor="accent6"/>
          <w:insideV w:val="single" w:sz="6" w:space="0" w:color="AFD6D6" w:themeColor="accent6"/>
        </w:tcBorders>
        <w:shd w:val="clear" w:color="auto" w:fill="D7EA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2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29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D6D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9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2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29B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1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1E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7A0C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4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A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AEA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7A0C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2D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441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1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E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D3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05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92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7A0C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808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B5B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7A0C19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7A0C19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7A0C19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7A0C19"/>
    <w:pPr>
      <w:numPr>
        <w:numId w:val="5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7A0C19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7A0C19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A0C19"/>
    <w:pPr>
      <w:numPr>
        <w:numId w:val="8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7A0C19"/>
    <w:rPr>
      <w:color w:val="2B579A"/>
      <w:shd w:val="clear" w:color="auto" w:fill="E1DFDD"/>
    </w:rPr>
  </w:style>
  <w:style w:type="table" w:styleId="Oformateradtabell1">
    <w:name w:val="Plain Table 1"/>
    <w:basedOn w:val="Normaltabell"/>
    <w:uiPriority w:val="41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DB5B0" w:themeColor="text1" w:themeTint="80"/>
        <w:bottom w:val="single" w:sz="4" w:space="0" w:color="BDB5B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2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1Horz">
      <w:tblPr/>
      <w:tcPr>
        <w:tcBorders>
          <w:top w:val="single" w:sz="4" w:space="0" w:color="BDB5B0" w:themeColor="text1" w:themeTint="80"/>
          <w:bottom w:val="single" w:sz="4" w:space="0" w:color="BDB5B0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DB5B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7A0C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B5B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B5B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B5B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B5B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A0C19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A0C19"/>
    <w:rPr>
      <w:rFonts w:ascii="Consolas" w:eastAsia="Times New Roman" w:hAnsi="Consolas" w:cs="Arial"/>
      <w:bCs/>
      <w:kern w:val="0"/>
      <w:sz w:val="21"/>
      <w:szCs w:val="21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7A0C19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7A0C19"/>
    <w:rPr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7A0C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7A0C19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7A0C19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7A0C19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7A0C19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A0C19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7A0C19"/>
  </w:style>
  <w:style w:type="table" w:styleId="Rutntstabell1ljus">
    <w:name w:val="Grid Table 1 Light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text1" w:themeTint="66"/>
        <w:left w:val="single" w:sz="4" w:space="0" w:color="CBC4C0" w:themeColor="text1" w:themeTint="66"/>
        <w:bottom w:val="single" w:sz="4" w:space="0" w:color="CBC4C0" w:themeColor="text1" w:themeTint="66"/>
        <w:right w:val="single" w:sz="4" w:space="0" w:color="CBC4C0" w:themeColor="text1" w:themeTint="66"/>
        <w:insideH w:val="single" w:sz="4" w:space="0" w:color="CBC4C0" w:themeColor="text1" w:themeTint="66"/>
        <w:insideV w:val="single" w:sz="4" w:space="0" w:color="CBC4C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7C1AC" w:themeColor="accent1" w:themeTint="66"/>
        <w:left w:val="single" w:sz="4" w:space="0" w:color="F7C1AC" w:themeColor="accent1" w:themeTint="66"/>
        <w:bottom w:val="single" w:sz="4" w:space="0" w:color="F7C1AC" w:themeColor="accent1" w:themeTint="66"/>
        <w:right w:val="single" w:sz="4" w:space="0" w:color="F7C1AC" w:themeColor="accent1" w:themeTint="66"/>
        <w:insideH w:val="single" w:sz="4" w:space="0" w:color="F7C1AC" w:themeColor="accent1" w:themeTint="66"/>
        <w:insideV w:val="single" w:sz="4" w:space="0" w:color="F7C1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accent2" w:themeTint="66"/>
        <w:left w:val="single" w:sz="4" w:space="0" w:color="CBC4C0" w:themeColor="accent2" w:themeTint="66"/>
        <w:bottom w:val="single" w:sz="4" w:space="0" w:color="CBC4C0" w:themeColor="accent2" w:themeTint="66"/>
        <w:right w:val="single" w:sz="4" w:space="0" w:color="CBC4C0" w:themeColor="accent2" w:themeTint="66"/>
        <w:insideH w:val="single" w:sz="4" w:space="0" w:color="CBC4C0" w:themeColor="accent2" w:themeTint="66"/>
        <w:insideV w:val="single" w:sz="4" w:space="0" w:color="CBC4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A6DEDE" w:themeColor="accent3" w:themeTint="66"/>
        <w:left w:val="single" w:sz="4" w:space="0" w:color="A6DEDE" w:themeColor="accent3" w:themeTint="66"/>
        <w:bottom w:val="single" w:sz="4" w:space="0" w:color="A6DEDE" w:themeColor="accent3" w:themeTint="66"/>
        <w:right w:val="single" w:sz="4" w:space="0" w:color="A6DEDE" w:themeColor="accent3" w:themeTint="66"/>
        <w:insideH w:val="single" w:sz="4" w:space="0" w:color="A6DEDE" w:themeColor="accent3" w:themeTint="66"/>
        <w:insideV w:val="single" w:sz="4" w:space="0" w:color="A6DE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8A7AE" w:themeColor="accent4" w:themeTint="66"/>
        <w:left w:val="single" w:sz="4" w:space="0" w:color="D8A7AE" w:themeColor="accent4" w:themeTint="66"/>
        <w:bottom w:val="single" w:sz="4" w:space="0" w:color="D8A7AE" w:themeColor="accent4" w:themeTint="66"/>
        <w:right w:val="single" w:sz="4" w:space="0" w:color="D8A7AE" w:themeColor="accent4" w:themeTint="66"/>
        <w:insideH w:val="single" w:sz="4" w:space="0" w:color="D8A7AE" w:themeColor="accent4" w:themeTint="66"/>
        <w:insideV w:val="single" w:sz="4" w:space="0" w:color="D8A7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E9E7E6" w:themeColor="accent5" w:themeTint="66"/>
        <w:left w:val="single" w:sz="4" w:space="0" w:color="E9E7E6" w:themeColor="accent5" w:themeTint="66"/>
        <w:bottom w:val="single" w:sz="4" w:space="0" w:color="E9E7E6" w:themeColor="accent5" w:themeTint="66"/>
        <w:right w:val="single" w:sz="4" w:space="0" w:color="E9E7E6" w:themeColor="accent5" w:themeTint="66"/>
        <w:insideH w:val="single" w:sz="4" w:space="0" w:color="E9E7E6" w:themeColor="accent5" w:themeTint="66"/>
        <w:insideV w:val="single" w:sz="4" w:space="0" w:color="E9E7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EEEEE" w:themeColor="accent6" w:themeTint="66"/>
        <w:left w:val="single" w:sz="4" w:space="0" w:color="DEEEEE" w:themeColor="accent6" w:themeTint="66"/>
        <w:bottom w:val="single" w:sz="4" w:space="0" w:color="DEEEEE" w:themeColor="accent6" w:themeTint="66"/>
        <w:right w:val="single" w:sz="4" w:space="0" w:color="DEEEEE" w:themeColor="accent6" w:themeTint="66"/>
        <w:insideH w:val="single" w:sz="4" w:space="0" w:color="DEEEEE" w:themeColor="accent6" w:themeTint="66"/>
        <w:insideV w:val="single" w:sz="4" w:space="0" w:color="DEEE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text1" w:themeTint="99"/>
        <w:bottom w:val="single" w:sz="2" w:space="0" w:color="B1A7A0" w:themeColor="text1" w:themeTint="99"/>
        <w:insideH w:val="single" w:sz="2" w:space="0" w:color="B1A7A0" w:themeColor="text1" w:themeTint="99"/>
        <w:insideV w:val="single" w:sz="2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F3A283" w:themeColor="accent1" w:themeTint="99"/>
        <w:bottom w:val="single" w:sz="2" w:space="0" w:color="F3A283" w:themeColor="accent1" w:themeTint="99"/>
        <w:insideH w:val="single" w:sz="2" w:space="0" w:color="F3A283" w:themeColor="accent1" w:themeTint="99"/>
        <w:insideV w:val="single" w:sz="2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28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accent2" w:themeTint="99"/>
        <w:bottom w:val="single" w:sz="2" w:space="0" w:color="B1A7A0" w:themeColor="accent2" w:themeTint="99"/>
        <w:insideH w:val="single" w:sz="2" w:space="0" w:color="B1A7A0" w:themeColor="accent2" w:themeTint="99"/>
        <w:insideV w:val="single" w:sz="2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7ACDCE" w:themeColor="accent3" w:themeTint="99"/>
        <w:bottom w:val="single" w:sz="2" w:space="0" w:color="7ACDCE" w:themeColor="accent3" w:themeTint="99"/>
        <w:insideH w:val="single" w:sz="2" w:space="0" w:color="7ACDCE" w:themeColor="accent3" w:themeTint="99"/>
        <w:insideV w:val="single" w:sz="2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CD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C57C86" w:themeColor="accent4" w:themeTint="99"/>
        <w:bottom w:val="single" w:sz="2" w:space="0" w:color="C57C86" w:themeColor="accent4" w:themeTint="99"/>
        <w:insideH w:val="single" w:sz="2" w:space="0" w:color="C57C86" w:themeColor="accent4" w:themeTint="99"/>
        <w:insideV w:val="single" w:sz="2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7C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DFDCDA" w:themeColor="accent5" w:themeTint="99"/>
        <w:bottom w:val="single" w:sz="2" w:space="0" w:color="DFDCDA" w:themeColor="accent5" w:themeTint="99"/>
        <w:insideH w:val="single" w:sz="2" w:space="0" w:color="DFDCDA" w:themeColor="accent5" w:themeTint="99"/>
        <w:insideV w:val="single" w:sz="2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CD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7A0C19"/>
    <w:pPr>
      <w:spacing w:after="0" w:line="240" w:lineRule="auto"/>
    </w:pPr>
    <w:tblPr>
      <w:tblStyleRowBandSize w:val="1"/>
      <w:tblStyleColBandSize w:val="1"/>
      <w:tblBorders>
        <w:top w:val="single" w:sz="2" w:space="0" w:color="CEE6E6" w:themeColor="accent6" w:themeTint="99"/>
        <w:bottom w:val="single" w:sz="2" w:space="0" w:color="CEE6E6" w:themeColor="accent6" w:themeTint="99"/>
        <w:insideH w:val="single" w:sz="2" w:space="0" w:color="CEE6E6" w:themeColor="accent6" w:themeTint="99"/>
        <w:insideV w:val="single" w:sz="2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E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3">
    <w:name w:val="Grid Table 3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CBC4C0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7C1A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CBC4C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A6DED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D8A7A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9E7E6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7A0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EEEEE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7A0C19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7A0C19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7A0C19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7A0C19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7A0C19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7A0C19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7A0C19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7A0C19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7A0C19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7A0C19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7A0C19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7A0C19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7A0C19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paragraph" w:styleId="Sidfot">
    <w:name w:val="footer"/>
    <w:basedOn w:val="Normal"/>
    <w:link w:val="SidfotChar"/>
    <w:uiPriority w:val="99"/>
    <w:semiHidden/>
    <w:unhideWhenUsed/>
    <w:rsid w:val="007A0C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styleId="Sidhuvud">
    <w:name w:val="header"/>
    <w:basedOn w:val="Normal"/>
    <w:link w:val="SidhuvudChar"/>
    <w:uiPriority w:val="99"/>
    <w:semiHidden/>
    <w:unhideWhenUsed/>
    <w:rsid w:val="007A0C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Sidnummer">
    <w:name w:val="page number"/>
    <w:basedOn w:val="Standardstycketeckensnitt"/>
    <w:uiPriority w:val="99"/>
    <w:semiHidden/>
    <w:unhideWhenUsed/>
    <w:rsid w:val="007A0C19"/>
  </w:style>
  <w:style w:type="paragraph" w:styleId="Signatur">
    <w:name w:val="Signature"/>
    <w:basedOn w:val="Normal"/>
    <w:link w:val="SignaturChar"/>
    <w:uiPriority w:val="99"/>
    <w:semiHidden/>
    <w:unhideWhenUsed/>
    <w:rsid w:val="007A0C19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character" w:styleId="Slutnotsreferens">
    <w:name w:val="endnote reference"/>
    <w:basedOn w:val="Standardstycketeckensnitt"/>
    <w:uiPriority w:val="99"/>
    <w:semiHidden/>
    <w:unhideWhenUsed/>
    <w:rsid w:val="007A0C19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7A0C19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A0C19"/>
    <w:rPr>
      <w:rFonts w:ascii="Arial" w:eastAsia="Times New Roman" w:hAnsi="Arial" w:cs="Arial"/>
      <w:bCs/>
      <w:kern w:val="0"/>
      <w:sz w:val="20"/>
      <w:szCs w:val="20"/>
      <w14:ligatures w14:val="none"/>
    </w:rPr>
  </w:style>
  <w:style w:type="character" w:styleId="Smarthyperlnk">
    <w:name w:val="Smart Hyperlink"/>
    <w:basedOn w:val="Standardstycketeckensnitt"/>
    <w:uiPriority w:val="99"/>
    <w:semiHidden/>
    <w:unhideWhenUsed/>
    <w:rsid w:val="007A0C19"/>
    <w:rPr>
      <w:u w:val="dotted"/>
    </w:rPr>
  </w:style>
  <w:style w:type="character" w:styleId="SmartLink">
    <w:name w:val="Smart Link"/>
    <w:basedOn w:val="Standardstycketeckensnitt"/>
    <w:uiPriority w:val="99"/>
    <w:semiHidden/>
    <w:unhideWhenUsed/>
    <w:rsid w:val="007A0C19"/>
    <w:rPr>
      <w:color w:val="0000FF"/>
      <w:u w:val="single"/>
      <w:shd w:val="clear" w:color="auto" w:fill="F3F2F1"/>
    </w:rPr>
  </w:style>
  <w:style w:type="table" w:styleId="Standardtabell1">
    <w:name w:val="Table Classic 1"/>
    <w:basedOn w:val="Normaltabell"/>
    <w:uiPriority w:val="99"/>
    <w:semiHidden/>
    <w:unhideWhenUsed/>
    <w:rsid w:val="007A0C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7A0C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7A0C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7A0C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rsid w:val="007A0C19"/>
    <w:rPr>
      <w:b/>
      <w:bCs/>
    </w:rPr>
  </w:style>
  <w:style w:type="table" w:styleId="Tabellmed3D-effekter1">
    <w:name w:val="Table 3D effects 1"/>
    <w:basedOn w:val="Normaltabell"/>
    <w:uiPriority w:val="99"/>
    <w:semiHidden/>
    <w:unhideWhenUsed/>
    <w:rsid w:val="007A0C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7A0C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7A0C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7A0C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7A0C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7A0C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7A0C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7A0C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7A0C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7A0C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7A0C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7A0C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7A0C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7A0C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7A0C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7A0C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7A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7A0C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7A0C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7A0C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7A0C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7A0C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7A0C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7A0C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7A0C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7A0C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7A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7A0C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7A0C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7A0C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mall1">
    <w:name w:val="Formatmall1"/>
    <w:basedOn w:val="Normal"/>
    <w:link w:val="Formatmall1Char"/>
    <w:rsid w:val="007A0C19"/>
  </w:style>
  <w:style w:type="paragraph" w:customStyle="1" w:styleId="BildtextPeab">
    <w:name w:val="Bildtext Peab"/>
    <w:basedOn w:val="Normal"/>
    <w:next w:val="BrdtextPeab"/>
    <w:link w:val="BildtextPeabChar"/>
    <w:qFormat/>
    <w:rsid w:val="007A0C19"/>
    <w:rPr>
      <w:i/>
      <w:sz w:val="18"/>
    </w:rPr>
  </w:style>
  <w:style w:type="character" w:customStyle="1" w:styleId="Formatmall1Char">
    <w:name w:val="Formatmall1 Char"/>
    <w:basedOn w:val="Standardstycketeckensnitt"/>
    <w:link w:val="Formatmall1"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customStyle="1" w:styleId="BrdtextPeab">
    <w:name w:val="Brödtext Peab"/>
    <w:basedOn w:val="Normal"/>
    <w:link w:val="BrdtextPeabChar"/>
    <w:qFormat/>
    <w:rsid w:val="007A0C19"/>
  </w:style>
  <w:style w:type="character" w:customStyle="1" w:styleId="BildtextPeabChar">
    <w:name w:val="Bildtext Peab Char"/>
    <w:basedOn w:val="Formatmall1Char"/>
    <w:link w:val="BildtextPeab"/>
    <w:rsid w:val="007A0C19"/>
    <w:rPr>
      <w:rFonts w:ascii="Arial" w:eastAsia="Times New Roman" w:hAnsi="Arial" w:cs="Arial"/>
      <w:bCs/>
      <w:i/>
      <w:kern w:val="0"/>
      <w:sz w:val="18"/>
      <w:szCs w:val="22"/>
      <w14:ligatures w14:val="none"/>
    </w:rPr>
  </w:style>
  <w:style w:type="paragraph" w:customStyle="1" w:styleId="BrdtextrubrikPeab">
    <w:name w:val="Brödtextrubrik Peab"/>
    <w:basedOn w:val="Rubrik3"/>
    <w:next w:val="BrdtextPeab"/>
    <w:link w:val="BrdtextrubrikPeabChar"/>
    <w:qFormat/>
    <w:rsid w:val="007A0C19"/>
    <w:rPr>
      <w:sz w:val="22"/>
    </w:rPr>
  </w:style>
  <w:style w:type="character" w:customStyle="1" w:styleId="BrdtextPeabChar">
    <w:name w:val="Brödtext Peab Char"/>
    <w:basedOn w:val="Standardstycketeckensnitt"/>
    <w:link w:val="BrdtextPeab"/>
    <w:rsid w:val="007A0C19"/>
    <w:rPr>
      <w:rFonts w:ascii="Arial" w:eastAsia="Times New Roman" w:hAnsi="Arial" w:cs="Arial"/>
      <w:bCs/>
      <w:kern w:val="0"/>
      <w:sz w:val="22"/>
      <w:szCs w:val="22"/>
      <w14:ligatures w14:val="none"/>
    </w:rPr>
  </w:style>
  <w:style w:type="paragraph" w:customStyle="1" w:styleId="IngressPeab">
    <w:name w:val="Ingress Peab"/>
    <w:basedOn w:val="Normal"/>
    <w:next w:val="BrdtextPeab"/>
    <w:link w:val="IngressPeabChar"/>
    <w:qFormat/>
    <w:rsid w:val="007A0C19"/>
    <w:rPr>
      <w:b/>
      <w:i/>
    </w:rPr>
  </w:style>
  <w:style w:type="character" w:customStyle="1" w:styleId="BrdtextrubrikPeabChar">
    <w:name w:val="Brödtextrubrik Peab Char"/>
    <w:basedOn w:val="BrdtextPeabChar"/>
    <w:link w:val="BrdtextrubrikPeab"/>
    <w:rsid w:val="007A0C19"/>
    <w:rPr>
      <w:rFonts w:asciiTheme="majorHAnsi" w:eastAsiaTheme="majorEastAsia" w:hAnsiTheme="majorHAnsi" w:cs="Arial"/>
      <w:b/>
      <w:bCs w:val="0"/>
      <w:kern w:val="0"/>
      <w:sz w:val="22"/>
      <w:szCs w:val="22"/>
      <w14:ligatures w14:val="none"/>
    </w:rPr>
  </w:style>
  <w:style w:type="paragraph" w:customStyle="1" w:styleId="SidrubrikPeab">
    <w:name w:val="Sidrubrik Peab"/>
    <w:basedOn w:val="Rubrik1"/>
    <w:next w:val="BrdtextPeab"/>
    <w:link w:val="SidrubrikPeabChar"/>
    <w:qFormat/>
    <w:rsid w:val="007A0C19"/>
    <w:rPr>
      <w:color w:val="EB6631" w:themeColor="accent1"/>
      <w:sz w:val="44"/>
      <w:szCs w:val="24"/>
    </w:rPr>
  </w:style>
  <w:style w:type="character" w:customStyle="1" w:styleId="IngressPeabChar">
    <w:name w:val="Ingress Peab Char"/>
    <w:basedOn w:val="Standardstycketeckensnitt"/>
    <w:link w:val="IngressPeab"/>
    <w:rsid w:val="007A0C19"/>
    <w:rPr>
      <w:rFonts w:ascii="Arial" w:eastAsia="Times New Roman" w:hAnsi="Arial" w:cs="Arial"/>
      <w:b/>
      <w:bCs/>
      <w:i/>
      <w:kern w:val="0"/>
      <w:sz w:val="22"/>
      <w:szCs w:val="22"/>
      <w14:ligatures w14:val="none"/>
    </w:rPr>
  </w:style>
  <w:style w:type="paragraph" w:customStyle="1" w:styleId="UnderrubrikPeab">
    <w:name w:val="Underrubrik Peab"/>
    <w:basedOn w:val="Rubrik2"/>
    <w:next w:val="BrdtextPeab"/>
    <w:link w:val="UnderrubrikPeabChar"/>
    <w:qFormat/>
    <w:rsid w:val="007A0C19"/>
    <w:rPr>
      <w:rFonts w:asciiTheme="minorHAnsi" w:hAnsiTheme="minorHAnsi"/>
      <w:i w:val="0"/>
      <w:szCs w:val="24"/>
    </w:rPr>
  </w:style>
  <w:style w:type="character" w:customStyle="1" w:styleId="SidrubrikPeabChar">
    <w:name w:val="Sidrubrik Peab Char"/>
    <w:basedOn w:val="Standardstycketeckensnitt"/>
    <w:link w:val="SidrubrikPeab"/>
    <w:rsid w:val="007A0C19"/>
    <w:rPr>
      <w:rFonts w:asciiTheme="majorHAnsi" w:eastAsiaTheme="majorEastAsia" w:hAnsiTheme="majorHAnsi" w:cs="Arial"/>
      <w:b/>
      <w:color w:val="EB6631" w:themeColor="accent1"/>
      <w:kern w:val="0"/>
      <w:sz w:val="44"/>
      <w14:ligatures w14:val="none"/>
    </w:rPr>
  </w:style>
  <w:style w:type="character" w:customStyle="1" w:styleId="UnderrubrikPeabChar">
    <w:name w:val="Underrubrik Peab Char"/>
    <w:basedOn w:val="Standardstycketeckensnitt"/>
    <w:link w:val="UnderrubrikPeab"/>
    <w:rsid w:val="007A0C19"/>
    <w:rPr>
      <w:rFonts w:eastAsiaTheme="majorEastAsia" w:cs="Arial"/>
      <w:b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FRELEJ\AppData\Roaming\Microsoft\Windows\Templates\peab\Themes\Peab.dotx" TargetMode="External"/></Relationships>
</file>

<file path=word/theme/theme1.xml><?xml version="1.0" encoding="utf-8"?>
<a:theme xmlns:a="http://schemas.openxmlformats.org/drawingml/2006/main" name="Peab2007 Liggande">
  <a:themeElements>
    <a:clrScheme name="Peab">
      <a:dk1>
        <a:srgbClr val="7A6E65"/>
      </a:dk1>
      <a:lt1>
        <a:srgbClr val="FFFFFF"/>
      </a:lt1>
      <a:dk2>
        <a:srgbClr val="EB6631"/>
      </a:dk2>
      <a:lt2>
        <a:srgbClr val="EBE9E5"/>
      </a:lt2>
      <a:accent1>
        <a:srgbClr val="EB6631"/>
      </a:accent1>
      <a:accent2>
        <a:srgbClr val="7A6E65"/>
      </a:accent2>
      <a:accent3>
        <a:srgbClr val="389899"/>
      </a:accent3>
      <a:accent4>
        <a:srgbClr val="893C47"/>
      </a:accent4>
      <a:accent5>
        <a:srgbClr val="CAC5C2"/>
      </a:accent5>
      <a:accent6>
        <a:srgbClr val="AFD6D6"/>
      </a:accent6>
      <a:hlink>
        <a:srgbClr val="EB6631"/>
      </a:hlink>
      <a:folHlink>
        <a:srgbClr val="EB663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Peab</Template>
  <TotalTime>55</TotalTime>
  <Pages>1</Pages>
  <Words>180</Words>
  <Characters>1141</Characters>
  <Application>Microsoft Office Word</Application>
  <DocSecurity>0</DocSecurity>
  <Lines>570</Lines>
  <Paragraphs>165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Lejdström</dc:creator>
  <cp:keywords/>
  <dc:description/>
  <cp:lastModifiedBy>Fredrik Lejdström</cp:lastModifiedBy>
  <cp:revision>3</cp:revision>
  <dcterms:created xsi:type="dcterms:W3CDTF">2025-06-13T08:10:00Z</dcterms:created>
  <dcterms:modified xsi:type="dcterms:W3CDTF">2025-06-13T09:03:00Z</dcterms:modified>
</cp:coreProperties>
</file>