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3C" w:rsidRPr="00550E23" w:rsidRDefault="00550E23">
      <w:pPr>
        <w:rPr>
          <w:b/>
          <w:sz w:val="40"/>
          <w:szCs w:val="40"/>
        </w:rPr>
      </w:pPr>
      <w:r w:rsidRPr="00550E23">
        <w:rPr>
          <w:b/>
          <w:sz w:val="40"/>
          <w:szCs w:val="40"/>
        </w:rPr>
        <w:t>Kioskveckor</w:t>
      </w:r>
    </w:p>
    <w:p w:rsidR="00550E23" w:rsidRPr="00550E23" w:rsidRDefault="00550E23">
      <w:pPr>
        <w:rPr>
          <w:sz w:val="24"/>
          <w:szCs w:val="24"/>
        </w:rPr>
      </w:pPr>
      <w:r w:rsidRPr="00550E23">
        <w:rPr>
          <w:sz w:val="24"/>
          <w:szCs w:val="24"/>
        </w:rPr>
        <w:t>v.47.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Mån</w:t>
      </w:r>
      <w:r w:rsidRPr="00550E23">
        <w:rPr>
          <w:sz w:val="24"/>
          <w:szCs w:val="24"/>
        </w:rPr>
        <w:tab/>
        <w:t>Lotta</w:t>
      </w:r>
    </w:p>
    <w:p w:rsidR="00550E23" w:rsidRPr="00550E23" w:rsidRDefault="00ED0DDE" w:rsidP="00550E23">
      <w:pPr>
        <w:pStyle w:val="Ingetavstnd"/>
        <w:rPr>
          <w:sz w:val="24"/>
          <w:szCs w:val="24"/>
        </w:rPr>
      </w:pPr>
      <w:proofErr w:type="spell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ab/>
        <w:t>Jacqueline</w:t>
      </w:r>
      <w:bookmarkStart w:id="0" w:name="_GoBack"/>
      <w:bookmarkEnd w:id="0"/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Tors</w:t>
      </w:r>
      <w:r w:rsidRPr="00550E23">
        <w:rPr>
          <w:sz w:val="24"/>
          <w:szCs w:val="24"/>
        </w:rPr>
        <w:tab/>
        <w:t>Alicia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v.48.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 xml:space="preserve">Mån </w:t>
      </w:r>
      <w:r w:rsidRPr="00550E23">
        <w:rPr>
          <w:sz w:val="24"/>
          <w:szCs w:val="24"/>
        </w:rPr>
        <w:tab/>
        <w:t>Maja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proofErr w:type="spellStart"/>
      <w:r w:rsidRPr="00550E23">
        <w:rPr>
          <w:sz w:val="24"/>
          <w:szCs w:val="24"/>
        </w:rPr>
        <w:t>Tis</w:t>
      </w:r>
      <w:proofErr w:type="spellEnd"/>
      <w:r w:rsidRPr="00550E23">
        <w:rPr>
          <w:sz w:val="24"/>
          <w:szCs w:val="24"/>
        </w:rPr>
        <w:tab/>
        <w:t>Tindra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Tors</w:t>
      </w:r>
      <w:r w:rsidRPr="00550E23">
        <w:rPr>
          <w:sz w:val="24"/>
          <w:szCs w:val="24"/>
        </w:rPr>
        <w:tab/>
        <w:t>Ellen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v.49.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Mån</w:t>
      </w:r>
      <w:r w:rsidRPr="00550E23">
        <w:rPr>
          <w:sz w:val="24"/>
          <w:szCs w:val="24"/>
        </w:rPr>
        <w:tab/>
        <w:t>Magda</w:t>
      </w:r>
      <w:r w:rsidR="00ED0DDE">
        <w:rPr>
          <w:sz w:val="24"/>
          <w:szCs w:val="24"/>
        </w:rPr>
        <w:t>lena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proofErr w:type="spellStart"/>
      <w:r w:rsidRPr="00550E23">
        <w:rPr>
          <w:sz w:val="24"/>
          <w:szCs w:val="24"/>
        </w:rPr>
        <w:t>Tis</w:t>
      </w:r>
      <w:proofErr w:type="spellEnd"/>
      <w:r w:rsidRPr="00550E23">
        <w:rPr>
          <w:sz w:val="24"/>
          <w:szCs w:val="24"/>
        </w:rPr>
        <w:tab/>
        <w:t>Ella-Karin</w:t>
      </w:r>
    </w:p>
    <w:p w:rsidR="00550E23" w:rsidRPr="00550E23" w:rsidRDefault="00550E23" w:rsidP="00550E23">
      <w:pPr>
        <w:pStyle w:val="Ingetavstnd"/>
        <w:rPr>
          <w:sz w:val="24"/>
          <w:szCs w:val="24"/>
        </w:rPr>
      </w:pPr>
      <w:r w:rsidRPr="00550E23">
        <w:rPr>
          <w:sz w:val="24"/>
          <w:szCs w:val="24"/>
        </w:rPr>
        <w:t>Tors</w:t>
      </w:r>
      <w:r w:rsidRPr="00550E23">
        <w:rPr>
          <w:sz w:val="24"/>
          <w:szCs w:val="24"/>
        </w:rPr>
        <w:tab/>
        <w:t>Ebba</w:t>
      </w:r>
    </w:p>
    <w:sectPr w:rsidR="00550E23" w:rsidRPr="0055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3"/>
    <w:rsid w:val="00011F21"/>
    <w:rsid w:val="00550E23"/>
    <w:rsid w:val="00611B3C"/>
    <w:rsid w:val="00E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9847"/>
  <w15:chartTrackingRefBased/>
  <w15:docId w15:val="{F6F117A3-E144-4C43-887D-6EE17658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F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50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7D519BE3</Template>
  <TotalTime>5</TotalTime>
  <Pages>1</Pages>
  <Words>22</Words>
  <Characters>120</Characters>
  <Application>Microsoft Office Word</Application>
  <DocSecurity>0</DocSecurity>
  <Lines>1</Lines>
  <Paragraphs>1</Paragraphs>
  <ScaleCrop>false</ScaleCrop>
  <Company>SCA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NORDSVAHN Christer</dc:creator>
  <cp:keywords/>
  <dc:description/>
  <cp:lastModifiedBy>NORDSVAHN Christer</cp:lastModifiedBy>
  <cp:revision>2</cp:revision>
  <dcterms:created xsi:type="dcterms:W3CDTF">2019-10-16T17:03:00Z</dcterms:created>
  <dcterms:modified xsi:type="dcterms:W3CDTF">2019-10-16T19:07:00Z</dcterms:modified>
</cp:coreProperties>
</file>