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76" w:rsidRDefault="0032525F" w:rsidP="008975F9">
      <w:pPr>
        <w:spacing w:after="153"/>
        <w:ind w:left="5190"/>
      </w:pPr>
      <w:r>
        <w:rPr>
          <w:b/>
          <w:sz w:val="36"/>
        </w:rPr>
        <w:t>Arbetsschema handbollssammandrag</w:t>
      </w:r>
      <w:r w:rsidR="008D38F0">
        <w:rPr>
          <w:b/>
          <w:sz w:val="36"/>
        </w:rPr>
        <w:t xml:space="preserve"> </w:t>
      </w:r>
      <w:proofErr w:type="gramStart"/>
      <w:r w:rsidR="008D38F0">
        <w:rPr>
          <w:b/>
          <w:sz w:val="36"/>
        </w:rPr>
        <w:t>201</w:t>
      </w:r>
      <w:r w:rsidR="000549DB">
        <w:rPr>
          <w:b/>
          <w:sz w:val="36"/>
        </w:rPr>
        <w:t>9</w:t>
      </w:r>
      <w:r>
        <w:rPr>
          <w:b/>
          <w:sz w:val="36"/>
        </w:rPr>
        <w:t>1026</w:t>
      </w:r>
      <w:proofErr w:type="gramEnd"/>
    </w:p>
    <w:p w:rsidR="00883276" w:rsidRDefault="008D38F0">
      <w:pPr>
        <w:numPr>
          <w:ilvl w:val="0"/>
          <w:numId w:val="1"/>
        </w:numPr>
        <w:spacing w:after="13"/>
        <w:ind w:hanging="850"/>
      </w:pPr>
      <w:r>
        <w:rPr>
          <w:b/>
          <w:sz w:val="24"/>
        </w:rPr>
        <w:t xml:space="preserve">Vi hjälps tillsammans åt under dagen att hålla ordning och reda i hallen, på läktaren, toaletter m.m. </w:t>
      </w:r>
    </w:p>
    <w:p w:rsidR="00883276" w:rsidRDefault="008D38F0">
      <w:pPr>
        <w:numPr>
          <w:ilvl w:val="0"/>
          <w:numId w:val="1"/>
        </w:numPr>
        <w:spacing w:after="0"/>
        <w:ind w:hanging="850"/>
      </w:pPr>
      <w:r>
        <w:rPr>
          <w:b/>
          <w:sz w:val="24"/>
        </w:rPr>
        <w:t xml:space="preserve">Alla hjälps åt att städa vid sammandragets slut. </w:t>
      </w:r>
    </w:p>
    <w:p w:rsidR="00883276" w:rsidRDefault="008D38F0">
      <w:pPr>
        <w:spacing w:after="0"/>
      </w:pPr>
      <w:r>
        <w:rPr>
          <w:b/>
          <w:sz w:val="24"/>
        </w:rPr>
        <w:t xml:space="preserve"> </w:t>
      </w:r>
    </w:p>
    <w:tbl>
      <w:tblPr>
        <w:tblStyle w:val="TableGrid"/>
        <w:tblW w:w="13745" w:type="dxa"/>
        <w:tblInd w:w="868" w:type="dxa"/>
        <w:tblCellMar>
          <w:top w:w="46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2545"/>
        <w:gridCol w:w="2127"/>
        <w:gridCol w:w="1423"/>
        <w:gridCol w:w="1413"/>
        <w:gridCol w:w="1559"/>
        <w:gridCol w:w="1419"/>
        <w:gridCol w:w="1984"/>
        <w:gridCol w:w="1275"/>
      </w:tblGrid>
      <w:tr w:rsidR="00883276">
        <w:trPr>
          <w:trHeight w:val="1473"/>
        </w:trPr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2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ind w:right="43"/>
              <w:jc w:val="center"/>
            </w:pPr>
            <w:r>
              <w:rPr>
                <w:b/>
                <w:sz w:val="24"/>
              </w:rPr>
              <w:t xml:space="preserve">Namn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ind w:left="1"/>
            </w:pPr>
            <w:r>
              <w:rPr>
                <w:b/>
                <w:sz w:val="24"/>
              </w:rPr>
              <w:t xml:space="preserve">Telefon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83276">
            <w:pPr>
              <w:ind w:left="1"/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ind w:right="42"/>
              <w:jc w:val="center"/>
            </w:pPr>
            <w:r>
              <w:rPr>
                <w:b/>
                <w:sz w:val="24"/>
              </w:rPr>
              <w:t xml:space="preserve">Kiosk </w:t>
            </w:r>
          </w:p>
          <w:p w:rsidR="00883276" w:rsidRDefault="008D38F0">
            <w:pPr>
              <w:ind w:left="1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B820F8">
            <w:pPr>
              <w:ind w:right="39"/>
              <w:jc w:val="center"/>
            </w:pPr>
            <w:r>
              <w:rPr>
                <w:b/>
                <w:sz w:val="24"/>
              </w:rPr>
              <w:t>3</w:t>
            </w:r>
            <w:r w:rsidR="008D38F0">
              <w:rPr>
                <w:b/>
                <w:sz w:val="24"/>
              </w:rPr>
              <w:t xml:space="preserve"> stycken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ind w:right="3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2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jc w:val="center"/>
            </w:pPr>
            <w:r>
              <w:rPr>
                <w:b/>
                <w:sz w:val="24"/>
              </w:rPr>
              <w:t xml:space="preserve">Tidtagare/ sekretariat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ind w:left="14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883276" w:rsidRDefault="008D38F0">
            <w:pPr>
              <w:ind w:right="42"/>
              <w:jc w:val="center"/>
            </w:pPr>
            <w:r>
              <w:rPr>
                <w:b/>
                <w:sz w:val="24"/>
              </w:rPr>
              <w:t xml:space="preserve">Baka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:rsidR="00883276" w:rsidRDefault="008D38F0">
            <w:pPr>
              <w:jc w:val="center"/>
            </w:pPr>
            <w:r>
              <w:rPr>
                <w:b/>
                <w:sz w:val="24"/>
              </w:rPr>
              <w:t xml:space="preserve">Städa efteråt </w:t>
            </w:r>
          </w:p>
          <w:p w:rsidR="00883276" w:rsidRDefault="008D38F0">
            <w:pPr>
              <w:ind w:right="33"/>
              <w:jc w:val="center"/>
            </w:pPr>
            <w:r>
              <w:rPr>
                <w:b/>
                <w:sz w:val="24"/>
              </w:rPr>
              <w:t xml:space="preserve">Klar ca </w:t>
            </w:r>
          </w:p>
          <w:p w:rsidR="00883276" w:rsidRDefault="002A4842">
            <w:pPr>
              <w:ind w:right="33"/>
              <w:jc w:val="center"/>
            </w:pPr>
            <w:r>
              <w:rPr>
                <w:b/>
                <w:sz w:val="24"/>
              </w:rPr>
              <w:t>15.30</w:t>
            </w:r>
            <w:r w:rsidR="008D38F0">
              <w:rPr>
                <w:b/>
                <w:sz w:val="24"/>
              </w:rPr>
              <w:t xml:space="preserve"> </w:t>
            </w:r>
          </w:p>
        </w:tc>
      </w:tr>
      <w:tr w:rsidR="00883276">
        <w:trPr>
          <w:trHeight w:val="1963"/>
        </w:trPr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Agnes Bergström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"/>
            </w:pPr>
            <w:r>
              <w:t xml:space="preserve">070-229 26 77 </w:t>
            </w:r>
          </w:p>
          <w:p w:rsidR="00883276" w:rsidRDefault="008D38F0">
            <w:pPr>
              <w:ind w:left="1"/>
            </w:pPr>
            <w:r>
              <w:t xml:space="preserve">070-282 51 51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right="38"/>
              <w:jc w:val="center"/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4"/>
              <w:jc w:val="center"/>
            </w:pPr>
            <w:bookmarkStart w:id="0" w:name="_GoBack"/>
            <w:bookmarkEnd w:id="0"/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2A4842">
            <w:pPr>
              <w:ind w:right="38"/>
              <w:jc w:val="center"/>
            </w:pPr>
            <w:r>
              <w:rPr>
                <w:sz w:val="24"/>
              </w:rPr>
              <w:t xml:space="preserve">Mentor </w:t>
            </w:r>
          </w:p>
          <w:p w:rsidR="00883276" w:rsidRDefault="00883276">
            <w:pPr>
              <w:ind w:left="13"/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spacing w:after="1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left="5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right="37"/>
              <w:jc w:val="center"/>
            </w:pPr>
            <w:r>
              <w:rPr>
                <w:sz w:val="20"/>
              </w:rPr>
              <w:t xml:space="preserve">Mjölkfri </w:t>
            </w:r>
          </w:p>
          <w:p w:rsidR="00883276" w:rsidRDefault="008D38F0">
            <w:pPr>
              <w:ind w:right="37"/>
              <w:jc w:val="center"/>
            </w:pPr>
            <w:r>
              <w:rPr>
                <w:sz w:val="20"/>
              </w:rPr>
              <w:t xml:space="preserve">Långpannekaka </w:t>
            </w:r>
          </w:p>
          <w:p w:rsidR="00883276" w:rsidRDefault="008D38F0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37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883276">
        <w:trPr>
          <w:trHeight w:val="2696"/>
        </w:trPr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Pr="00AF5930" w:rsidRDefault="008D38F0">
            <w:r w:rsidRPr="00AF5930">
              <w:t xml:space="preserve">Tindra Bäckman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"/>
            </w:pPr>
            <w:r>
              <w:t xml:space="preserve">076-774 76 37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right="38"/>
              <w:jc w:val="center"/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  <w:p w:rsidR="00883276" w:rsidRDefault="008D38F0">
            <w:pPr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 w:rsidP="00132077">
            <w:pPr>
              <w:spacing w:line="242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right="37"/>
              <w:jc w:val="center"/>
            </w:pPr>
          </w:p>
          <w:p w:rsidR="00883276" w:rsidRDefault="008D38F0">
            <w:pPr>
              <w:ind w:left="19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883276">
        <w:trPr>
          <w:trHeight w:val="1720"/>
        </w:trPr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3C1367">
            <w:r>
              <w:t>Moa Aaro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D7067E">
            <w:pPr>
              <w:ind w:left="1"/>
            </w:pPr>
            <w:r>
              <w:t>070-3630285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 w:rsidP="008975F9">
            <w:pPr>
              <w:ind w:right="38"/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70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2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8D38F0">
            <w:pPr>
              <w:spacing w:after="1"/>
              <w:ind w:firstLine="29"/>
              <w:jc w:val="center"/>
            </w:pPr>
            <w:r>
              <w:rPr>
                <w:sz w:val="20"/>
              </w:rPr>
              <w:t xml:space="preserve">(förbered dubbelmacka med smör, ost, skinka) </w:t>
            </w:r>
          </w:p>
          <w:p w:rsidR="00883276" w:rsidRDefault="008D38F0">
            <w:pPr>
              <w:ind w:left="5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right="42"/>
              <w:jc w:val="center"/>
            </w:pPr>
            <w:r>
              <w:rPr>
                <w:sz w:val="20"/>
              </w:rPr>
              <w:t xml:space="preserve">Chokladbollar </w:t>
            </w:r>
          </w:p>
          <w:p w:rsidR="00883276" w:rsidRDefault="008D38F0">
            <w:pPr>
              <w:ind w:right="43"/>
              <w:jc w:val="center"/>
            </w:pPr>
            <w:r>
              <w:rPr>
                <w:sz w:val="20"/>
              </w:rPr>
              <w:t xml:space="preserve">(ca.20st)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37"/>
              <w:jc w:val="center"/>
            </w:pPr>
            <w:r>
              <w:rPr>
                <w:sz w:val="24"/>
              </w:rPr>
              <w:t xml:space="preserve">x </w:t>
            </w:r>
          </w:p>
          <w:p w:rsidR="00883276" w:rsidRDefault="008D38F0">
            <w:pPr>
              <w:ind w:left="19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883276">
        <w:trPr>
          <w:trHeight w:val="302"/>
        </w:trPr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3C1367">
            <w:r>
              <w:t xml:space="preserve">Maja </w:t>
            </w:r>
            <w:proofErr w:type="spellStart"/>
            <w:r>
              <w:t>Askenryd</w:t>
            </w:r>
            <w:proofErr w:type="spellEnd"/>
          </w:p>
          <w:p w:rsidR="003C1367" w:rsidRDefault="003C1367"/>
          <w:p w:rsidR="003C1367" w:rsidRDefault="003C1367"/>
          <w:p w:rsidR="003C1367" w:rsidRDefault="003C1367"/>
          <w:p w:rsidR="003C1367" w:rsidRDefault="003C1367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"/>
            </w:pPr>
            <w:r>
              <w:lastRenderedPageBreak/>
              <w:t xml:space="preserve"> </w:t>
            </w:r>
            <w:r w:rsidR="00D7067E">
              <w:t>070-3171966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 w:rsidP="008975F9"/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975F9">
            <w:pPr>
              <w:ind w:left="14"/>
              <w:jc w:val="center"/>
            </w:pPr>
            <w:proofErr w:type="gramStart"/>
            <w:r>
              <w:t>12.00-15.00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3328" w:rsidRDefault="00303328" w:rsidP="00303328">
            <w:pPr>
              <w:ind w:right="48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303328" w:rsidP="00303328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(förbered dubbelmacka med smör, ost, skinka)</w:t>
            </w:r>
            <w:r w:rsidR="008D38F0">
              <w:rPr>
                <w:sz w:val="20"/>
              </w:rPr>
              <w:t xml:space="preserve"> </w:t>
            </w:r>
          </w:p>
          <w:p w:rsidR="00303328" w:rsidRDefault="00303328" w:rsidP="00303328">
            <w:pPr>
              <w:ind w:left="5"/>
              <w:jc w:val="center"/>
            </w:pPr>
          </w:p>
          <w:p w:rsidR="00303328" w:rsidRDefault="00303328" w:rsidP="00303328">
            <w:pPr>
              <w:ind w:left="5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9"/>
              <w:jc w:val="center"/>
            </w:pPr>
            <w:r>
              <w:rPr>
                <w:sz w:val="24"/>
              </w:rPr>
              <w:lastRenderedPageBreak/>
              <w:t xml:space="preserve"> </w:t>
            </w:r>
            <w:r w:rsidR="00E26A0C">
              <w:rPr>
                <w:sz w:val="24"/>
              </w:rPr>
              <w:t>x</w:t>
            </w:r>
          </w:p>
        </w:tc>
      </w:tr>
    </w:tbl>
    <w:p w:rsidR="00883276" w:rsidRDefault="00883276">
      <w:pPr>
        <w:spacing w:after="0"/>
        <w:ind w:left="-566" w:right="12989"/>
      </w:pPr>
    </w:p>
    <w:tbl>
      <w:tblPr>
        <w:tblStyle w:val="TableGrid"/>
        <w:tblW w:w="13746" w:type="dxa"/>
        <w:tblInd w:w="868" w:type="dxa"/>
        <w:tblCellMar>
          <w:top w:w="46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2544"/>
        <w:gridCol w:w="2128"/>
        <w:gridCol w:w="1423"/>
        <w:gridCol w:w="1412"/>
        <w:gridCol w:w="1560"/>
        <w:gridCol w:w="1419"/>
        <w:gridCol w:w="1985"/>
        <w:gridCol w:w="1275"/>
      </w:tblGrid>
      <w:tr w:rsidR="00883276">
        <w:trPr>
          <w:trHeight w:val="1963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Magdalena </w:t>
            </w:r>
            <w:proofErr w:type="spellStart"/>
            <w:r>
              <w:t>Enstedt</w:t>
            </w:r>
            <w:proofErr w:type="spellEnd"/>
            <w:r>
              <w:t xml:space="preserve">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>07</w:t>
            </w:r>
            <w:r w:rsidR="00683C6A">
              <w:t>0-3700407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 w:rsidP="008975F9">
            <w:pPr>
              <w:ind w:right="43"/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1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85"/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8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8D38F0">
            <w:pPr>
              <w:spacing w:after="1" w:line="241" w:lineRule="auto"/>
              <w:jc w:val="center"/>
            </w:pPr>
            <w:r>
              <w:rPr>
                <w:sz w:val="20"/>
              </w:rPr>
              <w:t xml:space="preserve">(förbered dubbelmacka med smör och ost)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left="53" w:right="5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2"/>
              <w:jc w:val="center"/>
            </w:pPr>
            <w:r>
              <w:rPr>
                <w:sz w:val="24"/>
              </w:rPr>
              <w:t xml:space="preserve"> </w:t>
            </w:r>
          </w:p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883276">
        <w:trPr>
          <w:trHeight w:val="1720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Pr="00AF5930" w:rsidRDefault="008D38F0">
            <w:pPr>
              <w:rPr>
                <w:b/>
              </w:rPr>
            </w:pPr>
            <w:r w:rsidRPr="00AF5930">
              <w:rPr>
                <w:b/>
              </w:rPr>
              <w:t xml:space="preserve">Wilma Eriksson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070-374 09 36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 w:rsidP="008975F9">
            <w:pPr>
              <w:ind w:right="4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1"/>
              <w:jc w:val="center"/>
            </w:pPr>
            <w:r>
              <w:rPr>
                <w:sz w:val="24"/>
              </w:rPr>
              <w:t xml:space="preserve"> </w:t>
            </w:r>
          </w:p>
          <w:p w:rsidR="00883276" w:rsidRDefault="008D38F0">
            <w:pPr>
              <w:ind w:left="1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 w:rsidP="000920E9">
            <w:pPr>
              <w:ind w:left="51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83276" w:rsidP="000920E9"/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883276">
        <w:trPr>
          <w:trHeight w:val="1720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Alicia Ekman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070-544 46 73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83276">
            <w:pPr>
              <w:ind w:right="43"/>
              <w:jc w:val="center"/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83276">
            <w:pPr>
              <w:ind w:left="1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83276">
            <w:pPr>
              <w:ind w:left="85"/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D38F0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D38F0">
            <w:pPr>
              <w:ind w:right="48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8D38F0">
            <w:pPr>
              <w:spacing w:line="242" w:lineRule="auto"/>
              <w:ind w:firstLine="29"/>
              <w:jc w:val="center"/>
            </w:pPr>
            <w:r>
              <w:rPr>
                <w:sz w:val="20"/>
              </w:rPr>
              <w:t xml:space="preserve">(förbered dubbelmacka med smör, ost, skinka)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right="43"/>
              <w:jc w:val="center"/>
            </w:pPr>
            <w:r>
              <w:rPr>
                <w:sz w:val="20"/>
              </w:rPr>
              <w:t xml:space="preserve">Långpannekaka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883276">
        <w:trPr>
          <w:trHeight w:val="1719"/>
        </w:trPr>
        <w:tc>
          <w:tcPr>
            <w:tcW w:w="254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Lisa Lundkvist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070-661 99 77 </w:t>
            </w:r>
          </w:p>
          <w:p w:rsidR="00883276" w:rsidRDefault="008D38F0">
            <w:pPr>
              <w:ind w:left="2"/>
            </w:pPr>
            <w:r>
              <w:t xml:space="preserve">070-370 66 00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right="43"/>
              <w:jc w:val="center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975F9">
            <w:pPr>
              <w:ind w:left="10"/>
            </w:pPr>
            <w:proofErr w:type="gramStart"/>
            <w:r>
              <w:t>9.00-12.00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85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 w:rsidP="000920E9">
            <w:pPr>
              <w:ind w:right="48"/>
              <w:jc w:val="center"/>
            </w:pPr>
            <w:r>
              <w:rPr>
                <w:sz w:val="20"/>
              </w:rPr>
              <w:t xml:space="preserve">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132077" w:rsidRDefault="00132077" w:rsidP="00132077">
            <w:pPr>
              <w:spacing w:line="242" w:lineRule="auto"/>
              <w:jc w:val="center"/>
            </w:pPr>
            <w:r>
              <w:rPr>
                <w:sz w:val="20"/>
              </w:rPr>
              <w:t>2 kaffepaket brygg</w:t>
            </w:r>
          </w:p>
          <w:p w:rsidR="00883276" w:rsidRDefault="00883276" w:rsidP="00F62A05">
            <w:pPr>
              <w:ind w:right="48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right="44"/>
              <w:jc w:val="center"/>
            </w:pPr>
          </w:p>
        </w:tc>
      </w:tr>
      <w:tr w:rsidR="00883276">
        <w:trPr>
          <w:trHeight w:val="1964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rPr>
                <w:b/>
              </w:rPr>
              <w:t xml:space="preserve">Elin Lundström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070-688 55 12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 w:rsidP="008975F9">
            <w:pPr>
              <w:ind w:right="43"/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 w:rsidP="00E26A0C">
            <w:pPr>
              <w:ind w:left="13"/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 w:rsidP="00303328">
            <w:pPr>
              <w:spacing w:after="1"/>
              <w:ind w:firstLine="29"/>
            </w:pP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3C1367">
        <w:trPr>
          <w:trHeight w:val="1553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3C1367" w:rsidRPr="003C1367" w:rsidRDefault="00AF5930">
            <w:pPr>
              <w:rPr>
                <w:b/>
              </w:rPr>
            </w:pPr>
            <w:r>
              <w:rPr>
                <w:b/>
              </w:rPr>
              <w:lastRenderedPageBreak/>
              <w:t>Thea Eriksson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AF5930">
            <w:pPr>
              <w:ind w:left="2"/>
            </w:pPr>
            <w:r>
              <w:t>070-282 70 57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8"/>
              <w:jc w:val="center"/>
              <w:rPr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1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6"/>
              <w:jc w:val="center"/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7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right="1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E26A0C">
            <w:pPr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883276">
        <w:trPr>
          <w:trHeight w:val="1553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3C1367">
            <w:r>
              <w:t>Alice Viklund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D20680">
            <w:pPr>
              <w:ind w:left="2"/>
            </w:pPr>
            <w:r w:rsidRPr="00D20680">
              <w:t>070</w:t>
            </w:r>
            <w:r>
              <w:t>-</w:t>
            </w:r>
            <w:r w:rsidRPr="00D20680">
              <w:t>366</w:t>
            </w:r>
            <w:r>
              <w:t xml:space="preserve"> </w:t>
            </w:r>
            <w:r w:rsidRPr="00D20680">
              <w:t>4554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8"/>
              <w:jc w:val="center"/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"/>
            </w:pPr>
            <w:r>
              <w:rPr>
                <w:sz w:val="24"/>
              </w:rPr>
              <w:t xml:space="preserve"> </w:t>
            </w:r>
            <w:proofErr w:type="gramStart"/>
            <w:r w:rsidR="008975F9">
              <w:rPr>
                <w:sz w:val="24"/>
              </w:rPr>
              <w:t>12.00-15.00</w:t>
            </w:r>
            <w:proofErr w:type="gramEnd"/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6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5058" w:rsidRDefault="00095058" w:rsidP="000920E9">
            <w:pPr>
              <w:ind w:right="48"/>
              <w:rPr>
                <w:sz w:val="20"/>
              </w:rPr>
            </w:pPr>
          </w:p>
          <w:p w:rsidR="00303328" w:rsidRDefault="00303328" w:rsidP="00303328">
            <w:pPr>
              <w:ind w:right="48"/>
              <w:jc w:val="center"/>
            </w:pPr>
            <w:r>
              <w:rPr>
                <w:sz w:val="20"/>
              </w:rPr>
              <w:t xml:space="preserve">Chokladbollar </w:t>
            </w:r>
          </w:p>
          <w:p w:rsidR="00883276" w:rsidRDefault="00303328" w:rsidP="00303328">
            <w:pPr>
              <w:ind w:right="1"/>
              <w:jc w:val="center"/>
            </w:pPr>
            <w:r>
              <w:rPr>
                <w:sz w:val="20"/>
              </w:rPr>
              <w:t xml:space="preserve">(ca.20st) </w:t>
            </w:r>
            <w:r w:rsidR="008D38F0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E26A0C">
            <w:pPr>
              <w:ind w:left="12"/>
              <w:jc w:val="center"/>
            </w:pPr>
            <w:r>
              <w:rPr>
                <w:sz w:val="24"/>
              </w:rPr>
              <w:t>x</w:t>
            </w:r>
            <w:r w:rsidR="008D38F0">
              <w:rPr>
                <w:sz w:val="24"/>
              </w:rPr>
              <w:t xml:space="preserve"> </w:t>
            </w:r>
          </w:p>
        </w:tc>
      </w:tr>
      <w:tr w:rsidR="00883276">
        <w:trPr>
          <w:trHeight w:val="1719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Emelie Nordsvan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070-338 42 94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 w:rsidP="008975F9">
            <w:pPr>
              <w:ind w:right="43"/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1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6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F1569B" w:rsidP="002A4842">
            <w:pPr>
              <w:ind w:left="13"/>
            </w:pPr>
            <w:proofErr w:type="gramStart"/>
            <w:r>
              <w:rPr>
                <w:sz w:val="24"/>
              </w:rPr>
              <w:t>10:00-</w:t>
            </w:r>
            <w:r w:rsidR="002A4842">
              <w:rPr>
                <w:sz w:val="24"/>
              </w:rPr>
              <w:t>12.00</w:t>
            </w:r>
            <w:proofErr w:type="gramEnd"/>
            <w:r w:rsidR="008D38F0"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right="1"/>
              <w:jc w:val="center"/>
            </w:pPr>
          </w:p>
          <w:p w:rsidR="00883276" w:rsidRDefault="008D38F0">
            <w:pPr>
              <w:ind w:right="4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883276">
        <w:trPr>
          <w:trHeight w:val="1964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Ellen </w:t>
            </w:r>
            <w:proofErr w:type="spellStart"/>
            <w:r>
              <w:t>Pereyra</w:t>
            </w:r>
            <w:proofErr w:type="spellEnd"/>
            <w:r>
              <w:t xml:space="preserve">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070-964 16 16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 w:rsidP="008975F9">
            <w:pPr>
              <w:ind w:right="43"/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2A4842">
            <w:pPr>
              <w:ind w:left="13"/>
            </w:pPr>
            <w:proofErr w:type="gramStart"/>
            <w:r>
              <w:rPr>
                <w:sz w:val="24"/>
              </w:rPr>
              <w:t>10.00-12.00</w:t>
            </w:r>
            <w:proofErr w:type="gramEnd"/>
            <w:r w:rsidR="008D38F0"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 w:rsidP="000920E9">
            <w:pPr>
              <w:ind w:right="1"/>
            </w:pPr>
          </w:p>
          <w:p w:rsidR="00883276" w:rsidRDefault="00883276">
            <w:pPr>
              <w:spacing w:line="242" w:lineRule="auto"/>
              <w:jc w:val="center"/>
            </w:pP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883276">
        <w:trPr>
          <w:trHeight w:val="1963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t xml:space="preserve">Ebba Sköld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073-800 09 42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 w:rsidP="008975F9">
            <w:pPr>
              <w:ind w:right="43"/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26A0C" w:rsidRDefault="00E26A0C" w:rsidP="008975F9">
            <w:pPr>
              <w:ind w:right="42"/>
            </w:pPr>
            <w:r>
              <w:rPr>
                <w:sz w:val="24"/>
              </w:rPr>
              <w:t xml:space="preserve"> </w:t>
            </w:r>
          </w:p>
          <w:p w:rsidR="00883276" w:rsidRDefault="00883276">
            <w:pPr>
              <w:ind w:left="1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1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 w:rsidP="00F1569B">
            <w:pPr>
              <w:ind w:left="7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8"/>
              <w:jc w:val="center"/>
            </w:pPr>
            <w:r>
              <w:rPr>
                <w:sz w:val="20"/>
              </w:rPr>
              <w:t xml:space="preserve">En tub jättefranska </w:t>
            </w:r>
          </w:p>
          <w:p w:rsidR="00883276" w:rsidRDefault="008D38F0">
            <w:pPr>
              <w:spacing w:line="242" w:lineRule="auto"/>
              <w:ind w:firstLine="29"/>
              <w:jc w:val="center"/>
            </w:pPr>
            <w:r>
              <w:rPr>
                <w:sz w:val="20"/>
              </w:rPr>
              <w:t xml:space="preserve">(förbered dubbelmacka med smör, ost, skinka) </w:t>
            </w:r>
          </w:p>
          <w:p w:rsidR="00883276" w:rsidRDefault="008D38F0">
            <w:pPr>
              <w:ind w:right="1"/>
              <w:jc w:val="center"/>
            </w:pPr>
            <w:r>
              <w:rPr>
                <w:sz w:val="20"/>
              </w:rPr>
              <w:t xml:space="preserve"> </w:t>
            </w:r>
          </w:p>
          <w:p w:rsidR="000920E9" w:rsidRDefault="000920E9" w:rsidP="000920E9">
            <w:pPr>
              <w:ind w:right="48"/>
              <w:jc w:val="center"/>
            </w:pPr>
            <w:r>
              <w:rPr>
                <w:sz w:val="20"/>
              </w:rPr>
              <w:t xml:space="preserve">Chokladbollar </w:t>
            </w:r>
          </w:p>
          <w:p w:rsidR="00883276" w:rsidRDefault="000920E9" w:rsidP="000920E9">
            <w:pPr>
              <w:ind w:right="1"/>
              <w:jc w:val="center"/>
            </w:pPr>
            <w:r>
              <w:rPr>
                <w:sz w:val="20"/>
              </w:rPr>
              <w:t xml:space="preserve">(ca.20st) </w:t>
            </w:r>
            <w:r w:rsidR="008D38F0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  <w:p w:rsidR="00883276" w:rsidRDefault="008D38F0">
            <w:pPr>
              <w:ind w:left="12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883276">
        <w:trPr>
          <w:trHeight w:val="1720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8D38F0">
            <w:r>
              <w:lastRenderedPageBreak/>
              <w:t xml:space="preserve">Signe Åhlund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2"/>
            </w:pPr>
            <w:r>
              <w:t xml:space="preserve">070-375 09 41 </w:t>
            </w:r>
          </w:p>
          <w:p w:rsidR="00883276" w:rsidRDefault="008D38F0">
            <w:pPr>
              <w:ind w:left="2"/>
            </w:pPr>
            <w:r>
              <w:t xml:space="preserve">070-200 87 44 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 w:rsidP="008975F9">
            <w:pPr>
              <w:ind w:right="43"/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975F9">
            <w:pPr>
              <w:ind w:left="10"/>
            </w:pPr>
            <w:r>
              <w:t>09.00-12.00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10"/>
              <w:jc w:val="center"/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 w:rsidP="00F1569B"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20E9" w:rsidRDefault="000920E9" w:rsidP="000920E9">
            <w:pPr>
              <w:ind w:right="50"/>
              <w:jc w:val="center"/>
            </w:pPr>
            <w:r>
              <w:rPr>
                <w:sz w:val="20"/>
              </w:rPr>
              <w:t xml:space="preserve">3 liter laktosfri mjölk </w:t>
            </w:r>
          </w:p>
          <w:p w:rsidR="00883276" w:rsidRDefault="00883276" w:rsidP="000920E9">
            <w:pPr>
              <w:ind w:right="48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right="44"/>
              <w:jc w:val="center"/>
            </w:pPr>
            <w:r>
              <w:rPr>
                <w:sz w:val="24"/>
              </w:rPr>
              <w:t xml:space="preserve">x </w:t>
            </w:r>
          </w:p>
        </w:tc>
      </w:tr>
      <w:tr w:rsidR="003C1367">
        <w:trPr>
          <w:trHeight w:val="1718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3C1367" w:rsidRDefault="003C1367">
            <w:r>
              <w:t xml:space="preserve">Ella-Karin </w:t>
            </w:r>
            <w:proofErr w:type="spellStart"/>
            <w:r>
              <w:t>Nårsa</w:t>
            </w:r>
            <w:proofErr w:type="spellEnd"/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D7067E">
            <w:pPr>
              <w:ind w:left="2"/>
            </w:pPr>
            <w:r>
              <w:t>070-5111683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8"/>
              <w:jc w:val="center"/>
              <w:rPr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7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10"/>
              <w:jc w:val="center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1A313C">
            <w:pPr>
              <w:ind w:left="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13.00-15.00</w:t>
            </w:r>
            <w:proofErr w:type="gram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3328" w:rsidRDefault="00303328" w:rsidP="000920E9">
            <w:pPr>
              <w:ind w:left="51"/>
            </w:pPr>
          </w:p>
          <w:p w:rsidR="00303328" w:rsidRDefault="00303328" w:rsidP="00303328">
            <w:pPr>
              <w:ind w:right="1"/>
              <w:jc w:val="center"/>
            </w:pPr>
          </w:p>
          <w:p w:rsidR="003C1367" w:rsidRDefault="003C1367" w:rsidP="00F62A05">
            <w:pPr>
              <w:ind w:right="47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E26A0C">
            <w:pPr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3C1367">
        <w:trPr>
          <w:trHeight w:val="1718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3C1367" w:rsidRDefault="003C1367">
            <w:r>
              <w:t>My Ceder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D7067E">
            <w:pPr>
              <w:ind w:left="2"/>
            </w:pPr>
            <w:r>
              <w:t>070-3989048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 w:rsidP="008975F9">
            <w:pPr>
              <w:ind w:left="8"/>
              <w:rPr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7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10"/>
              <w:jc w:val="center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2A4842">
            <w:pPr>
              <w:ind w:left="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13.00-15.00</w:t>
            </w:r>
            <w:proofErr w:type="gram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 w:rsidP="000920E9">
            <w:pPr>
              <w:spacing w:line="242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E26A0C">
            <w:pPr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3C1367">
        <w:trPr>
          <w:trHeight w:val="1718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3C1367" w:rsidRDefault="003C1367">
            <w:r>
              <w:t>Jacqueline Hedlund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D7067E">
            <w:pPr>
              <w:ind w:left="2"/>
            </w:pPr>
            <w:r>
              <w:t>070-2568172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 w:rsidP="008975F9">
            <w:pPr>
              <w:ind w:left="8"/>
              <w:rPr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8975F9">
            <w:pPr>
              <w:ind w:left="70"/>
            </w:pPr>
            <w:proofErr w:type="gramStart"/>
            <w:r>
              <w:t>12.00-15.00</w:t>
            </w:r>
            <w:proofErr w:type="gramEnd"/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10"/>
              <w:jc w:val="center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3C1367">
            <w:pPr>
              <w:ind w:left="7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5058" w:rsidRPr="000920E9" w:rsidRDefault="00095058" w:rsidP="000920E9">
            <w:pPr>
              <w:ind w:right="42"/>
            </w:pPr>
          </w:p>
          <w:p w:rsidR="00095058" w:rsidRDefault="00095058" w:rsidP="00303328">
            <w:pPr>
              <w:ind w:right="48"/>
              <w:jc w:val="center"/>
              <w:rPr>
                <w:sz w:val="20"/>
              </w:rPr>
            </w:pPr>
          </w:p>
          <w:p w:rsidR="003C1367" w:rsidRDefault="000920E9" w:rsidP="00303328">
            <w:pPr>
              <w:ind w:right="4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Långpannekaka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C1367" w:rsidRDefault="00E26A0C">
            <w:pPr>
              <w:ind w:right="44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883276">
        <w:trPr>
          <w:trHeight w:val="1718"/>
        </w:trPr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</w:tcPr>
          <w:p w:rsidR="00883276" w:rsidRDefault="00AF5930">
            <w:r>
              <w:t>Lotta Lindberg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AF5930">
            <w:pPr>
              <w:ind w:left="2"/>
            </w:pPr>
            <w:r>
              <w:t>070-676 89 19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413C0C">
            <w:pPr>
              <w:ind w:left="70"/>
            </w:pPr>
            <w:r>
              <w:rPr>
                <w:sz w:val="24"/>
              </w:rPr>
              <w:t>09.00-12.00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left="10"/>
              <w:jc w:val="center"/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D38F0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right="1"/>
              <w:jc w:val="center"/>
            </w:pPr>
          </w:p>
          <w:p w:rsidR="00883276" w:rsidRDefault="000920E9">
            <w:pPr>
              <w:ind w:right="49"/>
              <w:jc w:val="center"/>
            </w:pPr>
            <w:r>
              <w:rPr>
                <w:sz w:val="20"/>
              </w:rPr>
              <w:t>2pkt Kaffe</w:t>
            </w:r>
            <w:r w:rsidR="008D38F0">
              <w:rPr>
                <w:sz w:val="20"/>
              </w:rPr>
              <w:t xml:space="preserve"> </w:t>
            </w:r>
            <w:r w:rsidR="007845FC">
              <w:rPr>
                <w:sz w:val="20"/>
              </w:rPr>
              <w:t>+ Kaffefilter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276" w:rsidRDefault="00883276">
            <w:pPr>
              <w:ind w:right="44"/>
              <w:jc w:val="center"/>
            </w:pPr>
          </w:p>
        </w:tc>
      </w:tr>
    </w:tbl>
    <w:p w:rsidR="00883276" w:rsidRDefault="008D38F0">
      <w:pPr>
        <w:spacing w:after="12" w:line="232" w:lineRule="auto"/>
        <w:ind w:right="12359"/>
        <w:jc w:val="both"/>
      </w:pPr>
      <w:r>
        <w:rPr>
          <w:b/>
          <w:sz w:val="24"/>
        </w:rPr>
        <w:t xml:space="preserve"> </w:t>
      </w:r>
      <w:r>
        <w:rPr>
          <w:sz w:val="28"/>
        </w:rPr>
        <w:t xml:space="preserve"> </w:t>
      </w:r>
    </w:p>
    <w:p w:rsidR="00883276" w:rsidRDefault="008D38F0">
      <w:pPr>
        <w:spacing w:after="0"/>
        <w:jc w:val="both"/>
      </w:pPr>
      <w:r>
        <w:rPr>
          <w:sz w:val="28"/>
        </w:rPr>
        <w:t xml:space="preserve"> </w:t>
      </w:r>
    </w:p>
    <w:p w:rsidR="00883276" w:rsidRDefault="008D38F0">
      <w:pPr>
        <w:spacing w:after="0"/>
        <w:jc w:val="both"/>
      </w:pPr>
      <w:r>
        <w:rPr>
          <w:sz w:val="28"/>
        </w:rPr>
        <w:t xml:space="preserve"> </w:t>
      </w:r>
    </w:p>
    <w:p w:rsidR="00883276" w:rsidRDefault="008D38F0">
      <w:pPr>
        <w:spacing w:after="0"/>
        <w:jc w:val="both"/>
      </w:pPr>
      <w:r>
        <w:rPr>
          <w:sz w:val="28"/>
        </w:rPr>
        <w:t xml:space="preserve"> </w:t>
      </w:r>
    </w:p>
    <w:p w:rsidR="00883276" w:rsidRDefault="008D38F0" w:rsidP="00413C0C">
      <w:pPr>
        <w:spacing w:after="0"/>
      </w:pPr>
      <w:r>
        <w:rPr>
          <w:sz w:val="28"/>
        </w:rPr>
        <w:t>201</w:t>
      </w:r>
      <w:r w:rsidR="00D36322">
        <w:rPr>
          <w:sz w:val="28"/>
        </w:rPr>
        <w:t>9</w:t>
      </w:r>
      <w:r>
        <w:rPr>
          <w:sz w:val="28"/>
        </w:rPr>
        <w:t xml:space="preserve">:  </w:t>
      </w:r>
    </w:p>
    <w:p w:rsidR="00883276" w:rsidRDefault="008D38F0">
      <w:pPr>
        <w:spacing w:after="57"/>
        <w:ind w:left="720"/>
      </w:pPr>
      <w:r>
        <w:rPr>
          <w:sz w:val="20"/>
        </w:rPr>
        <w:t xml:space="preserve"> </w:t>
      </w:r>
    </w:p>
    <w:p w:rsidR="00883276" w:rsidRDefault="008D38F0">
      <w:pPr>
        <w:spacing w:after="0"/>
      </w:pPr>
      <w:r>
        <w:rPr>
          <w:sz w:val="28"/>
        </w:rPr>
        <w:lastRenderedPageBreak/>
        <w:t xml:space="preserve"> </w:t>
      </w:r>
    </w:p>
    <w:sectPr w:rsidR="00883276">
      <w:pgSz w:w="16838" w:h="11906" w:orient="landscape"/>
      <w:pgMar w:top="572" w:right="3850" w:bottom="585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74946"/>
    <w:multiLevelType w:val="hybridMultilevel"/>
    <w:tmpl w:val="AC8ACC0A"/>
    <w:lvl w:ilvl="0" w:tplc="182497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4843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86E6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6A4F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EE64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8423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B24B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0470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6CD7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324104"/>
    <w:multiLevelType w:val="hybridMultilevel"/>
    <w:tmpl w:val="D938E51C"/>
    <w:lvl w:ilvl="0" w:tplc="DF08E516">
      <w:start w:val="1"/>
      <w:numFmt w:val="bullet"/>
      <w:lvlText w:val="✓"/>
      <w:lvlJc w:val="left"/>
      <w:pPr>
        <w:ind w:left="1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983DE8">
      <w:start w:val="1"/>
      <w:numFmt w:val="bullet"/>
      <w:lvlText w:val="o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298F6">
      <w:start w:val="1"/>
      <w:numFmt w:val="bullet"/>
      <w:lvlText w:val="▪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211EA">
      <w:start w:val="1"/>
      <w:numFmt w:val="bullet"/>
      <w:lvlText w:val="•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C8095E">
      <w:start w:val="1"/>
      <w:numFmt w:val="bullet"/>
      <w:lvlText w:val="o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EF52C">
      <w:start w:val="1"/>
      <w:numFmt w:val="bullet"/>
      <w:lvlText w:val="▪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48410">
      <w:start w:val="1"/>
      <w:numFmt w:val="bullet"/>
      <w:lvlText w:val="•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CC58E8">
      <w:start w:val="1"/>
      <w:numFmt w:val="bullet"/>
      <w:lvlText w:val="o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6078F6">
      <w:start w:val="1"/>
      <w:numFmt w:val="bullet"/>
      <w:lvlText w:val="▪"/>
      <w:lvlJc w:val="left"/>
      <w:pPr>
        <w:ind w:left="69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76"/>
    <w:rsid w:val="000549DB"/>
    <w:rsid w:val="000920E9"/>
    <w:rsid w:val="00095058"/>
    <w:rsid w:val="00132077"/>
    <w:rsid w:val="001A313C"/>
    <w:rsid w:val="002A4842"/>
    <w:rsid w:val="00303328"/>
    <w:rsid w:val="0032525F"/>
    <w:rsid w:val="003C1367"/>
    <w:rsid w:val="00413C0C"/>
    <w:rsid w:val="00683C6A"/>
    <w:rsid w:val="00711D11"/>
    <w:rsid w:val="007845FC"/>
    <w:rsid w:val="00883276"/>
    <w:rsid w:val="008975F9"/>
    <w:rsid w:val="008D38F0"/>
    <w:rsid w:val="00AF5930"/>
    <w:rsid w:val="00B820F8"/>
    <w:rsid w:val="00BD1021"/>
    <w:rsid w:val="00C64F81"/>
    <w:rsid w:val="00D20680"/>
    <w:rsid w:val="00D36322"/>
    <w:rsid w:val="00D60B47"/>
    <w:rsid w:val="00D63C64"/>
    <w:rsid w:val="00D7067E"/>
    <w:rsid w:val="00E26A0C"/>
    <w:rsid w:val="00E97C07"/>
    <w:rsid w:val="00F1569B"/>
    <w:rsid w:val="00F6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8AC1"/>
  <w15:docId w15:val="{E86AD262-D07E-4239-B8C0-269E7AA9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7D519BE3</Template>
  <TotalTime>99</TotalTime>
  <Pages>5</Pages>
  <Words>288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SCA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pitholm</dc:creator>
  <cp:lastModifiedBy>NORDSVAHN Christer</cp:lastModifiedBy>
  <cp:revision>16</cp:revision>
  <dcterms:created xsi:type="dcterms:W3CDTF">2019-10-16T14:47:00Z</dcterms:created>
  <dcterms:modified xsi:type="dcterms:W3CDTF">2019-10-16T19:12:00Z</dcterms:modified>
</cp:coreProperties>
</file>