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079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0"/>
      </w:tblGrid>
      <w:tr w:rsidR="00AF26C8" w:rsidRPr="00A319C4" w14:paraId="71F71699" w14:textId="77777777" w:rsidTr="00FD0023">
        <w:trPr>
          <w:trHeight w:val="576"/>
        </w:trPr>
        <w:tc>
          <w:tcPr>
            <w:tcW w:w="10790" w:type="dxa"/>
            <w:shd w:val="clear" w:color="auto" w:fill="D9D9D9"/>
            <w:vAlign w:val="center"/>
          </w:tcPr>
          <w:p w14:paraId="474660A9" w14:textId="7F433AF0" w:rsidR="00AF26C8" w:rsidRPr="00A319C4" w:rsidRDefault="00AF26C8" w:rsidP="00FD0023">
            <w:pPr>
              <w:pStyle w:val="Rubrik1"/>
            </w:pPr>
            <w:r>
              <w:t>Arbetsschema</w:t>
            </w:r>
            <w:r w:rsidR="00F72363">
              <w:t xml:space="preserve"> till handbollsskolan 3–5 Juli</w:t>
            </w:r>
            <w:r>
              <w:t xml:space="preserve"> </w:t>
            </w:r>
          </w:p>
        </w:tc>
      </w:tr>
    </w:tbl>
    <w:p w14:paraId="613C60D6" w14:textId="77777777" w:rsidR="0084533D" w:rsidRDefault="0084533D"/>
    <w:p w14:paraId="25D5C3A7" w14:textId="77777777" w:rsidR="00AF26C8" w:rsidRDefault="00AF26C8"/>
    <w:p w14:paraId="35598B6B" w14:textId="77777777" w:rsidR="00AF26C8" w:rsidRDefault="00AF26C8"/>
    <w:tbl>
      <w:tblPr>
        <w:tblStyle w:val="Tabellrutnt"/>
        <w:tblW w:w="1079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0"/>
      </w:tblGrid>
      <w:tr w:rsidR="00E87F3B" w:rsidRPr="00A319C4" w14:paraId="79E9B7BF" w14:textId="77777777" w:rsidTr="00FD0023">
        <w:trPr>
          <w:trHeight w:val="576"/>
        </w:trPr>
        <w:tc>
          <w:tcPr>
            <w:tcW w:w="10790" w:type="dxa"/>
            <w:shd w:val="clear" w:color="auto" w:fill="D9D9D9"/>
            <w:vAlign w:val="center"/>
          </w:tcPr>
          <w:p w14:paraId="7EB4D203" w14:textId="70C43EED" w:rsidR="00E87F3B" w:rsidRPr="00A319C4" w:rsidRDefault="00E87F3B" w:rsidP="00FD0023">
            <w:pPr>
              <w:pStyle w:val="Rubrik1"/>
            </w:pPr>
            <w:r>
              <w:t xml:space="preserve">Att baka till handbollsskolan </w:t>
            </w:r>
          </w:p>
        </w:tc>
      </w:tr>
    </w:tbl>
    <w:p w14:paraId="66484CBD" w14:textId="77777777" w:rsidR="00E87F3B" w:rsidRDefault="00E87F3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9491"/>
      </w:tblGrid>
      <w:tr w:rsidR="00E87F3B" w14:paraId="24E36B8A" w14:textId="77777777" w:rsidTr="00FD0023">
        <w:tc>
          <w:tcPr>
            <w:tcW w:w="1271" w:type="dxa"/>
          </w:tcPr>
          <w:p w14:paraId="44E51060" w14:textId="2BE54B99" w:rsidR="00E87F3B" w:rsidRDefault="00081A13" w:rsidP="00FD0023">
            <w:r>
              <w:t>Stella</w:t>
            </w:r>
          </w:p>
        </w:tc>
        <w:tc>
          <w:tcPr>
            <w:tcW w:w="9491" w:type="dxa"/>
          </w:tcPr>
          <w:p w14:paraId="22B2152F" w14:textId="392CAA4F" w:rsidR="00E87F3B" w:rsidRDefault="00E87F3B" w:rsidP="00FD0023">
            <w:r>
              <w:t xml:space="preserve">2 st långpannekakor 20 </w:t>
            </w:r>
            <w:r w:rsidR="00F72363">
              <w:t>bitars OBS</w:t>
            </w:r>
            <w:r w:rsidR="007A7FAB">
              <w:t xml:space="preserve"> nötfri</w:t>
            </w:r>
          </w:p>
        </w:tc>
      </w:tr>
      <w:tr w:rsidR="00E87F3B" w14:paraId="1E2D61CD" w14:textId="77777777" w:rsidTr="00FD0023">
        <w:tc>
          <w:tcPr>
            <w:tcW w:w="1271" w:type="dxa"/>
          </w:tcPr>
          <w:p w14:paraId="43A16134" w14:textId="20586881" w:rsidR="00E87F3B" w:rsidRDefault="00081A13" w:rsidP="00FD0023">
            <w:r>
              <w:t>Filippa</w:t>
            </w:r>
          </w:p>
        </w:tc>
        <w:tc>
          <w:tcPr>
            <w:tcW w:w="9491" w:type="dxa"/>
            <w:shd w:val="clear" w:color="auto" w:fill="F2F2F2" w:themeFill="background1" w:themeFillShade="F2"/>
          </w:tcPr>
          <w:p w14:paraId="211ADA17" w14:textId="647C99C8" w:rsidR="00E87F3B" w:rsidRDefault="00E87F3B" w:rsidP="00FD0023">
            <w:r>
              <w:t xml:space="preserve">2 st långpannekakor 20 </w:t>
            </w:r>
            <w:r w:rsidR="00F72363">
              <w:t>bitars OBS</w:t>
            </w:r>
            <w:r w:rsidR="000044AF">
              <w:t xml:space="preserve"> nötfri</w:t>
            </w:r>
          </w:p>
        </w:tc>
      </w:tr>
      <w:tr w:rsidR="00E87F3B" w14:paraId="70E305BA" w14:textId="77777777" w:rsidTr="00FD0023">
        <w:tc>
          <w:tcPr>
            <w:tcW w:w="1271" w:type="dxa"/>
          </w:tcPr>
          <w:p w14:paraId="4E0DA6DA" w14:textId="2A4E4F84" w:rsidR="00E87F3B" w:rsidRDefault="00081A13" w:rsidP="00FD0023">
            <w:r>
              <w:t>Lilly</w:t>
            </w:r>
          </w:p>
        </w:tc>
        <w:tc>
          <w:tcPr>
            <w:tcW w:w="9491" w:type="dxa"/>
          </w:tcPr>
          <w:p w14:paraId="7CC6C791" w14:textId="6797DCFE" w:rsidR="00E87F3B" w:rsidRDefault="00E87F3B" w:rsidP="00FD0023">
            <w:r>
              <w:t xml:space="preserve">2 st </w:t>
            </w:r>
            <w:r w:rsidR="00FA78C1">
              <w:t>långpannekakor</w:t>
            </w:r>
            <w:r>
              <w:t xml:space="preserve"> 20 </w:t>
            </w:r>
            <w:r w:rsidR="00FA78C1">
              <w:t>bitar</w:t>
            </w:r>
            <w:r w:rsidR="00345DAE">
              <w:t>s</w:t>
            </w:r>
            <w:r w:rsidR="000044AF">
              <w:t xml:space="preserve"> OBS nötfri</w:t>
            </w:r>
          </w:p>
        </w:tc>
      </w:tr>
      <w:tr w:rsidR="00E87F3B" w14:paraId="3357CA5A" w14:textId="77777777" w:rsidTr="00FD0023">
        <w:tc>
          <w:tcPr>
            <w:tcW w:w="1271" w:type="dxa"/>
          </w:tcPr>
          <w:p w14:paraId="505F9ABE" w14:textId="0A07212C" w:rsidR="00E87F3B" w:rsidRDefault="00E00A0C" w:rsidP="00FD0023">
            <w:r>
              <w:t>Ronja</w:t>
            </w:r>
          </w:p>
        </w:tc>
        <w:tc>
          <w:tcPr>
            <w:tcW w:w="9491" w:type="dxa"/>
            <w:shd w:val="clear" w:color="auto" w:fill="F2F2F2" w:themeFill="background1" w:themeFillShade="F2"/>
          </w:tcPr>
          <w:p w14:paraId="7EC053B2" w14:textId="44B59A96" w:rsidR="00E87F3B" w:rsidRDefault="00541D05" w:rsidP="00FD0023">
            <w:r>
              <w:t xml:space="preserve">En </w:t>
            </w:r>
            <w:r w:rsidR="00B05F13">
              <w:t xml:space="preserve">2,5 </w:t>
            </w:r>
            <w:r>
              <w:t>liters dunk med saft</w:t>
            </w:r>
          </w:p>
        </w:tc>
      </w:tr>
      <w:tr w:rsidR="00E87F3B" w14:paraId="5988052F" w14:textId="77777777" w:rsidTr="00FD0023">
        <w:tc>
          <w:tcPr>
            <w:tcW w:w="1271" w:type="dxa"/>
          </w:tcPr>
          <w:p w14:paraId="49FAADBF" w14:textId="5CA0546E" w:rsidR="00E87F3B" w:rsidRDefault="006D369F" w:rsidP="00FD0023">
            <w:r>
              <w:t>Minna</w:t>
            </w:r>
          </w:p>
        </w:tc>
        <w:tc>
          <w:tcPr>
            <w:tcW w:w="9491" w:type="dxa"/>
          </w:tcPr>
          <w:p w14:paraId="30E84411" w14:textId="18A3D2BB" w:rsidR="00E87F3B" w:rsidRDefault="007A7FAB" w:rsidP="00FD0023">
            <w:r>
              <w:t xml:space="preserve">2 st </w:t>
            </w:r>
            <w:r w:rsidR="00EE259B">
              <w:t>Glutenfri</w:t>
            </w:r>
            <w:r>
              <w:t xml:space="preserve">a </w:t>
            </w:r>
            <w:r w:rsidR="00EE259B">
              <w:t>kladdkak</w:t>
            </w:r>
            <w:r w:rsidR="00D75F3A">
              <w:t>or</w:t>
            </w:r>
          </w:p>
        </w:tc>
      </w:tr>
      <w:tr w:rsidR="00E87F3B" w14:paraId="0ACF0792" w14:textId="77777777" w:rsidTr="00FD0023">
        <w:tc>
          <w:tcPr>
            <w:tcW w:w="1271" w:type="dxa"/>
          </w:tcPr>
          <w:p w14:paraId="6ABF4761" w14:textId="2B678D17" w:rsidR="00E87F3B" w:rsidRDefault="00E87F3B" w:rsidP="00FD0023"/>
        </w:tc>
        <w:tc>
          <w:tcPr>
            <w:tcW w:w="9491" w:type="dxa"/>
          </w:tcPr>
          <w:p w14:paraId="472252CB" w14:textId="7E264FEA" w:rsidR="00E87F3B" w:rsidRDefault="00E87F3B" w:rsidP="00FD0023"/>
        </w:tc>
      </w:tr>
    </w:tbl>
    <w:p w14:paraId="46F84107" w14:textId="77777777" w:rsidR="006E04F1" w:rsidRDefault="006E04F1"/>
    <w:p w14:paraId="01701E8B" w14:textId="77777777" w:rsidR="006E04F1" w:rsidRDefault="006E04F1"/>
    <w:tbl>
      <w:tblPr>
        <w:tblStyle w:val="Tabellrutnt"/>
        <w:tblW w:w="1079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Layouttabell för att lägga till dagordning"/>
      </w:tblPr>
      <w:tblGrid>
        <w:gridCol w:w="10790"/>
      </w:tblGrid>
      <w:tr w:rsidR="00B42EB5" w:rsidRPr="0084533D" w14:paraId="30B4E3C4" w14:textId="77777777" w:rsidTr="00B42EB5">
        <w:trPr>
          <w:trHeight w:val="576"/>
        </w:trPr>
        <w:tc>
          <w:tcPr>
            <w:tcW w:w="10790" w:type="dxa"/>
            <w:shd w:val="clear" w:color="auto" w:fill="D9D9D9"/>
            <w:vAlign w:val="center"/>
          </w:tcPr>
          <w:p w14:paraId="645BCC2E" w14:textId="6BCDA516" w:rsidR="00B42EB5" w:rsidRPr="00A319C4" w:rsidRDefault="00B42EB5" w:rsidP="00B42EB5">
            <w:pPr>
              <w:pStyle w:val="Rubrik1"/>
            </w:pPr>
            <w:r>
              <w:t>Torsdag</w:t>
            </w:r>
            <w:r w:rsidR="003607C7">
              <w:t xml:space="preserve">. Ansvariga föräldrar: </w:t>
            </w:r>
            <w:r w:rsidR="00E95F57">
              <w:t>ida</w:t>
            </w:r>
            <w:r w:rsidR="003607C7">
              <w:t>, jenny</w:t>
            </w:r>
            <w:r w:rsidR="00B81341">
              <w:t>, Anders</w:t>
            </w:r>
          </w:p>
        </w:tc>
      </w:tr>
    </w:tbl>
    <w:p w14:paraId="6741FB08" w14:textId="77777777" w:rsidR="00960267" w:rsidRDefault="0096026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9491"/>
      </w:tblGrid>
      <w:tr w:rsidR="00960267" w14:paraId="6AD6983B" w14:textId="77777777" w:rsidTr="007D3F52">
        <w:tc>
          <w:tcPr>
            <w:tcW w:w="1271" w:type="dxa"/>
          </w:tcPr>
          <w:p w14:paraId="69484303" w14:textId="77777777" w:rsidR="00960267" w:rsidRDefault="00A233DE" w:rsidP="007D3F52">
            <w:r>
              <w:t>10:00</w:t>
            </w:r>
          </w:p>
        </w:tc>
        <w:tc>
          <w:tcPr>
            <w:tcW w:w="9491" w:type="dxa"/>
          </w:tcPr>
          <w:p w14:paraId="143FB384" w14:textId="77777777" w:rsidR="00960267" w:rsidRDefault="00A233DE" w:rsidP="007D3F52">
            <w:r>
              <w:t>Handbollsskolan startar</w:t>
            </w:r>
          </w:p>
        </w:tc>
      </w:tr>
      <w:tr w:rsidR="00A233DE" w14:paraId="6AAFC29F" w14:textId="77777777" w:rsidTr="007D3F52">
        <w:tc>
          <w:tcPr>
            <w:tcW w:w="1271" w:type="dxa"/>
          </w:tcPr>
          <w:p w14:paraId="459B0200" w14:textId="77777777" w:rsidR="00A233DE" w:rsidRDefault="00A233DE" w:rsidP="007D3F52">
            <w:r>
              <w:t>11:00</w:t>
            </w:r>
          </w:p>
        </w:tc>
        <w:tc>
          <w:tcPr>
            <w:tcW w:w="9491" w:type="dxa"/>
          </w:tcPr>
          <w:p w14:paraId="66A8897F" w14:textId="12E86E8F" w:rsidR="00A233DE" w:rsidRDefault="00A233DE" w:rsidP="007D3F52">
            <w:r>
              <w:t xml:space="preserve">Förbereda för Lunch i Hk. </w:t>
            </w:r>
          </w:p>
        </w:tc>
      </w:tr>
      <w:tr w:rsidR="00960267" w14:paraId="3F1C694E" w14:textId="77777777" w:rsidTr="007D3F52">
        <w:tc>
          <w:tcPr>
            <w:tcW w:w="1271" w:type="dxa"/>
          </w:tcPr>
          <w:p w14:paraId="73CA46C5" w14:textId="77777777" w:rsidR="00960267" w:rsidRDefault="00960267" w:rsidP="007D3F52">
            <w:r>
              <w:t>12:00</w:t>
            </w:r>
          </w:p>
        </w:tc>
        <w:tc>
          <w:tcPr>
            <w:tcW w:w="9491" w:type="dxa"/>
          </w:tcPr>
          <w:p w14:paraId="3209DAD2" w14:textId="4385DF8D" w:rsidR="00960267" w:rsidRDefault="00A62C7C" w:rsidP="007D3F52">
            <w:r>
              <w:t>Lunchservering</w:t>
            </w:r>
            <w:r w:rsidR="00960267">
              <w:t xml:space="preserve"> + grovstädning</w:t>
            </w:r>
          </w:p>
        </w:tc>
      </w:tr>
      <w:tr w:rsidR="00A70E7D" w14:paraId="06A6DE6C" w14:textId="77777777" w:rsidTr="007D3F52">
        <w:tc>
          <w:tcPr>
            <w:tcW w:w="1271" w:type="dxa"/>
          </w:tcPr>
          <w:p w14:paraId="1B6B63E0" w14:textId="59A8DAFE" w:rsidR="00A70E7D" w:rsidRDefault="00A70E7D" w:rsidP="007D3F52">
            <w:r>
              <w:t xml:space="preserve">14:00 </w:t>
            </w:r>
          </w:p>
        </w:tc>
        <w:tc>
          <w:tcPr>
            <w:tcW w:w="9491" w:type="dxa"/>
          </w:tcPr>
          <w:p w14:paraId="01E343A6" w14:textId="26A705A2" w:rsidR="00A70E7D" w:rsidRDefault="00A70E7D" w:rsidP="007D3F52">
            <w:r>
              <w:t>Förbereda för fikarast 14:30 + städa undan + grovstäda</w:t>
            </w:r>
          </w:p>
        </w:tc>
      </w:tr>
      <w:tr w:rsidR="008C30B2" w14:paraId="4989DA30" w14:textId="77777777" w:rsidTr="007D3F52">
        <w:tc>
          <w:tcPr>
            <w:tcW w:w="1271" w:type="dxa"/>
          </w:tcPr>
          <w:p w14:paraId="7441C1FA" w14:textId="253AB871" w:rsidR="008C30B2" w:rsidRDefault="00DF7D6D" w:rsidP="007D3F52">
            <w:r>
              <w:t>16:00</w:t>
            </w:r>
          </w:p>
        </w:tc>
        <w:tc>
          <w:tcPr>
            <w:tcW w:w="9491" w:type="dxa"/>
          </w:tcPr>
          <w:p w14:paraId="19BB827E" w14:textId="00FA47A4" w:rsidR="008C30B2" w:rsidRDefault="00DF7D6D" w:rsidP="007D3F52">
            <w:r>
              <w:t xml:space="preserve">Handbollsskolan slutar </w:t>
            </w:r>
          </w:p>
        </w:tc>
      </w:tr>
    </w:tbl>
    <w:p w14:paraId="67497E97" w14:textId="77777777" w:rsidR="00960267" w:rsidRDefault="00960267" w:rsidP="00B42EB5"/>
    <w:p w14:paraId="098A572D" w14:textId="77777777" w:rsidR="00960267" w:rsidRDefault="00960267" w:rsidP="00B42EB5"/>
    <w:tbl>
      <w:tblPr>
        <w:tblStyle w:val="Tabellrutnt"/>
        <w:tblW w:w="1079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Layouttabell för att lägga till dagordning"/>
      </w:tblPr>
      <w:tblGrid>
        <w:gridCol w:w="10790"/>
      </w:tblGrid>
      <w:tr w:rsidR="00B42EB5" w:rsidRPr="0084533D" w14:paraId="5E76D9D4" w14:textId="77777777" w:rsidTr="00B42EB5">
        <w:trPr>
          <w:trHeight w:val="576"/>
        </w:trPr>
        <w:tc>
          <w:tcPr>
            <w:tcW w:w="10790" w:type="dxa"/>
            <w:shd w:val="clear" w:color="auto" w:fill="D9D9D9"/>
            <w:vAlign w:val="center"/>
          </w:tcPr>
          <w:p w14:paraId="1B3F178A" w14:textId="2DF4A0AA" w:rsidR="00B42EB5" w:rsidRPr="00A319C4" w:rsidRDefault="00B42EB5" w:rsidP="00B42EB5">
            <w:pPr>
              <w:pStyle w:val="Rubrik1"/>
            </w:pPr>
            <w:r>
              <w:t>Fredag</w:t>
            </w:r>
            <w:r w:rsidR="0000020A">
              <w:t>. Ansvariga föräldrar</w:t>
            </w:r>
            <w:r w:rsidR="003607C7">
              <w:t>:</w:t>
            </w:r>
            <w:r w:rsidR="00EB3620">
              <w:t xml:space="preserve"> </w:t>
            </w:r>
            <w:proofErr w:type="spellStart"/>
            <w:r w:rsidR="00E95F57">
              <w:t>ulf</w:t>
            </w:r>
            <w:proofErr w:type="spellEnd"/>
            <w:r w:rsidR="0000020A">
              <w:t xml:space="preserve">, </w:t>
            </w:r>
            <w:r w:rsidR="00E95F57">
              <w:t>louise</w:t>
            </w:r>
            <w:r w:rsidR="00862801">
              <w:t>, lisa</w:t>
            </w:r>
          </w:p>
        </w:tc>
      </w:tr>
    </w:tbl>
    <w:p w14:paraId="1D9D0EF1" w14:textId="77777777" w:rsidR="00960267" w:rsidRDefault="00960267" w:rsidP="00B42EB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9491"/>
      </w:tblGrid>
      <w:tr w:rsidR="0052009D" w14:paraId="216E8161" w14:textId="77777777" w:rsidTr="00FD0023">
        <w:tc>
          <w:tcPr>
            <w:tcW w:w="1271" w:type="dxa"/>
          </w:tcPr>
          <w:p w14:paraId="77E27DE6" w14:textId="77777777" w:rsidR="0052009D" w:rsidRDefault="0052009D" w:rsidP="00FD0023">
            <w:r>
              <w:t>10:00</w:t>
            </w:r>
          </w:p>
        </w:tc>
        <w:tc>
          <w:tcPr>
            <w:tcW w:w="9491" w:type="dxa"/>
          </w:tcPr>
          <w:p w14:paraId="4704E268" w14:textId="77777777" w:rsidR="0052009D" w:rsidRDefault="0052009D" w:rsidP="00FD0023">
            <w:r>
              <w:t>Handbollsskolan startar</w:t>
            </w:r>
          </w:p>
        </w:tc>
      </w:tr>
      <w:tr w:rsidR="0052009D" w14:paraId="501CAD67" w14:textId="77777777" w:rsidTr="00FD0023">
        <w:tc>
          <w:tcPr>
            <w:tcW w:w="1271" w:type="dxa"/>
          </w:tcPr>
          <w:p w14:paraId="276638A9" w14:textId="77777777" w:rsidR="0052009D" w:rsidRDefault="0052009D" w:rsidP="00FD0023">
            <w:r>
              <w:t>11:00</w:t>
            </w:r>
          </w:p>
        </w:tc>
        <w:tc>
          <w:tcPr>
            <w:tcW w:w="9491" w:type="dxa"/>
          </w:tcPr>
          <w:p w14:paraId="17987DBE" w14:textId="5530ACDC" w:rsidR="0052009D" w:rsidRDefault="0052009D" w:rsidP="00FD0023">
            <w:r>
              <w:t xml:space="preserve">Förbereda för Lunch i Hk. </w:t>
            </w:r>
          </w:p>
        </w:tc>
      </w:tr>
      <w:tr w:rsidR="0052009D" w14:paraId="102017C9" w14:textId="77777777" w:rsidTr="00FD0023">
        <w:tc>
          <w:tcPr>
            <w:tcW w:w="1271" w:type="dxa"/>
          </w:tcPr>
          <w:p w14:paraId="773517EA" w14:textId="77777777" w:rsidR="0052009D" w:rsidRDefault="0052009D" w:rsidP="00FD0023">
            <w:r>
              <w:t>12:00</w:t>
            </w:r>
          </w:p>
        </w:tc>
        <w:tc>
          <w:tcPr>
            <w:tcW w:w="9491" w:type="dxa"/>
          </w:tcPr>
          <w:p w14:paraId="4AE3617F" w14:textId="77777777" w:rsidR="0052009D" w:rsidRDefault="0052009D" w:rsidP="00FD0023">
            <w:r>
              <w:t>Lunchservering + grovstädning</w:t>
            </w:r>
          </w:p>
        </w:tc>
      </w:tr>
      <w:tr w:rsidR="0052009D" w14:paraId="42711304" w14:textId="77777777" w:rsidTr="00FD0023">
        <w:tc>
          <w:tcPr>
            <w:tcW w:w="1271" w:type="dxa"/>
          </w:tcPr>
          <w:p w14:paraId="3A3D3AE8" w14:textId="77777777" w:rsidR="0052009D" w:rsidRDefault="0052009D" w:rsidP="00FD0023">
            <w:r>
              <w:t xml:space="preserve">14:00 </w:t>
            </w:r>
          </w:p>
        </w:tc>
        <w:tc>
          <w:tcPr>
            <w:tcW w:w="9491" w:type="dxa"/>
          </w:tcPr>
          <w:p w14:paraId="5A09BBA8" w14:textId="77777777" w:rsidR="0052009D" w:rsidRDefault="0052009D" w:rsidP="00FD0023">
            <w:r>
              <w:t>Förbereda för fikarast 14:30 + städa undan + grovstäda</w:t>
            </w:r>
          </w:p>
        </w:tc>
      </w:tr>
      <w:tr w:rsidR="008C30B2" w14:paraId="50995597" w14:textId="77777777" w:rsidTr="00FD0023">
        <w:tc>
          <w:tcPr>
            <w:tcW w:w="1271" w:type="dxa"/>
          </w:tcPr>
          <w:p w14:paraId="1BAF0F94" w14:textId="4E162EF7" w:rsidR="008C30B2" w:rsidRDefault="008C30B2" w:rsidP="00FD0023">
            <w:r>
              <w:t>16:00</w:t>
            </w:r>
          </w:p>
        </w:tc>
        <w:tc>
          <w:tcPr>
            <w:tcW w:w="9491" w:type="dxa"/>
          </w:tcPr>
          <w:p w14:paraId="25F55A63" w14:textId="2728F6FF" w:rsidR="008C30B2" w:rsidRDefault="008C30B2" w:rsidP="00FD0023">
            <w:r>
              <w:t>Handbollsskolan slutar</w:t>
            </w:r>
          </w:p>
        </w:tc>
      </w:tr>
    </w:tbl>
    <w:p w14:paraId="06F36B61" w14:textId="77777777" w:rsidR="0052009D" w:rsidRDefault="0052009D" w:rsidP="00FD0023"/>
    <w:p w14:paraId="3E96FCD1" w14:textId="77777777" w:rsidR="00B42EB5" w:rsidRDefault="00B42EB5" w:rsidP="00B42EB5"/>
    <w:tbl>
      <w:tblPr>
        <w:tblStyle w:val="Tabellrutnt"/>
        <w:tblW w:w="1079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Layouttabell för att lägga till dagordning"/>
      </w:tblPr>
      <w:tblGrid>
        <w:gridCol w:w="10790"/>
      </w:tblGrid>
      <w:tr w:rsidR="00B42EB5" w:rsidRPr="0084533D" w14:paraId="2A32603D" w14:textId="77777777" w:rsidTr="00B42EB5">
        <w:trPr>
          <w:trHeight w:val="576"/>
        </w:trPr>
        <w:tc>
          <w:tcPr>
            <w:tcW w:w="10790" w:type="dxa"/>
            <w:shd w:val="clear" w:color="auto" w:fill="D9D9D9"/>
            <w:vAlign w:val="center"/>
          </w:tcPr>
          <w:p w14:paraId="416DBE82" w14:textId="221397AC" w:rsidR="00B42EB5" w:rsidRPr="00A319C4" w:rsidRDefault="00B42EB5" w:rsidP="00B42EB5">
            <w:pPr>
              <w:pStyle w:val="Rubrik1"/>
            </w:pPr>
            <w:r>
              <w:t>Lördag</w:t>
            </w:r>
            <w:r w:rsidR="00AA1AAC">
              <w:t xml:space="preserve"> </w:t>
            </w:r>
            <w:r w:rsidR="00B81341">
              <w:t>Ansvariga Föräldrar: Louise, Sara, Irene, Camilla, Åsa</w:t>
            </w:r>
          </w:p>
        </w:tc>
      </w:tr>
    </w:tbl>
    <w:p w14:paraId="3D288790" w14:textId="77777777" w:rsidR="00AD63E8" w:rsidRDefault="00AD63E8" w:rsidP="00B42EB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9491"/>
      </w:tblGrid>
      <w:tr w:rsidR="0041766A" w14:paraId="40B216D1" w14:textId="77777777" w:rsidTr="00FD0023">
        <w:tc>
          <w:tcPr>
            <w:tcW w:w="1271" w:type="dxa"/>
          </w:tcPr>
          <w:p w14:paraId="50AEC702" w14:textId="77777777" w:rsidR="0041766A" w:rsidRDefault="0041766A" w:rsidP="00FD0023">
            <w:r>
              <w:t>10:00</w:t>
            </w:r>
          </w:p>
        </w:tc>
        <w:tc>
          <w:tcPr>
            <w:tcW w:w="9491" w:type="dxa"/>
          </w:tcPr>
          <w:p w14:paraId="5C158592" w14:textId="77777777" w:rsidR="0041766A" w:rsidRDefault="0041766A" w:rsidP="00FD0023">
            <w:r>
              <w:t>Handbollsskolan startar</w:t>
            </w:r>
          </w:p>
        </w:tc>
      </w:tr>
      <w:tr w:rsidR="0041766A" w14:paraId="6AE7FC99" w14:textId="77777777" w:rsidTr="00FD0023">
        <w:tc>
          <w:tcPr>
            <w:tcW w:w="1271" w:type="dxa"/>
          </w:tcPr>
          <w:p w14:paraId="0B223588" w14:textId="77777777" w:rsidR="0041766A" w:rsidRDefault="0041766A" w:rsidP="00FD0023">
            <w:r>
              <w:t>11:00</w:t>
            </w:r>
          </w:p>
        </w:tc>
        <w:tc>
          <w:tcPr>
            <w:tcW w:w="9491" w:type="dxa"/>
          </w:tcPr>
          <w:p w14:paraId="3A6C6192" w14:textId="07EEE3BF" w:rsidR="0041766A" w:rsidRDefault="0041766A" w:rsidP="00FD0023">
            <w:r>
              <w:t>Förbereda för Lunch i H</w:t>
            </w:r>
            <w:r w:rsidR="003F76FE">
              <w:t>k</w:t>
            </w:r>
            <w:r>
              <w:t xml:space="preserve"> </w:t>
            </w:r>
          </w:p>
        </w:tc>
      </w:tr>
      <w:tr w:rsidR="0041766A" w14:paraId="509A77A4" w14:textId="77777777" w:rsidTr="00FD0023">
        <w:tc>
          <w:tcPr>
            <w:tcW w:w="1271" w:type="dxa"/>
          </w:tcPr>
          <w:p w14:paraId="60D25C43" w14:textId="77777777" w:rsidR="0041766A" w:rsidRDefault="0041766A" w:rsidP="00FD0023">
            <w:r>
              <w:t>12:00</w:t>
            </w:r>
          </w:p>
        </w:tc>
        <w:tc>
          <w:tcPr>
            <w:tcW w:w="9491" w:type="dxa"/>
          </w:tcPr>
          <w:p w14:paraId="012A58BA" w14:textId="77777777" w:rsidR="0041766A" w:rsidRDefault="0041766A" w:rsidP="00FD0023">
            <w:r>
              <w:t>Lunchservering + grovstädning</w:t>
            </w:r>
          </w:p>
        </w:tc>
      </w:tr>
      <w:tr w:rsidR="0041766A" w14:paraId="7C39FA87" w14:textId="77777777" w:rsidTr="00FD0023">
        <w:tc>
          <w:tcPr>
            <w:tcW w:w="1271" w:type="dxa"/>
          </w:tcPr>
          <w:p w14:paraId="50EC9E87" w14:textId="77777777" w:rsidR="0041766A" w:rsidRDefault="0041766A" w:rsidP="00FD0023">
            <w:r>
              <w:t xml:space="preserve">14:00 </w:t>
            </w:r>
          </w:p>
        </w:tc>
        <w:tc>
          <w:tcPr>
            <w:tcW w:w="9491" w:type="dxa"/>
          </w:tcPr>
          <w:p w14:paraId="208A7F15" w14:textId="4D295C7D" w:rsidR="0041766A" w:rsidRDefault="0041766A" w:rsidP="00FD0023">
            <w:r>
              <w:t xml:space="preserve">Förbereda för fikarast 14:30 + städa undan </w:t>
            </w:r>
          </w:p>
        </w:tc>
      </w:tr>
      <w:tr w:rsidR="0041766A" w14:paraId="59458BBD" w14:textId="77777777" w:rsidTr="00FD0023">
        <w:tc>
          <w:tcPr>
            <w:tcW w:w="1271" w:type="dxa"/>
          </w:tcPr>
          <w:p w14:paraId="574D0C32" w14:textId="77777777" w:rsidR="0041766A" w:rsidRDefault="0041766A" w:rsidP="00FD0023">
            <w:r>
              <w:t>16:00</w:t>
            </w:r>
          </w:p>
        </w:tc>
        <w:tc>
          <w:tcPr>
            <w:tcW w:w="9491" w:type="dxa"/>
          </w:tcPr>
          <w:p w14:paraId="41D9BD72" w14:textId="0C860351" w:rsidR="0041766A" w:rsidRDefault="0041766A" w:rsidP="00FD0023">
            <w:r>
              <w:t>Städa. Töm sopor mm</w:t>
            </w:r>
          </w:p>
        </w:tc>
      </w:tr>
    </w:tbl>
    <w:p w14:paraId="5C0EBCE2" w14:textId="77777777" w:rsidR="0041766A" w:rsidRDefault="0041766A" w:rsidP="00FD0023"/>
    <w:p w14:paraId="271AF827" w14:textId="77777777" w:rsidR="0041766A" w:rsidRDefault="0041766A" w:rsidP="00B42EB5"/>
    <w:p w14:paraId="379AA8B5" w14:textId="77777777" w:rsidR="00716B24" w:rsidRDefault="00716B24" w:rsidP="00960267"/>
    <w:p w14:paraId="168AD097" w14:textId="77777777" w:rsidR="00716B24" w:rsidRDefault="00716B24" w:rsidP="00960267"/>
    <w:sectPr w:rsidR="00716B24" w:rsidSect="00F1210B">
      <w:footerReference w:type="default" r:id="rId7"/>
      <w:pgSz w:w="11906" w:h="16838" w:code="9"/>
      <w:pgMar w:top="1077" w:right="567" w:bottom="72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0BB86" w14:textId="77777777" w:rsidR="00045218" w:rsidRDefault="00045218">
      <w:r>
        <w:separator/>
      </w:r>
    </w:p>
  </w:endnote>
  <w:endnote w:type="continuationSeparator" w:id="0">
    <w:p w14:paraId="69EC71A7" w14:textId="77777777" w:rsidR="00045218" w:rsidRDefault="0004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4E3A6" w14:textId="77777777" w:rsidR="00B42EB5" w:rsidRPr="0057559D" w:rsidRDefault="00B42EB5" w:rsidP="0084533D">
    <w:pPr>
      <w:pStyle w:val="Sidfot"/>
    </w:pPr>
    <w:r w:rsidRPr="0057559D">
      <w:rPr>
        <w:lang w:bidi="sv-SE"/>
      </w:rPr>
      <w:t xml:space="preserve">Sida </w:t>
    </w:r>
    <w:r w:rsidRPr="0057559D">
      <w:rPr>
        <w:lang w:bidi="sv-SE"/>
      </w:rPr>
      <w:fldChar w:fldCharType="begin"/>
    </w:r>
    <w:r w:rsidRPr="0057559D">
      <w:rPr>
        <w:lang w:bidi="sv-SE"/>
      </w:rPr>
      <w:instrText xml:space="preserve"> PAGE  \* Arabic  \* MERGEFORMAT </w:instrText>
    </w:r>
    <w:r w:rsidRPr="0057559D">
      <w:rPr>
        <w:lang w:bidi="sv-SE"/>
      </w:rPr>
      <w:fldChar w:fldCharType="separate"/>
    </w:r>
    <w:r w:rsidR="00AD63E8">
      <w:rPr>
        <w:noProof/>
        <w:lang w:bidi="sv-SE"/>
      </w:rPr>
      <w:t>1</w:t>
    </w:r>
    <w:r w:rsidRPr="0057559D">
      <w:rPr>
        <w:lang w:bidi="sv-SE"/>
      </w:rPr>
      <w:fldChar w:fldCharType="end"/>
    </w:r>
    <w:r w:rsidRPr="0057559D">
      <w:rPr>
        <w:lang w:bidi="sv-SE"/>
      </w:rPr>
      <w:t xml:space="preserve"> av </w:t>
    </w:r>
    <w:r w:rsidRPr="0057559D">
      <w:rPr>
        <w:lang w:bidi="sv-SE"/>
      </w:rPr>
      <w:fldChar w:fldCharType="begin"/>
    </w:r>
    <w:r w:rsidRPr="0057559D">
      <w:rPr>
        <w:lang w:bidi="sv-SE"/>
      </w:rPr>
      <w:instrText xml:space="preserve"> NUMPAGES  \* Arabic  \* MERGEFORMAT </w:instrText>
    </w:r>
    <w:r w:rsidRPr="0057559D">
      <w:rPr>
        <w:lang w:bidi="sv-SE"/>
      </w:rPr>
      <w:fldChar w:fldCharType="separate"/>
    </w:r>
    <w:r w:rsidR="00AD63E8">
      <w:rPr>
        <w:noProof/>
        <w:lang w:bidi="sv-SE"/>
      </w:rPr>
      <w:t>1</w:t>
    </w:r>
    <w:r w:rsidRPr="0057559D">
      <w:rPr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8DDEB" w14:textId="77777777" w:rsidR="00045218" w:rsidRDefault="00045218">
      <w:r>
        <w:separator/>
      </w:r>
    </w:p>
  </w:footnote>
  <w:footnote w:type="continuationSeparator" w:id="0">
    <w:p w14:paraId="03351051" w14:textId="77777777" w:rsidR="00045218" w:rsidRDefault="00045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0AB5E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E6D1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5E8EE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3ADEA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44C2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08249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F2A4C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5433C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720FD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1A3C9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6024902">
    <w:abstractNumId w:val="9"/>
  </w:num>
  <w:num w:numId="2" w16cid:durableId="1345520132">
    <w:abstractNumId w:val="7"/>
  </w:num>
  <w:num w:numId="3" w16cid:durableId="1101805508">
    <w:abstractNumId w:val="6"/>
  </w:num>
  <w:num w:numId="4" w16cid:durableId="248005455">
    <w:abstractNumId w:val="5"/>
  </w:num>
  <w:num w:numId="5" w16cid:durableId="1751540534">
    <w:abstractNumId w:val="4"/>
  </w:num>
  <w:num w:numId="6" w16cid:durableId="883562971">
    <w:abstractNumId w:val="8"/>
  </w:num>
  <w:num w:numId="7" w16cid:durableId="238948737">
    <w:abstractNumId w:val="3"/>
  </w:num>
  <w:num w:numId="8" w16cid:durableId="1766924039">
    <w:abstractNumId w:val="2"/>
  </w:num>
  <w:num w:numId="9" w16cid:durableId="63912321">
    <w:abstractNumId w:val="1"/>
  </w:num>
  <w:num w:numId="10" w16cid:durableId="64015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B5"/>
    <w:rsid w:val="0000020A"/>
    <w:rsid w:val="000044AF"/>
    <w:rsid w:val="0002079F"/>
    <w:rsid w:val="0002345E"/>
    <w:rsid w:val="00045218"/>
    <w:rsid w:val="000807D1"/>
    <w:rsid w:val="00081A13"/>
    <w:rsid w:val="000B6AB6"/>
    <w:rsid w:val="000B70FF"/>
    <w:rsid w:val="000C4073"/>
    <w:rsid w:val="001846F5"/>
    <w:rsid w:val="00192AB6"/>
    <w:rsid w:val="001B472B"/>
    <w:rsid w:val="001F7EC4"/>
    <w:rsid w:val="00224C1B"/>
    <w:rsid w:val="00232E97"/>
    <w:rsid w:val="00246C88"/>
    <w:rsid w:val="00266807"/>
    <w:rsid w:val="003359D2"/>
    <w:rsid w:val="00345DAE"/>
    <w:rsid w:val="0034712A"/>
    <w:rsid w:val="003607C7"/>
    <w:rsid w:val="003A6EDD"/>
    <w:rsid w:val="003D58A0"/>
    <w:rsid w:val="003F76FE"/>
    <w:rsid w:val="0041766A"/>
    <w:rsid w:val="00437143"/>
    <w:rsid w:val="00471ECC"/>
    <w:rsid w:val="00497755"/>
    <w:rsid w:val="004B5F62"/>
    <w:rsid w:val="004D1082"/>
    <w:rsid w:val="005012EB"/>
    <w:rsid w:val="0052009D"/>
    <w:rsid w:val="00541D05"/>
    <w:rsid w:val="005442C8"/>
    <w:rsid w:val="0054647B"/>
    <w:rsid w:val="00563D94"/>
    <w:rsid w:val="0057559D"/>
    <w:rsid w:val="005B7A3A"/>
    <w:rsid w:val="005C3D56"/>
    <w:rsid w:val="005D0B05"/>
    <w:rsid w:val="005E14E0"/>
    <w:rsid w:val="005E3633"/>
    <w:rsid w:val="00614BD7"/>
    <w:rsid w:val="00674BC6"/>
    <w:rsid w:val="006C7C85"/>
    <w:rsid w:val="006D369F"/>
    <w:rsid w:val="006E04F1"/>
    <w:rsid w:val="006E1340"/>
    <w:rsid w:val="006E480B"/>
    <w:rsid w:val="00702EDB"/>
    <w:rsid w:val="00716B24"/>
    <w:rsid w:val="00767194"/>
    <w:rsid w:val="00792990"/>
    <w:rsid w:val="007A7FAB"/>
    <w:rsid w:val="00815BE0"/>
    <w:rsid w:val="00836D4A"/>
    <w:rsid w:val="0084533D"/>
    <w:rsid w:val="00862801"/>
    <w:rsid w:val="008C30B2"/>
    <w:rsid w:val="008D717C"/>
    <w:rsid w:val="00930EB6"/>
    <w:rsid w:val="00943486"/>
    <w:rsid w:val="00960267"/>
    <w:rsid w:val="009D3590"/>
    <w:rsid w:val="009E1A91"/>
    <w:rsid w:val="00A233DE"/>
    <w:rsid w:val="00A319C4"/>
    <w:rsid w:val="00A537E4"/>
    <w:rsid w:val="00A53DF3"/>
    <w:rsid w:val="00A62C7C"/>
    <w:rsid w:val="00A70E7D"/>
    <w:rsid w:val="00A91B8D"/>
    <w:rsid w:val="00AA1AAC"/>
    <w:rsid w:val="00AC4EAC"/>
    <w:rsid w:val="00AD63E8"/>
    <w:rsid w:val="00AD7509"/>
    <w:rsid w:val="00AF26C8"/>
    <w:rsid w:val="00B05F13"/>
    <w:rsid w:val="00B42EB5"/>
    <w:rsid w:val="00B76776"/>
    <w:rsid w:val="00B81341"/>
    <w:rsid w:val="00B96D2A"/>
    <w:rsid w:val="00C00B69"/>
    <w:rsid w:val="00C02B77"/>
    <w:rsid w:val="00C7051E"/>
    <w:rsid w:val="00C717A6"/>
    <w:rsid w:val="00C82AA7"/>
    <w:rsid w:val="00CB53B8"/>
    <w:rsid w:val="00CC2996"/>
    <w:rsid w:val="00D01859"/>
    <w:rsid w:val="00D27800"/>
    <w:rsid w:val="00D75F3A"/>
    <w:rsid w:val="00D95DEB"/>
    <w:rsid w:val="00DB3CAA"/>
    <w:rsid w:val="00DE337C"/>
    <w:rsid w:val="00DF7D6D"/>
    <w:rsid w:val="00E00A0C"/>
    <w:rsid w:val="00E70818"/>
    <w:rsid w:val="00E87F3B"/>
    <w:rsid w:val="00E95F57"/>
    <w:rsid w:val="00EA32F5"/>
    <w:rsid w:val="00EB3620"/>
    <w:rsid w:val="00EE259B"/>
    <w:rsid w:val="00EE2F2A"/>
    <w:rsid w:val="00EF29E7"/>
    <w:rsid w:val="00F076E7"/>
    <w:rsid w:val="00F1210B"/>
    <w:rsid w:val="00F50B86"/>
    <w:rsid w:val="00F62CA7"/>
    <w:rsid w:val="00F70BF2"/>
    <w:rsid w:val="00F72363"/>
    <w:rsid w:val="00F82858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961E1"/>
  <w15:docId w15:val="{1C1CEA81-34E9-481F-9D0C-5419296A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="Times New Roman"/>
        <w:sz w:val="22"/>
        <w:szCs w:val="22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7143"/>
  </w:style>
  <w:style w:type="paragraph" w:styleId="Rubrik1">
    <w:name w:val="heading 1"/>
    <w:basedOn w:val="Normal"/>
    <w:next w:val="Normal"/>
    <w:link w:val="Rubrik1Char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0807D1"/>
    <w:pPr>
      <w:outlineLvl w:val="1"/>
    </w:pPr>
    <w:rPr>
      <w:rFonts w:asciiTheme="majorHAnsi" w:hAnsiTheme="majorHAnsi" w:cs="Tahoma"/>
      <w:b/>
    </w:rPr>
  </w:style>
  <w:style w:type="paragraph" w:styleId="Rubrik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9E1A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9E1A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9E1A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9E1A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9E1A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9E1A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27800"/>
    <w:rPr>
      <w:rFonts w:ascii="Tahoma" w:hAnsi="Tahoma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rsid w:val="0084533D"/>
    <w:rPr>
      <w:rFonts w:asciiTheme="minorHAnsi" w:hAnsiTheme="minorHAnsi"/>
      <w:sz w:val="24"/>
      <w:szCs w:val="24"/>
      <w:lang w:eastAsia="ko-KR"/>
    </w:rPr>
  </w:style>
  <w:style w:type="paragraph" w:styleId="Sidfot">
    <w:name w:val="footer"/>
    <w:basedOn w:val="Normal"/>
    <w:qFormat/>
    <w:rsid w:val="000807D1"/>
  </w:style>
  <w:style w:type="character" w:customStyle="1" w:styleId="Rubrik2Char">
    <w:name w:val="Rubrik 2 Char"/>
    <w:basedOn w:val="Standardstycketeckensnitt"/>
    <w:link w:val="Rubrik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styleId="Platshllartext">
    <w:name w:val="Placeholder Text"/>
    <w:basedOn w:val="Standardstycketeckensnitt"/>
    <w:uiPriority w:val="99"/>
    <w:semiHidden/>
    <w:rsid w:val="00437143"/>
    <w:rPr>
      <w:color w:val="595959" w:themeColor="text1" w:themeTint="A6"/>
    </w:rPr>
  </w:style>
  <w:style w:type="paragraph" w:styleId="Ballongtext">
    <w:name w:val="Balloon Text"/>
    <w:basedOn w:val="Normal"/>
    <w:link w:val="BallongtextChar"/>
    <w:semiHidden/>
    <w:unhideWhenUsed/>
    <w:rsid w:val="009E1A91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9E1A91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9E1A91"/>
  </w:style>
  <w:style w:type="paragraph" w:styleId="Indragetstycke">
    <w:name w:val="Block Text"/>
    <w:basedOn w:val="Normal"/>
    <w:semiHidden/>
    <w:unhideWhenUsed/>
    <w:rsid w:val="0043714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rdtext">
    <w:name w:val="Body Text"/>
    <w:basedOn w:val="Normal"/>
    <w:link w:val="BrdtextChar"/>
    <w:semiHidden/>
    <w:unhideWhenUsed/>
    <w:rsid w:val="009E1A91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9E1A91"/>
  </w:style>
  <w:style w:type="paragraph" w:styleId="Brdtext2">
    <w:name w:val="Body Text 2"/>
    <w:basedOn w:val="Normal"/>
    <w:link w:val="Brdtext2Char"/>
    <w:semiHidden/>
    <w:unhideWhenUsed/>
    <w:rsid w:val="009E1A9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9E1A91"/>
  </w:style>
  <w:style w:type="paragraph" w:styleId="Brdtext3">
    <w:name w:val="Body Text 3"/>
    <w:basedOn w:val="Normal"/>
    <w:link w:val="Brdtext3Char"/>
    <w:semiHidden/>
    <w:unhideWhenUsed/>
    <w:rsid w:val="009E1A91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9E1A91"/>
    <w:rPr>
      <w:szCs w:val="16"/>
    </w:rPr>
  </w:style>
  <w:style w:type="paragraph" w:styleId="Brdtextmedfrstaindrag">
    <w:name w:val="Body Text First Indent"/>
    <w:basedOn w:val="Brdtext"/>
    <w:link w:val="BrdtextmedfrstaindragChar"/>
    <w:semiHidden/>
    <w:unhideWhenUsed/>
    <w:rsid w:val="009E1A91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9E1A91"/>
  </w:style>
  <w:style w:type="paragraph" w:styleId="Brdtextmedindrag">
    <w:name w:val="Body Text Indent"/>
    <w:basedOn w:val="Normal"/>
    <w:link w:val="BrdtextmedindragChar"/>
    <w:semiHidden/>
    <w:unhideWhenUsed/>
    <w:rsid w:val="009E1A9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9E1A91"/>
  </w:style>
  <w:style w:type="paragraph" w:styleId="Brdtextmedfrstaindrag2">
    <w:name w:val="Body Text First Indent 2"/>
    <w:basedOn w:val="Brdtextmedindrag"/>
    <w:link w:val="Brdtextmedfrstaindrag2Char"/>
    <w:semiHidden/>
    <w:unhideWhenUsed/>
    <w:rsid w:val="009E1A91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9E1A91"/>
  </w:style>
  <w:style w:type="paragraph" w:styleId="Brdtextmedindrag2">
    <w:name w:val="Body Text Indent 2"/>
    <w:basedOn w:val="Normal"/>
    <w:link w:val="Brdtextmedindrag2Char"/>
    <w:semiHidden/>
    <w:unhideWhenUsed/>
    <w:rsid w:val="009E1A9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9E1A91"/>
  </w:style>
  <w:style w:type="paragraph" w:styleId="Brdtextmedindrag3">
    <w:name w:val="Body Text Indent 3"/>
    <w:basedOn w:val="Normal"/>
    <w:link w:val="Brdtextmedindrag3Char"/>
    <w:semiHidden/>
    <w:unhideWhenUsed/>
    <w:rsid w:val="009E1A91"/>
    <w:pPr>
      <w:spacing w:after="120"/>
      <w:ind w:left="283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9E1A91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9E1A91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semiHidden/>
    <w:unhideWhenUsed/>
    <w:qFormat/>
    <w:rsid w:val="009E1A91"/>
    <w:pPr>
      <w:spacing w:after="200"/>
    </w:pPr>
    <w:rPr>
      <w:i/>
      <w:iCs/>
      <w:color w:val="1F497D" w:themeColor="text2"/>
      <w:szCs w:val="18"/>
    </w:rPr>
  </w:style>
  <w:style w:type="paragraph" w:styleId="Avslutandetext">
    <w:name w:val="Closing"/>
    <w:basedOn w:val="Normal"/>
    <w:link w:val="AvslutandetextChar"/>
    <w:semiHidden/>
    <w:unhideWhenUsed/>
    <w:rsid w:val="009E1A9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9E1A91"/>
  </w:style>
  <w:style w:type="table" w:styleId="Frgatrutnt">
    <w:name w:val="Colorful Grid"/>
    <w:basedOn w:val="Normaltabel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semiHidden/>
    <w:unhideWhenUsed/>
    <w:rsid w:val="009E1A91"/>
    <w:rPr>
      <w:sz w:val="22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9E1A91"/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9E1A91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E1A91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E1A91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al"/>
    <w:next w:val="Normal"/>
    <w:link w:val="DatumChar"/>
    <w:semiHidden/>
    <w:unhideWhenUsed/>
    <w:rsid w:val="009E1A91"/>
  </w:style>
  <w:style w:type="character" w:customStyle="1" w:styleId="DatumChar">
    <w:name w:val="Datum Char"/>
    <w:basedOn w:val="Standardstycketeckensnitt"/>
    <w:link w:val="Datum"/>
    <w:semiHidden/>
    <w:rsid w:val="009E1A91"/>
  </w:style>
  <w:style w:type="paragraph" w:styleId="Dokumentversikt">
    <w:name w:val="Document Map"/>
    <w:basedOn w:val="Normal"/>
    <w:link w:val="DokumentversiktChar"/>
    <w:semiHidden/>
    <w:unhideWhenUsed/>
    <w:rsid w:val="009E1A91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9E1A91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semiHidden/>
    <w:unhideWhenUsed/>
    <w:rsid w:val="009E1A91"/>
  </w:style>
  <w:style w:type="character" w:customStyle="1" w:styleId="E-postsignaturChar">
    <w:name w:val="E-postsignatur Char"/>
    <w:basedOn w:val="Standardstycketeckensnitt"/>
    <w:link w:val="E-postsignatur"/>
    <w:semiHidden/>
    <w:rsid w:val="009E1A91"/>
  </w:style>
  <w:style w:type="character" w:styleId="Betoning">
    <w:name w:val="Emphasis"/>
    <w:basedOn w:val="Standardstycketeckensnitt"/>
    <w:semiHidden/>
    <w:unhideWhenUsed/>
    <w:qFormat/>
    <w:rsid w:val="009E1A91"/>
    <w:rPr>
      <w:i/>
      <w:iCs/>
    </w:rPr>
  </w:style>
  <w:style w:type="character" w:styleId="Slutnotsreferens">
    <w:name w:val="endnote reference"/>
    <w:basedOn w:val="Standardstycketeckensnitt"/>
    <w:semiHidden/>
    <w:unhideWhenUsed/>
    <w:rsid w:val="009E1A91"/>
    <w:rPr>
      <w:vertAlign w:val="superscript"/>
    </w:rPr>
  </w:style>
  <w:style w:type="paragraph" w:styleId="Slutnotstext">
    <w:name w:val="endnote text"/>
    <w:basedOn w:val="Normal"/>
    <w:link w:val="SlutnotstextChar"/>
    <w:semiHidden/>
    <w:unhideWhenUsed/>
    <w:rsid w:val="009E1A91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9E1A91"/>
    <w:rPr>
      <w:szCs w:val="20"/>
    </w:rPr>
  </w:style>
  <w:style w:type="paragraph" w:styleId="Adress-brev">
    <w:name w:val="envelope address"/>
    <w:basedOn w:val="Normal"/>
    <w:semiHidden/>
    <w:unhideWhenUsed/>
    <w:rsid w:val="009E1A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semiHidden/>
    <w:unhideWhenUsed/>
    <w:rsid w:val="009E1A91"/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semiHidden/>
    <w:unhideWhenUsed/>
    <w:rsid w:val="009E1A91"/>
    <w:rPr>
      <w:color w:val="800080" w:themeColor="followedHyperlink"/>
      <w:u w:val="single"/>
    </w:rPr>
  </w:style>
  <w:style w:type="character" w:styleId="Fotnotsreferens">
    <w:name w:val="footnote reference"/>
    <w:basedOn w:val="Standardstycketeckensnitt"/>
    <w:semiHidden/>
    <w:unhideWhenUsed/>
    <w:rsid w:val="009E1A91"/>
    <w:rPr>
      <w:vertAlign w:val="superscript"/>
    </w:rPr>
  </w:style>
  <w:style w:type="paragraph" w:styleId="Fotnotstext">
    <w:name w:val="footnote text"/>
    <w:basedOn w:val="Normal"/>
    <w:link w:val="FotnotstextChar"/>
    <w:semiHidden/>
    <w:unhideWhenUsed/>
    <w:rsid w:val="009E1A91"/>
    <w:rPr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9E1A91"/>
    <w:rPr>
      <w:szCs w:val="20"/>
    </w:rPr>
  </w:style>
  <w:style w:type="table" w:styleId="Rutntstabell1ljus">
    <w:name w:val="Grid Table 1 Light"/>
    <w:basedOn w:val="Normaltabell"/>
    <w:uiPriority w:val="46"/>
    <w:rsid w:val="009E1A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9E1A9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9E1A9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9E1A9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9E1A9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9E1A9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9E1A9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9E1A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9E1A9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9E1A9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9E1A9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9E1A9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9E1A9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9E1A9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3">
    <w:name w:val="Grid Table 3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g1">
    <w:name w:val="Hashtagg1"/>
    <w:basedOn w:val="Standardstycketeckensnitt"/>
    <w:uiPriority w:val="99"/>
    <w:semiHidden/>
    <w:unhideWhenUsed/>
    <w:rsid w:val="009E1A91"/>
    <w:rPr>
      <w:color w:val="2B579A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semiHidden/>
    <w:rsid w:val="009E1A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semiHidden/>
    <w:rsid w:val="009E1A9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semiHidden/>
    <w:rsid w:val="009E1A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9E1A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semiHidden/>
    <w:rsid w:val="009E1A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9E1A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semiHidden/>
    <w:unhideWhenUsed/>
    <w:rsid w:val="009E1A91"/>
  </w:style>
  <w:style w:type="paragraph" w:styleId="HTML-adress">
    <w:name w:val="HTML Address"/>
    <w:basedOn w:val="Normal"/>
    <w:link w:val="HTML-adressChar"/>
    <w:semiHidden/>
    <w:unhideWhenUsed/>
    <w:rsid w:val="009E1A9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9E1A91"/>
    <w:rPr>
      <w:i/>
      <w:iCs/>
    </w:rPr>
  </w:style>
  <w:style w:type="character" w:styleId="HTML-citat">
    <w:name w:val="HTML Cite"/>
    <w:basedOn w:val="Standardstycketeckensnitt"/>
    <w:semiHidden/>
    <w:unhideWhenUsed/>
    <w:rsid w:val="009E1A91"/>
    <w:rPr>
      <w:i/>
      <w:iCs/>
    </w:rPr>
  </w:style>
  <w:style w:type="character" w:styleId="HTML-kod">
    <w:name w:val="HTML Code"/>
    <w:basedOn w:val="Standardstycketeckensnitt"/>
    <w:semiHidden/>
    <w:unhideWhenUsed/>
    <w:rsid w:val="009E1A91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semiHidden/>
    <w:unhideWhenUsed/>
    <w:rsid w:val="009E1A91"/>
    <w:rPr>
      <w:i/>
      <w:iCs/>
    </w:rPr>
  </w:style>
  <w:style w:type="character" w:styleId="HTML-tangentbord">
    <w:name w:val="HTML Keyboard"/>
    <w:basedOn w:val="Standardstycketeckensnitt"/>
    <w:semiHidden/>
    <w:unhideWhenUsed/>
    <w:rsid w:val="009E1A91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semiHidden/>
    <w:unhideWhenUsed/>
    <w:rsid w:val="009E1A91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9E1A91"/>
    <w:rPr>
      <w:rFonts w:ascii="Consolas" w:hAnsi="Consolas"/>
      <w:szCs w:val="20"/>
    </w:rPr>
  </w:style>
  <w:style w:type="character" w:styleId="HTML-exempel">
    <w:name w:val="HTML Sample"/>
    <w:basedOn w:val="Standardstycketeckensnitt"/>
    <w:semiHidden/>
    <w:unhideWhenUsed/>
    <w:rsid w:val="009E1A91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semiHidden/>
    <w:unhideWhenUsed/>
    <w:rsid w:val="009E1A91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semiHidden/>
    <w:unhideWhenUsed/>
    <w:rsid w:val="009E1A91"/>
    <w:rPr>
      <w:i/>
      <w:iCs/>
    </w:rPr>
  </w:style>
  <w:style w:type="character" w:styleId="Hyperlnk">
    <w:name w:val="Hyperlink"/>
    <w:basedOn w:val="Standardstycketeckensnitt"/>
    <w:semiHidden/>
    <w:unhideWhenUsed/>
    <w:rsid w:val="009E1A9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9E1A9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E1A9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E1A9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E1A9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E1A9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E1A9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E1A9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E1A9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E1A91"/>
    <w:pPr>
      <w:ind w:left="1980" w:hanging="220"/>
    </w:pPr>
  </w:style>
  <w:style w:type="paragraph" w:styleId="Indexrubrik">
    <w:name w:val="index heading"/>
    <w:basedOn w:val="Normal"/>
    <w:next w:val="Index1"/>
    <w:semiHidden/>
    <w:unhideWhenUsed/>
    <w:rsid w:val="009E1A91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437143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4371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37143"/>
    <w:rPr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437143"/>
    <w:rPr>
      <w:b/>
      <w:bCs/>
      <w:caps w:val="0"/>
      <w:smallCaps/>
      <w:color w:val="365F91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9E1A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adnummer">
    <w:name w:val="line number"/>
    <w:basedOn w:val="Standardstycketeckensnitt"/>
    <w:semiHidden/>
    <w:unhideWhenUsed/>
    <w:rsid w:val="009E1A91"/>
  </w:style>
  <w:style w:type="paragraph" w:styleId="Lista">
    <w:name w:val="List"/>
    <w:basedOn w:val="Normal"/>
    <w:semiHidden/>
    <w:unhideWhenUsed/>
    <w:rsid w:val="009E1A91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9E1A91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9E1A91"/>
    <w:pPr>
      <w:ind w:left="849" w:hanging="283"/>
      <w:contextualSpacing/>
    </w:pPr>
  </w:style>
  <w:style w:type="paragraph" w:styleId="Lista4">
    <w:name w:val="List 4"/>
    <w:basedOn w:val="Normal"/>
    <w:semiHidden/>
    <w:unhideWhenUsed/>
    <w:rsid w:val="009E1A91"/>
    <w:pPr>
      <w:ind w:left="1132" w:hanging="283"/>
      <w:contextualSpacing/>
    </w:pPr>
  </w:style>
  <w:style w:type="paragraph" w:styleId="Lista5">
    <w:name w:val="List 5"/>
    <w:basedOn w:val="Normal"/>
    <w:semiHidden/>
    <w:unhideWhenUsed/>
    <w:rsid w:val="009E1A91"/>
    <w:pPr>
      <w:ind w:left="1415" w:hanging="283"/>
      <w:contextualSpacing/>
    </w:pPr>
  </w:style>
  <w:style w:type="paragraph" w:styleId="Punktlista">
    <w:name w:val="List Bullet"/>
    <w:basedOn w:val="Normal"/>
    <w:semiHidden/>
    <w:unhideWhenUsed/>
    <w:rsid w:val="009E1A91"/>
    <w:pPr>
      <w:numPr>
        <w:numId w:val="1"/>
      </w:numPr>
      <w:contextualSpacing/>
    </w:pPr>
  </w:style>
  <w:style w:type="paragraph" w:styleId="Punktlista2">
    <w:name w:val="List Bullet 2"/>
    <w:basedOn w:val="Normal"/>
    <w:semiHidden/>
    <w:unhideWhenUsed/>
    <w:rsid w:val="009E1A91"/>
    <w:pPr>
      <w:numPr>
        <w:numId w:val="2"/>
      </w:numPr>
      <w:contextualSpacing/>
    </w:pPr>
  </w:style>
  <w:style w:type="paragraph" w:styleId="Punktlista3">
    <w:name w:val="List Bullet 3"/>
    <w:basedOn w:val="Normal"/>
    <w:semiHidden/>
    <w:unhideWhenUsed/>
    <w:rsid w:val="009E1A91"/>
    <w:pPr>
      <w:numPr>
        <w:numId w:val="3"/>
      </w:numPr>
      <w:contextualSpacing/>
    </w:pPr>
  </w:style>
  <w:style w:type="paragraph" w:styleId="Punktlista4">
    <w:name w:val="List Bullet 4"/>
    <w:basedOn w:val="Normal"/>
    <w:semiHidden/>
    <w:unhideWhenUsed/>
    <w:rsid w:val="009E1A91"/>
    <w:pPr>
      <w:numPr>
        <w:numId w:val="4"/>
      </w:numPr>
      <w:contextualSpacing/>
    </w:pPr>
  </w:style>
  <w:style w:type="paragraph" w:styleId="Punktlista5">
    <w:name w:val="List Bullet 5"/>
    <w:basedOn w:val="Normal"/>
    <w:semiHidden/>
    <w:unhideWhenUsed/>
    <w:rsid w:val="009E1A91"/>
    <w:pPr>
      <w:numPr>
        <w:numId w:val="5"/>
      </w:numPr>
      <w:contextualSpacing/>
    </w:pPr>
  </w:style>
  <w:style w:type="paragraph" w:styleId="Listafortstt">
    <w:name w:val="List Continue"/>
    <w:basedOn w:val="Normal"/>
    <w:semiHidden/>
    <w:unhideWhenUsed/>
    <w:rsid w:val="009E1A91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unhideWhenUsed/>
    <w:rsid w:val="009E1A91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unhideWhenUsed/>
    <w:rsid w:val="009E1A91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unhideWhenUsed/>
    <w:rsid w:val="009E1A91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unhideWhenUsed/>
    <w:rsid w:val="009E1A91"/>
    <w:pPr>
      <w:spacing w:after="120"/>
      <w:ind w:left="1415"/>
      <w:contextualSpacing/>
    </w:pPr>
  </w:style>
  <w:style w:type="paragraph" w:styleId="Numreradlista">
    <w:name w:val="List Number"/>
    <w:basedOn w:val="Normal"/>
    <w:semiHidden/>
    <w:unhideWhenUsed/>
    <w:rsid w:val="009E1A91"/>
    <w:pPr>
      <w:numPr>
        <w:numId w:val="6"/>
      </w:numPr>
      <w:contextualSpacing/>
    </w:pPr>
  </w:style>
  <w:style w:type="paragraph" w:styleId="Numreradlista2">
    <w:name w:val="List Number 2"/>
    <w:basedOn w:val="Normal"/>
    <w:semiHidden/>
    <w:unhideWhenUsed/>
    <w:rsid w:val="009E1A91"/>
    <w:pPr>
      <w:numPr>
        <w:numId w:val="7"/>
      </w:numPr>
      <w:contextualSpacing/>
    </w:pPr>
  </w:style>
  <w:style w:type="paragraph" w:styleId="Numreradlista3">
    <w:name w:val="List Number 3"/>
    <w:basedOn w:val="Normal"/>
    <w:semiHidden/>
    <w:unhideWhenUsed/>
    <w:rsid w:val="009E1A91"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unhideWhenUsed/>
    <w:rsid w:val="009E1A91"/>
    <w:pPr>
      <w:numPr>
        <w:numId w:val="9"/>
      </w:numPr>
      <w:contextualSpacing/>
    </w:pPr>
  </w:style>
  <w:style w:type="paragraph" w:styleId="Numreradlista5">
    <w:name w:val="List Number 5"/>
    <w:basedOn w:val="Normal"/>
    <w:semiHidden/>
    <w:unhideWhenUsed/>
    <w:rsid w:val="009E1A91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9E1A9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2">
    <w:name w:val="List Table 2"/>
    <w:basedOn w:val="Normaltabell"/>
    <w:uiPriority w:val="47"/>
    <w:rsid w:val="009E1A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9E1A9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9E1A9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9E1A9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9E1A9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9E1A9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9E1A9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3">
    <w:name w:val="List Table 3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9E1A9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9E1A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9E1A9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9E1A9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9E1A9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9E1A9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9E1A9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9E1A9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semiHidden/>
    <w:unhideWhenUsed/>
    <w:rsid w:val="009E1A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semiHidden/>
    <w:rsid w:val="009E1A91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nmnande">
    <w:name w:val="Omnämnande"/>
    <w:basedOn w:val="Standardstycketeckensnitt"/>
    <w:uiPriority w:val="99"/>
    <w:semiHidden/>
    <w:unhideWhenUsed/>
    <w:rsid w:val="009E1A91"/>
    <w:rPr>
      <w:color w:val="2B579A"/>
      <w:shd w:val="clear" w:color="auto" w:fill="E6E6E6"/>
    </w:rPr>
  </w:style>
  <w:style w:type="paragraph" w:styleId="Meddelanderubrik">
    <w:name w:val="Message Header"/>
    <w:basedOn w:val="Normal"/>
    <w:link w:val="MeddelanderubrikChar"/>
    <w:semiHidden/>
    <w:unhideWhenUsed/>
    <w:rsid w:val="009E1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9E1A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1"/>
    <w:semiHidden/>
    <w:unhideWhenUsed/>
    <w:qFormat/>
    <w:rsid w:val="009E1A91"/>
  </w:style>
  <w:style w:type="paragraph" w:styleId="Normalwebb">
    <w:name w:val="Normal (Web)"/>
    <w:basedOn w:val="Normal"/>
    <w:semiHidden/>
    <w:unhideWhenUsed/>
    <w:rsid w:val="009E1A91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unhideWhenUsed/>
    <w:rsid w:val="009E1A91"/>
    <w:pPr>
      <w:ind w:left="720"/>
    </w:pPr>
  </w:style>
  <w:style w:type="paragraph" w:styleId="Anteckningsrubrik">
    <w:name w:val="Note Heading"/>
    <w:basedOn w:val="Normal"/>
    <w:next w:val="Normal"/>
    <w:link w:val="AnteckningsrubrikChar"/>
    <w:semiHidden/>
    <w:unhideWhenUsed/>
    <w:rsid w:val="009E1A91"/>
  </w:style>
  <w:style w:type="character" w:customStyle="1" w:styleId="AnteckningsrubrikChar">
    <w:name w:val="Anteckningsrubrik Char"/>
    <w:basedOn w:val="Standardstycketeckensnitt"/>
    <w:link w:val="Anteckningsrubrik"/>
    <w:semiHidden/>
    <w:rsid w:val="009E1A91"/>
  </w:style>
  <w:style w:type="character" w:styleId="Sidnummer">
    <w:name w:val="page number"/>
    <w:basedOn w:val="Standardstycketeckensnitt"/>
    <w:semiHidden/>
    <w:unhideWhenUsed/>
    <w:rsid w:val="009E1A91"/>
  </w:style>
  <w:style w:type="table" w:styleId="Oformateradtabell1">
    <w:name w:val="Plain Table 1"/>
    <w:basedOn w:val="Normaltabell"/>
    <w:uiPriority w:val="41"/>
    <w:rsid w:val="009E1A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9E1A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9E1A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9E1A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9E1A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semiHidden/>
    <w:unhideWhenUsed/>
    <w:rsid w:val="009E1A91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9E1A91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9E1A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E1A91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semiHidden/>
    <w:unhideWhenUsed/>
    <w:rsid w:val="009E1A91"/>
  </w:style>
  <w:style w:type="character" w:customStyle="1" w:styleId="InledningChar">
    <w:name w:val="Inledning Char"/>
    <w:basedOn w:val="Standardstycketeckensnitt"/>
    <w:link w:val="Inledning"/>
    <w:semiHidden/>
    <w:rsid w:val="009E1A91"/>
  </w:style>
  <w:style w:type="paragraph" w:styleId="Signatur">
    <w:name w:val="Signature"/>
    <w:basedOn w:val="Normal"/>
    <w:link w:val="SignaturChar"/>
    <w:semiHidden/>
    <w:unhideWhenUsed/>
    <w:rsid w:val="009E1A9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9E1A91"/>
  </w:style>
  <w:style w:type="character" w:customStyle="1" w:styleId="Smarthyperlnk1">
    <w:name w:val="Smart hyperlänk1"/>
    <w:basedOn w:val="Standardstycketeckensnitt"/>
    <w:uiPriority w:val="99"/>
    <w:semiHidden/>
    <w:unhideWhenUsed/>
    <w:rsid w:val="009E1A91"/>
    <w:rPr>
      <w:u w:val="dotted"/>
    </w:rPr>
  </w:style>
  <w:style w:type="character" w:styleId="Stark">
    <w:name w:val="Strong"/>
    <w:basedOn w:val="Standardstycketeckensnitt"/>
    <w:semiHidden/>
    <w:unhideWhenUsed/>
    <w:qFormat/>
    <w:rsid w:val="009E1A91"/>
    <w:rPr>
      <w:b/>
      <w:bCs/>
    </w:rPr>
  </w:style>
  <w:style w:type="paragraph" w:styleId="Underrubrik">
    <w:name w:val="Subtitle"/>
    <w:basedOn w:val="Normal"/>
    <w:next w:val="Normal"/>
    <w:link w:val="UnderrubrikChar"/>
    <w:semiHidden/>
    <w:unhideWhenUsed/>
    <w:qFormat/>
    <w:rsid w:val="009E1A9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semiHidden/>
    <w:rsid w:val="009E1A91"/>
    <w:rPr>
      <w:rFonts w:eastAsiaTheme="minorEastAsia" w:cstheme="minorBid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9E1A91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9E1A91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semiHidden/>
    <w:unhideWhenUsed/>
    <w:rsid w:val="009E1A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unhideWhenUsed/>
    <w:rsid w:val="009E1A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unhideWhenUsed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unhideWhenUsed/>
    <w:rsid w:val="009E1A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unhideWhenUsed/>
    <w:rsid w:val="009E1A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semiHidden/>
    <w:unhideWhenUsed/>
    <w:rsid w:val="009E1A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unhideWhenUsed/>
    <w:rsid w:val="009E1A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unhideWhenUsed/>
    <w:rsid w:val="009E1A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unhideWhenUsed/>
    <w:rsid w:val="009E1A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unhideWhenUsed/>
    <w:rsid w:val="009E1A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unhideWhenUsed/>
    <w:rsid w:val="009E1A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unhideWhenUsed/>
    <w:rsid w:val="009E1A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unhideWhenUsed/>
    <w:rsid w:val="009E1A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unhideWhenUsed/>
    <w:rsid w:val="009E1A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semiHidden/>
    <w:unhideWhenUsed/>
    <w:rsid w:val="009E1A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unhideWhenUsed/>
    <w:rsid w:val="009E1A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unhideWhenUsed/>
    <w:rsid w:val="009E1A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unhideWhenUsed/>
    <w:rsid w:val="009E1A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unhideWhenUsed/>
    <w:rsid w:val="009E1A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unhideWhenUsed/>
    <w:rsid w:val="009E1A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9E1A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semiHidden/>
    <w:unhideWhenUsed/>
    <w:rsid w:val="009E1A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unhideWhenUsed/>
    <w:rsid w:val="009E1A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unhideWhenUsed/>
    <w:rsid w:val="009E1A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unhideWhenUsed/>
    <w:rsid w:val="009E1A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semiHidden/>
    <w:unhideWhenUsed/>
    <w:rsid w:val="009E1A91"/>
    <w:pPr>
      <w:ind w:left="220" w:hanging="220"/>
    </w:pPr>
  </w:style>
  <w:style w:type="paragraph" w:styleId="Figurfrteckning">
    <w:name w:val="table of figures"/>
    <w:basedOn w:val="Normal"/>
    <w:next w:val="Normal"/>
    <w:semiHidden/>
    <w:unhideWhenUsed/>
    <w:rsid w:val="009E1A91"/>
  </w:style>
  <w:style w:type="table" w:styleId="Professionelltabell">
    <w:name w:val="Table Professional"/>
    <w:basedOn w:val="Normaltabel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unhideWhenUsed/>
    <w:rsid w:val="009E1A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unhideWhenUsed/>
    <w:rsid w:val="009E1A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unhideWhenUsed/>
    <w:rsid w:val="009E1A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unhideWhenUsed/>
    <w:rsid w:val="009E1A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rsid w:val="009E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unhideWhenUsed/>
    <w:rsid w:val="009E1A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unhideWhenUsed/>
    <w:rsid w:val="009E1A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rsid w:val="009E1A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semiHidden/>
    <w:unhideWhenUsed/>
    <w:qFormat/>
    <w:rsid w:val="009E1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semiHidden/>
    <w:rsid w:val="009E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frteckningsrubrik">
    <w:name w:val="toa heading"/>
    <w:basedOn w:val="Normal"/>
    <w:next w:val="Normal"/>
    <w:semiHidden/>
    <w:unhideWhenUsed/>
    <w:rsid w:val="009E1A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semiHidden/>
    <w:unhideWhenUsed/>
    <w:rsid w:val="009E1A91"/>
    <w:pPr>
      <w:spacing w:after="100"/>
    </w:pPr>
  </w:style>
  <w:style w:type="paragraph" w:styleId="Innehll2">
    <w:name w:val="toc 2"/>
    <w:basedOn w:val="Normal"/>
    <w:next w:val="Normal"/>
    <w:autoRedefine/>
    <w:semiHidden/>
    <w:unhideWhenUsed/>
    <w:rsid w:val="009E1A91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unhideWhenUsed/>
    <w:rsid w:val="009E1A91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unhideWhenUsed/>
    <w:rsid w:val="009E1A91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unhideWhenUsed/>
    <w:rsid w:val="009E1A91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unhideWhenUsed/>
    <w:rsid w:val="009E1A91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unhideWhenUsed/>
    <w:rsid w:val="009E1A91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unhideWhenUsed/>
    <w:rsid w:val="009E1A91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unhideWhenUsed/>
    <w:rsid w:val="009E1A91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1A91"/>
    <w:pPr>
      <w:keepNext/>
      <w:keepLines/>
      <w:spacing w:before="240"/>
      <w:outlineLvl w:val="9"/>
    </w:pPr>
    <w:rPr>
      <w:rFonts w:eastAsiaTheme="majorEastAsia" w:cstheme="majorBidi"/>
      <w:b w:val="0"/>
      <w:smallCaps w:val="0"/>
      <w:color w:val="365F91" w:themeColor="accent1" w:themeShade="BF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37143"/>
    <w:rPr>
      <w:color w:val="595959" w:themeColor="text1" w:themeTint="A6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rsid w:val="006E04F1"/>
    <w:rPr>
      <w:rFonts w:asciiTheme="majorHAnsi" w:hAnsiTheme="majorHAnsi" w:cs="Tahoma"/>
      <w:b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AppData\Roaming\Microsoft\Templates\Inskrivningsblankett%20f&#246;r%20m&#246;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Inskrivningsblankett%20för%20möte.dotx</Template>
  <TotalTime>2</TotalTime>
  <Pages>1</Pages>
  <Words>144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Karoline Ceder</cp:lastModifiedBy>
  <cp:revision>2</cp:revision>
  <dcterms:created xsi:type="dcterms:W3CDTF">2025-06-30T16:18:00Z</dcterms:created>
  <dcterms:modified xsi:type="dcterms:W3CDTF">2025-06-30T16:18:00Z</dcterms:modified>
</cp:coreProperties>
</file>