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00B050"/>
        <w:tblLook w:val="04A0" w:firstRow="1" w:lastRow="0" w:firstColumn="1" w:lastColumn="0" w:noHBand="0" w:noVBand="1"/>
      </w:tblPr>
      <w:tblGrid>
        <w:gridCol w:w="5043"/>
        <w:gridCol w:w="5043"/>
      </w:tblGrid>
      <w:tr w:rsidR="00D947C3" w:rsidRPr="004E1DA3" w14:paraId="79A8083C" w14:textId="77777777" w:rsidTr="00641FF1">
        <w:tc>
          <w:tcPr>
            <w:tcW w:w="2500" w:type="pct"/>
            <w:shd w:val="clear" w:color="auto" w:fill="00B050"/>
            <w:vAlign w:val="center"/>
          </w:tcPr>
          <w:p w14:paraId="17DA3B50" w14:textId="77777777" w:rsidR="00D947C3" w:rsidRPr="004E1DA3" w:rsidRDefault="00F7015F">
            <w:pPr>
              <w:pStyle w:val="Rubrik"/>
              <w:rPr>
                <w:lang w:val="sv-SE"/>
              </w:rPr>
            </w:pPr>
            <w:r w:rsidRPr="004E1DA3">
              <w:rPr>
                <w:rFonts w:ascii="Calibri" w:hAnsi="Calibri"/>
                <w:color w:val="FFFFFF"/>
                <w:lang w:val="sv-SE"/>
              </w:rPr>
              <w:t xml:space="preserve">Faktura </w:t>
            </w:r>
            <w:sdt>
              <w:sdtPr>
                <w:rPr>
                  <w:lang w:val="sv-SE"/>
                </w:rPr>
                <w:id w:val="-1395425498"/>
                <w:placeholder>
                  <w:docPart w:val="AE5A6066EE1041BB8AB7221E426F5973"/>
                </w:placeholder>
                <w:temporary/>
                <w:showingPlcHdr/>
                <w:text/>
              </w:sdtPr>
              <w:sdtEndPr/>
              <w:sdtContent>
                <w:r w:rsidRPr="004E1DA3">
                  <w:rPr>
                    <w:lang w:val="sv-SE"/>
                  </w:rPr>
                  <w:t>[</w:t>
                </w:r>
                <w:r w:rsidR="004E1DA3" w:rsidRPr="004E1DA3">
                  <w:rPr>
                    <w:lang w:val="sv-SE"/>
                  </w:rPr>
                  <w:t>nr</w:t>
                </w:r>
                <w:r w:rsidRPr="004E1DA3">
                  <w:rPr>
                    <w:lang w:val="sv-SE"/>
                  </w:rPr>
                  <w:t>]</w:t>
                </w:r>
              </w:sdtContent>
            </w:sdt>
          </w:p>
        </w:tc>
        <w:sdt>
          <w:sdtPr>
            <w:rPr>
              <w:lang w:val="sv-SE"/>
            </w:rPr>
            <w:id w:val="715166947"/>
            <w:placeholder>
              <w:docPart w:val="57EF5AE452BD4E09B1E3F708C31AE64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  <w:shd w:val="clear" w:color="auto" w:fill="00B050"/>
                <w:vAlign w:val="center"/>
              </w:tcPr>
              <w:p w14:paraId="2A221C65" w14:textId="77777777" w:rsidR="00D947C3" w:rsidRPr="004E1DA3" w:rsidRDefault="00F7015F">
                <w:pPr>
                  <w:pStyle w:val="Rubrik"/>
                  <w:jc w:val="right"/>
                  <w:rPr>
                    <w:lang w:val="sv-SE"/>
                  </w:rPr>
                </w:pPr>
                <w:r w:rsidRPr="004E1DA3">
                  <w:rPr>
                    <w:rFonts w:ascii="Calibri" w:hAnsi="Calibri"/>
                    <w:color w:val="FFFFFF"/>
                    <w:lang w:val="sv-SE"/>
                  </w:rPr>
                  <w:t>[Välj datum]</w:t>
                </w:r>
              </w:p>
            </w:tc>
          </w:sdtContent>
        </w:sdt>
      </w:tr>
    </w:tbl>
    <w:p w14:paraId="3E50D2D1" w14:textId="77777777" w:rsidR="00D947C3" w:rsidRPr="004E1DA3" w:rsidRDefault="00D947C3">
      <w:pPr>
        <w:rPr>
          <w:lang w:val="sv-S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21"/>
        <w:gridCol w:w="2522"/>
        <w:gridCol w:w="5043"/>
      </w:tblGrid>
      <w:tr w:rsidR="00641FF1" w:rsidRPr="00641FF1" w14:paraId="2F5F0670" w14:textId="77777777">
        <w:tc>
          <w:tcPr>
            <w:tcW w:w="1250" w:type="pct"/>
            <w:tcBorders>
              <w:bottom w:val="single" w:sz="4" w:space="0" w:color="7E97AD" w:themeColor="accent1"/>
            </w:tcBorders>
          </w:tcPr>
          <w:p w14:paraId="3DB480DB" w14:textId="77777777" w:rsidR="00D947C3" w:rsidRPr="00641FF1" w:rsidRDefault="00F7015F">
            <w:pPr>
              <w:pStyle w:val="Tabellrubrik"/>
              <w:rPr>
                <w:color w:val="auto"/>
                <w:lang w:val="sv-SE"/>
              </w:rPr>
            </w:pPr>
            <w:r w:rsidRPr="00641FF1">
              <w:rPr>
                <w:rFonts w:ascii="Calibri" w:hAnsi="Calibri"/>
                <w:color w:val="auto"/>
                <w:lang w:val="sv-SE"/>
              </w:rPr>
              <w:t>Fakturaadress</w:t>
            </w:r>
          </w:p>
        </w:tc>
        <w:tc>
          <w:tcPr>
            <w:tcW w:w="1250" w:type="pct"/>
            <w:tcBorders>
              <w:bottom w:val="single" w:sz="4" w:space="0" w:color="7E97AD" w:themeColor="accent1"/>
            </w:tcBorders>
          </w:tcPr>
          <w:p w14:paraId="50C01EBC" w14:textId="77777777" w:rsidR="00D947C3" w:rsidRPr="00641FF1" w:rsidRDefault="00F7015F">
            <w:pPr>
              <w:pStyle w:val="Tabellrubrik"/>
              <w:rPr>
                <w:color w:val="auto"/>
                <w:lang w:val="sv-SE"/>
              </w:rPr>
            </w:pPr>
            <w:r w:rsidRPr="00641FF1">
              <w:rPr>
                <w:rFonts w:ascii="Calibri" w:hAnsi="Calibri"/>
                <w:color w:val="auto"/>
                <w:lang w:val="sv-SE"/>
              </w:rPr>
              <w:t>Leveransadress</w:t>
            </w:r>
          </w:p>
        </w:tc>
        <w:tc>
          <w:tcPr>
            <w:tcW w:w="2500" w:type="pct"/>
            <w:tcBorders>
              <w:bottom w:val="single" w:sz="4" w:space="0" w:color="7E97AD" w:themeColor="accent1"/>
            </w:tcBorders>
          </w:tcPr>
          <w:p w14:paraId="7567EF94" w14:textId="77777777" w:rsidR="00D947C3" w:rsidRPr="00641FF1" w:rsidRDefault="00F7015F">
            <w:pPr>
              <w:pStyle w:val="Tabellrubrik"/>
              <w:rPr>
                <w:color w:val="auto"/>
                <w:lang w:val="sv-SE"/>
              </w:rPr>
            </w:pPr>
            <w:r w:rsidRPr="00641FF1">
              <w:rPr>
                <w:rFonts w:ascii="Calibri" w:hAnsi="Calibri"/>
                <w:color w:val="auto"/>
                <w:lang w:val="sv-SE"/>
              </w:rPr>
              <w:t>Instruktioner</w:t>
            </w:r>
          </w:p>
        </w:tc>
      </w:tr>
      <w:tr w:rsidR="00641FF1" w:rsidRPr="00641FF1" w14:paraId="36C1C7E0" w14:textId="77777777">
        <w:tc>
          <w:tcPr>
            <w:tcW w:w="1250" w:type="pct"/>
            <w:tcBorders>
              <w:top w:val="single" w:sz="4" w:space="0" w:color="7E97AD" w:themeColor="accent1"/>
            </w:tcBorders>
          </w:tcPr>
          <w:p w14:paraId="6B86D253" w14:textId="77777777" w:rsidR="004E1DA3" w:rsidRPr="00641FF1" w:rsidRDefault="00D90777">
            <w:pPr>
              <w:rPr>
                <w:color w:val="auto"/>
                <w:lang w:val="sv-SE"/>
              </w:rPr>
            </w:pPr>
            <w:sdt>
              <w:sdtPr>
                <w:rPr>
                  <w:color w:val="auto"/>
                  <w:lang w:val="sv-SE"/>
                </w:rPr>
                <w:id w:val="-190845037"/>
                <w:placeholder>
                  <w:docPart w:val="F69951A5C705426A89670BCDCC0A9820"/>
                </w:placeholder>
                <w:temporary/>
                <w:showingPlcHdr/>
                <w:text/>
              </w:sdtPr>
              <w:sdtEndPr/>
              <w:sdtContent>
                <w:r w:rsidR="00F7015F" w:rsidRPr="00641FF1">
                  <w:rPr>
                    <w:color w:val="auto"/>
                    <w:lang w:val="sv-SE"/>
                  </w:rPr>
                  <w:t>[</w:t>
                </w:r>
                <w:r w:rsidR="004E1DA3" w:rsidRPr="00641FF1">
                  <w:rPr>
                    <w:color w:val="auto"/>
                    <w:lang w:val="sv-SE"/>
                  </w:rPr>
                  <w:t>Namn</w:t>
                </w:r>
                <w:r w:rsidR="00F7015F" w:rsidRPr="00641FF1">
                  <w:rPr>
                    <w:color w:val="auto"/>
                    <w:lang w:val="sv-SE"/>
                  </w:rPr>
                  <w:t>]</w:t>
                </w:r>
              </w:sdtContent>
            </w:sdt>
          </w:p>
          <w:p w14:paraId="2E3F999D" w14:textId="77777777" w:rsidR="004E1DA3" w:rsidRPr="00641FF1" w:rsidRDefault="00D90777">
            <w:pPr>
              <w:rPr>
                <w:color w:val="auto"/>
                <w:lang w:val="sv-SE"/>
              </w:rPr>
            </w:pPr>
            <w:sdt>
              <w:sdtPr>
                <w:rPr>
                  <w:color w:val="auto"/>
                  <w:lang w:val="sv-SE"/>
                </w:rPr>
                <w:id w:val="951744062"/>
                <w:placeholder>
                  <w:docPart w:val="F4337EACA297488F896C59DA159B142C"/>
                </w:placeholder>
                <w:temporary/>
                <w:showingPlcHdr/>
                <w:text/>
              </w:sdtPr>
              <w:sdtEndPr/>
              <w:sdtContent>
                <w:r w:rsidR="00F7015F" w:rsidRPr="00641FF1">
                  <w:rPr>
                    <w:color w:val="auto"/>
                    <w:lang w:val="sv-SE"/>
                  </w:rPr>
                  <w:t>[</w:t>
                </w:r>
                <w:r w:rsidR="004E1DA3" w:rsidRPr="00641FF1">
                  <w:rPr>
                    <w:color w:val="auto"/>
                    <w:lang w:val="sv-SE"/>
                  </w:rPr>
                  <w:t>Postadress</w:t>
                </w:r>
                <w:r w:rsidR="00F7015F" w:rsidRPr="00641FF1">
                  <w:rPr>
                    <w:color w:val="auto"/>
                    <w:lang w:val="sv-SE"/>
                  </w:rPr>
                  <w:t>]</w:t>
                </w:r>
              </w:sdtContent>
            </w:sdt>
          </w:p>
          <w:p w14:paraId="58F4DF65" w14:textId="77777777" w:rsidR="00D947C3" w:rsidRPr="00641FF1" w:rsidRDefault="00D90777">
            <w:pPr>
              <w:rPr>
                <w:color w:val="auto"/>
                <w:lang w:val="sv-SE"/>
              </w:rPr>
            </w:pPr>
            <w:sdt>
              <w:sdtPr>
                <w:rPr>
                  <w:color w:val="auto"/>
                  <w:lang w:val="sv-SE"/>
                </w:rPr>
                <w:id w:val="2081160678"/>
                <w:placeholder>
                  <w:docPart w:val="8BAD9412CFF342078B19BF40F67CFF73"/>
                </w:placeholder>
                <w:temporary/>
                <w:showingPlcHdr/>
                <w:text/>
              </w:sdtPr>
              <w:sdtEndPr/>
              <w:sdtContent>
                <w:r w:rsidR="00F7015F" w:rsidRPr="00641FF1">
                  <w:rPr>
                    <w:color w:val="auto"/>
                    <w:lang w:val="sv-SE"/>
                  </w:rPr>
                  <w:t>[</w:t>
                </w:r>
                <w:r w:rsidR="004E1DA3" w:rsidRPr="00641FF1">
                  <w:rPr>
                    <w:color w:val="auto"/>
                    <w:lang w:val="sv-SE"/>
                  </w:rPr>
                  <w:t>Postnummer Ort</w:t>
                </w:r>
                <w:r w:rsidR="00F7015F" w:rsidRPr="00641FF1">
                  <w:rPr>
                    <w:color w:val="auto"/>
                    <w:lang w:val="sv-SE"/>
                  </w:rPr>
                  <w:t>]</w:t>
                </w:r>
              </w:sdtContent>
            </w:sdt>
          </w:p>
          <w:p w14:paraId="452B0AD8" w14:textId="77777777" w:rsidR="00D947C3" w:rsidRPr="00641FF1" w:rsidRDefault="00D947C3">
            <w:pPr>
              <w:rPr>
                <w:color w:val="auto"/>
                <w:lang w:val="sv-SE"/>
              </w:rPr>
            </w:pPr>
          </w:p>
        </w:tc>
        <w:tc>
          <w:tcPr>
            <w:tcW w:w="1250" w:type="pct"/>
            <w:tcBorders>
              <w:top w:val="single" w:sz="4" w:space="0" w:color="7E97AD" w:themeColor="accent1"/>
            </w:tcBorders>
          </w:tcPr>
          <w:p w14:paraId="1F4BE28D" w14:textId="77777777" w:rsidR="00D947C3" w:rsidRPr="00641FF1" w:rsidRDefault="00D90777">
            <w:pPr>
              <w:rPr>
                <w:color w:val="auto"/>
                <w:lang w:val="sv-SE"/>
              </w:rPr>
            </w:pPr>
            <w:sdt>
              <w:sdtPr>
                <w:rPr>
                  <w:color w:val="auto"/>
                  <w:lang w:val="sv-SE"/>
                </w:rPr>
                <w:id w:val="-786579127"/>
                <w:placeholder>
                  <w:docPart w:val="B4536AFC31FD456F870CE11C1F0D7EF4"/>
                </w:placeholder>
                <w:temporary/>
                <w:showingPlcHdr/>
                <w:text/>
              </w:sdtPr>
              <w:sdtEndPr/>
              <w:sdtContent>
                <w:r w:rsidR="004E1DA3" w:rsidRPr="00641FF1">
                  <w:rPr>
                    <w:color w:val="auto"/>
                    <w:lang w:val="sv-SE"/>
                  </w:rPr>
                  <w:t>Som mottagaren</w:t>
                </w:r>
              </w:sdtContent>
            </w:sdt>
          </w:p>
        </w:tc>
        <w:tc>
          <w:tcPr>
            <w:tcW w:w="2500" w:type="pct"/>
            <w:tcBorders>
              <w:top w:val="single" w:sz="4" w:space="0" w:color="7E97AD" w:themeColor="accent1"/>
            </w:tcBorders>
          </w:tcPr>
          <w:sdt>
            <w:sdtPr>
              <w:rPr>
                <w:color w:val="auto"/>
                <w:lang w:val="sv-SE"/>
              </w:rPr>
              <w:id w:val="1664363053"/>
              <w:placeholder>
                <w:docPart w:val="6C91CFD72FED460795E540574DCE33B9"/>
              </w:placeholder>
              <w:temporary/>
              <w:showingPlcHdr/>
              <w:text/>
            </w:sdtPr>
            <w:sdtEndPr/>
            <w:sdtContent>
              <w:p w14:paraId="3D3F0C25" w14:textId="77777777" w:rsidR="00D947C3" w:rsidRPr="00641FF1" w:rsidRDefault="00F7015F">
                <w:pPr>
                  <w:rPr>
                    <w:color w:val="auto"/>
                    <w:lang w:val="sv-SE"/>
                  </w:rPr>
                </w:pPr>
                <w:r w:rsidRPr="00641FF1">
                  <w:rPr>
                    <w:rFonts w:ascii="Cambria" w:hAnsi="Cambria"/>
                    <w:color w:val="auto"/>
                    <w:lang w:val="sv-SE"/>
                  </w:rPr>
                  <w:t>[Lägg till ytterligare instruktioner]</w:t>
                </w:r>
              </w:p>
            </w:sdtContent>
          </w:sdt>
        </w:tc>
      </w:tr>
    </w:tbl>
    <w:p w14:paraId="431DAD73" w14:textId="77777777" w:rsidR="00D947C3" w:rsidRPr="004E1DA3" w:rsidRDefault="00D947C3">
      <w:pPr>
        <w:rPr>
          <w:lang w:val="sv-SE"/>
        </w:rPr>
      </w:pPr>
    </w:p>
    <w:tbl>
      <w:tblPr>
        <w:tblStyle w:val="InvoiceTable"/>
        <w:tblW w:w="5000" w:type="pct"/>
        <w:tblLook w:val="04E0" w:firstRow="1" w:lastRow="1" w:firstColumn="1" w:lastColumn="0" w:noHBand="0" w:noVBand="1"/>
      </w:tblPr>
      <w:tblGrid>
        <w:gridCol w:w="2018"/>
        <w:gridCol w:w="4034"/>
        <w:gridCol w:w="2017"/>
        <w:gridCol w:w="2017"/>
      </w:tblGrid>
      <w:tr w:rsidR="00D947C3" w:rsidRPr="004E1DA3" w14:paraId="0B5375DF" w14:textId="77777777" w:rsidTr="00641F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00" w:type="pct"/>
            <w:shd w:val="clear" w:color="auto" w:fill="00B050"/>
          </w:tcPr>
          <w:p w14:paraId="6493DCC8" w14:textId="77777777" w:rsidR="00D947C3" w:rsidRPr="00641FF1" w:rsidRDefault="00F7015F">
            <w:pPr>
              <w:rPr>
                <w:color w:val="F2F2F2" w:themeColor="background1" w:themeShade="F2"/>
                <w:highlight w:val="darkGreen"/>
                <w:lang w:val="sv-SE"/>
              </w:rPr>
            </w:pPr>
            <w:r w:rsidRPr="00641FF1">
              <w:rPr>
                <w:rFonts w:ascii="Calibri" w:hAnsi="Calibri"/>
                <w:color w:val="F2F2F2" w:themeColor="background1" w:themeShade="F2"/>
                <w:lang w:val="sv-SE"/>
              </w:rPr>
              <w:t>Kvantitet</w:t>
            </w:r>
          </w:p>
        </w:tc>
        <w:tc>
          <w:tcPr>
            <w:tcW w:w="2000" w:type="pct"/>
            <w:shd w:val="clear" w:color="auto" w:fill="00B050"/>
          </w:tcPr>
          <w:p w14:paraId="1789D3DA" w14:textId="77777777" w:rsidR="00D947C3" w:rsidRPr="00641FF1" w:rsidRDefault="00F7015F">
            <w:pPr>
              <w:rPr>
                <w:color w:val="auto"/>
                <w:highlight w:val="darkGreen"/>
                <w:lang w:val="sv-SE"/>
              </w:rPr>
            </w:pPr>
            <w:r w:rsidRPr="00641FF1">
              <w:rPr>
                <w:rFonts w:ascii="Calibri" w:hAnsi="Calibri"/>
                <w:color w:val="F2F2F2" w:themeColor="background1" w:themeShade="F2"/>
                <w:lang w:val="sv-SE"/>
              </w:rPr>
              <w:t>Beskrivning</w:t>
            </w:r>
          </w:p>
        </w:tc>
        <w:tc>
          <w:tcPr>
            <w:tcW w:w="1000" w:type="pct"/>
            <w:shd w:val="clear" w:color="auto" w:fill="00B050"/>
          </w:tcPr>
          <w:p w14:paraId="1D911AF4" w14:textId="77777777" w:rsidR="00D947C3" w:rsidRPr="00641FF1" w:rsidRDefault="00F7015F">
            <w:pPr>
              <w:jc w:val="right"/>
              <w:rPr>
                <w:highlight w:val="darkGreen"/>
                <w:lang w:val="sv-SE"/>
              </w:rPr>
            </w:pPr>
            <w:r w:rsidRPr="00641FF1">
              <w:rPr>
                <w:rFonts w:ascii="Calibri" w:hAnsi="Calibri"/>
                <w:color w:val="FFFFFF"/>
                <w:lang w:val="sv-SE"/>
              </w:rPr>
              <w:t>Enhetspris</w:t>
            </w:r>
          </w:p>
        </w:tc>
        <w:tc>
          <w:tcPr>
            <w:tcW w:w="1000" w:type="pct"/>
            <w:shd w:val="clear" w:color="auto" w:fill="00B050"/>
          </w:tcPr>
          <w:p w14:paraId="62C3C46D" w14:textId="77777777" w:rsidR="00D947C3" w:rsidRPr="004E1DA3" w:rsidRDefault="00F7015F">
            <w:pPr>
              <w:jc w:val="right"/>
              <w:rPr>
                <w:lang w:val="sv-SE"/>
              </w:rPr>
            </w:pPr>
            <w:r w:rsidRPr="00641FF1">
              <w:rPr>
                <w:rFonts w:ascii="Calibri" w:hAnsi="Calibri"/>
                <w:color w:val="FFFFFF"/>
                <w:lang w:val="sv-SE"/>
              </w:rPr>
              <w:t>Summa</w:t>
            </w:r>
          </w:p>
        </w:tc>
      </w:tr>
      <w:tr w:rsidR="00D947C3" w:rsidRPr="004E1DA3" w14:paraId="2EF98EAE" w14:textId="77777777" w:rsidTr="00D947C3">
        <w:tc>
          <w:tcPr>
            <w:tcW w:w="1000" w:type="pct"/>
          </w:tcPr>
          <w:p w14:paraId="1BDDB18C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2000" w:type="pct"/>
          </w:tcPr>
          <w:p w14:paraId="22F110EB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1000" w:type="pct"/>
          </w:tcPr>
          <w:p w14:paraId="1522BEAC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70F981E8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</w:tr>
      <w:tr w:rsidR="00D947C3" w:rsidRPr="004E1DA3" w14:paraId="6F11EB48" w14:textId="77777777" w:rsidTr="00D947C3">
        <w:tc>
          <w:tcPr>
            <w:tcW w:w="1000" w:type="pct"/>
          </w:tcPr>
          <w:p w14:paraId="36E3642E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2000" w:type="pct"/>
          </w:tcPr>
          <w:p w14:paraId="4C8710AD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1000" w:type="pct"/>
          </w:tcPr>
          <w:p w14:paraId="7497A020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77E6DF50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</w:tr>
      <w:tr w:rsidR="00D947C3" w:rsidRPr="004E1DA3" w14:paraId="35841DBA" w14:textId="77777777" w:rsidTr="00D947C3">
        <w:tc>
          <w:tcPr>
            <w:tcW w:w="1000" w:type="pct"/>
          </w:tcPr>
          <w:p w14:paraId="1D7C26AA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2000" w:type="pct"/>
          </w:tcPr>
          <w:p w14:paraId="3EE404D3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1000" w:type="pct"/>
          </w:tcPr>
          <w:p w14:paraId="4C99EDEA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48490CFD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</w:tr>
      <w:tr w:rsidR="00D947C3" w:rsidRPr="004E1DA3" w14:paraId="21B54B48" w14:textId="77777777" w:rsidTr="00D947C3">
        <w:tc>
          <w:tcPr>
            <w:tcW w:w="1000" w:type="pct"/>
          </w:tcPr>
          <w:p w14:paraId="28753DEA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2000" w:type="pct"/>
          </w:tcPr>
          <w:p w14:paraId="34D50F94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1000" w:type="pct"/>
          </w:tcPr>
          <w:p w14:paraId="6CC364DF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1F01C37D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</w:tr>
      <w:tr w:rsidR="00D947C3" w:rsidRPr="004E1DA3" w14:paraId="318D2D6C" w14:textId="77777777" w:rsidTr="00D947C3">
        <w:tc>
          <w:tcPr>
            <w:tcW w:w="1000" w:type="pct"/>
          </w:tcPr>
          <w:p w14:paraId="4315DDD3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2000" w:type="pct"/>
          </w:tcPr>
          <w:p w14:paraId="38EBCB3C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1000" w:type="pct"/>
          </w:tcPr>
          <w:p w14:paraId="48E07FA2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678D4496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</w:tr>
      <w:tr w:rsidR="00D947C3" w:rsidRPr="004E1DA3" w14:paraId="0B8F5642" w14:textId="77777777" w:rsidTr="00D947C3">
        <w:tc>
          <w:tcPr>
            <w:tcW w:w="1000" w:type="pct"/>
          </w:tcPr>
          <w:p w14:paraId="1014568A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2000" w:type="pct"/>
          </w:tcPr>
          <w:p w14:paraId="7748987D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1000" w:type="pct"/>
          </w:tcPr>
          <w:p w14:paraId="370EE1A1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50F2BED2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</w:tr>
      <w:tr w:rsidR="00D947C3" w:rsidRPr="004E1DA3" w14:paraId="0B3A3EE6" w14:textId="77777777" w:rsidTr="00D947C3">
        <w:tc>
          <w:tcPr>
            <w:tcW w:w="1000" w:type="pct"/>
          </w:tcPr>
          <w:p w14:paraId="14ECDEE5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2000" w:type="pct"/>
          </w:tcPr>
          <w:p w14:paraId="5E2FC484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1000" w:type="pct"/>
          </w:tcPr>
          <w:p w14:paraId="6992E72C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43BB806A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</w:tr>
      <w:tr w:rsidR="00D947C3" w:rsidRPr="004E1DA3" w14:paraId="41AA1238" w14:textId="77777777" w:rsidTr="00D947C3">
        <w:tc>
          <w:tcPr>
            <w:tcW w:w="1000" w:type="pct"/>
          </w:tcPr>
          <w:p w14:paraId="548BAF9B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2000" w:type="pct"/>
          </w:tcPr>
          <w:p w14:paraId="0DDCB40A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1000" w:type="pct"/>
          </w:tcPr>
          <w:p w14:paraId="66F3983B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2A23FCE8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</w:tr>
      <w:tr w:rsidR="00D947C3" w:rsidRPr="004E1DA3" w14:paraId="6778588C" w14:textId="77777777" w:rsidTr="00D947C3">
        <w:tc>
          <w:tcPr>
            <w:tcW w:w="1000" w:type="pct"/>
          </w:tcPr>
          <w:p w14:paraId="3489C231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2000" w:type="pct"/>
          </w:tcPr>
          <w:p w14:paraId="23EB8F18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1000" w:type="pct"/>
          </w:tcPr>
          <w:p w14:paraId="1EDD5587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2C26CC4C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</w:tr>
      <w:tr w:rsidR="00D947C3" w:rsidRPr="004E1DA3" w14:paraId="23D61598" w14:textId="77777777" w:rsidTr="00D947C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" w:type="pct"/>
          </w:tcPr>
          <w:p w14:paraId="0EE9E401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2000" w:type="pct"/>
          </w:tcPr>
          <w:p w14:paraId="3DDCB87B" w14:textId="77777777" w:rsidR="00D947C3" w:rsidRPr="004E1DA3" w:rsidRDefault="00D947C3">
            <w:pPr>
              <w:rPr>
                <w:lang w:val="sv-SE"/>
              </w:rPr>
            </w:pPr>
          </w:p>
        </w:tc>
        <w:tc>
          <w:tcPr>
            <w:tcW w:w="1000" w:type="pct"/>
          </w:tcPr>
          <w:p w14:paraId="579E1069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  <w:tc>
          <w:tcPr>
            <w:tcW w:w="1000" w:type="pct"/>
          </w:tcPr>
          <w:p w14:paraId="65E88228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</w:tr>
    </w:tbl>
    <w:p w14:paraId="6707329F" w14:textId="77777777" w:rsidR="00D947C3" w:rsidRPr="004E1DA3" w:rsidRDefault="00D947C3">
      <w:pPr>
        <w:pStyle w:val="Ingetavstnd"/>
        <w:rPr>
          <w:sz w:val="4"/>
          <w:lang w:val="sv-SE"/>
        </w:rPr>
      </w:pPr>
    </w:p>
    <w:tbl>
      <w:tblPr>
        <w:tblStyle w:val="InvoiceTable"/>
        <w:tblW w:w="2614" w:type="pct"/>
        <w:jc w:val="right"/>
        <w:tblLook w:val="0480" w:firstRow="0" w:lastRow="0" w:firstColumn="1" w:lastColumn="0" w:noHBand="0" w:noVBand="1"/>
      </w:tblPr>
      <w:tblGrid>
        <w:gridCol w:w="3256"/>
        <w:gridCol w:w="2017"/>
      </w:tblGrid>
      <w:tr w:rsidR="00D947C3" w:rsidRPr="004E1DA3" w14:paraId="03E1B421" w14:textId="77777777" w:rsidTr="004E1DA3">
        <w:trPr>
          <w:jc w:val="right"/>
        </w:trPr>
        <w:tc>
          <w:tcPr>
            <w:tcW w:w="3087" w:type="pct"/>
          </w:tcPr>
          <w:p w14:paraId="1A2DE5C4" w14:textId="5D7EC26E" w:rsidR="00D947C3" w:rsidRPr="00641FF1" w:rsidRDefault="00641FF1">
            <w:pPr>
              <w:pStyle w:val="Tabellrubrik"/>
              <w:rPr>
                <w:color w:val="auto"/>
                <w:lang w:val="sv-SE"/>
              </w:rPr>
            </w:pPr>
            <w:r>
              <w:rPr>
                <w:rFonts w:ascii="Calibri" w:hAnsi="Calibri"/>
                <w:color w:val="auto"/>
                <w:lang w:val="sv-SE"/>
              </w:rPr>
              <w:t>Att Betala (SEK)</w:t>
            </w:r>
          </w:p>
        </w:tc>
        <w:tc>
          <w:tcPr>
            <w:tcW w:w="1913" w:type="pct"/>
          </w:tcPr>
          <w:p w14:paraId="6DD4482C" w14:textId="77777777" w:rsidR="00D947C3" w:rsidRPr="004E1DA3" w:rsidRDefault="00D947C3">
            <w:pPr>
              <w:jc w:val="right"/>
              <w:rPr>
                <w:lang w:val="sv-SE"/>
              </w:rPr>
            </w:pPr>
          </w:p>
        </w:tc>
      </w:tr>
      <w:tr w:rsidR="00D947C3" w:rsidRPr="00641FF1" w14:paraId="5703DF2B" w14:textId="77777777" w:rsidTr="004E1DA3">
        <w:trPr>
          <w:jc w:val="right"/>
        </w:trPr>
        <w:tc>
          <w:tcPr>
            <w:tcW w:w="3087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F118108" w14:textId="77777777" w:rsidR="00D947C3" w:rsidRPr="00641FF1" w:rsidRDefault="00F7015F" w:rsidP="004E1DA3">
            <w:pPr>
              <w:pStyle w:val="Tabellrubrik"/>
              <w:rPr>
                <w:rStyle w:val="Stark"/>
                <w:color w:val="auto"/>
                <w:lang w:val="sv-SE"/>
              </w:rPr>
            </w:pPr>
            <w:r w:rsidRPr="00641FF1">
              <w:rPr>
                <w:rStyle w:val="Stark"/>
                <w:rFonts w:ascii="Cambria" w:hAnsi="Cambria"/>
                <w:color w:val="auto"/>
                <w:lang w:val="sv-SE"/>
              </w:rPr>
              <w:t xml:space="preserve">Att betala senast </w:t>
            </w:r>
            <w:sdt>
              <w:sdtPr>
                <w:rPr>
                  <w:rStyle w:val="Stark"/>
                  <w:color w:val="auto"/>
                  <w:lang w:val="sv-SE"/>
                </w:rPr>
                <w:id w:val="683252816"/>
                <w:placeholder>
                  <w:docPart w:val="A7B1B8AF7E304DEA919CF0176501E6BF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rk"/>
                </w:rPr>
              </w:sdtEndPr>
              <w:sdtContent>
                <w:r w:rsidRPr="00641FF1">
                  <w:rPr>
                    <w:rStyle w:val="Platshllartext"/>
                    <w:color w:val="auto"/>
                    <w:lang w:val="sv-SE"/>
                  </w:rPr>
                  <w:t>[</w:t>
                </w:r>
                <w:r w:rsidR="004E1DA3" w:rsidRPr="00641FF1">
                  <w:rPr>
                    <w:rStyle w:val="Platshllartext"/>
                    <w:color w:val="auto"/>
                    <w:lang w:val="sv-SE"/>
                  </w:rPr>
                  <w:t>Välj datum</w:t>
                </w:r>
                <w:r w:rsidRPr="00641FF1">
                  <w:rPr>
                    <w:rStyle w:val="Platshllartext"/>
                    <w:color w:val="auto"/>
                    <w:lang w:val="sv-SE"/>
                  </w:rPr>
                  <w:t>]</w:t>
                </w:r>
              </w:sdtContent>
            </w:sdt>
          </w:p>
        </w:tc>
        <w:tc>
          <w:tcPr>
            <w:tcW w:w="191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D8FF702" w14:textId="77777777" w:rsidR="00D947C3" w:rsidRPr="004E1DA3" w:rsidRDefault="00D947C3">
            <w:pPr>
              <w:jc w:val="right"/>
              <w:rPr>
                <w:rStyle w:val="Stark"/>
                <w:lang w:val="sv-SE"/>
              </w:rPr>
            </w:pPr>
          </w:p>
        </w:tc>
      </w:tr>
    </w:tbl>
    <w:p w14:paraId="7BAE2422" w14:textId="77777777" w:rsidR="003A453E" w:rsidRDefault="003A453E" w:rsidP="00095F0F">
      <w:pPr>
        <w:tabs>
          <w:tab w:val="left" w:pos="8415"/>
        </w:tabs>
        <w:rPr>
          <w:lang w:val="sv-SE"/>
        </w:rPr>
      </w:pPr>
    </w:p>
    <w:p w14:paraId="1DACEAB9" w14:textId="77777777" w:rsidR="009A67FC" w:rsidRDefault="009A67FC" w:rsidP="00095F0F">
      <w:pPr>
        <w:tabs>
          <w:tab w:val="left" w:pos="8415"/>
        </w:tabs>
        <w:rPr>
          <w:lang w:val="sv-SE"/>
        </w:rPr>
      </w:pPr>
    </w:p>
    <w:p w14:paraId="050225A3" w14:textId="77777777" w:rsidR="009A67FC" w:rsidRDefault="009A67FC" w:rsidP="00095F0F">
      <w:pPr>
        <w:tabs>
          <w:tab w:val="left" w:pos="8415"/>
        </w:tabs>
        <w:rPr>
          <w:lang w:val="sv-SE"/>
        </w:rPr>
      </w:pPr>
    </w:p>
    <w:p w14:paraId="5D618615" w14:textId="761E92F8" w:rsidR="009A67FC" w:rsidRPr="004E1DA3" w:rsidRDefault="00095F0F" w:rsidP="009A67FC">
      <w:pPr>
        <w:tabs>
          <w:tab w:val="left" w:pos="8415"/>
        </w:tabs>
        <w:rPr>
          <w:lang w:val="sv-SE"/>
        </w:rPr>
      </w:pPr>
      <w:r>
        <w:rPr>
          <w:lang w:val="sv-SE"/>
        </w:rPr>
        <w:tab/>
      </w:r>
    </w:p>
    <w:sectPr w:rsidR="009A67FC" w:rsidRPr="004E1DA3" w:rsidSect="00D9077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2739" w:right="1077" w:bottom="1077" w:left="107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00D9" w14:textId="77777777" w:rsidR="00641FF1" w:rsidRDefault="00641FF1">
      <w:pPr>
        <w:spacing w:before="0" w:after="0"/>
      </w:pPr>
      <w:r>
        <w:separator/>
      </w:r>
    </w:p>
  </w:endnote>
  <w:endnote w:type="continuationSeparator" w:id="0">
    <w:p w14:paraId="57EFABBD" w14:textId="77777777" w:rsidR="00641FF1" w:rsidRDefault="00641F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C966" w14:textId="77777777" w:rsidR="00D947C3" w:rsidRDefault="00F7015F">
    <w:pPr>
      <w:pStyle w:val="Sidfot"/>
    </w:pPr>
    <w:proofErr w:type="spellStart"/>
    <w:r>
      <w:rPr>
        <w:rFonts w:ascii="Cambria" w:hAnsi="Cambria"/>
        <w:color w:val="595959"/>
      </w:rPr>
      <w:t>Sida</w:t>
    </w:r>
    <w:proofErr w:type="spellEnd"/>
    <w:r>
      <w:rPr>
        <w:rFonts w:ascii="Cambria" w:hAnsi="Cambria"/>
        <w:color w:val="595959"/>
      </w:rPr>
      <w:t xml:space="preserve"> </w:t>
    </w:r>
    <w:r w:rsidR="00D947C3">
      <w:fldChar w:fldCharType="begin"/>
    </w:r>
    <w:r>
      <w:instrText xml:space="preserve"> page </w:instrText>
    </w:r>
    <w:r w:rsidR="00D947C3">
      <w:fldChar w:fldCharType="separate"/>
    </w:r>
    <w:r>
      <w:t>2</w:t>
    </w:r>
    <w:r w:rsidR="00D947C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InvoiceTable"/>
      <w:tblW w:w="9067" w:type="dxa"/>
      <w:tblBorders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3118"/>
      <w:gridCol w:w="1560"/>
      <w:gridCol w:w="2976"/>
    </w:tblGrid>
    <w:tr w:rsidR="009A67FC" w14:paraId="0E3FA2D9" w14:textId="77777777" w:rsidTr="009A67F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68"/>
      </w:trPr>
      <w:tc>
        <w:tcPr>
          <w:tcW w:w="1413" w:type="dxa"/>
          <w:shd w:val="clear" w:color="auto" w:fill="auto"/>
        </w:tcPr>
        <w:p w14:paraId="57EB12BB" w14:textId="77777777" w:rsidR="009A67FC" w:rsidRPr="003A453E" w:rsidRDefault="009A67FC" w:rsidP="009A67FC">
          <w:pPr>
            <w:tabs>
              <w:tab w:val="left" w:pos="8415"/>
            </w:tabs>
            <w:rPr>
              <w:color w:val="auto"/>
            </w:rPr>
          </w:pPr>
          <w:r>
            <w:rPr>
              <w:color w:val="auto"/>
            </w:rPr>
            <w:t>Org.nr</w:t>
          </w:r>
        </w:p>
      </w:tc>
      <w:tc>
        <w:tcPr>
          <w:tcW w:w="3118" w:type="dxa"/>
          <w:shd w:val="clear" w:color="auto" w:fill="auto"/>
        </w:tcPr>
        <w:p w14:paraId="703A7216" w14:textId="77777777" w:rsidR="009A67FC" w:rsidRPr="003A453E" w:rsidRDefault="009A67FC" w:rsidP="009A67FC">
          <w:pPr>
            <w:tabs>
              <w:tab w:val="left" w:pos="8415"/>
            </w:tabs>
            <w:rPr>
              <w:rFonts w:cstheme="majorHAnsi"/>
              <w:lang w:val="sv-SE"/>
            </w:rPr>
          </w:pPr>
          <w:proofErr w:type="gramStart"/>
          <w:r w:rsidRPr="009A67FC">
            <w:rPr>
              <w:rFonts w:cstheme="majorHAnsi"/>
              <w:color w:val="auto"/>
              <w:lang w:val="sv-SE"/>
            </w:rPr>
            <w:t>889201-0334</w:t>
          </w:r>
          <w:proofErr w:type="gramEnd"/>
        </w:p>
      </w:tc>
      <w:tc>
        <w:tcPr>
          <w:tcW w:w="1560" w:type="dxa"/>
          <w:shd w:val="clear" w:color="auto" w:fill="auto"/>
        </w:tcPr>
        <w:p w14:paraId="0D37B440" w14:textId="35CDE9C5" w:rsidR="009A67FC" w:rsidRPr="009A67FC" w:rsidRDefault="00D90777" w:rsidP="009A67FC">
          <w:pPr>
            <w:tabs>
              <w:tab w:val="left" w:pos="8415"/>
            </w:tabs>
            <w:rPr>
              <w:rFonts w:cstheme="majorHAnsi"/>
              <w:color w:val="auto"/>
              <w:lang w:val="sv-SE"/>
            </w:rPr>
          </w:pPr>
          <w:r w:rsidRPr="003A453E">
            <w:rPr>
              <w:rFonts w:cstheme="majorHAnsi"/>
              <w:color w:val="auto"/>
              <w:lang w:val="sv-SE"/>
            </w:rPr>
            <w:t>BANKGIRO</w:t>
          </w:r>
        </w:p>
      </w:tc>
      <w:tc>
        <w:tcPr>
          <w:tcW w:w="2976" w:type="dxa"/>
          <w:shd w:val="clear" w:color="auto" w:fill="auto"/>
        </w:tcPr>
        <w:p w14:paraId="2D0AB146" w14:textId="79497A0A" w:rsidR="009A67FC" w:rsidRPr="009A67FC" w:rsidRDefault="00D90777" w:rsidP="009A67FC">
          <w:pPr>
            <w:tabs>
              <w:tab w:val="left" w:pos="8415"/>
            </w:tabs>
            <w:rPr>
              <w:rFonts w:cstheme="majorHAnsi"/>
              <w:color w:val="auto"/>
              <w:lang w:val="sv-SE"/>
            </w:rPr>
          </w:pPr>
          <w:proofErr w:type="gramStart"/>
          <w:r>
            <w:rPr>
              <w:rFonts w:cstheme="majorHAnsi"/>
              <w:color w:val="auto"/>
              <w:lang w:val="sv-SE"/>
            </w:rPr>
            <w:t>634-8775</w:t>
          </w:r>
          <w:proofErr w:type="gramEnd"/>
        </w:p>
      </w:tc>
    </w:tr>
    <w:tr w:rsidR="009A67FC" w14:paraId="1738BDAA" w14:textId="77777777" w:rsidTr="009A67FC">
      <w:trPr>
        <w:trHeight w:val="375"/>
      </w:trPr>
      <w:tc>
        <w:tcPr>
          <w:tcW w:w="1413" w:type="dxa"/>
        </w:tcPr>
        <w:p w14:paraId="3A571F32" w14:textId="77777777" w:rsidR="009A67FC" w:rsidRPr="003A453E" w:rsidRDefault="009A67FC" w:rsidP="009A67FC">
          <w:pPr>
            <w:tabs>
              <w:tab w:val="left" w:pos="8415"/>
            </w:tabs>
            <w:rPr>
              <w:rFonts w:asciiTheme="majorHAnsi" w:hAnsiTheme="majorHAnsi" w:cstheme="majorHAnsi"/>
              <w:lang w:val="sv-SE"/>
            </w:rPr>
          </w:pPr>
          <w:r w:rsidRPr="003A453E">
            <w:rPr>
              <w:rFonts w:asciiTheme="majorHAnsi" w:hAnsiTheme="majorHAnsi" w:cstheme="majorHAnsi"/>
              <w:color w:val="auto"/>
              <w:lang w:val="sv-SE"/>
            </w:rPr>
            <w:t>WEBB</w:t>
          </w:r>
        </w:p>
      </w:tc>
      <w:tc>
        <w:tcPr>
          <w:tcW w:w="3118" w:type="dxa"/>
        </w:tcPr>
        <w:p w14:paraId="3B549C21" w14:textId="77777777" w:rsidR="009A67FC" w:rsidRPr="003A453E" w:rsidRDefault="009A67FC" w:rsidP="009A67FC">
          <w:pPr>
            <w:tabs>
              <w:tab w:val="left" w:pos="8415"/>
            </w:tabs>
            <w:rPr>
              <w:rFonts w:asciiTheme="majorHAnsi" w:hAnsiTheme="majorHAnsi" w:cstheme="majorHAnsi"/>
              <w:lang w:val="sv-SE"/>
            </w:rPr>
          </w:pPr>
          <w:r w:rsidRPr="009A67FC">
            <w:rPr>
              <w:rFonts w:asciiTheme="majorHAnsi" w:hAnsiTheme="majorHAnsi" w:cstheme="majorHAnsi"/>
              <w:color w:val="auto"/>
              <w:lang w:val="sv-SE"/>
            </w:rPr>
            <w:t>Laget.se</w:t>
          </w:r>
        </w:p>
      </w:tc>
      <w:tc>
        <w:tcPr>
          <w:tcW w:w="1560" w:type="dxa"/>
        </w:tcPr>
        <w:p w14:paraId="37F66519" w14:textId="4504A0F3" w:rsidR="009A67FC" w:rsidRPr="003A453E" w:rsidRDefault="00D90777" w:rsidP="009A67FC">
          <w:pPr>
            <w:tabs>
              <w:tab w:val="left" w:pos="8415"/>
            </w:tabs>
            <w:rPr>
              <w:rFonts w:asciiTheme="majorHAnsi" w:hAnsiTheme="majorHAnsi" w:cstheme="majorHAnsi"/>
              <w:color w:val="auto"/>
              <w:lang w:val="sv-SE"/>
            </w:rPr>
          </w:pPr>
          <w:r w:rsidRPr="003A453E">
            <w:rPr>
              <w:rFonts w:asciiTheme="majorHAnsi" w:hAnsiTheme="majorHAnsi" w:cstheme="majorHAnsi"/>
              <w:color w:val="auto"/>
              <w:lang w:val="sv-SE"/>
            </w:rPr>
            <w:t>SWISH</w:t>
          </w:r>
        </w:p>
      </w:tc>
      <w:tc>
        <w:tcPr>
          <w:tcW w:w="2976" w:type="dxa"/>
        </w:tcPr>
        <w:p w14:paraId="02913206" w14:textId="63DF991D" w:rsidR="009A67FC" w:rsidRPr="003A453E" w:rsidRDefault="00D90777" w:rsidP="009A67FC">
          <w:pPr>
            <w:tabs>
              <w:tab w:val="left" w:pos="8415"/>
            </w:tabs>
            <w:rPr>
              <w:rFonts w:asciiTheme="majorHAnsi" w:hAnsiTheme="majorHAnsi" w:cstheme="majorHAnsi"/>
              <w:lang w:val="sv-SE"/>
            </w:rPr>
          </w:pPr>
          <w:r w:rsidRPr="00D90777">
            <w:rPr>
              <w:rFonts w:asciiTheme="majorHAnsi" w:hAnsiTheme="majorHAnsi" w:cstheme="majorHAnsi"/>
              <w:color w:val="auto"/>
              <w:lang w:val="sv-SE"/>
            </w:rPr>
            <w:t>123 682 40 07</w:t>
          </w:r>
        </w:p>
      </w:tc>
    </w:tr>
    <w:tr w:rsidR="009A67FC" w14:paraId="0557BD46" w14:textId="77777777" w:rsidTr="009A67FC">
      <w:trPr>
        <w:trHeight w:val="395"/>
      </w:trPr>
      <w:tc>
        <w:tcPr>
          <w:tcW w:w="1413" w:type="dxa"/>
        </w:tcPr>
        <w:p w14:paraId="76D0E00C" w14:textId="77777777" w:rsidR="009A67FC" w:rsidRPr="003A453E" w:rsidRDefault="009A67FC" w:rsidP="009A67FC">
          <w:pPr>
            <w:tabs>
              <w:tab w:val="left" w:pos="8415"/>
            </w:tabs>
            <w:rPr>
              <w:rFonts w:asciiTheme="majorHAnsi" w:hAnsiTheme="majorHAnsi" w:cstheme="majorHAnsi"/>
              <w:lang w:val="sv-SE"/>
            </w:rPr>
          </w:pPr>
          <w:r w:rsidRPr="003A453E">
            <w:rPr>
              <w:rFonts w:asciiTheme="majorHAnsi" w:hAnsiTheme="majorHAnsi" w:cstheme="majorHAnsi"/>
              <w:color w:val="auto"/>
              <w:lang w:val="sv-SE"/>
            </w:rPr>
            <w:t>E-POST</w:t>
          </w:r>
        </w:p>
      </w:tc>
      <w:tc>
        <w:tcPr>
          <w:tcW w:w="3118" w:type="dxa"/>
        </w:tcPr>
        <w:p w14:paraId="46303388" w14:textId="77777777" w:rsidR="009A67FC" w:rsidRPr="003A453E" w:rsidRDefault="009A67FC" w:rsidP="009A67FC">
          <w:pPr>
            <w:tabs>
              <w:tab w:val="left" w:pos="8415"/>
            </w:tabs>
            <w:rPr>
              <w:rFonts w:asciiTheme="majorHAnsi" w:hAnsiTheme="majorHAnsi" w:cstheme="majorHAnsi"/>
              <w:lang w:val="sv-SE"/>
            </w:rPr>
          </w:pPr>
          <w:r w:rsidRPr="009A67FC">
            <w:rPr>
              <w:rFonts w:asciiTheme="majorHAnsi" w:hAnsiTheme="majorHAnsi" w:cstheme="majorHAnsi"/>
              <w:color w:val="auto"/>
              <w:lang w:val="sv-SE"/>
            </w:rPr>
            <w:t>kontakt@sidsjobole.se</w:t>
          </w:r>
        </w:p>
      </w:tc>
      <w:tc>
        <w:tcPr>
          <w:tcW w:w="1560" w:type="dxa"/>
        </w:tcPr>
        <w:p w14:paraId="4235B5F5" w14:textId="3570D769" w:rsidR="009A67FC" w:rsidRPr="003A453E" w:rsidRDefault="009A67FC" w:rsidP="009A67FC">
          <w:pPr>
            <w:tabs>
              <w:tab w:val="left" w:pos="8415"/>
            </w:tabs>
            <w:rPr>
              <w:rFonts w:asciiTheme="majorHAnsi" w:hAnsiTheme="majorHAnsi" w:cstheme="majorHAnsi"/>
              <w:color w:val="auto"/>
              <w:lang w:val="sv-SE"/>
            </w:rPr>
          </w:pPr>
        </w:p>
      </w:tc>
      <w:tc>
        <w:tcPr>
          <w:tcW w:w="2976" w:type="dxa"/>
        </w:tcPr>
        <w:p w14:paraId="219251C5" w14:textId="77777777" w:rsidR="009A67FC" w:rsidRPr="003A453E" w:rsidRDefault="009A67FC" w:rsidP="009A67FC">
          <w:pPr>
            <w:tabs>
              <w:tab w:val="left" w:pos="8415"/>
            </w:tabs>
            <w:rPr>
              <w:rFonts w:asciiTheme="majorHAnsi" w:hAnsiTheme="majorHAnsi" w:cstheme="majorHAnsi"/>
              <w:lang w:val="sv-SE"/>
            </w:rPr>
          </w:pPr>
        </w:p>
      </w:tc>
    </w:tr>
  </w:tbl>
  <w:p w14:paraId="3C385393" w14:textId="77777777" w:rsidR="009A67FC" w:rsidRDefault="009A67FC">
    <w:pPr>
      <w:pStyle w:val="Sidfot"/>
    </w:pPr>
  </w:p>
  <w:p w14:paraId="24D474A3" w14:textId="77777777" w:rsidR="009A67FC" w:rsidRDefault="009A67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DA9D" w14:textId="77777777" w:rsidR="00641FF1" w:rsidRDefault="00641FF1">
      <w:pPr>
        <w:spacing w:before="0" w:after="0"/>
      </w:pPr>
      <w:r>
        <w:separator/>
      </w:r>
    </w:p>
  </w:footnote>
  <w:footnote w:type="continuationSeparator" w:id="0">
    <w:p w14:paraId="392712DE" w14:textId="77777777" w:rsidR="00641FF1" w:rsidRDefault="00641FF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Click icon at right to replace logo"/>
      <w:tag w:val="Click icon at right to replace logo"/>
      <w:id w:val="1289931334"/>
      <w:dataBinding w:prefixMappings="xmlns:ns0='http://schemas.microsoft.com/pics' " w:xpath="/ns0:mappings[1]/ns0:picture[1]" w:storeItemID="{47E18979-C756-43FD-9D2A-15203E6A502A}"/>
      <w:picture/>
    </w:sdtPr>
    <w:sdtEndPr/>
    <w:sdtContent>
      <w:p w14:paraId="290BC806" w14:textId="7F969A51" w:rsidR="00D947C3" w:rsidRDefault="00641FF1">
        <w:pPr>
          <w:pStyle w:val="Sidhuvud"/>
        </w:pPr>
        <w:r>
          <w:rPr>
            <w:noProof/>
            <w:lang w:val="sv-SE"/>
          </w:rPr>
          <w:drawing>
            <wp:inline distT="0" distB="0" distL="0" distR="0" wp14:anchorId="7A31B8CE" wp14:editId="620EA15A">
              <wp:extent cx="1120436" cy="1268730"/>
              <wp:effectExtent l="0" t="0" r="3810" b="7620"/>
              <wp:docPr id="2" name="Bi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0436" cy="1268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5028"/>
      <w:gridCol w:w="5058"/>
    </w:tblGrid>
    <w:tr w:rsidR="00D947C3" w:rsidRPr="004E1DA3" w14:paraId="5BBF7B8D" w14:textId="77777777">
      <w:tc>
        <w:tcPr>
          <w:tcW w:w="5148" w:type="dxa"/>
        </w:tcPr>
        <w:p w14:paraId="4600A2C2" w14:textId="78D814FC" w:rsidR="00D947C3" w:rsidRPr="00641FF1" w:rsidRDefault="00641FF1">
          <w:pPr>
            <w:rPr>
              <w:lang w:val="nb-NO"/>
            </w:rPr>
          </w:pPr>
          <w:r w:rsidRPr="00641FF1">
            <w:rPr>
              <w:lang w:val="nb-NO"/>
            </w:rPr>
            <w:t>Si</w:t>
          </w:r>
          <w:r>
            <w:rPr>
              <w:lang w:val="nb-NO"/>
            </w:rPr>
            <w:t>dsjö Böle IF</w:t>
          </w:r>
        </w:p>
        <w:p w14:paraId="2170C378" w14:textId="6543211D" w:rsidR="00D947C3" w:rsidRDefault="00D90777">
          <w:pPr>
            <w:rPr>
              <w:lang w:val="sv-SE"/>
            </w:rPr>
          </w:pPr>
          <w:r>
            <w:rPr>
              <w:lang w:val="sv-SE"/>
            </w:rPr>
            <w:t>Arthur Engbergs väg 6</w:t>
          </w:r>
        </w:p>
        <w:p w14:paraId="7E07A802" w14:textId="6DB565AA" w:rsidR="00D947C3" w:rsidRPr="00641FF1" w:rsidRDefault="00641FF1" w:rsidP="004E1DA3">
          <w:pPr>
            <w:rPr>
              <w:b/>
              <w:bCs/>
              <w:lang w:val="sv-SE"/>
            </w:rPr>
          </w:pPr>
          <w:r w:rsidRPr="00641FF1">
            <w:rPr>
              <w:rStyle w:val="Stark"/>
              <w:rFonts w:ascii="Cambria" w:hAnsi="Cambria"/>
              <w:b w:val="0"/>
              <w:bCs w:val="0"/>
              <w:color w:val="595959"/>
            </w:rPr>
            <w:t>852 40 Sundsvall</w:t>
          </w:r>
        </w:p>
      </w:tc>
      <w:tc>
        <w:tcPr>
          <w:tcW w:w="5148" w:type="dxa"/>
        </w:tcPr>
        <w:sdt>
          <w:sdtPr>
            <w:rPr>
              <w:noProof/>
              <w:lang w:val="sv-SE"/>
            </w:rPr>
            <w:alias w:val="Klicka på ikonen till höger för att ersätta logotypen"/>
            <w:tag w:val="Klicka på ikonen till höger för att ersätta logotypen"/>
            <w:id w:val="-708340337"/>
            <w:dataBinding w:prefixMappings="xmlns:ns0='http://schemas.microsoft.com/pics' " w:xpath="/ns0:mappings[1]/ns0:picture[1]" w:storeItemID="{47E18979-C756-43FD-9D2A-15203E6A502A}"/>
            <w:picture/>
          </w:sdtPr>
          <w:sdtEndPr/>
          <w:sdtContent>
            <w:p w14:paraId="06C557A1" w14:textId="2E877B51" w:rsidR="00D947C3" w:rsidRPr="004E1DA3" w:rsidRDefault="00641FF1">
              <w:pPr>
                <w:pStyle w:val="Sidhuvud"/>
                <w:rPr>
                  <w:lang w:val="sv-SE"/>
                </w:rPr>
              </w:pPr>
              <w:r w:rsidRPr="00641FF1">
                <w:rPr>
                  <w:noProof/>
                  <w:lang w:val="sv-SE"/>
                </w:rPr>
                <w:drawing>
                  <wp:inline distT="0" distB="0" distL="0" distR="0" wp14:anchorId="1E929CD5" wp14:editId="7BDE4676">
                    <wp:extent cx="1162821" cy="1316724"/>
                    <wp:effectExtent l="0" t="0" r="0" b="0"/>
                    <wp:docPr id="10048235" name="Bildobjekt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048235" name="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68993" cy="132371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14:paraId="5BF3B5AD" w14:textId="77777777" w:rsidR="00D947C3" w:rsidRPr="004E1DA3" w:rsidRDefault="00D947C3">
    <w:pPr>
      <w:pStyle w:val="Sidhuvud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F1"/>
    <w:rsid w:val="00051A84"/>
    <w:rsid w:val="00056BFB"/>
    <w:rsid w:val="00095F0F"/>
    <w:rsid w:val="00223930"/>
    <w:rsid w:val="00377EE7"/>
    <w:rsid w:val="003A453E"/>
    <w:rsid w:val="0040082A"/>
    <w:rsid w:val="004E1DA3"/>
    <w:rsid w:val="00641FF1"/>
    <w:rsid w:val="00761C83"/>
    <w:rsid w:val="009A67FC"/>
    <w:rsid w:val="00BE2131"/>
    <w:rsid w:val="00C15CB5"/>
    <w:rsid w:val="00D90777"/>
    <w:rsid w:val="00D947C3"/>
    <w:rsid w:val="00DE630D"/>
    <w:rsid w:val="00F7015F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55B27"/>
  <w15:docId w15:val="{22173714-3597-4662-9B74-2A13373D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7C3"/>
    <w:rPr>
      <w:kern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947C3"/>
    <w:pPr>
      <w:tabs>
        <w:tab w:val="center" w:pos="4680"/>
        <w:tab w:val="right" w:pos="9360"/>
      </w:tabs>
      <w:jc w:val="right"/>
    </w:pPr>
  </w:style>
  <w:style w:type="character" w:customStyle="1" w:styleId="SidhuvudChar">
    <w:name w:val="Sidhuvud Char"/>
    <w:basedOn w:val="Standardstycketeckensnitt"/>
    <w:link w:val="Sidhuvud"/>
    <w:uiPriority w:val="99"/>
    <w:rsid w:val="00D947C3"/>
    <w:rPr>
      <w:kern w:val="20"/>
    </w:rPr>
  </w:style>
  <w:style w:type="paragraph" w:styleId="Sidfot">
    <w:name w:val="footer"/>
    <w:basedOn w:val="Normal"/>
    <w:link w:val="SidfotChar"/>
    <w:uiPriority w:val="99"/>
    <w:unhideWhenUsed/>
    <w:rsid w:val="00D947C3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SidfotChar">
    <w:name w:val="Sidfot Char"/>
    <w:basedOn w:val="Standardstycketeckensnitt"/>
    <w:link w:val="Sidfot"/>
    <w:uiPriority w:val="99"/>
    <w:rsid w:val="00D947C3"/>
    <w:rPr>
      <w:kern w:val="20"/>
    </w:rPr>
  </w:style>
  <w:style w:type="paragraph" w:styleId="Ingetavstnd">
    <w:name w:val="No Spacing"/>
    <w:link w:val="IngetavstndChar"/>
    <w:uiPriority w:val="1"/>
    <w:qFormat/>
    <w:rsid w:val="00D947C3"/>
    <w:pPr>
      <w:spacing w:before="0" w:after="0"/>
    </w:pPr>
    <w:rPr>
      <w:szCs w:val="4"/>
    </w:rPr>
  </w:style>
  <w:style w:type="character" w:styleId="Stark">
    <w:name w:val="Strong"/>
    <w:basedOn w:val="Standardstycketeckensnitt"/>
    <w:uiPriority w:val="1"/>
    <w:unhideWhenUsed/>
    <w:qFormat/>
    <w:rsid w:val="00D947C3"/>
    <w:rPr>
      <w:b/>
      <w:bCs/>
      <w:lang w:val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947C3"/>
    <w:rPr>
      <w:szCs w:val="4"/>
    </w:rPr>
  </w:style>
  <w:style w:type="table" w:styleId="Tabellrutnt">
    <w:name w:val="Table Grid"/>
    <w:basedOn w:val="Normaltabell"/>
    <w:uiPriority w:val="59"/>
    <w:rsid w:val="00D947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D947C3"/>
    <w:pPr>
      <w:spacing w:before="120" w:after="120"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947C3"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styleId="Platshllartext">
    <w:name w:val="Placeholder Text"/>
    <w:basedOn w:val="Standardstycketeckensnitt"/>
    <w:uiPriority w:val="99"/>
    <w:semiHidden/>
    <w:rsid w:val="00D947C3"/>
    <w:rPr>
      <w:color w:val="808080"/>
    </w:rPr>
  </w:style>
  <w:style w:type="paragraph" w:styleId="Avslutandetext">
    <w:name w:val="Closing"/>
    <w:basedOn w:val="Normal"/>
    <w:link w:val="AvslutandetextChar"/>
    <w:uiPriority w:val="99"/>
    <w:unhideWhenUsed/>
    <w:rsid w:val="00D947C3"/>
    <w:pPr>
      <w:spacing w:before="600" w:after="8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D947C3"/>
    <w:rPr>
      <w:kern w:val="20"/>
    </w:rPr>
  </w:style>
  <w:style w:type="paragraph" w:customStyle="1" w:styleId="Tabellrubrik">
    <w:name w:val="Tabellrubrik"/>
    <w:basedOn w:val="Normal"/>
    <w:qFormat/>
    <w:rsid w:val="00D947C3"/>
    <w:rPr>
      <w:rFonts w:asciiTheme="majorHAnsi" w:hAnsiTheme="majorHAnsi" w:cstheme="majorHAnsi"/>
      <w:caps/>
      <w:color w:val="7E97AD" w:themeColor="accent1"/>
    </w:rPr>
  </w:style>
  <w:style w:type="table" w:customStyle="1" w:styleId="InvoiceTable">
    <w:name w:val="Invoice Table"/>
    <w:basedOn w:val="Normaltabell"/>
    <w:uiPriority w:val="99"/>
    <w:rsid w:val="00D947C3"/>
    <w:pPr>
      <w:spacing w:before="80" w:after="80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cPr>
        <w:shd w:val="clear" w:color="auto" w:fill="7E97AD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F7015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015F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rpal\AppData\Roaming\Microsoft\Templates\Faktura%20(tidl&#246;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5A6066EE1041BB8AB7221E426F5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FFE9AC-4462-4E0E-A663-B263682E81A9}"/>
      </w:docPartPr>
      <w:docPartBody>
        <w:p w:rsidR="00B50E00" w:rsidRDefault="00B50E00">
          <w:pPr>
            <w:pStyle w:val="AE5A6066EE1041BB8AB7221E426F5973"/>
          </w:pPr>
          <w:r w:rsidRPr="004E1DA3">
            <w:t>[nr]</w:t>
          </w:r>
        </w:p>
      </w:docPartBody>
    </w:docPart>
    <w:docPart>
      <w:docPartPr>
        <w:name w:val="57EF5AE452BD4E09B1E3F708C31AE6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D5438-F40E-4942-82B6-C59A684DF2FA}"/>
      </w:docPartPr>
      <w:docPartBody>
        <w:p w:rsidR="00B50E00" w:rsidRDefault="00B50E00">
          <w:pPr>
            <w:pStyle w:val="57EF5AE452BD4E09B1E3F708C31AE647"/>
          </w:pPr>
          <w:r w:rsidRPr="004E1DA3">
            <w:rPr>
              <w:rFonts w:ascii="Calibri" w:hAnsi="Calibri"/>
              <w:color w:val="FFFFFF"/>
            </w:rPr>
            <w:t>[Välj datum]</w:t>
          </w:r>
        </w:p>
      </w:docPartBody>
    </w:docPart>
    <w:docPart>
      <w:docPartPr>
        <w:name w:val="F69951A5C705426A89670BCDCC0A9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9F268-C949-4FE0-B157-347BF28BDA37}"/>
      </w:docPartPr>
      <w:docPartBody>
        <w:p w:rsidR="00B50E00" w:rsidRDefault="00B50E00">
          <w:pPr>
            <w:pStyle w:val="F69951A5C705426A89670BCDCC0A9820"/>
          </w:pPr>
          <w:r w:rsidRPr="004E1DA3">
            <w:t>[Namn]</w:t>
          </w:r>
        </w:p>
      </w:docPartBody>
    </w:docPart>
    <w:docPart>
      <w:docPartPr>
        <w:name w:val="F4337EACA297488F896C59DA159B14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F4EE7A-44F1-4924-A61E-290D999E6085}"/>
      </w:docPartPr>
      <w:docPartBody>
        <w:p w:rsidR="00B50E00" w:rsidRDefault="00B50E00">
          <w:pPr>
            <w:pStyle w:val="F4337EACA297488F896C59DA159B142C"/>
          </w:pPr>
          <w:r w:rsidRPr="004E1DA3">
            <w:t>[Postadress]</w:t>
          </w:r>
        </w:p>
      </w:docPartBody>
    </w:docPart>
    <w:docPart>
      <w:docPartPr>
        <w:name w:val="8BAD9412CFF342078B19BF40F67CFF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A1BBA-474F-4A39-B32D-5F1635EC8DE6}"/>
      </w:docPartPr>
      <w:docPartBody>
        <w:p w:rsidR="00B50E00" w:rsidRDefault="00B50E00">
          <w:pPr>
            <w:pStyle w:val="8BAD9412CFF342078B19BF40F67CFF73"/>
          </w:pPr>
          <w:r w:rsidRPr="004E1DA3">
            <w:t>[Postnummer Ort]</w:t>
          </w:r>
        </w:p>
      </w:docPartBody>
    </w:docPart>
    <w:docPart>
      <w:docPartPr>
        <w:name w:val="B4536AFC31FD456F870CE11C1F0D7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89547-6EFB-41CA-89D5-EE182C01691A}"/>
      </w:docPartPr>
      <w:docPartBody>
        <w:p w:rsidR="00B50E00" w:rsidRDefault="00B50E00">
          <w:pPr>
            <w:pStyle w:val="B4536AFC31FD456F870CE11C1F0D7EF4"/>
          </w:pPr>
          <w:r w:rsidRPr="004E1DA3">
            <w:t>Som mottagaren</w:t>
          </w:r>
        </w:p>
      </w:docPartBody>
    </w:docPart>
    <w:docPart>
      <w:docPartPr>
        <w:name w:val="6C91CFD72FED460795E540574DCE3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707753-6FB4-4505-A40A-0710FC8F57A5}"/>
      </w:docPartPr>
      <w:docPartBody>
        <w:p w:rsidR="00B50E00" w:rsidRDefault="00B50E00">
          <w:pPr>
            <w:pStyle w:val="6C91CFD72FED460795E540574DCE33B9"/>
          </w:pPr>
          <w:r w:rsidRPr="004E1DA3">
            <w:rPr>
              <w:rFonts w:ascii="Cambria" w:hAnsi="Cambria"/>
              <w:color w:val="595959"/>
            </w:rPr>
            <w:t>[Lägg till ytterligare instruktioner]</w:t>
          </w:r>
        </w:p>
      </w:docPartBody>
    </w:docPart>
    <w:docPart>
      <w:docPartPr>
        <w:name w:val="A7B1B8AF7E304DEA919CF0176501E6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36B5FF-894B-4546-ADB9-3EFB868BBDF3}"/>
      </w:docPartPr>
      <w:docPartBody>
        <w:p w:rsidR="00B50E00" w:rsidRDefault="00B50E00">
          <w:pPr>
            <w:pStyle w:val="A7B1B8AF7E304DEA919CF0176501E6BF"/>
          </w:pPr>
          <w:r w:rsidRPr="004E1DA3">
            <w:rPr>
              <w:rStyle w:val="Platshllartext"/>
            </w:rPr>
            <w:t>[Välj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00"/>
    <w:rsid w:val="00051A84"/>
    <w:rsid w:val="00223930"/>
    <w:rsid w:val="00B5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5A6066EE1041BB8AB7221E426F5973">
    <w:name w:val="AE5A6066EE1041BB8AB7221E426F5973"/>
  </w:style>
  <w:style w:type="paragraph" w:customStyle="1" w:styleId="57EF5AE452BD4E09B1E3F708C31AE647">
    <w:name w:val="57EF5AE452BD4E09B1E3F708C31AE647"/>
  </w:style>
  <w:style w:type="paragraph" w:customStyle="1" w:styleId="F69951A5C705426A89670BCDCC0A9820">
    <w:name w:val="F69951A5C705426A89670BCDCC0A9820"/>
  </w:style>
  <w:style w:type="paragraph" w:customStyle="1" w:styleId="F4337EACA297488F896C59DA159B142C">
    <w:name w:val="F4337EACA297488F896C59DA159B142C"/>
  </w:style>
  <w:style w:type="paragraph" w:customStyle="1" w:styleId="8BAD9412CFF342078B19BF40F67CFF73">
    <w:name w:val="8BAD9412CFF342078B19BF40F67CFF73"/>
  </w:style>
  <w:style w:type="paragraph" w:customStyle="1" w:styleId="B4536AFC31FD456F870CE11C1F0D7EF4">
    <w:name w:val="B4536AFC31FD456F870CE11C1F0D7EF4"/>
  </w:style>
  <w:style w:type="paragraph" w:customStyle="1" w:styleId="6C91CFD72FED460795E540574DCE33B9">
    <w:name w:val="6C91CFD72FED460795E540574DCE33B9"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7B1B8AF7E304DEA919CF0176501E6BF">
    <w:name w:val="A7B1B8AF7E304DEA919CF0176501E6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C79B29685F7468267CE4AE8695395" ma:contentTypeVersion="13" ma:contentTypeDescription="Skapa ett nytt dokument." ma:contentTypeScope="" ma:versionID="33e4232353f839ed2616548ca04c6aff">
  <xsd:schema xmlns:xsd="http://www.w3.org/2001/XMLSchema" xmlns:xs="http://www.w3.org/2001/XMLSchema" xmlns:p="http://schemas.microsoft.com/office/2006/metadata/properties" xmlns:ns1="http://schemas.microsoft.com/sharepoint/v3" xmlns:ns2="0e21d1fc-9f48-49a0-8c92-6c5d2de6aa92" xmlns:ns3="e11027b2-d835-4b72-a145-e653b9dd3231" xmlns:ns4="a9bf2cd8-0e64-484c-b575-e728d6269f66" targetNamespace="http://schemas.microsoft.com/office/2006/metadata/properties" ma:root="true" ma:fieldsID="7270c6ecebe7187333c74cc6502fff8e" ns1:_="" ns2:_="" ns3:_="" ns4:_="">
    <xsd:import namespace="http://schemas.microsoft.com/sharepoint/v3"/>
    <xsd:import namespace="0e21d1fc-9f48-49a0-8c92-6c5d2de6aa92"/>
    <xsd:import namespace="e11027b2-d835-4b72-a145-e653b9dd3231"/>
    <xsd:import namespace="a9bf2cd8-0e64-484c-b575-e728d6269f6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1d1fc-9f48-49a0-8c92-6c5d2de6a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88c6163-2612-4754-b1b1-00d98f7de2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027b2-d835-4b72-a145-e653b9dd3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f2cd8-0e64-484c-b575-e728d6269f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Global taxonomikolumn" ma:hidden="true" ma:list="{42c578ce-ac6e-4a2c-9c4e-8dc5d3320c5b}" ma:internalName="TaxCatchAll" ma:showField="CatchAllData" ma:web="a9bf2cd8-0e64-484c-b575-e728d6269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bf2cd8-0e64-484c-b575-e728d6269f66" xsi:nil="true"/>
    <lcf76f155ced4ddcb4097134ff3c332f xmlns="0e21d1fc-9f48-49a0-8c92-6c5d2de6aa92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mappings xmlns="http://schemas.microsoft.com/pics">
  <picture>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</picture>
</mapping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4AEF8E-7EE8-4975-B8CF-C81F2F321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21d1fc-9f48-49a0-8c92-6c5d2de6aa92"/>
    <ds:schemaRef ds:uri="e11027b2-d835-4b72-a145-e653b9dd3231"/>
    <ds:schemaRef ds:uri="a9bf2cd8-0e64-484c-b575-e728d6269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9D8FF-250C-42ED-9C2F-D2843E1FFBFA}">
  <ds:schemaRefs>
    <ds:schemaRef ds:uri="http://schemas.microsoft.com/office/2006/metadata/properties"/>
    <ds:schemaRef ds:uri="http://schemas.microsoft.com/office/infopath/2007/PartnerControls"/>
    <ds:schemaRef ds:uri="296b809b-b7bc-48ce-813f-22e66fa9c53a"/>
    <ds:schemaRef ds:uri="a9bf2cd8-0e64-484c-b575-e728d6269f66"/>
    <ds:schemaRef ds:uri="0e21d1fc-9f48-49a0-8c92-6c5d2de6aa9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685D511-4CB8-4992-BC91-05527DF790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5.xml><?xml version="1.0" encoding="utf-8"?>
<ds:datastoreItem xmlns:ds="http://schemas.openxmlformats.org/officeDocument/2006/customXml" ds:itemID="{16ABB435-D0D6-420A-8F39-13ECD96596B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Faktura (tidlös)</Template>
  <TotalTime>5</TotalTime>
  <Pages>1</Pages>
  <Words>52</Words>
  <Characters>277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[Företag]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Torbjörn Palm</dc:creator>
  <cp:lastModifiedBy>Ulrica Åman</cp:lastModifiedBy>
  <cp:revision>2</cp:revision>
  <dcterms:created xsi:type="dcterms:W3CDTF">2025-04-24T12:54:00Z</dcterms:created>
  <dcterms:modified xsi:type="dcterms:W3CDTF">2025-04-24T12:54:00Z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0x010100A41C79B29685F7468267CE4AE8695395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