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136A1" w14:textId="18153FDA" w:rsidR="00275260" w:rsidRPr="002C35DB" w:rsidRDefault="006F10D7" w:rsidP="00275260">
      <w:pPr>
        <w:pStyle w:val="Heading1"/>
      </w:pPr>
      <w:r>
        <w:t>LVHK</w:t>
      </w:r>
    </w:p>
    <w:p w14:paraId="6029AF1B" w14:textId="5AD197E2" w:rsidR="00275260" w:rsidRPr="007C4C8D" w:rsidRDefault="006F10D7" w:rsidP="009D4984">
      <w:pPr>
        <w:pStyle w:val="Heading1"/>
      </w:pPr>
      <w:r>
        <w:t>Styrelse Mötesprotokoll</w:t>
      </w:r>
    </w:p>
    <w:p w14:paraId="3A2F78E0" w14:textId="13CFB493" w:rsidR="00554276" w:rsidRPr="004E227E" w:rsidRDefault="006F10D7" w:rsidP="009F4E19">
      <w:pPr>
        <w:pStyle w:val="Date"/>
      </w:pPr>
      <w:r>
        <w:t>2021-03-21</w:t>
      </w:r>
    </w:p>
    <w:p w14:paraId="4A3CE997" w14:textId="447BF804" w:rsidR="00554276" w:rsidRPr="00394EF4" w:rsidRDefault="006F10D7" w:rsidP="000D445D">
      <w:pPr>
        <w:pStyle w:val="ListNumber"/>
      </w:pPr>
      <w:r w:rsidRPr="006F10D7">
        <w:rPr>
          <w:rFonts w:eastAsiaTheme="majorEastAsia"/>
        </w:rPr>
        <w:t>Mötets öppnande</w:t>
      </w:r>
    </w:p>
    <w:p w14:paraId="1DDA12E2" w14:textId="4F51373C" w:rsidR="00D50D23" w:rsidRPr="006F10D7" w:rsidRDefault="00EE68E4" w:rsidP="00D512BB">
      <w:pPr>
        <w:rPr>
          <w:lang w:val="sv-SE"/>
        </w:rPr>
      </w:pPr>
      <w:sdt>
        <w:sdtPr>
          <w:rPr>
            <w:lang w:val="sv-SE"/>
          </w:rPr>
          <w:alias w:val="Enter facilitator name:"/>
          <w:tag w:val="Enter facilitator name:"/>
          <w:id w:val="-28566333"/>
          <w:placeholder>
            <w:docPart w:val="201483C12D224F80B74386730D721AC4"/>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rPr>
            <w:rStyle w:val="Emphasis"/>
            <w:iCs/>
            <w:color w:val="595959" w:themeColor="text1" w:themeTint="A6"/>
          </w:rPr>
        </w:sdtEndPr>
        <w:sdtContent>
          <w:r w:rsidR="006F10D7" w:rsidRPr="006F10D7">
            <w:rPr>
              <w:lang w:val="sv-SE"/>
            </w:rPr>
            <w:t>Per</w:t>
          </w:r>
        </w:sdtContent>
      </w:sdt>
      <w:r w:rsidR="000F4987" w:rsidRPr="006F10D7">
        <w:rPr>
          <w:lang w:val="sv-SE"/>
        </w:rPr>
        <w:t xml:space="preserve"> </w:t>
      </w:r>
      <w:r w:rsidR="006F10D7" w:rsidRPr="006F10D7">
        <w:rPr>
          <w:rFonts w:ascii="Arial"/>
          <w:sz w:val="20"/>
          <w:szCs w:val="20"/>
          <w:lang w:val="sv-SE"/>
        </w:rPr>
        <w:t>Per f</w:t>
      </w:r>
      <w:r w:rsidR="006F10D7" w:rsidRPr="006F10D7">
        <w:rPr>
          <w:rFonts w:hAnsi="Arial"/>
          <w:sz w:val="20"/>
          <w:szCs w:val="20"/>
          <w:lang w:val="sv-SE"/>
        </w:rPr>
        <w:t>ö</w:t>
      </w:r>
      <w:r w:rsidR="006F10D7" w:rsidRPr="006F10D7">
        <w:rPr>
          <w:rFonts w:ascii="Arial"/>
          <w:sz w:val="20"/>
          <w:szCs w:val="20"/>
          <w:lang w:val="sv-SE"/>
        </w:rPr>
        <w:t>rklarade m</w:t>
      </w:r>
      <w:r w:rsidR="006F10D7" w:rsidRPr="006F10D7">
        <w:rPr>
          <w:rFonts w:hAnsi="Arial"/>
          <w:sz w:val="20"/>
          <w:szCs w:val="20"/>
          <w:lang w:val="sv-SE"/>
        </w:rPr>
        <w:t>ö</w:t>
      </w:r>
      <w:r w:rsidR="006F10D7" w:rsidRPr="006F10D7">
        <w:rPr>
          <w:rFonts w:ascii="Arial"/>
          <w:sz w:val="20"/>
          <w:szCs w:val="20"/>
          <w:lang w:val="sv-SE"/>
        </w:rPr>
        <w:t xml:space="preserve">tet </w:t>
      </w:r>
      <w:r w:rsidR="006F10D7" w:rsidRPr="006F10D7">
        <w:rPr>
          <w:rFonts w:hAnsi="Arial"/>
          <w:sz w:val="20"/>
          <w:szCs w:val="20"/>
          <w:lang w:val="sv-SE"/>
        </w:rPr>
        <w:t>ö</w:t>
      </w:r>
      <w:r w:rsidR="006F10D7" w:rsidRPr="006F10D7">
        <w:rPr>
          <w:rFonts w:ascii="Arial"/>
          <w:sz w:val="20"/>
          <w:szCs w:val="20"/>
          <w:lang w:val="sv-SE"/>
        </w:rPr>
        <w:t>ppet</w:t>
      </w:r>
      <w:r w:rsidR="00D50D23" w:rsidRPr="006F10D7">
        <w:rPr>
          <w:lang w:val="sv-SE"/>
        </w:rPr>
        <w:t xml:space="preserve"> </w:t>
      </w:r>
      <w:r w:rsidR="006F10D7" w:rsidRPr="006F10D7">
        <w:rPr>
          <w:lang w:val="sv-SE"/>
        </w:rPr>
        <w:t>den</w:t>
      </w:r>
      <w:r w:rsidR="00D50D23" w:rsidRPr="006F10D7">
        <w:rPr>
          <w:lang w:val="sv-SE"/>
        </w:rPr>
        <w:t xml:space="preserve"> </w:t>
      </w:r>
      <w:r w:rsidR="006F10D7" w:rsidRPr="006F10D7">
        <w:rPr>
          <w:lang w:val="sv-SE"/>
        </w:rPr>
        <w:t>21</w:t>
      </w:r>
      <w:r w:rsidR="006F10D7">
        <w:rPr>
          <w:lang w:val="sv-SE"/>
        </w:rPr>
        <w:t xml:space="preserve"> Mars 2021</w:t>
      </w:r>
      <w:r w:rsidR="00D50D23" w:rsidRPr="006F10D7">
        <w:rPr>
          <w:lang w:val="sv-SE"/>
        </w:rPr>
        <w:t xml:space="preserve"> </w:t>
      </w:r>
      <w:r w:rsidR="004736F9">
        <w:t>på</w:t>
      </w:r>
      <w:r w:rsidR="00D50D23" w:rsidRPr="006F10D7">
        <w:rPr>
          <w:lang w:val="sv-SE"/>
        </w:rPr>
        <w:t xml:space="preserve"> </w:t>
      </w:r>
      <w:r w:rsidR="006F10D7" w:rsidRPr="006F10D7">
        <w:rPr>
          <w:lang w:val="sv-SE"/>
        </w:rPr>
        <w:t>Google Meets</w:t>
      </w:r>
      <w:r w:rsidR="00D50D23" w:rsidRPr="006F10D7">
        <w:rPr>
          <w:lang w:val="sv-SE"/>
        </w:rPr>
        <w:t>.</w:t>
      </w:r>
    </w:p>
    <w:p w14:paraId="52133773" w14:textId="002A182B" w:rsidR="0015180F" w:rsidRPr="00D512BB" w:rsidRDefault="006F10D7" w:rsidP="00781863">
      <w:pPr>
        <w:pStyle w:val="ListNumber"/>
      </w:pPr>
      <w:r>
        <w:rPr>
          <w:rFonts w:ascii="Arial"/>
          <w:bCs/>
          <w:sz w:val="20"/>
          <w:szCs w:val="20"/>
          <w:lang w:val="da-DK"/>
        </w:rPr>
        <w:t>N</w:t>
      </w:r>
      <w:r>
        <w:rPr>
          <w:rFonts w:ascii="Arial"/>
          <w:bCs/>
          <w:sz w:val="20"/>
          <w:szCs w:val="20"/>
          <w:lang w:val="da-DK"/>
        </w:rPr>
        <w:t>ä</w:t>
      </w:r>
      <w:r>
        <w:rPr>
          <w:rFonts w:ascii="Arial"/>
          <w:bCs/>
          <w:sz w:val="20"/>
          <w:szCs w:val="20"/>
          <w:lang w:val="da-DK"/>
        </w:rPr>
        <w:t>rvarande</w:t>
      </w:r>
    </w:p>
    <w:p w14:paraId="46431E54" w14:textId="05846395" w:rsidR="0015180F" w:rsidRDefault="006F10D7" w:rsidP="00D512BB">
      <w:r>
        <w:rPr>
          <w:rFonts w:ascii="Arial"/>
          <w:sz w:val="20"/>
          <w:szCs w:val="20"/>
        </w:rPr>
        <w:t>Jeff Robertson, Per Algback, Fredrik Hagebris, Linn Rix, Henrik Dahlin, Cecilia J</w:t>
      </w:r>
      <w:r>
        <w:rPr>
          <w:rFonts w:ascii="Arial"/>
          <w:sz w:val="20"/>
          <w:szCs w:val="20"/>
        </w:rPr>
        <w:t>ö</w:t>
      </w:r>
      <w:r>
        <w:rPr>
          <w:rFonts w:ascii="Arial"/>
          <w:sz w:val="20"/>
          <w:szCs w:val="20"/>
        </w:rPr>
        <w:t>nsson, Jesper Skog (adjungnerad), Bjarne Persson</w:t>
      </w:r>
      <w:r>
        <w:rPr>
          <w:rFonts w:ascii="Arial"/>
          <w:sz w:val="20"/>
          <w:szCs w:val="20"/>
        </w:rPr>
        <w:t>.</w:t>
      </w:r>
    </w:p>
    <w:p w14:paraId="5F341840" w14:textId="68692544" w:rsidR="006F10D7" w:rsidRDefault="006F10D7" w:rsidP="00AE1F88">
      <w:pPr>
        <w:pStyle w:val="ListNumber"/>
      </w:pPr>
      <w:r w:rsidRPr="006F10D7">
        <w:t>Val av sekreterare</w:t>
      </w:r>
    </w:p>
    <w:p w14:paraId="24C784C3" w14:textId="2618229C" w:rsidR="00B13434" w:rsidRDefault="00B13434" w:rsidP="00B13434">
      <w:r w:rsidRPr="00B13434">
        <w:t>Jeff Robertson</w:t>
      </w:r>
    </w:p>
    <w:p w14:paraId="22AF7221" w14:textId="755F8E2D" w:rsidR="006F10D7" w:rsidRDefault="006F10D7" w:rsidP="006F10D7">
      <w:pPr>
        <w:pStyle w:val="ListNumber"/>
      </w:pPr>
      <w:r w:rsidRPr="006F10D7">
        <w:t>Val av justerare</w:t>
      </w:r>
    </w:p>
    <w:p w14:paraId="6DDE5BD1" w14:textId="557D190B" w:rsidR="00B13434" w:rsidRPr="006F10D7" w:rsidRDefault="00B13434" w:rsidP="00B13434">
      <w:r w:rsidRPr="00B13434">
        <w:t>Fredrik Hagebris</w:t>
      </w:r>
    </w:p>
    <w:p w14:paraId="17EF5768" w14:textId="5CB2280C" w:rsidR="00B853F9" w:rsidRDefault="006F10D7" w:rsidP="00AE1F88">
      <w:pPr>
        <w:pStyle w:val="ListNumber"/>
      </w:pPr>
      <w:r w:rsidRPr="006F10D7">
        <w:t>Godkännande av dagordningen</w:t>
      </w:r>
    </w:p>
    <w:p w14:paraId="4834157F" w14:textId="56A3CED5" w:rsidR="00B13434" w:rsidRDefault="00B13434" w:rsidP="00B13434">
      <w:pPr>
        <w:pStyle w:val="ListParagraph"/>
      </w:pPr>
      <w:r>
        <w:t xml:space="preserve">Beslut </w:t>
      </w:r>
    </w:p>
    <w:p w14:paraId="145E8C83" w14:textId="6542B810" w:rsidR="006F10D7" w:rsidRDefault="006F10D7" w:rsidP="00AE1F88">
      <w:pPr>
        <w:pStyle w:val="ListNumber"/>
      </w:pPr>
      <w:r w:rsidRPr="006F10D7">
        <w:t>Genomgång av förra mötesprotokollet</w:t>
      </w:r>
    </w:p>
    <w:p w14:paraId="62756C95" w14:textId="112971AC" w:rsidR="006F10D7" w:rsidRDefault="006F10D7" w:rsidP="00FD6CAB">
      <w:pPr>
        <w:pStyle w:val="ListNumber"/>
      </w:pPr>
      <w:r w:rsidRPr="006F10D7">
        <w:t>Ekonomi</w:t>
      </w:r>
    </w:p>
    <w:p w14:paraId="6B08F7BC" w14:textId="2C58DBF3" w:rsidR="00B13434" w:rsidRPr="00B13434" w:rsidRDefault="00B13434" w:rsidP="00B13434">
      <w:pPr>
        <w:pStyle w:val="ListNumber2"/>
        <w:rPr>
          <w:lang w:val="sv-SE"/>
        </w:rPr>
      </w:pPr>
      <w:r w:rsidRPr="00B13434">
        <w:rPr>
          <w:lang w:val="sv-SE"/>
        </w:rPr>
        <w:t>606000 kr på konto.  Vikingaspelen börja komma in.  Får bidrag för Corona förlust.</w:t>
      </w:r>
    </w:p>
    <w:p w14:paraId="5214CC99" w14:textId="4003BFFD" w:rsidR="00B13434" w:rsidRPr="00B13434" w:rsidRDefault="00B13434" w:rsidP="00B13434">
      <w:pPr>
        <w:pStyle w:val="ListNumber2"/>
        <w:rPr>
          <w:lang w:val="sv-SE"/>
        </w:rPr>
      </w:pPr>
      <w:r w:rsidRPr="00B13434">
        <w:rPr>
          <w:lang w:val="sv-SE"/>
        </w:rPr>
        <w:t>Alla kontroll punkter skickade.  Lungt läge just nu.</w:t>
      </w:r>
    </w:p>
    <w:p w14:paraId="02F9F99B" w14:textId="4667BDFD" w:rsidR="00B13434" w:rsidRDefault="004E58B6" w:rsidP="00B13434">
      <w:pPr>
        <w:pStyle w:val="ListNumber2"/>
      </w:pPr>
      <w:r w:rsidRPr="004E58B6">
        <w:t>Egen Hall</w:t>
      </w:r>
    </w:p>
    <w:p w14:paraId="14F06602" w14:textId="61F6EA38" w:rsidR="004E58B6" w:rsidRDefault="004E58B6" w:rsidP="004E58B6">
      <w:pPr>
        <w:pStyle w:val="ListNumber2"/>
        <w:numPr>
          <w:ilvl w:val="3"/>
          <w:numId w:val="40"/>
        </w:numPr>
      </w:pPr>
      <w:r w:rsidRPr="004E58B6">
        <w:rPr>
          <w:lang w:val="sv-SE"/>
        </w:rPr>
        <w:t xml:space="preserve">Bjarne har pratat med RF SISU om stöden.  Finns möjligheter.  Vi måste äga hallen eller kontrollera en AB.  Behöver ha egen insats.  Kan även ha andra bidrag.  Bjarne orolig Kävlinge kommunen stänga ner LIH när 12Åkers färdiga.  Bjarne vill få kommunen att skänkas mark bakom Noblaskolan.  Kan eventuellt ge intäkt med uthyrning till exempel till skolor.  </w:t>
      </w:r>
      <w:r w:rsidRPr="004E58B6">
        <w:t>Har pratat med Sparbanken stiifstelsen om möjligheter att bidra.</w:t>
      </w:r>
    </w:p>
    <w:p w14:paraId="58844BB8" w14:textId="33205DC6" w:rsidR="004E58B6" w:rsidRPr="004E58B6" w:rsidRDefault="004E58B6" w:rsidP="004E58B6">
      <w:pPr>
        <w:pStyle w:val="ListNumber2"/>
        <w:numPr>
          <w:ilvl w:val="3"/>
          <w:numId w:val="40"/>
        </w:numPr>
        <w:rPr>
          <w:lang w:val="sv-SE"/>
        </w:rPr>
      </w:pPr>
      <w:r w:rsidRPr="004E58B6">
        <w:rPr>
          <w:lang w:val="sv-SE"/>
        </w:rPr>
        <w:t xml:space="preserve">Beslut - </w:t>
      </w:r>
      <w:r w:rsidRPr="004E58B6">
        <w:rPr>
          <w:lang w:val="sv-SE"/>
        </w:rPr>
        <w:t>Bjarne kan skicka ut förfrågan om föräldrarna att delta I ett grupp som ska undersöka möjligheter att bygg egen hall</w:t>
      </w:r>
    </w:p>
    <w:p w14:paraId="103F53CC" w14:textId="0E1B686C" w:rsidR="00D50D23" w:rsidRDefault="006F10D7" w:rsidP="00FD6CAB">
      <w:pPr>
        <w:pStyle w:val="ListNumber"/>
      </w:pPr>
      <w:r w:rsidRPr="006F10D7">
        <w:lastRenderedPageBreak/>
        <w:t>Verksamhet</w:t>
      </w:r>
    </w:p>
    <w:p w14:paraId="245EA1F1" w14:textId="41B725F5" w:rsidR="00B13434" w:rsidRDefault="004E58B6" w:rsidP="00B13434">
      <w:pPr>
        <w:pStyle w:val="ListNumber2"/>
      </w:pPr>
      <w:r w:rsidRPr="004E58B6">
        <w:t>Tränare</w:t>
      </w:r>
    </w:p>
    <w:p w14:paraId="2A37F3C2" w14:textId="672F3C06" w:rsidR="004E58B6" w:rsidRDefault="004E58B6" w:rsidP="004E58B6">
      <w:pPr>
        <w:pStyle w:val="ListNumber2"/>
        <w:numPr>
          <w:ilvl w:val="3"/>
          <w:numId w:val="40"/>
        </w:numPr>
        <w:rPr>
          <w:lang w:val="sv-SE"/>
        </w:rPr>
      </w:pPr>
      <w:r w:rsidRPr="004E58B6">
        <w:rPr>
          <w:lang w:val="sv-SE"/>
        </w:rPr>
        <w:t>Ser bra ut med Tränare fördelning</w:t>
      </w:r>
    </w:p>
    <w:p w14:paraId="1A1EAA24" w14:textId="3957B21B" w:rsidR="004E58B6" w:rsidRPr="004E58B6" w:rsidRDefault="00E95FA0" w:rsidP="004E58B6">
      <w:pPr>
        <w:pStyle w:val="ListNumber2"/>
        <w:numPr>
          <w:ilvl w:val="3"/>
          <w:numId w:val="40"/>
        </w:numPr>
        <w:rPr>
          <w:lang w:val="sv-SE"/>
        </w:rPr>
      </w:pPr>
      <w:r>
        <w:rPr>
          <w:lang w:val="sv-SE"/>
        </w:rPr>
        <w:t>F</w:t>
      </w:r>
      <w:r w:rsidR="004E58B6" w:rsidRPr="004E58B6">
        <w:rPr>
          <w:lang w:val="sv-SE"/>
        </w:rPr>
        <w:t>örändring - Per byter till P'08, Bjarne tar ansvar på FA</w:t>
      </w:r>
    </w:p>
    <w:p w14:paraId="5D7754FE" w14:textId="7EDFB971" w:rsidR="00B13434" w:rsidRDefault="00E95FA0" w:rsidP="00B13434">
      <w:pPr>
        <w:pStyle w:val="ListNumber2"/>
      </w:pPr>
      <w:r w:rsidRPr="00E95FA0">
        <w:t>Spelare Kontrakt</w:t>
      </w:r>
    </w:p>
    <w:p w14:paraId="67DA0FF2" w14:textId="7C0B4B06" w:rsidR="00E95FA0" w:rsidRDefault="00E95FA0" w:rsidP="00E95FA0">
      <w:pPr>
        <w:pStyle w:val="ListNumber2"/>
        <w:numPr>
          <w:ilvl w:val="3"/>
          <w:numId w:val="40"/>
        </w:numPr>
      </w:pPr>
      <w:r w:rsidRPr="00E95FA0">
        <w:rPr>
          <w:lang w:val="sv-SE"/>
        </w:rPr>
        <w:t xml:space="preserve">1 Dam, 2 på Herr sidan som ska bli uppringt av Elit klubb.  Vi klara inte av för många avhopp mitt i säsongen och vi har inga kontrakt till spelaren.  Tar senior timmar mot Lundaspelen, Vikingaspelen, osv, mot kläder och skor rabatt.  </w:t>
      </w:r>
      <w:r w:rsidRPr="00E95FA0">
        <w:t>Kostar runt 500-1000 kr per spelare men vi får timmar.</w:t>
      </w:r>
    </w:p>
    <w:p w14:paraId="584A2B73" w14:textId="2703783D" w:rsidR="00E95FA0" w:rsidRPr="00E95FA0" w:rsidRDefault="00E95FA0" w:rsidP="00E95FA0">
      <w:pPr>
        <w:pStyle w:val="ListNumber2"/>
        <w:numPr>
          <w:ilvl w:val="3"/>
          <w:numId w:val="40"/>
        </w:numPr>
        <w:rPr>
          <w:lang w:val="sv-SE"/>
        </w:rPr>
      </w:pPr>
      <w:r w:rsidRPr="00E95FA0">
        <w:rPr>
          <w:lang w:val="sv-SE"/>
        </w:rPr>
        <w:t>Action</w:t>
      </w:r>
      <w:r w:rsidRPr="00E95FA0">
        <w:rPr>
          <w:lang w:val="sv-SE"/>
        </w:rPr>
        <w:t xml:space="preserve"> - </w:t>
      </w:r>
      <w:r w:rsidRPr="00E95FA0">
        <w:rPr>
          <w:lang w:val="sv-SE"/>
        </w:rPr>
        <w:t xml:space="preserve">Bjarne tar fram förslag till nästa </w:t>
      </w:r>
      <w:r w:rsidRPr="00E95FA0">
        <w:rPr>
          <w:lang w:val="sv-SE"/>
        </w:rPr>
        <w:t>Styrelsemötet</w:t>
      </w:r>
      <w:r w:rsidRPr="00E95FA0">
        <w:rPr>
          <w:lang w:val="sv-SE"/>
        </w:rPr>
        <w:t>.</w:t>
      </w:r>
    </w:p>
    <w:p w14:paraId="1A9354CD" w14:textId="452C42D8" w:rsidR="006F10D7" w:rsidRDefault="00B13434" w:rsidP="00FD6CAB">
      <w:pPr>
        <w:pStyle w:val="ListNumber"/>
      </w:pPr>
      <w:r w:rsidRPr="00B13434">
        <w:t>Värdegrund och policy</w:t>
      </w:r>
    </w:p>
    <w:p w14:paraId="22F4751C" w14:textId="46F167EB" w:rsidR="00B13434" w:rsidRPr="002C3D7E" w:rsidRDefault="00E95FA0" w:rsidP="00B13434">
      <w:pPr>
        <w:pStyle w:val="ListNumber2"/>
      </w:pPr>
      <w:r w:rsidRPr="00E95FA0">
        <w:t>Ingen uppdaterningar</w:t>
      </w:r>
    </w:p>
    <w:p w14:paraId="6ABD0FC7" w14:textId="238C3E2B" w:rsidR="00B13434" w:rsidRDefault="00B13434" w:rsidP="00FD6CAB">
      <w:pPr>
        <w:pStyle w:val="ListNumber"/>
      </w:pPr>
      <w:r w:rsidRPr="00B13434">
        <w:t>Arrangemang</w:t>
      </w:r>
    </w:p>
    <w:p w14:paraId="49CAE900" w14:textId="4F8B4C69" w:rsidR="00B13434" w:rsidRDefault="00E95FA0" w:rsidP="00B13434">
      <w:pPr>
        <w:pStyle w:val="ListNumber2"/>
      </w:pPr>
      <w:r w:rsidRPr="00E95FA0">
        <w:t>Handbollensdag</w:t>
      </w:r>
    </w:p>
    <w:p w14:paraId="2DFF2FF6" w14:textId="3B8A4316" w:rsidR="00E95FA0" w:rsidRDefault="00E95FA0" w:rsidP="00E95FA0">
      <w:pPr>
        <w:pStyle w:val="ListNumber2"/>
        <w:numPr>
          <w:ilvl w:val="3"/>
          <w:numId w:val="40"/>
        </w:numPr>
      </w:pPr>
      <w:r w:rsidRPr="00E95FA0">
        <w:rPr>
          <w:lang w:val="sv-SE"/>
        </w:rPr>
        <w:t xml:space="preserve">Beslut - </w:t>
      </w:r>
      <w:r w:rsidRPr="00E95FA0">
        <w:rPr>
          <w:lang w:val="sv-SE"/>
        </w:rPr>
        <w:t xml:space="preserve">Flytta till 3-12 September.  Synka med Skåne Handboll insatsning.  </w:t>
      </w:r>
      <w:r w:rsidRPr="00E95FA0">
        <w:t>Titta på första helgen (4-5 Sept)</w:t>
      </w:r>
    </w:p>
    <w:p w14:paraId="183AC635" w14:textId="4B2896E6" w:rsidR="00E95FA0" w:rsidRDefault="00E95FA0" w:rsidP="00B13434">
      <w:pPr>
        <w:pStyle w:val="ListNumber2"/>
      </w:pPr>
      <w:r w:rsidRPr="00E95FA0">
        <w:t>Lucy's Träningslager</w:t>
      </w:r>
    </w:p>
    <w:p w14:paraId="6F31CE1E" w14:textId="0BC77F93" w:rsidR="00E95FA0" w:rsidRPr="002C3D7E" w:rsidRDefault="00E95FA0" w:rsidP="00E95FA0">
      <w:pPr>
        <w:pStyle w:val="ListNumber2"/>
        <w:numPr>
          <w:ilvl w:val="3"/>
          <w:numId w:val="40"/>
        </w:numPr>
      </w:pPr>
      <w:r w:rsidRPr="00E95FA0">
        <w:rPr>
          <w:lang w:val="sv-SE"/>
        </w:rPr>
        <w:t xml:space="preserve">Beslut - </w:t>
      </w:r>
      <w:r w:rsidRPr="00E95FA0">
        <w:rPr>
          <w:lang w:val="sv-SE"/>
        </w:rPr>
        <w:t xml:space="preserve">Lucy's vill få igång med någonsorts starta igång med Ljungbyhed (400-800 sänger).  </w:t>
      </w:r>
      <w:r w:rsidRPr="00E95FA0">
        <w:t>Per ska dra vidare.</w:t>
      </w:r>
    </w:p>
    <w:p w14:paraId="085989A2" w14:textId="7F75F208" w:rsidR="00B13434" w:rsidRDefault="00E95FA0" w:rsidP="00B13434">
      <w:pPr>
        <w:pStyle w:val="ListNumber2"/>
      </w:pPr>
      <w:r w:rsidRPr="00E95FA0">
        <w:t>Träff med LUGI</w:t>
      </w:r>
    </w:p>
    <w:p w14:paraId="6AD30F9F" w14:textId="244D6C23" w:rsidR="00E95FA0" w:rsidRDefault="00E95FA0" w:rsidP="00E95FA0">
      <w:pPr>
        <w:pStyle w:val="ListNumber2"/>
        <w:numPr>
          <w:ilvl w:val="3"/>
          <w:numId w:val="40"/>
        </w:numPr>
      </w:pPr>
      <w:r w:rsidRPr="00E95FA0">
        <w:rPr>
          <w:lang w:val="sv-SE"/>
        </w:rPr>
        <w:t xml:space="preserve">LUGI vill ha kontakt med någon att diskutera Lundaspelen.  Vidare skickade till Henrik och Cecilia.  </w:t>
      </w:r>
      <w:r w:rsidRPr="00E95FA0">
        <w:t>Per o Cecilia ska återkomma med några datum förslag</w:t>
      </w:r>
    </w:p>
    <w:p w14:paraId="6E01BD27" w14:textId="493A4D10" w:rsidR="00B13434" w:rsidRDefault="00E95FA0" w:rsidP="00B13434">
      <w:pPr>
        <w:pStyle w:val="ListNumber2"/>
      </w:pPr>
      <w:r w:rsidRPr="00E95FA0">
        <w:t>Utomhusträff med Leadare/Styrelse</w:t>
      </w:r>
    </w:p>
    <w:p w14:paraId="5CAB2A30" w14:textId="6045B49D" w:rsidR="00E95FA0" w:rsidRPr="00E95FA0" w:rsidRDefault="00E95FA0" w:rsidP="00E95FA0">
      <w:pPr>
        <w:pStyle w:val="ListNumber2"/>
        <w:numPr>
          <w:ilvl w:val="3"/>
          <w:numId w:val="40"/>
        </w:numPr>
        <w:rPr>
          <w:lang w:val="sv-SE"/>
        </w:rPr>
      </w:pPr>
      <w:r w:rsidRPr="00E95FA0">
        <w:rPr>
          <w:lang w:val="sv-SE"/>
        </w:rPr>
        <w:t xml:space="preserve">Beslut - </w:t>
      </w:r>
      <w:r w:rsidRPr="00E95FA0">
        <w:rPr>
          <w:lang w:val="sv-SE"/>
        </w:rPr>
        <w:t>Någonting att tacka ledaren och ha någonting utomhus med lite brännboll och Lucy's grillning osv.? Skulle det vara OK med smitsspridnings?  Förslag att göra det i samband med handbollensdag.</w:t>
      </w:r>
    </w:p>
    <w:p w14:paraId="7D5B69D4" w14:textId="66302E92" w:rsidR="00B13434" w:rsidRDefault="00B13434" w:rsidP="00FD6CAB">
      <w:pPr>
        <w:pStyle w:val="ListNumber"/>
      </w:pPr>
      <w:r w:rsidRPr="00B13434">
        <w:t>Tävlingar</w:t>
      </w:r>
    </w:p>
    <w:p w14:paraId="6A78B4FC" w14:textId="2C48B223" w:rsidR="00B13434" w:rsidRPr="002C3D7E" w:rsidRDefault="00324417" w:rsidP="00B13434">
      <w:pPr>
        <w:pStyle w:val="ListNumber2"/>
      </w:pPr>
      <w:r w:rsidRPr="00324417">
        <w:lastRenderedPageBreak/>
        <w:t>Ingenting</w:t>
      </w:r>
    </w:p>
    <w:p w14:paraId="6981CFCB" w14:textId="7E2CFDB1" w:rsidR="00B13434" w:rsidRDefault="00B13434" w:rsidP="00FD6CAB">
      <w:pPr>
        <w:pStyle w:val="ListNumber"/>
      </w:pPr>
      <w:r w:rsidRPr="00B13434">
        <w:t>Sponsorer</w:t>
      </w:r>
    </w:p>
    <w:p w14:paraId="5FA4FFCF" w14:textId="782A4866" w:rsidR="00B13434" w:rsidRPr="002C3D7E" w:rsidRDefault="00324417" w:rsidP="00B13434">
      <w:pPr>
        <w:pStyle w:val="ListNumber2"/>
      </w:pPr>
      <w:r w:rsidRPr="00324417">
        <w:rPr>
          <w:lang w:val="sv-SE"/>
        </w:rPr>
        <w:t xml:space="preserve">Marknadsgruppen vill få några dagar till.  Har fått ihopp runt 250k kr direkt och 200k kr indirekt i sponsorpeng.  Fredrik har undersökt alternativ materiell som klara sig bättre och längre.  </w:t>
      </w:r>
      <w:r w:rsidRPr="00324417">
        <w:t>1100 kostar förslaget.  Fredrik tar fram 2 prover/alternativ.</w:t>
      </w:r>
    </w:p>
    <w:p w14:paraId="70C8D69A" w14:textId="374CB0A4" w:rsidR="00B13434" w:rsidRDefault="00B13434" w:rsidP="00FD6CAB">
      <w:pPr>
        <w:pStyle w:val="ListNumber"/>
      </w:pPr>
      <w:r w:rsidRPr="00B13434">
        <w:t>Kiosk</w:t>
      </w:r>
    </w:p>
    <w:p w14:paraId="79541CC3" w14:textId="36C6CD6F" w:rsidR="00B13434" w:rsidRPr="002C3D7E" w:rsidRDefault="00324417" w:rsidP="00B13434">
      <w:pPr>
        <w:pStyle w:val="ListNumber2"/>
      </w:pPr>
      <w:r w:rsidRPr="00324417">
        <w:t>Ingenting</w:t>
      </w:r>
    </w:p>
    <w:p w14:paraId="624A4D9F" w14:textId="0483A2AD" w:rsidR="00B13434" w:rsidRDefault="00B13434" w:rsidP="00FD6CAB">
      <w:pPr>
        <w:pStyle w:val="ListNumber"/>
      </w:pPr>
      <w:r w:rsidRPr="00B13434">
        <w:t>Övrigt</w:t>
      </w:r>
    </w:p>
    <w:p w14:paraId="687E6637" w14:textId="550A550A" w:rsidR="00C1643D" w:rsidRDefault="00324417" w:rsidP="00FD6CAB">
      <w:pPr>
        <w:pStyle w:val="ListNumber2"/>
      </w:pPr>
      <w:r w:rsidRPr="00324417">
        <w:t>Beslutslogg/Protokollet</w:t>
      </w:r>
    </w:p>
    <w:p w14:paraId="086D3A7A" w14:textId="11C0EEF8" w:rsidR="00324417" w:rsidRDefault="00324417" w:rsidP="00324417">
      <w:pPr>
        <w:pStyle w:val="ListNumber2"/>
        <w:numPr>
          <w:ilvl w:val="3"/>
          <w:numId w:val="40"/>
        </w:numPr>
        <w:rPr>
          <w:lang w:val="sv-SE"/>
        </w:rPr>
      </w:pPr>
      <w:r w:rsidRPr="00324417">
        <w:rPr>
          <w:lang w:val="sv-SE"/>
        </w:rPr>
        <w:t>Action</w:t>
      </w:r>
      <w:r w:rsidRPr="00324417">
        <w:rPr>
          <w:lang w:val="sv-SE"/>
        </w:rPr>
        <w:t xml:space="preserve"> - </w:t>
      </w:r>
      <w:r w:rsidRPr="00324417">
        <w:rPr>
          <w:lang w:val="sv-SE"/>
        </w:rPr>
        <w:t>Linn o Jeff jobbar vidare - förenkla och få det lätt att överföra till ett Protokol dokument</w:t>
      </w:r>
    </w:p>
    <w:p w14:paraId="319C5080" w14:textId="488567B3" w:rsidR="00D158D8" w:rsidRPr="00324417" w:rsidRDefault="00D158D8" w:rsidP="00324417">
      <w:pPr>
        <w:pStyle w:val="ListNumber2"/>
        <w:numPr>
          <w:ilvl w:val="3"/>
          <w:numId w:val="40"/>
        </w:numPr>
        <w:rPr>
          <w:lang w:val="sv-SE"/>
        </w:rPr>
      </w:pPr>
      <w:r>
        <w:rPr>
          <w:lang w:val="sv-SE"/>
        </w:rPr>
        <w:t xml:space="preserve">Beslut - </w:t>
      </w:r>
      <w:r w:rsidRPr="00D158D8">
        <w:rPr>
          <w:lang w:val="sv-SE"/>
        </w:rPr>
        <w:t>Lyfter in dokument i Google konto.</w:t>
      </w:r>
    </w:p>
    <w:p w14:paraId="14C5E94C" w14:textId="4B60DF26" w:rsidR="0015180F" w:rsidRPr="00B853F9" w:rsidRDefault="00B13434" w:rsidP="00B853F9">
      <w:pPr>
        <w:pStyle w:val="ListNumber"/>
      </w:pPr>
      <w:r w:rsidRPr="00B13434">
        <w:t>Omvärldsbevakning</w:t>
      </w:r>
    </w:p>
    <w:p w14:paraId="24108400" w14:textId="77777777" w:rsidR="00D158D8" w:rsidRPr="002C3D7E" w:rsidRDefault="00D158D8" w:rsidP="00D158D8">
      <w:pPr>
        <w:pStyle w:val="ListNumber2"/>
      </w:pPr>
      <w:r w:rsidRPr="00324417">
        <w:t>Ingenting</w:t>
      </w:r>
    </w:p>
    <w:p w14:paraId="549CF53F" w14:textId="567F2C51" w:rsidR="0015180F" w:rsidRPr="00B853F9" w:rsidRDefault="00B13434" w:rsidP="00B853F9">
      <w:pPr>
        <w:pStyle w:val="ListNumber"/>
      </w:pPr>
      <w:r w:rsidRPr="00B13434">
        <w:t>Mötets avslutande</w:t>
      </w:r>
    </w:p>
    <w:p w14:paraId="247951F2" w14:textId="5DE8A367" w:rsidR="00680296" w:rsidRDefault="00EE68E4" w:rsidP="00D512BB">
      <w:sdt>
        <w:sdtPr>
          <w:alias w:val="Facilitator name:"/>
          <w:tag w:val="Facilitator name:"/>
          <w:id w:val="-1874911055"/>
          <w:placeholder>
            <w:docPart w:val="DDED5A26A58F455C869CB0F47B34F2A3"/>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006F10D7">
            <w:t>Per</w:t>
          </w:r>
        </w:sdtContent>
      </w:sdt>
      <w:r w:rsidR="002C3D7E" w:rsidRPr="00361DEE">
        <w:t xml:space="preserve"> </w:t>
      </w:r>
      <w:r w:rsidR="00B13434">
        <w:t>avslutade mötet</w:t>
      </w:r>
      <w:r w:rsidR="00680296" w:rsidRPr="00361DEE">
        <w:t>.</w:t>
      </w:r>
    </w:p>
    <w:p w14:paraId="5D498582" w14:textId="5B445771" w:rsidR="008E476B" w:rsidRDefault="00EE68E4" w:rsidP="00D512BB">
      <w:sdt>
        <w:sdtPr>
          <w:alias w:val="Minutes submitted by:"/>
          <w:tag w:val="Minutes submitted by:"/>
          <w:id w:val="915436728"/>
          <w:placeholder>
            <w:docPart w:val="6B5B908E582A4385B3D495064007D57C"/>
          </w:placeholder>
          <w:temporary/>
          <w:showingPlcHdr/>
          <w15:appearance w15:val="hidden"/>
        </w:sdtPr>
        <w:sdtEndPr/>
        <w:sdtContent>
          <w:r w:rsidR="00285B87" w:rsidRPr="00285B87">
            <w:t>Minutes submitted by</w:t>
          </w:r>
        </w:sdtContent>
      </w:sdt>
      <w:r w:rsidR="004E227E">
        <w:t xml:space="preserve">:  </w:t>
      </w:r>
      <w:r w:rsidR="00D158D8">
        <w:t>Jeff</w:t>
      </w:r>
    </w:p>
    <w:p w14:paraId="6893A8D6" w14:textId="51BE63CC" w:rsidR="00D512BB" w:rsidRDefault="00EE68E4" w:rsidP="00DC6078">
      <w:sdt>
        <w:sdtPr>
          <w:alias w:val="Minutes approved by:"/>
          <w:tag w:val="Minutes approved by:"/>
          <w:id w:val="793186629"/>
          <w:placeholder>
            <w:docPart w:val="6D6421F2DF0946E7A0659C02CF826329"/>
          </w:placeholder>
          <w:temporary/>
          <w:showingPlcHdr/>
          <w15:appearance w15:val="hidden"/>
        </w:sdtPr>
        <w:sdtEndPr/>
        <w:sdtContent>
          <w:r w:rsidR="00C601ED">
            <w:t>Minutes approved by</w:t>
          </w:r>
        </w:sdtContent>
      </w:sdt>
      <w:r w:rsidR="008E476B">
        <w:t xml:space="preserve">: </w:t>
      </w:r>
      <w:r w:rsidR="004E227E">
        <w:t xml:space="preserve"> </w:t>
      </w:r>
      <w:r w:rsidR="00D158D8">
        <w:t>Fredrik</w:t>
      </w:r>
    </w:p>
    <w:sectPr w:rsidR="00D512BB" w:rsidSect="001936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7DCF8" w14:textId="77777777" w:rsidR="00EE68E4" w:rsidRDefault="00EE68E4" w:rsidP="001E7D29">
      <w:pPr>
        <w:spacing w:after="0" w:line="240" w:lineRule="auto"/>
      </w:pPr>
      <w:r>
        <w:separator/>
      </w:r>
    </w:p>
  </w:endnote>
  <w:endnote w:type="continuationSeparator" w:id="0">
    <w:p w14:paraId="65C099B5" w14:textId="77777777" w:rsidR="00EE68E4" w:rsidRDefault="00EE68E4"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BC4F7" w14:textId="77777777" w:rsidR="000F4987" w:rsidRDefault="000F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32611" w14:textId="77777777" w:rsidR="000F4987" w:rsidRDefault="000F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14425" w14:textId="77777777" w:rsidR="000F4987" w:rsidRDefault="000F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070FC" w14:textId="77777777" w:rsidR="00EE68E4" w:rsidRDefault="00EE68E4" w:rsidP="001E7D29">
      <w:pPr>
        <w:spacing w:after="0" w:line="240" w:lineRule="auto"/>
      </w:pPr>
      <w:r>
        <w:separator/>
      </w:r>
    </w:p>
  </w:footnote>
  <w:footnote w:type="continuationSeparator" w:id="0">
    <w:p w14:paraId="2A075B26" w14:textId="77777777" w:rsidR="00EE68E4" w:rsidRDefault="00EE68E4"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ED1ED" w14:textId="77777777" w:rsidR="000F4987" w:rsidRDefault="000F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B34BE" w14:textId="77777777" w:rsidR="000F4987" w:rsidRDefault="000F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33525"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544B7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BC6C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D2ECF8"/>
    <w:lvl w:ilvl="0">
      <w:start w:val="1"/>
      <w:numFmt w:val="lowerLetter"/>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C106B1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42FD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7EA6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64D1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3"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0856772"/>
    <w:multiLevelType w:val="multilevel"/>
    <w:tmpl w:val="34703650"/>
    <w:lvl w:ilvl="0">
      <w:start w:val="1"/>
      <w:numFmt w:val="upperRoman"/>
      <w:pStyle w:val="ListNumber"/>
      <w:lvlText w:val="%1."/>
      <w:lvlJc w:val="right"/>
      <w:pPr>
        <w:ind w:left="173" w:hanging="173"/>
      </w:pPr>
      <w:rPr>
        <w:rFonts w:hint="default"/>
        <w:b/>
        <w:i w:val="0"/>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0"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1"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5"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2"/>
  </w:num>
  <w:num w:numId="2">
    <w:abstractNumId w:val="19"/>
  </w:num>
  <w:num w:numId="3">
    <w:abstractNumId w:val="20"/>
  </w:num>
  <w:num w:numId="4">
    <w:abstractNumId w:val="12"/>
  </w:num>
  <w:num w:numId="5">
    <w:abstractNumId w:val="3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16"/>
  </w:num>
  <w:num w:numId="19">
    <w:abstractNumId w:val="15"/>
  </w:num>
  <w:num w:numId="20">
    <w:abstractNumId w:val="14"/>
  </w:num>
  <w:num w:numId="21">
    <w:abstractNumId w:val="21"/>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0"/>
  </w:num>
  <w:num w:numId="26">
    <w:abstractNumId w:val="11"/>
  </w:num>
  <w:num w:numId="27">
    <w:abstractNumId w:val="22"/>
  </w:num>
  <w:num w:numId="28">
    <w:abstractNumId w:val="11"/>
  </w:num>
  <w:num w:numId="29">
    <w:abstractNumId w:val="29"/>
  </w:num>
  <w:num w:numId="30">
    <w:abstractNumId w:val="23"/>
  </w:num>
  <w:num w:numId="31">
    <w:abstractNumId w:val="35"/>
  </w:num>
  <w:num w:numId="32">
    <w:abstractNumId w:val="31"/>
  </w:num>
  <w:num w:numId="33">
    <w:abstractNumId w:val="17"/>
  </w:num>
  <w:num w:numId="34">
    <w:abstractNumId w:val="25"/>
  </w:num>
  <w:num w:numId="35">
    <w:abstractNumId w:val="10"/>
  </w:num>
  <w:num w:numId="36">
    <w:abstractNumId w:val="26"/>
  </w:num>
  <w:num w:numId="37">
    <w:abstractNumId w:val="28"/>
  </w:num>
  <w:num w:numId="38">
    <w:abstractNumId w:val="24"/>
  </w:num>
  <w:num w:numId="39">
    <w:abstractNumId w:val="34"/>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D7"/>
    <w:rsid w:val="00057671"/>
    <w:rsid w:val="000D445D"/>
    <w:rsid w:val="000F4987"/>
    <w:rsid w:val="000F65EC"/>
    <w:rsid w:val="0011573E"/>
    <w:rsid w:val="001269DE"/>
    <w:rsid w:val="00140DAE"/>
    <w:rsid w:val="0015180F"/>
    <w:rsid w:val="001746FC"/>
    <w:rsid w:val="00193653"/>
    <w:rsid w:val="001E7D29"/>
    <w:rsid w:val="002404F5"/>
    <w:rsid w:val="00275260"/>
    <w:rsid w:val="00276FA1"/>
    <w:rsid w:val="00285B87"/>
    <w:rsid w:val="00291B4A"/>
    <w:rsid w:val="002C3D7E"/>
    <w:rsid w:val="0032131A"/>
    <w:rsid w:val="00324417"/>
    <w:rsid w:val="003310BF"/>
    <w:rsid w:val="00333DF8"/>
    <w:rsid w:val="00357641"/>
    <w:rsid w:val="00360B6E"/>
    <w:rsid w:val="00361DEE"/>
    <w:rsid w:val="00394EF4"/>
    <w:rsid w:val="00410612"/>
    <w:rsid w:val="00411F8B"/>
    <w:rsid w:val="00450670"/>
    <w:rsid w:val="004724BD"/>
    <w:rsid w:val="004736F9"/>
    <w:rsid w:val="00477352"/>
    <w:rsid w:val="00491C23"/>
    <w:rsid w:val="004B5C09"/>
    <w:rsid w:val="004E227E"/>
    <w:rsid w:val="004E58B6"/>
    <w:rsid w:val="00500DD1"/>
    <w:rsid w:val="00521AE3"/>
    <w:rsid w:val="00535B54"/>
    <w:rsid w:val="00554276"/>
    <w:rsid w:val="005E0ED9"/>
    <w:rsid w:val="00616B41"/>
    <w:rsid w:val="00620AE8"/>
    <w:rsid w:val="0064628C"/>
    <w:rsid w:val="0065214E"/>
    <w:rsid w:val="00655EE2"/>
    <w:rsid w:val="00680296"/>
    <w:rsid w:val="006853BC"/>
    <w:rsid w:val="00687389"/>
    <w:rsid w:val="006928C1"/>
    <w:rsid w:val="006F03D4"/>
    <w:rsid w:val="006F10D7"/>
    <w:rsid w:val="00700B1F"/>
    <w:rsid w:val="007257E9"/>
    <w:rsid w:val="00744B1E"/>
    <w:rsid w:val="00756D9C"/>
    <w:rsid w:val="007619BD"/>
    <w:rsid w:val="00771C24"/>
    <w:rsid w:val="00781863"/>
    <w:rsid w:val="007D5836"/>
    <w:rsid w:val="007F34A4"/>
    <w:rsid w:val="00815563"/>
    <w:rsid w:val="008240DA"/>
    <w:rsid w:val="008429E5"/>
    <w:rsid w:val="00867EA4"/>
    <w:rsid w:val="00897D88"/>
    <w:rsid w:val="008A0319"/>
    <w:rsid w:val="008D43E9"/>
    <w:rsid w:val="008E3C0E"/>
    <w:rsid w:val="008E476B"/>
    <w:rsid w:val="00927C63"/>
    <w:rsid w:val="00932F50"/>
    <w:rsid w:val="0094637B"/>
    <w:rsid w:val="00955A78"/>
    <w:rsid w:val="009921B8"/>
    <w:rsid w:val="009D4984"/>
    <w:rsid w:val="009D6901"/>
    <w:rsid w:val="009F4E19"/>
    <w:rsid w:val="00A07662"/>
    <w:rsid w:val="00A21B71"/>
    <w:rsid w:val="00A37F9E"/>
    <w:rsid w:val="00A40085"/>
    <w:rsid w:val="00A47DF6"/>
    <w:rsid w:val="00A9231C"/>
    <w:rsid w:val="00AA2532"/>
    <w:rsid w:val="00AE1F88"/>
    <w:rsid w:val="00AE361F"/>
    <w:rsid w:val="00AE5370"/>
    <w:rsid w:val="00B13434"/>
    <w:rsid w:val="00B247A9"/>
    <w:rsid w:val="00B435B5"/>
    <w:rsid w:val="00B565D8"/>
    <w:rsid w:val="00B5779A"/>
    <w:rsid w:val="00B64D24"/>
    <w:rsid w:val="00B7147D"/>
    <w:rsid w:val="00B75CFC"/>
    <w:rsid w:val="00B853F9"/>
    <w:rsid w:val="00BB018B"/>
    <w:rsid w:val="00BD1747"/>
    <w:rsid w:val="00C14973"/>
    <w:rsid w:val="00C1643D"/>
    <w:rsid w:val="00C261A9"/>
    <w:rsid w:val="00C42793"/>
    <w:rsid w:val="00C601ED"/>
    <w:rsid w:val="00CE5A5C"/>
    <w:rsid w:val="00D158D8"/>
    <w:rsid w:val="00D31AB7"/>
    <w:rsid w:val="00D50D23"/>
    <w:rsid w:val="00D512BB"/>
    <w:rsid w:val="00DA3B1A"/>
    <w:rsid w:val="00DC6078"/>
    <w:rsid w:val="00DC79AD"/>
    <w:rsid w:val="00DD2075"/>
    <w:rsid w:val="00DF2868"/>
    <w:rsid w:val="00E557A0"/>
    <w:rsid w:val="00E95FA0"/>
    <w:rsid w:val="00EE68E4"/>
    <w:rsid w:val="00EF6435"/>
    <w:rsid w:val="00F10F6B"/>
    <w:rsid w:val="00F23697"/>
    <w:rsid w:val="00F36BB7"/>
    <w:rsid w:val="00FB3809"/>
    <w:rsid w:val="00FD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teal"/>
    </o:shapedefaults>
    <o:shapelayout v:ext="edit">
      <o:idmap v:ext="edit" data="1"/>
    </o:shapelayout>
  </w:shapeDefaults>
  <w:decimalSymbol w:val=","/>
  <w:listSeparator w:val=";"/>
  <w14:docId w14:val="35863DEA"/>
  <w15:docId w15:val="{72F2EAB0-EE21-4801-9099-BB2F9BFC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9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C0E"/>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numPr>
        <w:numId w:val="40"/>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6"/>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semiHidden/>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styleId="SmartHyperlink">
    <w:name w:val="Smart Hyperlink"/>
    <w:basedOn w:val="DefaultParagraphFont"/>
    <w:uiPriority w:val="99"/>
    <w:semiHidden/>
    <w:unhideWhenUsed/>
    <w:rsid w:val="00DD2075"/>
    <w:rPr>
      <w:u w:val="dotted"/>
    </w:rPr>
  </w:style>
  <w:style w:type="character"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numPr>
        <w:ilvl w:val="1"/>
        <w:numId w:val="40"/>
      </w:numPr>
      <w:ind w:left="1310" w:hanging="5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393724">
      <w:bodyDiv w:val="1"/>
      <w:marLeft w:val="0"/>
      <w:marRight w:val="0"/>
      <w:marTop w:val="0"/>
      <w:marBottom w:val="0"/>
      <w:divBdr>
        <w:top w:val="none" w:sz="0" w:space="0" w:color="auto"/>
        <w:left w:val="none" w:sz="0" w:space="0" w:color="auto"/>
        <w:bottom w:val="none" w:sz="0" w:space="0" w:color="auto"/>
        <w:right w:val="none" w:sz="0" w:space="0" w:color="auto"/>
      </w:divBdr>
    </w:div>
    <w:div w:id="164319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ffr\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1483C12D224F80B74386730D721AC4"/>
        <w:category>
          <w:name w:val="General"/>
          <w:gallery w:val="placeholder"/>
        </w:category>
        <w:types>
          <w:type w:val="bbPlcHdr"/>
        </w:types>
        <w:behaviors>
          <w:behavior w:val="content"/>
        </w:behaviors>
        <w:guid w:val="{4A9295F8-86B3-4E7F-BD7D-B21AEC558C91}"/>
      </w:docPartPr>
      <w:docPartBody>
        <w:p w:rsidR="00000000" w:rsidRDefault="00D52433">
          <w:pPr>
            <w:pStyle w:val="201483C12D224F80B74386730D721AC4"/>
          </w:pPr>
          <w:r w:rsidRPr="002C3D7E">
            <w:rPr>
              <w:rStyle w:val="PlaceholderText"/>
            </w:rPr>
            <w:t>Facilitator Name</w:t>
          </w:r>
        </w:p>
      </w:docPartBody>
    </w:docPart>
    <w:docPart>
      <w:docPartPr>
        <w:name w:val="DDED5A26A58F455C869CB0F47B34F2A3"/>
        <w:category>
          <w:name w:val="General"/>
          <w:gallery w:val="placeholder"/>
        </w:category>
        <w:types>
          <w:type w:val="bbPlcHdr"/>
        </w:types>
        <w:behaviors>
          <w:behavior w:val="content"/>
        </w:behaviors>
        <w:guid w:val="{50E4111D-8195-47C7-B2F3-D2900074D527}"/>
      </w:docPartPr>
      <w:docPartBody>
        <w:p w:rsidR="00000000" w:rsidRDefault="00D52433">
          <w:pPr>
            <w:pStyle w:val="DDED5A26A58F455C869CB0F47B34F2A3"/>
          </w:pPr>
          <w:r w:rsidRPr="000F4987">
            <w:t>Facilitator Name</w:t>
          </w:r>
        </w:p>
      </w:docPartBody>
    </w:docPart>
    <w:docPart>
      <w:docPartPr>
        <w:name w:val="6B5B908E582A4385B3D495064007D57C"/>
        <w:category>
          <w:name w:val="General"/>
          <w:gallery w:val="placeholder"/>
        </w:category>
        <w:types>
          <w:type w:val="bbPlcHdr"/>
        </w:types>
        <w:behaviors>
          <w:behavior w:val="content"/>
        </w:behaviors>
        <w:guid w:val="{3221A0E6-5EFF-450E-8193-002FB2355CBC}"/>
      </w:docPartPr>
      <w:docPartBody>
        <w:p w:rsidR="00000000" w:rsidRDefault="00D52433">
          <w:pPr>
            <w:pStyle w:val="6B5B908E582A4385B3D495064007D57C"/>
          </w:pPr>
          <w:r w:rsidRPr="00285B87">
            <w:t>Minutes submitted by</w:t>
          </w:r>
        </w:p>
      </w:docPartBody>
    </w:docPart>
    <w:docPart>
      <w:docPartPr>
        <w:name w:val="6D6421F2DF0946E7A0659C02CF826329"/>
        <w:category>
          <w:name w:val="General"/>
          <w:gallery w:val="placeholder"/>
        </w:category>
        <w:types>
          <w:type w:val="bbPlcHdr"/>
        </w:types>
        <w:behaviors>
          <w:behavior w:val="content"/>
        </w:behaviors>
        <w:guid w:val="{B55DF177-30ED-49B0-AEA4-BBE914325C94}"/>
      </w:docPartPr>
      <w:docPartBody>
        <w:p w:rsidR="00000000" w:rsidRDefault="00D52433">
          <w:pPr>
            <w:pStyle w:val="6D6421F2DF0946E7A0659C02CF826329"/>
          </w:pPr>
          <w:r>
            <w:t>Minutes 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32"/>
    <w:rsid w:val="00D52433"/>
    <w:rsid w:val="00E866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CB72676F1D4FC59DB8D61BD9D8033D">
    <w:name w:val="E5CB72676F1D4FC59DB8D61BD9D8033D"/>
  </w:style>
  <w:style w:type="paragraph" w:customStyle="1" w:styleId="FA65126D02684EF6B12AF9C290610795">
    <w:name w:val="FA65126D02684EF6B12AF9C290610795"/>
  </w:style>
  <w:style w:type="paragraph" w:customStyle="1" w:styleId="A7DDF05186474F98B396D1B2F3DA2E3E">
    <w:name w:val="A7DDF05186474F98B396D1B2F3DA2E3E"/>
  </w:style>
  <w:style w:type="paragraph" w:customStyle="1" w:styleId="54101DA630A44EA48C546FCE00942CEE">
    <w:name w:val="54101DA630A44EA48C546FCE00942CEE"/>
  </w:style>
  <w:style w:type="character" w:styleId="PlaceholderText">
    <w:name w:val="Placeholder Text"/>
    <w:basedOn w:val="DefaultParagraphFont"/>
    <w:uiPriority w:val="99"/>
    <w:semiHidden/>
    <w:rPr>
      <w:color w:val="595959" w:themeColor="text1" w:themeTint="A6"/>
    </w:rPr>
  </w:style>
  <w:style w:type="paragraph" w:customStyle="1" w:styleId="201483C12D224F80B74386730D721AC4">
    <w:name w:val="201483C12D224F80B74386730D721AC4"/>
  </w:style>
  <w:style w:type="paragraph" w:customStyle="1" w:styleId="C376DBE2C97A4B2780339900E5AD79EF">
    <w:name w:val="C376DBE2C97A4B2780339900E5AD79EF"/>
  </w:style>
  <w:style w:type="character" w:styleId="Emphasis">
    <w:name w:val="Emphasis"/>
    <w:basedOn w:val="DefaultParagraphFont"/>
    <w:uiPriority w:val="15"/>
    <w:qFormat/>
    <w:rPr>
      <w:b w:val="0"/>
      <w:i w:val="0"/>
      <w:iCs/>
      <w:color w:val="595959" w:themeColor="text1" w:themeTint="A6"/>
    </w:rPr>
  </w:style>
  <w:style w:type="paragraph" w:customStyle="1" w:styleId="B6C002F421E8435BB795E45D6429F5E2">
    <w:name w:val="B6C002F421E8435BB795E45D6429F5E2"/>
  </w:style>
  <w:style w:type="paragraph" w:customStyle="1" w:styleId="374B4C5C9DE54E0196AB8A0BB771D2AE">
    <w:name w:val="374B4C5C9DE54E0196AB8A0BB771D2AE"/>
  </w:style>
  <w:style w:type="paragraph" w:customStyle="1" w:styleId="F72CDE4222324C608FB58A1EE1AFEE51">
    <w:name w:val="F72CDE4222324C608FB58A1EE1AFEE51"/>
  </w:style>
  <w:style w:type="paragraph" w:customStyle="1" w:styleId="1DEDCDB59B0E4904BF7E166A86B11229">
    <w:name w:val="1DEDCDB59B0E4904BF7E166A86B11229"/>
  </w:style>
  <w:style w:type="paragraph" w:customStyle="1" w:styleId="FA5F8BA61D064C18BACE6FF92EE63D0F">
    <w:name w:val="FA5F8BA61D064C18BACE6FF92EE63D0F"/>
  </w:style>
  <w:style w:type="paragraph" w:customStyle="1" w:styleId="970043752E9E4159B670FAE2E15239AB">
    <w:name w:val="970043752E9E4159B670FAE2E15239AB"/>
  </w:style>
  <w:style w:type="paragraph" w:customStyle="1" w:styleId="EBCE6AB5B0EB4EB5A419C2F4DD4DC6EF">
    <w:name w:val="EBCE6AB5B0EB4EB5A419C2F4DD4DC6EF"/>
  </w:style>
  <w:style w:type="paragraph" w:customStyle="1" w:styleId="52D577E1221B4FA18DCC1D6BFADEFF35">
    <w:name w:val="52D577E1221B4FA18DCC1D6BFADEFF35"/>
  </w:style>
  <w:style w:type="paragraph" w:customStyle="1" w:styleId="5C7025EA07A74D85807B1E02A27F78C0">
    <w:name w:val="5C7025EA07A74D85807B1E02A27F78C0"/>
  </w:style>
  <w:style w:type="paragraph" w:customStyle="1" w:styleId="9E8012771EE1470C990FCED61785F989">
    <w:name w:val="9E8012771EE1470C990FCED61785F989"/>
  </w:style>
  <w:style w:type="paragraph" w:customStyle="1" w:styleId="5CE8A81EE23B4C44A0F13E07F965F6D2">
    <w:name w:val="5CE8A81EE23B4C44A0F13E07F965F6D2"/>
  </w:style>
  <w:style w:type="paragraph" w:customStyle="1" w:styleId="E5684FCA84B842779C3A4DF12F2FABED">
    <w:name w:val="E5684FCA84B842779C3A4DF12F2FABED"/>
  </w:style>
  <w:style w:type="paragraph" w:customStyle="1" w:styleId="26636A44E6614009B67E1F8AA87AF6DB">
    <w:name w:val="26636A44E6614009B67E1F8AA87AF6DB"/>
  </w:style>
  <w:style w:type="paragraph" w:customStyle="1" w:styleId="6999D7061C084453BAF9D4AD3B867D0B">
    <w:name w:val="6999D7061C084453BAF9D4AD3B867D0B"/>
  </w:style>
  <w:style w:type="paragraph" w:customStyle="1" w:styleId="C2F083609D2E4120BDB241190CD4D12D">
    <w:name w:val="C2F083609D2E4120BDB241190CD4D12D"/>
  </w:style>
  <w:style w:type="paragraph" w:customStyle="1" w:styleId="82595B51DA744F4F946C6D309F86EB19">
    <w:name w:val="82595B51DA744F4F946C6D309F86EB19"/>
  </w:style>
  <w:style w:type="paragraph" w:customStyle="1" w:styleId="E0ACA800D63C46A2B0225FDEBC58BBC3">
    <w:name w:val="E0ACA800D63C46A2B0225FDEBC58BBC3"/>
  </w:style>
  <w:style w:type="paragraph" w:customStyle="1" w:styleId="C6E0441D23A54F7BB347D8858D618BD2">
    <w:name w:val="C6E0441D23A54F7BB347D8858D618BD2"/>
  </w:style>
  <w:style w:type="paragraph" w:customStyle="1" w:styleId="968398383A0B4E008AC449F0612C6F0A">
    <w:name w:val="968398383A0B4E008AC449F0612C6F0A"/>
  </w:style>
  <w:style w:type="paragraph" w:customStyle="1" w:styleId="230EE132166F4C6997DCC50D527043C5">
    <w:name w:val="230EE132166F4C6997DCC50D527043C5"/>
  </w:style>
  <w:style w:type="paragraph" w:customStyle="1" w:styleId="105B2677E7F84CC79BDDA6330C77B369">
    <w:name w:val="105B2677E7F84CC79BDDA6330C77B369"/>
  </w:style>
  <w:style w:type="paragraph" w:customStyle="1" w:styleId="4485FF53D7064174BB7F969C6DAA7257">
    <w:name w:val="4485FF53D7064174BB7F969C6DAA7257"/>
  </w:style>
  <w:style w:type="paragraph" w:customStyle="1" w:styleId="81AED5D00809407EA18FD090362CA88E">
    <w:name w:val="81AED5D00809407EA18FD090362CA88E"/>
  </w:style>
  <w:style w:type="paragraph" w:customStyle="1" w:styleId="DDED5A26A58F455C869CB0F47B34F2A3">
    <w:name w:val="DDED5A26A58F455C869CB0F47B34F2A3"/>
  </w:style>
  <w:style w:type="paragraph" w:customStyle="1" w:styleId="2DC1C5AFF61E47EB9F15DDA418D243B2">
    <w:name w:val="2DC1C5AFF61E47EB9F15DDA418D243B2"/>
  </w:style>
  <w:style w:type="paragraph" w:customStyle="1" w:styleId="149747D62F47495985A8F22949AB13DB">
    <w:name w:val="149747D62F47495985A8F22949AB13DB"/>
  </w:style>
  <w:style w:type="paragraph" w:customStyle="1" w:styleId="6B5B908E582A4385B3D495064007D57C">
    <w:name w:val="6B5B908E582A4385B3D495064007D57C"/>
  </w:style>
  <w:style w:type="paragraph" w:customStyle="1" w:styleId="509A2688833E4CD69BDEB1E1022181DD">
    <w:name w:val="509A2688833E4CD69BDEB1E1022181DD"/>
  </w:style>
  <w:style w:type="paragraph" w:customStyle="1" w:styleId="6D6421F2DF0946E7A0659C02CF826329">
    <w:name w:val="6D6421F2DF0946E7A0659C02CF826329"/>
  </w:style>
  <w:style w:type="paragraph" w:customStyle="1" w:styleId="95FB00956E2B4697A02E907FF7A30ACE">
    <w:name w:val="95FB00956E2B4697A02E907FF7A30ACE"/>
  </w:style>
  <w:style w:type="paragraph" w:customStyle="1" w:styleId="6DF91FABD5ED4604959CB8C1593CC5CC">
    <w:name w:val="6DF91FABD5ED4604959CB8C1593CC5CC"/>
    <w:rsid w:val="00E86632"/>
  </w:style>
  <w:style w:type="paragraph" w:customStyle="1" w:styleId="9408D7E9D0AE480F95CC42C27AD5641E">
    <w:name w:val="9408D7E9D0AE480F95CC42C27AD5641E"/>
    <w:rsid w:val="00E86632"/>
  </w:style>
  <w:style w:type="paragraph" w:customStyle="1" w:styleId="6AB6AD3CACDF4D168EC305B021C4D710">
    <w:name w:val="6AB6AD3CACDF4D168EC305B021C4D710"/>
    <w:rsid w:val="00E86632"/>
  </w:style>
  <w:style w:type="paragraph" w:customStyle="1" w:styleId="F8A7B8CED45C4D64A1CCA0D7486E3E39">
    <w:name w:val="F8A7B8CED45C4D64A1CCA0D7486E3E39"/>
    <w:rsid w:val="00E86632"/>
  </w:style>
  <w:style w:type="paragraph" w:customStyle="1" w:styleId="DB56EB7FC03C4A70841C5D649AE49926">
    <w:name w:val="DB56EB7FC03C4A70841C5D649AE49926"/>
    <w:rsid w:val="00E86632"/>
  </w:style>
  <w:style w:type="paragraph" w:customStyle="1" w:styleId="95CFA0CF19D14AD498427DFA3D2E84DC">
    <w:name w:val="95CFA0CF19D14AD498427DFA3D2E84DC"/>
    <w:rsid w:val="00E86632"/>
  </w:style>
  <w:style w:type="paragraph" w:customStyle="1" w:styleId="36A67CB2328D4DC1B1ABC0CDF5309413">
    <w:name w:val="36A67CB2328D4DC1B1ABC0CDF5309413"/>
    <w:rsid w:val="00E86632"/>
  </w:style>
  <w:style w:type="paragraph" w:customStyle="1" w:styleId="8BD9909FB4BA4A44B690CD1E681E7930">
    <w:name w:val="8BD9909FB4BA4A44B690CD1E681E7930"/>
    <w:rsid w:val="00E86632"/>
  </w:style>
  <w:style w:type="paragraph" w:customStyle="1" w:styleId="0D7FC2553DA341F0B24E0757310B7DF8">
    <w:name w:val="0D7FC2553DA341F0B24E0757310B7DF8"/>
    <w:rsid w:val="00E86632"/>
  </w:style>
  <w:style w:type="paragraph" w:customStyle="1" w:styleId="AF22C2F3A43144C096DDF464D6636333">
    <w:name w:val="AF22C2F3A43144C096DDF464D6636333"/>
    <w:rsid w:val="00E86632"/>
  </w:style>
  <w:style w:type="paragraph" w:customStyle="1" w:styleId="AB86F1B0CE6E43B194C53D5487B2C69C">
    <w:name w:val="AB86F1B0CE6E43B194C53D5487B2C69C"/>
    <w:rsid w:val="00E86632"/>
  </w:style>
  <w:style w:type="paragraph" w:customStyle="1" w:styleId="C45AEDCEFCE24CE894B5C51CBC1B2771">
    <w:name w:val="C45AEDCEFCE24CE894B5C51CBC1B2771"/>
    <w:rsid w:val="00E86632"/>
  </w:style>
  <w:style w:type="paragraph" w:customStyle="1" w:styleId="BE3FFF312DD641329C0F8165205F4897">
    <w:name w:val="BE3FFF312DD641329C0F8165205F4897"/>
    <w:rsid w:val="00E86632"/>
  </w:style>
  <w:style w:type="paragraph" w:customStyle="1" w:styleId="9B78EA97729946838F5454DA3A67E03B">
    <w:name w:val="9B78EA97729946838F5454DA3A67E03B"/>
    <w:rsid w:val="00E86632"/>
  </w:style>
  <w:style w:type="paragraph" w:customStyle="1" w:styleId="ABAF1204E4324B2DB3A41E3D2E8FA216">
    <w:name w:val="ABAF1204E4324B2DB3A41E3D2E8FA216"/>
    <w:rsid w:val="00E86632"/>
  </w:style>
  <w:style w:type="paragraph" w:customStyle="1" w:styleId="DF59C336C0C14E808E4E13584B52DAC8">
    <w:name w:val="DF59C336C0C14E808E4E13584B52DAC8"/>
    <w:rsid w:val="00E86632"/>
  </w:style>
  <w:style w:type="paragraph" w:customStyle="1" w:styleId="40EABDDC1CE9472CA5A37C9D87F49C1A">
    <w:name w:val="40EABDDC1CE9472CA5A37C9D87F49C1A"/>
    <w:rsid w:val="00E86632"/>
  </w:style>
  <w:style w:type="paragraph" w:customStyle="1" w:styleId="2CF15C3B08B2423894DFB3E307322535">
    <w:name w:val="2CF15C3B08B2423894DFB3E307322535"/>
    <w:rsid w:val="00E86632"/>
  </w:style>
  <w:style w:type="paragraph" w:customStyle="1" w:styleId="EE71536756D14E3BB07BA4B0A4663871">
    <w:name w:val="EE71536756D14E3BB07BA4B0A4663871"/>
    <w:rsid w:val="00E86632"/>
  </w:style>
  <w:style w:type="paragraph" w:customStyle="1" w:styleId="CBB115E689A54DAEB57CA8D6D64258E6">
    <w:name w:val="CBB115E689A54DAEB57CA8D6D64258E6"/>
    <w:rsid w:val="00E86632"/>
  </w:style>
  <w:style w:type="paragraph" w:customStyle="1" w:styleId="9E7F0F0859C941AF8A7F78E049E45F5C">
    <w:name w:val="9E7F0F0859C941AF8A7F78E049E45F5C"/>
    <w:rsid w:val="00E86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Formal meeting minutes.dotx</Template>
  <TotalTime>35</TotalTime>
  <Pages>3</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Robertson</dc:creator>
  <cp:keywords>Per</cp:keywords>
  <dc:description/>
  <cp:lastModifiedBy>Jeff Robertson</cp:lastModifiedBy>
  <cp:revision>4</cp:revision>
  <dcterms:created xsi:type="dcterms:W3CDTF">2021-04-07T11:40:00Z</dcterms:created>
  <dcterms:modified xsi:type="dcterms:W3CDTF">2021-04-07T12:57:00Z</dcterms:modified>
</cp:coreProperties>
</file>