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B3" w:rsidRDefault="005B24B3" w:rsidP="005B24B3">
      <w:pPr>
        <w:rPr>
          <w:b/>
          <w:bCs/>
        </w:rPr>
      </w:pPr>
      <w:r>
        <w:rPr>
          <w:b/>
          <w:bCs/>
        </w:rPr>
        <w:t xml:space="preserve">Information avseende sammandraget i Örnligan 22 </w:t>
      </w:r>
      <w:proofErr w:type="gramStart"/>
      <w:r>
        <w:rPr>
          <w:b/>
          <w:bCs/>
        </w:rPr>
        <w:t>November</w:t>
      </w:r>
      <w:proofErr w:type="gramEnd"/>
    </w:p>
    <w:p w:rsidR="005B24B3" w:rsidRDefault="005B24B3" w:rsidP="005B24B3">
      <w:r>
        <w:t xml:space="preserve">Som ni förhoppningsvis redan känner till har vi har två lag anmälda till Örnligan, GK IBS Blå och GK IBS Vit. </w:t>
      </w:r>
    </w:p>
    <w:p w:rsidR="005B24B3" w:rsidRDefault="005B24B3" w:rsidP="005B24B3"/>
    <w:p w:rsidR="005B24B3" w:rsidRDefault="005B24B3" w:rsidP="005B24B3">
      <w:r>
        <w:t>Lagindelning kommer att ske så fort vi har fått klart för oss vilka av tjejerna som kan/vill delta. Vi är därför tacksamma om ni meddelar ifall er tjej inte kan eller vill vara med till någon av tränarna Henrik Barrefjord eller Kent Eriksson.</w:t>
      </w:r>
    </w:p>
    <w:p w:rsidR="00874DC6" w:rsidRDefault="00874DC6" w:rsidP="005B24B3"/>
    <w:p w:rsidR="00874DC6" w:rsidRPr="00874DC6" w:rsidRDefault="00874DC6" w:rsidP="005B24B3">
      <w:pPr>
        <w:rPr>
          <w:lang w:val="de-DE"/>
        </w:rPr>
      </w:pPr>
      <w:r w:rsidRPr="00874DC6">
        <w:rPr>
          <w:lang w:val="de-DE"/>
        </w:rPr>
        <w:t>Kontaktinfo:</w:t>
      </w:r>
    </w:p>
    <w:p w:rsidR="00874DC6" w:rsidRPr="00874DC6" w:rsidRDefault="00874DC6" w:rsidP="005B24B3">
      <w:pPr>
        <w:rPr>
          <w:lang w:val="de-DE"/>
        </w:rPr>
      </w:pPr>
      <w:r w:rsidRPr="00874DC6">
        <w:rPr>
          <w:lang w:val="de-DE"/>
        </w:rPr>
        <w:t xml:space="preserve">Henrik </w:t>
      </w:r>
      <w:proofErr w:type="spellStart"/>
      <w:r w:rsidRPr="00874DC6">
        <w:rPr>
          <w:lang w:val="de-DE"/>
        </w:rPr>
        <w:t>Barrefjord</w:t>
      </w:r>
      <w:proofErr w:type="spellEnd"/>
      <w:r w:rsidRPr="00874DC6">
        <w:rPr>
          <w:lang w:val="de-DE"/>
        </w:rPr>
        <w:t xml:space="preserve">: tel: 072-702 23 24, </w:t>
      </w:r>
      <w:proofErr w:type="spellStart"/>
      <w:r w:rsidRPr="00874DC6">
        <w:rPr>
          <w:lang w:val="de-DE"/>
        </w:rPr>
        <w:t>e-mail</w:t>
      </w:r>
      <w:proofErr w:type="spellEnd"/>
      <w:r w:rsidRPr="00874DC6">
        <w:rPr>
          <w:lang w:val="de-DE"/>
        </w:rPr>
        <w:t xml:space="preserve">: </w:t>
      </w:r>
      <w:hyperlink r:id="rId5" w:history="1">
        <w:r w:rsidRPr="00874DC6">
          <w:rPr>
            <w:rStyle w:val="Hyperlnk"/>
            <w:lang w:val="de-DE"/>
          </w:rPr>
          <w:t>henrik.barrefjord@outlook.com</w:t>
        </w:r>
      </w:hyperlink>
    </w:p>
    <w:p w:rsidR="00874DC6" w:rsidRDefault="00874DC6" w:rsidP="005B24B3">
      <w:pPr>
        <w:rPr>
          <w:lang w:val="de-DE"/>
        </w:rPr>
      </w:pPr>
      <w:r w:rsidRPr="00874DC6">
        <w:rPr>
          <w:lang w:val="de-DE"/>
        </w:rPr>
        <w:t xml:space="preserve">Kent Eriksson: tel: 070-291 55 03, </w:t>
      </w:r>
      <w:proofErr w:type="spellStart"/>
      <w:r w:rsidRPr="00874DC6">
        <w:rPr>
          <w:lang w:val="de-DE"/>
        </w:rPr>
        <w:t>e-mail</w:t>
      </w:r>
      <w:proofErr w:type="spellEnd"/>
      <w:r w:rsidRPr="00874DC6">
        <w:rPr>
          <w:lang w:val="de-DE"/>
        </w:rPr>
        <w:t>:</w:t>
      </w:r>
      <w:r>
        <w:rPr>
          <w:lang w:val="de-DE"/>
        </w:rPr>
        <w:t xml:space="preserve"> </w:t>
      </w:r>
      <w:hyperlink r:id="rId6" w:history="1">
        <w:r w:rsidRPr="000224AF">
          <w:rPr>
            <w:rStyle w:val="Hyperlnk"/>
            <w:lang w:val="de-DE"/>
          </w:rPr>
          <w:t>kent.if.eriksson@akzonobel.com</w:t>
        </w:r>
      </w:hyperlink>
    </w:p>
    <w:p w:rsidR="005B24B3" w:rsidRPr="00874DC6" w:rsidRDefault="005B24B3" w:rsidP="005B24B3">
      <w:pPr>
        <w:rPr>
          <w:i/>
          <w:lang w:val="de-DE"/>
        </w:rPr>
      </w:pPr>
    </w:p>
    <w:p w:rsidR="005B24B3" w:rsidRDefault="005B24B3" w:rsidP="005B24B3">
      <w:r>
        <w:t xml:space="preserve">Vi samlas på Geneskolan senast </w:t>
      </w:r>
      <w:proofErr w:type="spellStart"/>
      <w:r>
        <w:t>kl</w:t>
      </w:r>
      <w:proofErr w:type="spellEnd"/>
      <w:r>
        <w:t xml:space="preserve"> 12.45</w:t>
      </w:r>
      <w:r>
        <w:rPr>
          <w:i/>
          <w:iCs/>
        </w:rPr>
        <w:t>.</w:t>
      </w:r>
      <w:r>
        <w:t xml:space="preserve"> Första match är 13.15 och sista 15.00. Vita- och blåa</w:t>
      </w:r>
      <w:r w:rsidR="00874DC6">
        <w:t xml:space="preserve"> </w:t>
      </w:r>
      <w:r>
        <w:t>laget kommer att spela två matcher var.</w:t>
      </w:r>
    </w:p>
    <w:p w:rsidR="005B24B3" w:rsidRDefault="005B24B3" w:rsidP="005B24B3"/>
    <w:p w:rsidR="005B24B3" w:rsidRDefault="005B24B3" w:rsidP="005B24B3">
      <w:r>
        <w:t xml:space="preserve">När det gäller kläder finns redan matchtröjor och matchbyxor. Tjejerna måste dock </w:t>
      </w:r>
      <w:r w:rsidR="0042043D">
        <w:t>själva</w:t>
      </w:r>
      <w:r w:rsidR="0042043D">
        <w:t xml:space="preserve"> </w:t>
      </w:r>
      <w:r>
        <w:t>ha med sig strumpor. Det finns b</w:t>
      </w:r>
      <w:r w:rsidR="0042043D">
        <w:t>lå strumpo</w:t>
      </w:r>
      <w:bookmarkStart w:id="0" w:name="_GoBack"/>
      <w:bookmarkEnd w:id="0"/>
      <w:r w:rsidR="0042043D">
        <w:t>r att köpa på Stadium. A</w:t>
      </w:r>
      <w:r>
        <w:t>nge att det gäller spelare i GK IBK så vet de vad som gäller. Glöm inte heller vattenflaska!</w:t>
      </w:r>
    </w:p>
    <w:p w:rsidR="005B24B3" w:rsidRDefault="005B24B3" w:rsidP="005B24B3"/>
    <w:p w:rsidR="005B24B3" w:rsidRDefault="005B24B3" w:rsidP="005B24B3">
      <w:r>
        <w:t>Det kommer säkert att vara fikaförsäljning på pla</w:t>
      </w:r>
      <w:r w:rsidR="00E552DC">
        <w:t>ts så kom ihåg att ta med kontan</w:t>
      </w:r>
      <w:r>
        <w:t>ter i fall ni vill handla något.</w:t>
      </w:r>
    </w:p>
    <w:p w:rsidR="005B24B3" w:rsidRDefault="005B24B3" w:rsidP="005B24B3"/>
    <w:p w:rsidR="0098258D" w:rsidRDefault="005B24B3" w:rsidP="005B24B3">
      <w:r>
        <w:t xml:space="preserve">Detaljerat spelschema och allmän information om Örnligan hittar ni under fliken ”dokument” på </w:t>
      </w:r>
      <w:hyperlink r:id="rId7" w:history="1">
        <w:r w:rsidRPr="005B24B3">
          <w:rPr>
            <w:rFonts w:eastAsia="Calibri"/>
            <w:color w:val="0000FF"/>
            <w:u w:val="single"/>
          </w:rPr>
          <w:t>http://www.laget.se/gkibsf07</w:t>
        </w:r>
      </w:hyperlink>
      <w:r>
        <w:rPr>
          <w:rFonts w:eastAsia="Calibri"/>
          <w:color w:val="1F497D"/>
        </w:rPr>
        <w:t xml:space="preserve"> </w:t>
      </w:r>
      <w:r w:rsidRPr="005B24B3">
        <w:t>eller på Örnligans hemsida</w:t>
      </w:r>
      <w:r>
        <w:rPr>
          <w:rFonts w:eastAsia="Calibri"/>
          <w:color w:val="1F497D"/>
        </w:rPr>
        <w:t xml:space="preserve"> </w:t>
      </w:r>
      <w:hyperlink r:id="rId8" w:history="1">
        <w:r>
          <w:rPr>
            <w:rStyle w:val="Hyperlnk"/>
          </w:rPr>
          <w:t>http://www.cuponline.se/information.aspx?cupID=11580</w:t>
        </w:r>
      </w:hyperlink>
    </w:p>
    <w:sectPr w:rsidR="0098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B3"/>
    <w:rsid w:val="00005288"/>
    <w:rsid w:val="00011D12"/>
    <w:rsid w:val="0001390E"/>
    <w:rsid w:val="000217AA"/>
    <w:rsid w:val="00031F31"/>
    <w:rsid w:val="00041535"/>
    <w:rsid w:val="0006593E"/>
    <w:rsid w:val="0008188E"/>
    <w:rsid w:val="00087F06"/>
    <w:rsid w:val="00094389"/>
    <w:rsid w:val="00097D21"/>
    <w:rsid w:val="000A1E39"/>
    <w:rsid w:val="000A38A5"/>
    <w:rsid w:val="000A704C"/>
    <w:rsid w:val="000D2C19"/>
    <w:rsid w:val="000F4A0E"/>
    <w:rsid w:val="000F4D60"/>
    <w:rsid w:val="00123C27"/>
    <w:rsid w:val="001253B0"/>
    <w:rsid w:val="00130070"/>
    <w:rsid w:val="001423E6"/>
    <w:rsid w:val="00155D71"/>
    <w:rsid w:val="0016573F"/>
    <w:rsid w:val="00166E0A"/>
    <w:rsid w:val="00175EA8"/>
    <w:rsid w:val="001854D2"/>
    <w:rsid w:val="001B6AFE"/>
    <w:rsid w:val="001C211E"/>
    <w:rsid w:val="001C6BA1"/>
    <w:rsid w:val="001D2E09"/>
    <w:rsid w:val="001F3F08"/>
    <w:rsid w:val="002029BE"/>
    <w:rsid w:val="002200EF"/>
    <w:rsid w:val="002226ED"/>
    <w:rsid w:val="00244357"/>
    <w:rsid w:val="00267110"/>
    <w:rsid w:val="00273B0E"/>
    <w:rsid w:val="00273D3B"/>
    <w:rsid w:val="00277567"/>
    <w:rsid w:val="0029718F"/>
    <w:rsid w:val="002A7C84"/>
    <w:rsid w:val="002C3CE7"/>
    <w:rsid w:val="002C7381"/>
    <w:rsid w:val="002D0059"/>
    <w:rsid w:val="00303FFD"/>
    <w:rsid w:val="00334EAD"/>
    <w:rsid w:val="00343825"/>
    <w:rsid w:val="00354B6F"/>
    <w:rsid w:val="00356B9A"/>
    <w:rsid w:val="00366CF4"/>
    <w:rsid w:val="00371C13"/>
    <w:rsid w:val="00374526"/>
    <w:rsid w:val="0037585F"/>
    <w:rsid w:val="00381E05"/>
    <w:rsid w:val="00385AF7"/>
    <w:rsid w:val="003A3CFC"/>
    <w:rsid w:val="003C5F6F"/>
    <w:rsid w:val="003F4C64"/>
    <w:rsid w:val="0042043D"/>
    <w:rsid w:val="0042065E"/>
    <w:rsid w:val="00422351"/>
    <w:rsid w:val="0044245F"/>
    <w:rsid w:val="004441DF"/>
    <w:rsid w:val="00447923"/>
    <w:rsid w:val="00453273"/>
    <w:rsid w:val="00454900"/>
    <w:rsid w:val="00474B1B"/>
    <w:rsid w:val="0048042F"/>
    <w:rsid w:val="004928D2"/>
    <w:rsid w:val="00492CA5"/>
    <w:rsid w:val="004A196D"/>
    <w:rsid w:val="004B13F8"/>
    <w:rsid w:val="004B33CD"/>
    <w:rsid w:val="004B6053"/>
    <w:rsid w:val="004C40DB"/>
    <w:rsid w:val="004E3D29"/>
    <w:rsid w:val="004E7964"/>
    <w:rsid w:val="004F7393"/>
    <w:rsid w:val="00506BF4"/>
    <w:rsid w:val="00511C99"/>
    <w:rsid w:val="00516257"/>
    <w:rsid w:val="0052158D"/>
    <w:rsid w:val="00522441"/>
    <w:rsid w:val="005348A0"/>
    <w:rsid w:val="0054265B"/>
    <w:rsid w:val="005507B1"/>
    <w:rsid w:val="005648E9"/>
    <w:rsid w:val="00576B59"/>
    <w:rsid w:val="00580D31"/>
    <w:rsid w:val="00586228"/>
    <w:rsid w:val="00592ACD"/>
    <w:rsid w:val="005957DA"/>
    <w:rsid w:val="005A7945"/>
    <w:rsid w:val="005B0519"/>
    <w:rsid w:val="005B24B3"/>
    <w:rsid w:val="005C03B7"/>
    <w:rsid w:val="005C779A"/>
    <w:rsid w:val="005D7AFB"/>
    <w:rsid w:val="005E4D70"/>
    <w:rsid w:val="005F12BA"/>
    <w:rsid w:val="00611347"/>
    <w:rsid w:val="00611C50"/>
    <w:rsid w:val="0063300B"/>
    <w:rsid w:val="006418BC"/>
    <w:rsid w:val="00650E27"/>
    <w:rsid w:val="006576A5"/>
    <w:rsid w:val="00661A72"/>
    <w:rsid w:val="00665DCB"/>
    <w:rsid w:val="00666198"/>
    <w:rsid w:val="00672FE9"/>
    <w:rsid w:val="006772A9"/>
    <w:rsid w:val="006805D1"/>
    <w:rsid w:val="00693B65"/>
    <w:rsid w:val="0069552B"/>
    <w:rsid w:val="006A405B"/>
    <w:rsid w:val="006C4AE9"/>
    <w:rsid w:val="006E5125"/>
    <w:rsid w:val="006E525A"/>
    <w:rsid w:val="007113E2"/>
    <w:rsid w:val="00720FB8"/>
    <w:rsid w:val="00725C66"/>
    <w:rsid w:val="00726735"/>
    <w:rsid w:val="007474FE"/>
    <w:rsid w:val="00747CF1"/>
    <w:rsid w:val="00754248"/>
    <w:rsid w:val="00757209"/>
    <w:rsid w:val="00770A7E"/>
    <w:rsid w:val="00774C61"/>
    <w:rsid w:val="007867C4"/>
    <w:rsid w:val="00792F79"/>
    <w:rsid w:val="007B3B2A"/>
    <w:rsid w:val="007E4E99"/>
    <w:rsid w:val="007F1C78"/>
    <w:rsid w:val="007F70FC"/>
    <w:rsid w:val="008208D9"/>
    <w:rsid w:val="00831E11"/>
    <w:rsid w:val="00847B5A"/>
    <w:rsid w:val="008579BF"/>
    <w:rsid w:val="008619BF"/>
    <w:rsid w:val="008706E1"/>
    <w:rsid w:val="00874DC6"/>
    <w:rsid w:val="008750A7"/>
    <w:rsid w:val="0087688C"/>
    <w:rsid w:val="00881099"/>
    <w:rsid w:val="008A77AA"/>
    <w:rsid w:val="008B6BE8"/>
    <w:rsid w:val="008B7E26"/>
    <w:rsid w:val="008C5F8D"/>
    <w:rsid w:val="008D1F63"/>
    <w:rsid w:val="009158CF"/>
    <w:rsid w:val="00921596"/>
    <w:rsid w:val="009224B9"/>
    <w:rsid w:val="00927075"/>
    <w:rsid w:val="00936D3E"/>
    <w:rsid w:val="00942E5E"/>
    <w:rsid w:val="0096348F"/>
    <w:rsid w:val="009705E5"/>
    <w:rsid w:val="0098258D"/>
    <w:rsid w:val="009867B8"/>
    <w:rsid w:val="009B4FD5"/>
    <w:rsid w:val="009C1130"/>
    <w:rsid w:val="009D16CD"/>
    <w:rsid w:val="00A24B56"/>
    <w:rsid w:val="00A263D6"/>
    <w:rsid w:val="00A36E45"/>
    <w:rsid w:val="00A50A4F"/>
    <w:rsid w:val="00A562CB"/>
    <w:rsid w:val="00A575CF"/>
    <w:rsid w:val="00A66D72"/>
    <w:rsid w:val="00A732D4"/>
    <w:rsid w:val="00AA38D3"/>
    <w:rsid w:val="00AA44E7"/>
    <w:rsid w:val="00AA4FFA"/>
    <w:rsid w:val="00AC090C"/>
    <w:rsid w:val="00AE56F6"/>
    <w:rsid w:val="00AF77DC"/>
    <w:rsid w:val="00B11D2A"/>
    <w:rsid w:val="00B17359"/>
    <w:rsid w:val="00B226C5"/>
    <w:rsid w:val="00B42E66"/>
    <w:rsid w:val="00B45EE2"/>
    <w:rsid w:val="00B529F3"/>
    <w:rsid w:val="00B63273"/>
    <w:rsid w:val="00B66BFE"/>
    <w:rsid w:val="00B873AF"/>
    <w:rsid w:val="00BA3B94"/>
    <w:rsid w:val="00BD1846"/>
    <w:rsid w:val="00C02918"/>
    <w:rsid w:val="00C13D12"/>
    <w:rsid w:val="00C51C64"/>
    <w:rsid w:val="00C65A52"/>
    <w:rsid w:val="00C7138A"/>
    <w:rsid w:val="00C91E0D"/>
    <w:rsid w:val="00C92F6A"/>
    <w:rsid w:val="00CA018C"/>
    <w:rsid w:val="00CB3A76"/>
    <w:rsid w:val="00CD3F1E"/>
    <w:rsid w:val="00D01394"/>
    <w:rsid w:val="00D22BDC"/>
    <w:rsid w:val="00D25116"/>
    <w:rsid w:val="00D363DF"/>
    <w:rsid w:val="00D56EF2"/>
    <w:rsid w:val="00D5765C"/>
    <w:rsid w:val="00D6337E"/>
    <w:rsid w:val="00DC39F1"/>
    <w:rsid w:val="00DC4B67"/>
    <w:rsid w:val="00DD7916"/>
    <w:rsid w:val="00DE3481"/>
    <w:rsid w:val="00DF76AC"/>
    <w:rsid w:val="00E46E76"/>
    <w:rsid w:val="00E51BF8"/>
    <w:rsid w:val="00E552DC"/>
    <w:rsid w:val="00E56566"/>
    <w:rsid w:val="00E6540E"/>
    <w:rsid w:val="00E66BC7"/>
    <w:rsid w:val="00E73701"/>
    <w:rsid w:val="00EB1268"/>
    <w:rsid w:val="00EB4C33"/>
    <w:rsid w:val="00ED3D2F"/>
    <w:rsid w:val="00ED47D6"/>
    <w:rsid w:val="00EE5F94"/>
    <w:rsid w:val="00EF2FF8"/>
    <w:rsid w:val="00F33440"/>
    <w:rsid w:val="00F40226"/>
    <w:rsid w:val="00F4159F"/>
    <w:rsid w:val="00F42694"/>
    <w:rsid w:val="00F6098F"/>
    <w:rsid w:val="00F71014"/>
    <w:rsid w:val="00F803F0"/>
    <w:rsid w:val="00FA1AE0"/>
    <w:rsid w:val="00FD4FA8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B3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B24B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B24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B3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B24B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B24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online.se/information.aspx?cupID=115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et.se/gkibsf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nt.if.eriksson@akzonobel.com" TargetMode="External"/><Relationship Id="rId5" Type="http://schemas.openxmlformats.org/officeDocument/2006/relationships/hyperlink" Target="mailto:henrik.barrefjord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8B00A0D1</Template>
  <TotalTime>0</TotalTime>
  <Pages>1</Pages>
  <Words>238</Words>
  <Characters>1264</Characters>
  <Application>Microsoft Office Word</Application>
  <DocSecurity>0</DocSecurity>
  <Lines>10</Lines>
  <Paragraphs>2</Paragraphs>
  <ScaleCrop>false</ScaleCrop>
  <Company>BAE Systems Bofors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Westman Thomas (SE)</dc:creator>
  <cp:lastModifiedBy>Westman Thomas (SE)</cp:lastModifiedBy>
  <cp:revision>5</cp:revision>
  <cp:lastPrinted>2014-11-16T11:02:00Z</cp:lastPrinted>
  <dcterms:created xsi:type="dcterms:W3CDTF">2014-11-16T10:46:00Z</dcterms:created>
  <dcterms:modified xsi:type="dcterms:W3CDTF">2014-11-16T11:05:00Z</dcterms:modified>
</cp:coreProperties>
</file>