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78C7" w14:textId="77777777" w:rsidR="00557CFE" w:rsidRDefault="00CE6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Kör och kioskschema.</w:t>
      </w:r>
    </w:p>
    <w:p w14:paraId="46D440D6" w14:textId="77777777" w:rsidR="00CE6FC6" w:rsidRDefault="00CE6FC6">
      <w:pPr>
        <w:rPr>
          <w:sz w:val="28"/>
          <w:szCs w:val="28"/>
        </w:rPr>
      </w:pPr>
      <w:r>
        <w:rPr>
          <w:sz w:val="28"/>
          <w:szCs w:val="28"/>
        </w:rPr>
        <w:t>Vi kommer att sätta upp 4st namn som ska köra till bortamatcherna, i varje bil SKA det vara plats för 3st barn utöver sitt egna barn.</w:t>
      </w:r>
    </w:p>
    <w:p w14:paraId="57C823B6" w14:textId="77777777" w:rsidR="00CE6FC6" w:rsidRDefault="00CE6FC6">
      <w:pPr>
        <w:rPr>
          <w:sz w:val="28"/>
          <w:szCs w:val="28"/>
        </w:rPr>
      </w:pPr>
      <w:r>
        <w:rPr>
          <w:sz w:val="28"/>
          <w:szCs w:val="28"/>
        </w:rPr>
        <w:t>Lammhult den 6/5       Ludwig, Albin, Nils och Karim.</w:t>
      </w:r>
    </w:p>
    <w:p w14:paraId="340EF262" w14:textId="77777777" w:rsidR="00CE6FC6" w:rsidRDefault="00CE6FC6">
      <w:pPr>
        <w:rPr>
          <w:sz w:val="28"/>
          <w:szCs w:val="28"/>
        </w:rPr>
      </w:pPr>
      <w:r>
        <w:rPr>
          <w:sz w:val="28"/>
          <w:szCs w:val="28"/>
        </w:rPr>
        <w:t>Alstermo den 20/5       Lucas E, Lukas J, Malte och Abdiharman.</w:t>
      </w:r>
    </w:p>
    <w:p w14:paraId="3C755758" w14:textId="0D846501" w:rsidR="00CE6FC6" w:rsidRDefault="00CE6FC6">
      <w:pPr>
        <w:rPr>
          <w:sz w:val="28"/>
          <w:szCs w:val="28"/>
        </w:rPr>
      </w:pPr>
      <w:r>
        <w:rPr>
          <w:sz w:val="28"/>
          <w:szCs w:val="28"/>
        </w:rPr>
        <w:t>Hovshaga den 3/</w:t>
      </w:r>
      <w:proofErr w:type="gramStart"/>
      <w:r>
        <w:rPr>
          <w:sz w:val="28"/>
          <w:szCs w:val="28"/>
        </w:rPr>
        <w:t xml:space="preserve">6        </w:t>
      </w:r>
      <w:r w:rsidR="003E779F">
        <w:rPr>
          <w:sz w:val="28"/>
          <w:szCs w:val="28"/>
        </w:rPr>
        <w:t>Jonatan</w:t>
      </w:r>
      <w:proofErr w:type="gramEnd"/>
      <w:r w:rsidR="003E779F">
        <w:rPr>
          <w:sz w:val="28"/>
          <w:szCs w:val="28"/>
        </w:rPr>
        <w:t xml:space="preserve">, Wilmer, </w:t>
      </w:r>
      <w:proofErr w:type="spellStart"/>
      <w:r w:rsidR="003E779F">
        <w:rPr>
          <w:sz w:val="28"/>
          <w:szCs w:val="28"/>
        </w:rPr>
        <w:t>Abdiharman</w:t>
      </w:r>
      <w:proofErr w:type="spellEnd"/>
      <w:r w:rsidR="00744CAA">
        <w:rPr>
          <w:sz w:val="28"/>
          <w:szCs w:val="28"/>
        </w:rPr>
        <w:t xml:space="preserve"> och Ludwig.</w:t>
      </w:r>
    </w:p>
    <w:p w14:paraId="7CA49837" w14:textId="77777777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>Växjö BK den 20/6        Albin, Karim, Jonatan och Lucas E.</w:t>
      </w:r>
    </w:p>
    <w:p w14:paraId="51708099" w14:textId="09F851C9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 xml:space="preserve">Slätthögs den 1/7    </w:t>
      </w:r>
      <w:r w:rsidR="003E779F">
        <w:rPr>
          <w:sz w:val="28"/>
          <w:szCs w:val="28"/>
        </w:rPr>
        <w:t xml:space="preserve">     Lukas J, Malte, William </w:t>
      </w:r>
      <w:bookmarkStart w:id="0" w:name="_GoBack"/>
      <w:bookmarkEnd w:id="0"/>
      <w:r>
        <w:rPr>
          <w:sz w:val="28"/>
          <w:szCs w:val="28"/>
        </w:rPr>
        <w:t>och Wilmer.</w:t>
      </w:r>
    </w:p>
    <w:p w14:paraId="640248EB" w14:textId="77777777" w:rsidR="00744CAA" w:rsidRDefault="00744CAA">
      <w:pPr>
        <w:rPr>
          <w:sz w:val="28"/>
          <w:szCs w:val="28"/>
        </w:rPr>
      </w:pPr>
    </w:p>
    <w:p w14:paraId="46B44952" w14:textId="77777777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>När man är uppsatt till kiosken på våra hemmamatcher ska man komma till samlingen så man hinner koka kaffe, koka korv och sätta fram varorna.</w:t>
      </w:r>
    </w:p>
    <w:p w14:paraId="0D6DA27D" w14:textId="77777777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>När matchen är slut om innan annat lag spelar efter oss så ska vi städa iordning efter oss.</w:t>
      </w:r>
    </w:p>
    <w:p w14:paraId="41FF44C4" w14:textId="77777777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 xml:space="preserve">Kassan till kiosken lämnas till Tania. </w:t>
      </w:r>
    </w:p>
    <w:p w14:paraId="78FDE53F" w14:textId="77777777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 xml:space="preserve">29/4 </w:t>
      </w:r>
      <w:r w:rsidR="00313F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Jodar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Haned</w:t>
      </w:r>
      <w:proofErr w:type="spellEnd"/>
      <w:r>
        <w:rPr>
          <w:sz w:val="28"/>
          <w:szCs w:val="28"/>
        </w:rPr>
        <w:t>.</w:t>
      </w:r>
    </w:p>
    <w:p w14:paraId="3F509E1E" w14:textId="65B10114" w:rsidR="00744CAA" w:rsidRDefault="00744CAA">
      <w:pPr>
        <w:rPr>
          <w:sz w:val="28"/>
          <w:szCs w:val="28"/>
        </w:rPr>
      </w:pPr>
      <w:r>
        <w:rPr>
          <w:sz w:val="28"/>
          <w:szCs w:val="28"/>
        </w:rPr>
        <w:t>13/</w:t>
      </w:r>
      <w:proofErr w:type="gramStart"/>
      <w:r>
        <w:rPr>
          <w:sz w:val="28"/>
          <w:szCs w:val="28"/>
        </w:rPr>
        <w:t xml:space="preserve">5 </w:t>
      </w:r>
      <w:r w:rsidR="00313F3C">
        <w:rPr>
          <w:sz w:val="28"/>
          <w:szCs w:val="28"/>
        </w:rPr>
        <w:t xml:space="preserve">        </w:t>
      </w:r>
      <w:proofErr w:type="spellStart"/>
      <w:r w:rsidR="006F30EF">
        <w:rPr>
          <w:sz w:val="28"/>
          <w:szCs w:val="28"/>
        </w:rPr>
        <w:t>Abdullkadir</w:t>
      </w:r>
      <w:proofErr w:type="spellEnd"/>
      <w:proofErr w:type="gramEnd"/>
      <w:r>
        <w:rPr>
          <w:sz w:val="28"/>
          <w:szCs w:val="28"/>
        </w:rPr>
        <w:t xml:space="preserve"> och Nisse.</w:t>
      </w:r>
    </w:p>
    <w:p w14:paraId="12CEC509" w14:textId="77777777" w:rsidR="00744CAA" w:rsidRDefault="00313F3C">
      <w:pPr>
        <w:rPr>
          <w:sz w:val="28"/>
          <w:szCs w:val="28"/>
        </w:rPr>
      </w:pPr>
      <w:r>
        <w:rPr>
          <w:sz w:val="28"/>
          <w:szCs w:val="28"/>
        </w:rPr>
        <w:t xml:space="preserve">25/5         </w:t>
      </w:r>
      <w:proofErr w:type="spellStart"/>
      <w:r>
        <w:rPr>
          <w:sz w:val="28"/>
          <w:szCs w:val="28"/>
        </w:rPr>
        <w:t>Ashmed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Wajdi</w:t>
      </w:r>
      <w:proofErr w:type="spellEnd"/>
      <w:r>
        <w:rPr>
          <w:sz w:val="28"/>
          <w:szCs w:val="28"/>
        </w:rPr>
        <w:t>.</w:t>
      </w:r>
    </w:p>
    <w:p w14:paraId="21699F79" w14:textId="23A5C119" w:rsidR="00313F3C" w:rsidRDefault="006F30EF">
      <w:pPr>
        <w:rPr>
          <w:sz w:val="28"/>
          <w:szCs w:val="28"/>
        </w:rPr>
      </w:pPr>
      <w:r>
        <w:rPr>
          <w:sz w:val="28"/>
          <w:szCs w:val="28"/>
        </w:rPr>
        <w:t xml:space="preserve">10/6         </w:t>
      </w:r>
      <w:proofErr w:type="spellStart"/>
      <w:r>
        <w:rPr>
          <w:sz w:val="28"/>
          <w:szCs w:val="28"/>
        </w:rPr>
        <w:t>Jodar</w:t>
      </w:r>
      <w:proofErr w:type="spellEnd"/>
      <w:r>
        <w:rPr>
          <w:sz w:val="28"/>
          <w:szCs w:val="28"/>
        </w:rPr>
        <w:t xml:space="preserve"> och Lukas J</w:t>
      </w:r>
    </w:p>
    <w:p w14:paraId="6C179715" w14:textId="77777777" w:rsidR="00313F3C" w:rsidRDefault="00313F3C">
      <w:pPr>
        <w:rPr>
          <w:sz w:val="28"/>
          <w:szCs w:val="28"/>
        </w:rPr>
      </w:pPr>
    </w:p>
    <w:p w14:paraId="600BEE53" w14:textId="77777777" w:rsidR="00313F3C" w:rsidRDefault="00313F3C">
      <w:pPr>
        <w:rPr>
          <w:sz w:val="28"/>
          <w:szCs w:val="28"/>
        </w:rPr>
      </w:pPr>
      <w:r>
        <w:rPr>
          <w:sz w:val="28"/>
          <w:szCs w:val="28"/>
        </w:rPr>
        <w:t>Grovstädning ska ALLA hjälpas åt med.</w:t>
      </w:r>
    </w:p>
    <w:p w14:paraId="44C2BCFF" w14:textId="77777777" w:rsidR="00313F3C" w:rsidRDefault="00313F3C">
      <w:pPr>
        <w:rPr>
          <w:sz w:val="28"/>
          <w:szCs w:val="28"/>
        </w:rPr>
      </w:pPr>
      <w:r>
        <w:rPr>
          <w:sz w:val="28"/>
          <w:szCs w:val="28"/>
        </w:rPr>
        <w:t>Man sopar och tömmer soporna i vårt och bortalagets omklädningsrum.</w:t>
      </w:r>
    </w:p>
    <w:p w14:paraId="7DD94A1D" w14:textId="77777777" w:rsidR="00313F3C" w:rsidRDefault="00313F3C">
      <w:pPr>
        <w:rPr>
          <w:sz w:val="28"/>
          <w:szCs w:val="28"/>
        </w:rPr>
      </w:pPr>
      <w:r>
        <w:rPr>
          <w:sz w:val="28"/>
          <w:szCs w:val="28"/>
        </w:rPr>
        <w:t>Man sätter fram och tömmer papperskorgar på anläggningen.</w:t>
      </w:r>
    </w:p>
    <w:p w14:paraId="13FD45AE" w14:textId="77777777" w:rsidR="00313F3C" w:rsidRDefault="00313F3C">
      <w:pPr>
        <w:rPr>
          <w:sz w:val="28"/>
          <w:szCs w:val="28"/>
        </w:rPr>
      </w:pPr>
    </w:p>
    <w:p w14:paraId="7666E386" w14:textId="77777777" w:rsidR="00313F3C" w:rsidRDefault="00313F3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är föräldrarnas ansvar att byta med varann.</w:t>
      </w:r>
    </w:p>
    <w:p w14:paraId="6433782D" w14:textId="77777777" w:rsidR="00313F3C" w:rsidRPr="00313F3C" w:rsidRDefault="00313F3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Detta gäller även om ditt barn inte spelar just den matchen.</w:t>
      </w:r>
    </w:p>
    <w:p w14:paraId="259630CA" w14:textId="77777777" w:rsidR="00313F3C" w:rsidRDefault="00313F3C">
      <w:pPr>
        <w:rPr>
          <w:sz w:val="28"/>
          <w:szCs w:val="28"/>
        </w:rPr>
      </w:pPr>
    </w:p>
    <w:p w14:paraId="0DDA7214" w14:textId="77777777" w:rsidR="00313F3C" w:rsidRDefault="00313F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5721B1" w14:textId="77777777" w:rsidR="00744CAA" w:rsidRDefault="00744CAA">
      <w:pPr>
        <w:rPr>
          <w:sz w:val="28"/>
          <w:szCs w:val="28"/>
        </w:rPr>
      </w:pPr>
    </w:p>
    <w:p w14:paraId="79B42E28" w14:textId="77777777" w:rsidR="00CE6FC6" w:rsidRDefault="00CE6FC6">
      <w:pPr>
        <w:rPr>
          <w:sz w:val="28"/>
          <w:szCs w:val="28"/>
        </w:rPr>
      </w:pPr>
    </w:p>
    <w:p w14:paraId="105BB0D7" w14:textId="77777777" w:rsidR="00CE6FC6" w:rsidRPr="00CE6FC6" w:rsidRDefault="00CE6FC6">
      <w:pPr>
        <w:rPr>
          <w:sz w:val="28"/>
          <w:szCs w:val="28"/>
        </w:rPr>
      </w:pPr>
    </w:p>
    <w:p w14:paraId="289BE8C5" w14:textId="77777777" w:rsidR="00CE6FC6" w:rsidRDefault="00CE6FC6">
      <w:pPr>
        <w:rPr>
          <w:b/>
          <w:sz w:val="32"/>
          <w:szCs w:val="32"/>
        </w:rPr>
      </w:pPr>
    </w:p>
    <w:p w14:paraId="003D9E0B" w14:textId="77777777" w:rsidR="00CE6FC6" w:rsidRPr="00CE6FC6" w:rsidRDefault="00CE6FC6">
      <w:pPr>
        <w:rPr>
          <w:b/>
          <w:sz w:val="32"/>
          <w:szCs w:val="32"/>
        </w:rPr>
      </w:pPr>
    </w:p>
    <w:sectPr w:rsidR="00CE6FC6" w:rsidRPr="00CE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C6"/>
    <w:rsid w:val="002104D0"/>
    <w:rsid w:val="00313F3C"/>
    <w:rsid w:val="003E779F"/>
    <w:rsid w:val="006F30EF"/>
    <w:rsid w:val="00744CAA"/>
    <w:rsid w:val="008D58D5"/>
    <w:rsid w:val="00997D30"/>
    <w:rsid w:val="00CE2BB1"/>
    <w:rsid w:val="00C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D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B9E487F5.dotm</Template>
  <TotalTime>0</TotalTime>
  <Pages>2</Pages>
  <Words>181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Åkesson</dc:creator>
  <cp:lastModifiedBy>NSV Uppv Vc Lenhovda Reception</cp:lastModifiedBy>
  <cp:revision>2</cp:revision>
  <dcterms:created xsi:type="dcterms:W3CDTF">2018-05-04T09:35:00Z</dcterms:created>
  <dcterms:modified xsi:type="dcterms:W3CDTF">2018-05-04T09:35:00Z</dcterms:modified>
</cp:coreProperties>
</file>