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B9" w:rsidRPr="00E809B3" w:rsidRDefault="00395AD6" w:rsidP="00395AD6">
      <w:pPr>
        <w:jc w:val="center"/>
        <w:rPr>
          <w:b/>
          <w:sz w:val="40"/>
          <w:szCs w:val="40"/>
        </w:rPr>
      </w:pPr>
      <w:r w:rsidRPr="00E809B3">
        <w:rPr>
          <w:b/>
          <w:sz w:val="40"/>
          <w:szCs w:val="40"/>
        </w:rPr>
        <w:t>Verksamhetsberättelse P03/04 2012-2013</w:t>
      </w:r>
    </w:p>
    <w:p w:rsidR="00E809B3" w:rsidRDefault="00E809B3" w:rsidP="00395AD6">
      <w:pPr>
        <w:jc w:val="center"/>
        <w:rPr>
          <w:sz w:val="40"/>
          <w:szCs w:val="40"/>
        </w:rPr>
      </w:pPr>
    </w:p>
    <w:p w:rsidR="00E809B3" w:rsidRDefault="00E809B3" w:rsidP="00E809B3">
      <w:pPr>
        <w:rPr>
          <w:szCs w:val="24"/>
        </w:rPr>
      </w:pPr>
    </w:p>
    <w:p w:rsidR="00257A65" w:rsidRDefault="00257A65" w:rsidP="00E809B3">
      <w:pPr>
        <w:rPr>
          <w:sz w:val="32"/>
          <w:szCs w:val="32"/>
        </w:rPr>
      </w:pPr>
    </w:p>
    <w:p w:rsidR="00E809B3" w:rsidRDefault="00E809B3" w:rsidP="00E809B3">
      <w:pPr>
        <w:rPr>
          <w:sz w:val="32"/>
          <w:szCs w:val="32"/>
        </w:rPr>
      </w:pPr>
      <w:r>
        <w:rPr>
          <w:sz w:val="32"/>
          <w:szCs w:val="32"/>
        </w:rPr>
        <w:t>Vi startade upp detta lag denna säsong med ganska kort varsel så det blev lite på vinst och förlust och visste inte riktigt vad det skulle ta vägen…</w:t>
      </w:r>
    </w:p>
    <w:p w:rsidR="00E809B3" w:rsidRDefault="00E809B3" w:rsidP="00E809B3">
      <w:pPr>
        <w:rPr>
          <w:sz w:val="32"/>
          <w:szCs w:val="32"/>
        </w:rPr>
      </w:pPr>
      <w:r>
        <w:rPr>
          <w:sz w:val="32"/>
          <w:szCs w:val="32"/>
        </w:rPr>
        <w:t>Skulle vi ihop tillräckligt med spelare osv.</w:t>
      </w:r>
    </w:p>
    <w:p w:rsidR="00E809B3" w:rsidRDefault="00E809B3" w:rsidP="00E809B3">
      <w:pPr>
        <w:rPr>
          <w:sz w:val="32"/>
          <w:szCs w:val="32"/>
        </w:rPr>
      </w:pPr>
    </w:p>
    <w:p w:rsidR="00E809B3" w:rsidRDefault="00E809B3" w:rsidP="00E809B3">
      <w:pPr>
        <w:rPr>
          <w:sz w:val="32"/>
          <w:szCs w:val="32"/>
        </w:rPr>
      </w:pPr>
      <w:r>
        <w:rPr>
          <w:sz w:val="32"/>
          <w:szCs w:val="32"/>
        </w:rPr>
        <w:t xml:space="preserve">Men vi fick ihop ett gäng glada spelare från spridda skolor där vi hade satt upp lappar. </w:t>
      </w:r>
    </w:p>
    <w:p w:rsidR="00E809B3" w:rsidRDefault="00E809B3" w:rsidP="00E809B3">
      <w:pPr>
        <w:rPr>
          <w:sz w:val="32"/>
          <w:szCs w:val="32"/>
        </w:rPr>
      </w:pPr>
    </w:p>
    <w:p w:rsidR="00E809B3" w:rsidRDefault="00257A65" w:rsidP="00E809B3">
      <w:pPr>
        <w:rPr>
          <w:sz w:val="32"/>
          <w:szCs w:val="32"/>
        </w:rPr>
      </w:pPr>
      <w:r>
        <w:rPr>
          <w:sz w:val="32"/>
          <w:szCs w:val="32"/>
        </w:rPr>
        <w:t>Mer</w:t>
      </w:r>
      <w:r w:rsidR="00E809B3">
        <w:rPr>
          <w:sz w:val="32"/>
          <w:szCs w:val="32"/>
        </w:rPr>
        <w:t xml:space="preserve">parten kommer från </w:t>
      </w:r>
      <w:proofErr w:type="spellStart"/>
      <w:r w:rsidR="00E809B3">
        <w:rPr>
          <w:sz w:val="32"/>
          <w:szCs w:val="32"/>
        </w:rPr>
        <w:t>Väskinde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Fole</w:t>
      </w:r>
      <w:proofErr w:type="spellEnd"/>
      <w:r>
        <w:rPr>
          <w:sz w:val="32"/>
          <w:szCs w:val="32"/>
        </w:rPr>
        <w:t xml:space="preserve"> och Tjelvarskolan, sen även några andra skolor i Visby.</w:t>
      </w:r>
    </w:p>
    <w:p w:rsidR="00257A65" w:rsidRDefault="00257A65" w:rsidP="00E809B3">
      <w:pPr>
        <w:rPr>
          <w:sz w:val="32"/>
          <w:szCs w:val="32"/>
        </w:rPr>
      </w:pPr>
    </w:p>
    <w:p w:rsidR="00257A65" w:rsidRDefault="00257A65" w:rsidP="00E809B3">
      <w:pPr>
        <w:rPr>
          <w:sz w:val="32"/>
          <w:szCs w:val="32"/>
        </w:rPr>
      </w:pPr>
      <w:r>
        <w:rPr>
          <w:sz w:val="32"/>
          <w:szCs w:val="32"/>
        </w:rPr>
        <w:t>En del killar hade aldrig spelat innebandy förut och andra hade spelat några säsonger innan, så det blev en mixad blandning.</w:t>
      </w:r>
    </w:p>
    <w:p w:rsidR="00257A65" w:rsidRDefault="00257A65" w:rsidP="00E809B3">
      <w:pPr>
        <w:rPr>
          <w:sz w:val="32"/>
          <w:szCs w:val="32"/>
        </w:rPr>
      </w:pPr>
    </w:p>
    <w:p w:rsidR="00257A65" w:rsidRDefault="00C85058" w:rsidP="00E809B3">
      <w:pPr>
        <w:rPr>
          <w:sz w:val="32"/>
          <w:szCs w:val="32"/>
        </w:rPr>
      </w:pPr>
      <w:r>
        <w:rPr>
          <w:sz w:val="32"/>
          <w:szCs w:val="32"/>
        </w:rPr>
        <w:t>På våra träningar har vi haft olika teknik, skott,</w:t>
      </w:r>
      <w:r w:rsidR="00DE01FA">
        <w:rPr>
          <w:sz w:val="32"/>
          <w:szCs w:val="32"/>
        </w:rPr>
        <w:t xml:space="preserve"> och passningsövningar</w:t>
      </w:r>
    </w:p>
    <w:p w:rsidR="00DE01FA" w:rsidRDefault="00DE01FA" w:rsidP="00E809B3">
      <w:pPr>
        <w:rPr>
          <w:sz w:val="32"/>
          <w:szCs w:val="32"/>
        </w:rPr>
      </w:pPr>
      <w:r>
        <w:rPr>
          <w:sz w:val="32"/>
          <w:szCs w:val="32"/>
        </w:rPr>
        <w:t>Och mycket lek givetvis.</w:t>
      </w:r>
    </w:p>
    <w:p w:rsidR="00DE01FA" w:rsidRDefault="00DE01FA" w:rsidP="00E809B3">
      <w:pPr>
        <w:rPr>
          <w:sz w:val="32"/>
          <w:szCs w:val="32"/>
        </w:rPr>
      </w:pPr>
    </w:p>
    <w:p w:rsidR="00DE01FA" w:rsidRDefault="00DE01FA" w:rsidP="00E809B3">
      <w:pPr>
        <w:rPr>
          <w:sz w:val="32"/>
          <w:szCs w:val="32"/>
        </w:rPr>
      </w:pPr>
      <w:r>
        <w:rPr>
          <w:sz w:val="32"/>
          <w:szCs w:val="32"/>
        </w:rPr>
        <w:t>Vi hann med 2st träningar innan serien drog igång</w:t>
      </w:r>
      <w:r w:rsidR="001B369E">
        <w:rPr>
          <w:sz w:val="32"/>
          <w:szCs w:val="32"/>
        </w:rPr>
        <w:t xml:space="preserve"> mot Visby IBK Lag 2</w:t>
      </w:r>
      <w:r w:rsidR="00723535">
        <w:rPr>
          <w:sz w:val="32"/>
          <w:szCs w:val="32"/>
        </w:rPr>
        <w:t xml:space="preserve"> 04.</w:t>
      </w:r>
      <w:bookmarkStart w:id="0" w:name="_GoBack"/>
      <w:bookmarkEnd w:id="0"/>
    </w:p>
    <w:p w:rsidR="001B369E" w:rsidRDefault="001B369E" w:rsidP="00E809B3">
      <w:pPr>
        <w:rPr>
          <w:sz w:val="32"/>
          <w:szCs w:val="32"/>
        </w:rPr>
      </w:pPr>
      <w:r>
        <w:rPr>
          <w:sz w:val="32"/>
          <w:szCs w:val="32"/>
        </w:rPr>
        <w:t xml:space="preserve">Där det blev 2-2 sen har det blivit blandade resultat med jämna matcher förutom när i sista då vi dängde dit Visby </w:t>
      </w:r>
      <w:proofErr w:type="spellStart"/>
      <w:r>
        <w:rPr>
          <w:sz w:val="32"/>
          <w:szCs w:val="32"/>
        </w:rPr>
        <w:t>Ibk´s</w:t>
      </w:r>
      <w:proofErr w:type="spellEnd"/>
      <w:r>
        <w:rPr>
          <w:sz w:val="32"/>
          <w:szCs w:val="32"/>
        </w:rPr>
        <w:t xml:space="preserve"> 03 med härliga 8-2.</w:t>
      </w:r>
    </w:p>
    <w:p w:rsidR="001B369E" w:rsidRDefault="001B369E" w:rsidP="00E809B3">
      <w:pPr>
        <w:rPr>
          <w:noProof/>
          <w:sz w:val="32"/>
          <w:szCs w:val="32"/>
        </w:rPr>
      </w:pPr>
      <w:r>
        <w:rPr>
          <w:sz w:val="32"/>
          <w:szCs w:val="32"/>
        </w:rPr>
        <w:t xml:space="preserve">Ett riktigt skönt slut på denna säsong </w:t>
      </w:r>
      <w:r w:rsidRPr="001B369E">
        <w:rPr>
          <w:noProof/>
          <w:sz w:val="32"/>
          <w:szCs w:val="32"/>
        </w:rPr>
        <w:sym w:font="Wingdings" w:char="F04A"/>
      </w:r>
    </w:p>
    <w:p w:rsidR="001B369E" w:rsidRDefault="001B369E" w:rsidP="00E809B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Det som har varit lite tråkigt att det bara har varit 3lag i serien så vi hoppas att det kan bli bättre till nästa säsong.</w:t>
      </w:r>
    </w:p>
    <w:p w:rsidR="001B369E" w:rsidRDefault="001B369E" w:rsidP="00E809B3">
      <w:pPr>
        <w:rPr>
          <w:noProof/>
          <w:sz w:val="32"/>
          <w:szCs w:val="32"/>
        </w:rPr>
      </w:pPr>
    </w:p>
    <w:p w:rsidR="001B369E" w:rsidRDefault="001B369E" w:rsidP="00E809B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Vi avslutade</w:t>
      </w:r>
      <w:r w:rsidR="00F8691E">
        <w:rPr>
          <w:noProof/>
          <w:sz w:val="32"/>
          <w:szCs w:val="32"/>
        </w:rPr>
        <w:t xml:space="preserve"> denna säsong med en föräldrar/syskon match som slutade 4-4, sedan tog en välförtjänt fika med lite prisutdelning och mingel.</w:t>
      </w:r>
    </w:p>
    <w:p w:rsidR="00F8691E" w:rsidRDefault="00F8691E" w:rsidP="00E809B3">
      <w:pPr>
        <w:rPr>
          <w:noProof/>
          <w:sz w:val="32"/>
          <w:szCs w:val="32"/>
        </w:rPr>
      </w:pPr>
    </w:p>
    <w:p w:rsidR="00F8691E" w:rsidRDefault="00F8691E" w:rsidP="00E809B3">
      <w:pPr>
        <w:rPr>
          <w:sz w:val="32"/>
          <w:szCs w:val="32"/>
        </w:rPr>
      </w:pPr>
    </w:p>
    <w:p w:rsidR="00257A65" w:rsidRDefault="00257A65" w:rsidP="00E809B3">
      <w:pPr>
        <w:rPr>
          <w:sz w:val="32"/>
          <w:szCs w:val="32"/>
        </w:rPr>
      </w:pPr>
    </w:p>
    <w:p w:rsidR="00257A65" w:rsidRDefault="00257A65" w:rsidP="00E809B3">
      <w:pPr>
        <w:rPr>
          <w:sz w:val="32"/>
          <w:szCs w:val="32"/>
        </w:rPr>
      </w:pPr>
    </w:p>
    <w:p w:rsidR="00257A65" w:rsidRPr="00E809B3" w:rsidRDefault="00257A65" w:rsidP="00E809B3">
      <w:pPr>
        <w:rPr>
          <w:sz w:val="32"/>
          <w:szCs w:val="32"/>
        </w:rPr>
      </w:pPr>
    </w:p>
    <w:sectPr w:rsidR="00257A65" w:rsidRPr="00E809B3" w:rsidSect="00DE18B9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D6"/>
    <w:rsid w:val="001B369E"/>
    <w:rsid w:val="00257A65"/>
    <w:rsid w:val="00395AD6"/>
    <w:rsid w:val="00723535"/>
    <w:rsid w:val="00C85058"/>
    <w:rsid w:val="00DE01FA"/>
    <w:rsid w:val="00DE18B9"/>
    <w:rsid w:val="00E809B3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8B9"/>
    <w:rPr>
      <w:rFonts w:ascii="Garamond" w:hAnsi="Garamon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8B9"/>
    <w:rPr>
      <w:rFonts w:ascii="Garamond" w:hAnsi="Garamon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6717183D</Template>
  <TotalTime>102</TotalTime>
  <Pages>1</Pages>
  <Words>201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Destination Gotland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Gottberg</dc:creator>
  <cp:lastModifiedBy>Peter Gottberg</cp:lastModifiedBy>
  <cp:revision>2</cp:revision>
  <dcterms:created xsi:type="dcterms:W3CDTF">2013-04-25T05:52:00Z</dcterms:created>
  <dcterms:modified xsi:type="dcterms:W3CDTF">2013-04-25T12:49:00Z</dcterms:modified>
</cp:coreProperties>
</file>