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0B24" w:rsidRPr="0099015A" w:rsidRDefault="00560B24">
      <w:pPr>
        <w:rPr>
          <w:b/>
        </w:rPr>
      </w:pPr>
      <w:r w:rsidRPr="0099015A">
        <w:rPr>
          <w:b/>
        </w:rPr>
        <w:t xml:space="preserve">Verksamhetsberättelse för </w:t>
      </w:r>
      <w:r>
        <w:rPr>
          <w:b/>
        </w:rPr>
        <w:t>2012-2013.</w:t>
      </w:r>
      <w:r w:rsidRPr="0099015A">
        <w:rPr>
          <w:b/>
        </w:rPr>
        <w:t xml:space="preserve"> </w:t>
      </w:r>
    </w:p>
    <w:p w:rsidR="00560B24" w:rsidRDefault="00560B24">
      <w:pPr>
        <w:rPr>
          <w:b/>
        </w:rPr>
      </w:pPr>
      <w:r>
        <w:rPr>
          <w:b/>
        </w:rPr>
        <w:t>Väskinde Screen IBF P01-02</w:t>
      </w:r>
      <w:r w:rsidRPr="009A1DA1">
        <w:rPr>
          <w:b/>
        </w:rPr>
        <w:t>.</w:t>
      </w:r>
    </w:p>
    <w:p w:rsidR="00560B24" w:rsidRDefault="00560B24">
      <w:pPr>
        <w:rPr>
          <w:b/>
        </w:rPr>
      </w:pPr>
    </w:p>
    <w:p w:rsidR="00560B24" w:rsidRDefault="00560B24">
      <w:r>
        <w:t xml:space="preserve">Screens P01-02 är 15 killar födda 2001 och 2002, ett skönt gäng med bra sammanhållning. Målsättningen är att ha kul, lira bandy och kämpa tillsammans. </w:t>
      </w:r>
    </w:p>
    <w:p w:rsidR="00560B24" w:rsidRDefault="00560B24"/>
    <w:p w:rsidR="00560B24" w:rsidRDefault="00560B24">
      <w:r w:rsidRPr="00151E69">
        <w:rPr>
          <w:b/>
          <w:u w:val="single"/>
        </w:rPr>
        <w:t>Träning</w:t>
      </w:r>
      <w:r w:rsidRPr="00151E69">
        <w:rPr>
          <w:b/>
        </w:rPr>
        <w:t>:</w:t>
      </w:r>
      <w:r>
        <w:t xml:space="preserve"> Har under säsongen genomfört 43 träningar på olika platser.</w:t>
      </w:r>
    </w:p>
    <w:p w:rsidR="00560B24" w:rsidRDefault="00560B24">
      <w:r>
        <w:t>Huvudträningstid har varit måndagar i Västerhejde, sen har vi hankat oss fram med träningar på bla brandstationen i Dalhem och på Solberga.</w:t>
      </w:r>
    </w:p>
    <w:p w:rsidR="00560B24" w:rsidRDefault="00560B24"/>
    <w:p w:rsidR="00560B24" w:rsidRDefault="00560B24">
      <w:r w:rsidRPr="00151E69">
        <w:rPr>
          <w:b/>
          <w:u w:val="single"/>
        </w:rPr>
        <w:t>Match</w:t>
      </w:r>
      <w:r w:rsidRPr="00151E69">
        <w:rPr>
          <w:b/>
        </w:rPr>
        <w:t>:</w:t>
      </w:r>
      <w:r>
        <w:t xml:space="preserve"> Har under säsongen spelat 12 matcher med blandat resultat.  </w:t>
      </w:r>
    </w:p>
    <w:p w:rsidR="00560B24" w:rsidRDefault="00560B24">
      <w:r>
        <w:t>Lite trist då två lag drog sig ur innan säsongstart. Endast fyra lag i serien.</w:t>
      </w:r>
    </w:p>
    <w:p w:rsidR="00560B24" w:rsidRDefault="00560B24"/>
    <w:p w:rsidR="00560B24" w:rsidRDefault="00560B24">
      <w:r w:rsidRPr="00151E69">
        <w:rPr>
          <w:b/>
          <w:u w:val="single"/>
        </w:rPr>
        <w:t>Cup</w:t>
      </w:r>
      <w:r w:rsidRPr="00151E69">
        <w:rPr>
          <w:b/>
        </w:rPr>
        <w:t>:</w:t>
      </w:r>
      <w:r>
        <w:t xml:space="preserve"> Efter jul deltog laget i Storvreta Cup. </w:t>
      </w:r>
    </w:p>
    <w:p w:rsidR="00560B24" w:rsidRDefault="00560B24"/>
    <w:p w:rsidR="00560B24" w:rsidRPr="009A1DA1" w:rsidRDefault="00560B24">
      <w:r>
        <w:t>Tränare för laget har varit Sören Norman och Markus Steffenburg</w:t>
      </w:r>
    </w:p>
    <w:p w:rsidR="00560B24" w:rsidRPr="009A1DA1" w:rsidRDefault="00560B24"/>
    <w:p w:rsidR="00560B24" w:rsidRPr="00925D4A" w:rsidRDefault="00560B24" w:rsidP="0090136B">
      <w:pPr>
        <w:ind w:left="1304"/>
        <w:rPr>
          <w:sz w:val="22"/>
          <w:szCs w:val="22"/>
        </w:rPr>
      </w:pPr>
    </w:p>
    <w:sectPr w:rsidR="00560B24" w:rsidRPr="00925D4A" w:rsidSect="002E45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1304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71FC5"/>
    <w:rsid w:val="000274F5"/>
    <w:rsid w:val="00151E69"/>
    <w:rsid w:val="00244B21"/>
    <w:rsid w:val="002E457B"/>
    <w:rsid w:val="00401C05"/>
    <w:rsid w:val="00492BD7"/>
    <w:rsid w:val="00560B24"/>
    <w:rsid w:val="005A3E02"/>
    <w:rsid w:val="006005F0"/>
    <w:rsid w:val="00607DBF"/>
    <w:rsid w:val="006421A7"/>
    <w:rsid w:val="00671FC5"/>
    <w:rsid w:val="00752BED"/>
    <w:rsid w:val="008E6A06"/>
    <w:rsid w:val="0090136B"/>
    <w:rsid w:val="00925D4A"/>
    <w:rsid w:val="0096146B"/>
    <w:rsid w:val="00961BDF"/>
    <w:rsid w:val="0099015A"/>
    <w:rsid w:val="009A1DA1"/>
    <w:rsid w:val="009E4A6A"/>
    <w:rsid w:val="009F62C8"/>
    <w:rsid w:val="00CA01E3"/>
    <w:rsid w:val="00D70C41"/>
    <w:rsid w:val="00D92E16"/>
    <w:rsid w:val="00DC7941"/>
    <w:rsid w:val="00E929BF"/>
    <w:rsid w:val="00F343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sv-SE" w:eastAsia="sv-SE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457B"/>
    <w:rPr>
      <w:rFonts w:ascii="Verdana" w:hAnsi="Verdana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9</TotalTime>
  <Pages>1</Pages>
  <Words>109</Words>
  <Characters>582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Verksamhetsberättelse för 2009 Väskinde Screen IBF P-00 lag II</dc:title>
  <dc:subject/>
  <dc:creator>Ubbe</dc:creator>
  <cp:keywords/>
  <dc:description/>
  <cp:lastModifiedBy>msteffenbu</cp:lastModifiedBy>
  <cp:revision>2</cp:revision>
  <cp:lastPrinted>2010-04-08T08:40:00Z</cp:lastPrinted>
  <dcterms:created xsi:type="dcterms:W3CDTF">2013-04-15T21:40:00Z</dcterms:created>
  <dcterms:modified xsi:type="dcterms:W3CDTF">2013-04-15T21:40:00Z</dcterms:modified>
</cp:coreProperties>
</file>