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9" w:type="dxa"/>
        <w:tblCellSpacing w:w="0" w:type="dxa"/>
        <w:tblBorders>
          <w:top w:val="single" w:sz="6" w:space="0" w:color="DADADA"/>
          <w:right w:val="single" w:sz="6" w:space="0" w:color="DA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4319"/>
        <w:gridCol w:w="3897"/>
      </w:tblGrid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>2019-05-05 15:00</w:t>
            </w: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" w:history="1">
              <w:r w:rsidRPr="00D21C5C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sv-SE"/>
                </w:rPr>
                <w:t>Falköpings FK Röd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" w:history="1">
              <w:proofErr w:type="spellStart"/>
              <w:r w:rsidRPr="00D21C5C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sv-SE"/>
                </w:rPr>
                <w:t>Falevi</w:t>
              </w:r>
              <w:proofErr w:type="spellEnd"/>
              <w:r w:rsidRPr="00D21C5C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sv-SE"/>
                </w:rPr>
                <w:t xml:space="preserve"> A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2019-05-19 15:40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6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Tibro/Fagersanna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7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Snickarvallen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2019-05-26 11:00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8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 xml:space="preserve">Våmbs IF - Varnhems IF 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9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Claesborgs B-plan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2019-06-01 11:00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0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IFK Hjo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1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Guldkroksvallen Kommun 1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2019-06-09 11:00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2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Våmbs IF - Floby/Grolanda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3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Claesborgs B-plan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2019-06-12 18:30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4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Tidans IF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5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Vadsbovallen B-plan</w:t>
              </w:r>
            </w:hyperlink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2019-06-23 11:00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6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Våmbs IF - Falköpings FK Röd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7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Claesborgs B-plan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2019-06-30 00:00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8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Tibro/Fagersanna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9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Snickarvallen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</w:tbl>
    <w:p w:rsidR="00D21C5C" w:rsidRDefault="00D21C5C"/>
    <w:p w:rsidR="00D21C5C" w:rsidRDefault="00D21C5C"/>
    <w:tbl>
      <w:tblPr>
        <w:tblW w:w="10849" w:type="dxa"/>
        <w:tblCellSpacing w:w="0" w:type="dxa"/>
        <w:tblBorders>
          <w:top w:val="single" w:sz="6" w:space="0" w:color="DADADA"/>
          <w:right w:val="single" w:sz="6" w:space="0" w:color="DA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727"/>
        <w:gridCol w:w="3116"/>
      </w:tblGrid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>2019-08-25 11:00</w:t>
            </w: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0" w:history="1">
              <w:r w:rsidRPr="00D21C5C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sv-SE"/>
                </w:rPr>
                <w:t>Våmbs IF - Tibro/Fagersanna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1" w:history="1">
              <w:r w:rsidRPr="00D21C5C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sv-SE"/>
                </w:rPr>
                <w:t>Claesborgs B-plan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2019-08-31 10:30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2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Varnhems IF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3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Varnhems IP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2019-09-04 18:45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4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 xml:space="preserve">Våmbs IF - IFK Hjo 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5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 xml:space="preserve">Södermalms IP </w:t>
              </w:r>
            </w:hyperlink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2019-09-15 11:00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6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Floby/Grolanda - Våmbs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7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Björkåsen C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21C5C" w:rsidRPr="00D21C5C" w:rsidTr="00D21C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</w:pPr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bdr w:val="none" w:sz="0" w:space="0" w:color="auto" w:frame="1"/>
                <w:lang w:eastAsia="sv-SE"/>
              </w:rPr>
              <w:t xml:space="preserve">2019-09-21 13:00 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8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Våmbs IF - Tidans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9F9F9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21C5C" w:rsidRPr="00D21C5C" w:rsidRDefault="00D21C5C" w:rsidP="00D21C5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9" w:history="1">
              <w:r w:rsidRPr="00D21C5C">
                <w:rPr>
                  <w:rStyle w:val="Hyperlnk"/>
                  <w:rFonts w:ascii="Arial" w:eastAsia="Times New Roman" w:hAnsi="Arial" w:cs="Arial"/>
                  <w:sz w:val="20"/>
                  <w:szCs w:val="20"/>
                  <w:lang w:eastAsia="sv-SE"/>
                </w:rPr>
                <w:t>Claesborgs B-plan</w:t>
              </w:r>
            </w:hyperlink>
            <w:r w:rsidRPr="00D21C5C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</w:p>
        </w:tc>
      </w:tr>
    </w:tbl>
    <w:p w:rsidR="00D21C5C" w:rsidRDefault="00D21C5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61"/>
        <w:gridCol w:w="4301"/>
      </w:tblGrid>
      <w:tr w:rsidR="00125267" w:rsidTr="00125267">
        <w:tc>
          <w:tcPr>
            <w:tcW w:w="4761" w:type="dxa"/>
          </w:tcPr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 xml:space="preserve">26/5 Varnhem – Hemma </w:t>
            </w:r>
          </w:p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>Jonas, Petteri, Pierre</w:t>
            </w:r>
          </w:p>
          <w:p w:rsidR="00125267" w:rsidRDefault="00125267">
            <w:r>
              <w:t>Vidar Li</w:t>
            </w:r>
          </w:p>
          <w:p w:rsidR="00125267" w:rsidRDefault="00125267">
            <w:r>
              <w:t>Vilhelm</w:t>
            </w:r>
          </w:p>
          <w:p w:rsidR="00125267" w:rsidRDefault="00125267">
            <w:r>
              <w:t>Lucas</w:t>
            </w:r>
          </w:p>
          <w:p w:rsidR="00125267" w:rsidRDefault="00125267">
            <w:r>
              <w:t>Noel</w:t>
            </w:r>
          </w:p>
          <w:p w:rsidR="00125267" w:rsidRDefault="00125267">
            <w:proofErr w:type="spellStart"/>
            <w:r>
              <w:t>Milian</w:t>
            </w:r>
            <w:proofErr w:type="spellEnd"/>
          </w:p>
          <w:p w:rsidR="00125267" w:rsidRDefault="00125267">
            <w:r>
              <w:t>Frans</w:t>
            </w:r>
          </w:p>
          <w:p w:rsidR="00125267" w:rsidRDefault="00125267">
            <w:r>
              <w:t>Theodor</w:t>
            </w:r>
          </w:p>
          <w:p w:rsidR="00125267" w:rsidRDefault="00125267">
            <w:proofErr w:type="spellStart"/>
            <w:r>
              <w:t>Resul</w:t>
            </w:r>
            <w:proofErr w:type="spellEnd"/>
          </w:p>
          <w:p w:rsidR="00125267" w:rsidRDefault="00125267">
            <w:r>
              <w:t xml:space="preserve">Vidar </w:t>
            </w:r>
            <w:proofErr w:type="spellStart"/>
            <w:r>
              <w:t>Lj</w:t>
            </w:r>
            <w:proofErr w:type="spellEnd"/>
          </w:p>
          <w:p w:rsidR="00125267" w:rsidRDefault="00125267">
            <w:r>
              <w:t>Filip</w:t>
            </w:r>
          </w:p>
        </w:tc>
        <w:tc>
          <w:tcPr>
            <w:tcW w:w="4301" w:type="dxa"/>
          </w:tcPr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>1/6 Hjo – Borta</w:t>
            </w:r>
          </w:p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>David, Petteri, Mikko</w:t>
            </w:r>
          </w:p>
          <w:p w:rsidR="00125267" w:rsidRDefault="00125267">
            <w:r>
              <w:t>Pelle</w:t>
            </w:r>
          </w:p>
          <w:p w:rsidR="00125267" w:rsidRDefault="00125267">
            <w:r>
              <w:t>Gabriel</w:t>
            </w:r>
          </w:p>
          <w:p w:rsidR="00125267" w:rsidRDefault="00125267">
            <w:r>
              <w:t>Filip</w:t>
            </w:r>
          </w:p>
          <w:p w:rsidR="00125267" w:rsidRDefault="00125267">
            <w:r>
              <w:t>Vilhelm</w:t>
            </w:r>
          </w:p>
          <w:p w:rsidR="00125267" w:rsidRDefault="00125267">
            <w:r>
              <w:t>Liam</w:t>
            </w:r>
          </w:p>
          <w:p w:rsidR="00125267" w:rsidRDefault="00125267">
            <w:r>
              <w:t xml:space="preserve">Vidar </w:t>
            </w:r>
            <w:proofErr w:type="spellStart"/>
            <w:r>
              <w:t>Lj</w:t>
            </w:r>
            <w:proofErr w:type="spellEnd"/>
          </w:p>
          <w:p w:rsidR="00125267" w:rsidRDefault="00125267">
            <w:r>
              <w:t>Pontus</w:t>
            </w:r>
          </w:p>
          <w:p w:rsidR="00125267" w:rsidRDefault="00125267">
            <w:r>
              <w:t>Theodor</w:t>
            </w:r>
          </w:p>
          <w:p w:rsidR="00125267" w:rsidRDefault="00125267">
            <w:r>
              <w:t>Frans</w:t>
            </w:r>
          </w:p>
          <w:p w:rsidR="00125267" w:rsidRDefault="00125267">
            <w:proofErr w:type="spellStart"/>
            <w:r>
              <w:t>Milian</w:t>
            </w:r>
            <w:proofErr w:type="spellEnd"/>
          </w:p>
        </w:tc>
      </w:tr>
      <w:tr w:rsidR="00125267" w:rsidTr="00125267">
        <w:tc>
          <w:tcPr>
            <w:tcW w:w="4761" w:type="dxa"/>
          </w:tcPr>
          <w:p w:rsidR="00125267" w:rsidRPr="003F6942" w:rsidRDefault="00125267" w:rsidP="00125267">
            <w:pPr>
              <w:rPr>
                <w:b/>
              </w:rPr>
            </w:pPr>
            <w:r w:rsidRPr="003F6942">
              <w:rPr>
                <w:b/>
              </w:rPr>
              <w:t xml:space="preserve">9/6 Floby – Hemma </w:t>
            </w:r>
          </w:p>
          <w:p w:rsidR="00125267" w:rsidRPr="003F6942" w:rsidRDefault="00125267" w:rsidP="00125267">
            <w:pPr>
              <w:rPr>
                <w:b/>
              </w:rPr>
            </w:pPr>
            <w:r w:rsidRPr="003F6942">
              <w:rPr>
                <w:b/>
              </w:rPr>
              <w:t>David, Elvis, Mikko</w:t>
            </w:r>
          </w:p>
          <w:p w:rsidR="00125267" w:rsidRDefault="004D0EEF" w:rsidP="00125267">
            <w:r>
              <w:t>Liam</w:t>
            </w:r>
          </w:p>
          <w:p w:rsidR="00125267" w:rsidRDefault="00125267" w:rsidP="00125267">
            <w:r>
              <w:t>Gabriel</w:t>
            </w:r>
          </w:p>
          <w:p w:rsidR="00125267" w:rsidRDefault="00125267" w:rsidP="00125267">
            <w:r>
              <w:t>Julian</w:t>
            </w:r>
          </w:p>
          <w:p w:rsidR="00125267" w:rsidRDefault="00125267" w:rsidP="00125267">
            <w:r>
              <w:t>Elias</w:t>
            </w:r>
          </w:p>
          <w:p w:rsidR="00125267" w:rsidRDefault="00125267" w:rsidP="00125267">
            <w:r>
              <w:t>Emilio</w:t>
            </w:r>
          </w:p>
          <w:p w:rsidR="00125267" w:rsidRDefault="004D0EEF" w:rsidP="00125267">
            <w:r>
              <w:t>Arvid</w:t>
            </w:r>
            <w:r>
              <w:t xml:space="preserve"> </w:t>
            </w:r>
          </w:p>
          <w:p w:rsidR="00125267" w:rsidRDefault="00125267" w:rsidP="00125267">
            <w:r>
              <w:t>Melker</w:t>
            </w:r>
          </w:p>
          <w:p w:rsidR="00125267" w:rsidRDefault="00125267" w:rsidP="00125267">
            <w:proofErr w:type="spellStart"/>
            <w:r>
              <w:t>Moein</w:t>
            </w:r>
            <w:proofErr w:type="spellEnd"/>
          </w:p>
          <w:p w:rsidR="00125267" w:rsidRDefault="00125267" w:rsidP="00125267">
            <w:r>
              <w:t>Pelle</w:t>
            </w:r>
          </w:p>
          <w:p w:rsidR="00125267" w:rsidRDefault="00125267" w:rsidP="00125267">
            <w:r>
              <w:t>Pontus</w:t>
            </w:r>
          </w:p>
        </w:tc>
        <w:tc>
          <w:tcPr>
            <w:tcW w:w="4301" w:type="dxa"/>
          </w:tcPr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>12/6 Tidan – Borta</w:t>
            </w:r>
          </w:p>
          <w:p w:rsidR="00125267" w:rsidRPr="003F6942" w:rsidRDefault="00125267">
            <w:pPr>
              <w:rPr>
                <w:b/>
              </w:rPr>
            </w:pPr>
            <w:r w:rsidRPr="003F6942">
              <w:rPr>
                <w:b/>
              </w:rPr>
              <w:t>Jonas, Elvis, Pierre</w:t>
            </w:r>
          </w:p>
          <w:p w:rsidR="00125267" w:rsidRDefault="00125267">
            <w:r>
              <w:t>Melker</w:t>
            </w:r>
          </w:p>
          <w:p w:rsidR="00125267" w:rsidRDefault="00125267">
            <w:r>
              <w:t>Vidar Li</w:t>
            </w:r>
          </w:p>
          <w:p w:rsidR="00125267" w:rsidRDefault="00125267">
            <w:r>
              <w:t>Julian</w:t>
            </w:r>
          </w:p>
          <w:p w:rsidR="00125267" w:rsidRDefault="00125267">
            <w:r>
              <w:t>Arvid</w:t>
            </w:r>
          </w:p>
          <w:p w:rsidR="00125267" w:rsidRDefault="00125267">
            <w:r>
              <w:t>Lucas</w:t>
            </w:r>
          </w:p>
          <w:p w:rsidR="00125267" w:rsidRDefault="00125267">
            <w:proofErr w:type="spellStart"/>
            <w:r>
              <w:t>Moein</w:t>
            </w:r>
            <w:proofErr w:type="spellEnd"/>
          </w:p>
          <w:p w:rsidR="00125267" w:rsidRDefault="00125267">
            <w:r>
              <w:t>Emilio</w:t>
            </w:r>
          </w:p>
          <w:p w:rsidR="00125267" w:rsidRDefault="00125267">
            <w:r>
              <w:t>Noel</w:t>
            </w:r>
          </w:p>
          <w:p w:rsidR="00125267" w:rsidRDefault="00125267">
            <w:proofErr w:type="spellStart"/>
            <w:r>
              <w:t>Resul</w:t>
            </w:r>
            <w:proofErr w:type="spellEnd"/>
          </w:p>
          <w:p w:rsidR="00125267" w:rsidRDefault="00125267">
            <w:r>
              <w:t>Elias</w:t>
            </w:r>
          </w:p>
        </w:tc>
      </w:tr>
    </w:tbl>
    <w:p w:rsidR="00125267" w:rsidRDefault="00125267"/>
    <w:p w:rsidR="00DB5BBA" w:rsidRDefault="00DB5B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942" w:rsidTr="003F6942">
        <w:tc>
          <w:tcPr>
            <w:tcW w:w="4531" w:type="dxa"/>
          </w:tcPr>
          <w:p w:rsidR="003F6942" w:rsidRPr="00C30FE0" w:rsidRDefault="003F6942">
            <w:pPr>
              <w:rPr>
                <w:b/>
              </w:rPr>
            </w:pPr>
            <w:r w:rsidRPr="00C30FE0">
              <w:rPr>
                <w:b/>
              </w:rPr>
              <w:t>23/6 Falköping – Hemma</w:t>
            </w:r>
          </w:p>
          <w:p w:rsidR="003F6942" w:rsidRDefault="00EC6E0F">
            <w:r w:rsidRPr="00C30FE0">
              <w:rPr>
                <w:b/>
              </w:rPr>
              <w:t>Petteri, Elvis, David</w:t>
            </w:r>
          </w:p>
          <w:p w:rsidR="003F6942" w:rsidRDefault="00CA577D">
            <w:r>
              <w:t>Vilhelm</w:t>
            </w:r>
          </w:p>
          <w:p w:rsidR="003F6942" w:rsidRDefault="00CA577D">
            <w:r>
              <w:t>Julian</w:t>
            </w:r>
          </w:p>
          <w:p w:rsidR="003F6942" w:rsidRDefault="00CA577D">
            <w:r>
              <w:t>Gabriel</w:t>
            </w:r>
          </w:p>
          <w:p w:rsidR="003F6942" w:rsidRDefault="00CA577D">
            <w:r>
              <w:t>Pelle</w:t>
            </w:r>
          </w:p>
          <w:p w:rsidR="003F6942" w:rsidRDefault="00CA577D">
            <w:proofErr w:type="spellStart"/>
            <w:r>
              <w:t>Moein</w:t>
            </w:r>
            <w:proofErr w:type="spellEnd"/>
          </w:p>
          <w:p w:rsidR="003F6942" w:rsidRDefault="00CA577D">
            <w:r>
              <w:t>Emilio</w:t>
            </w:r>
          </w:p>
          <w:p w:rsidR="003F6942" w:rsidRDefault="00CA577D">
            <w:proofErr w:type="spellStart"/>
            <w:r>
              <w:t>Resul</w:t>
            </w:r>
            <w:proofErr w:type="spellEnd"/>
          </w:p>
          <w:p w:rsidR="003F6942" w:rsidRDefault="00CA577D">
            <w:r>
              <w:t>Frans</w:t>
            </w:r>
          </w:p>
          <w:p w:rsidR="003F6942" w:rsidRDefault="00CA577D">
            <w:r>
              <w:t xml:space="preserve">Vidar </w:t>
            </w:r>
            <w:proofErr w:type="spellStart"/>
            <w:r>
              <w:t>Lj</w:t>
            </w:r>
            <w:proofErr w:type="spellEnd"/>
          </w:p>
          <w:p w:rsidR="003F6942" w:rsidRDefault="00CA577D">
            <w:r>
              <w:t>Pontus</w:t>
            </w:r>
          </w:p>
        </w:tc>
        <w:tc>
          <w:tcPr>
            <w:tcW w:w="4531" w:type="dxa"/>
          </w:tcPr>
          <w:p w:rsidR="003F6942" w:rsidRDefault="003F6942"/>
        </w:tc>
      </w:tr>
      <w:tr w:rsidR="003F6942" w:rsidTr="003F6942">
        <w:tc>
          <w:tcPr>
            <w:tcW w:w="4531" w:type="dxa"/>
          </w:tcPr>
          <w:p w:rsidR="003F6942" w:rsidRPr="00C30FE0" w:rsidRDefault="003F6942">
            <w:pPr>
              <w:rPr>
                <w:b/>
              </w:rPr>
            </w:pPr>
            <w:r w:rsidRPr="00C30FE0">
              <w:rPr>
                <w:b/>
              </w:rPr>
              <w:t xml:space="preserve">25/8 Tibro/Fagersanna </w:t>
            </w:r>
            <w:r w:rsidR="00EC6E0F" w:rsidRPr="00C30FE0">
              <w:rPr>
                <w:b/>
              </w:rPr>
              <w:t>–</w:t>
            </w:r>
            <w:r w:rsidRPr="00C30FE0">
              <w:rPr>
                <w:b/>
              </w:rPr>
              <w:t xml:space="preserve"> Hemma</w:t>
            </w:r>
          </w:p>
          <w:p w:rsidR="00EC6E0F" w:rsidRDefault="00EC6E0F">
            <w:r w:rsidRPr="00C30FE0">
              <w:rPr>
                <w:b/>
              </w:rPr>
              <w:t>Jonas, Pierre, Mikko</w:t>
            </w:r>
          </w:p>
          <w:p w:rsidR="000F5DBE" w:rsidRDefault="00CA577D">
            <w:r>
              <w:t>Vidar Li</w:t>
            </w:r>
          </w:p>
          <w:p w:rsidR="000F5DBE" w:rsidRDefault="00CA577D">
            <w:r>
              <w:t>Lucas</w:t>
            </w:r>
          </w:p>
          <w:p w:rsidR="000F5DBE" w:rsidRDefault="00CA577D">
            <w:r>
              <w:t>Liam</w:t>
            </w:r>
          </w:p>
          <w:p w:rsidR="000F5DBE" w:rsidRDefault="00CA577D">
            <w:r>
              <w:t>Melker</w:t>
            </w:r>
          </w:p>
          <w:p w:rsidR="000F5DBE" w:rsidRDefault="00CA577D">
            <w:r>
              <w:t>Elias</w:t>
            </w:r>
          </w:p>
          <w:p w:rsidR="000F5DBE" w:rsidRDefault="00CA577D">
            <w:r>
              <w:t>Noel</w:t>
            </w:r>
          </w:p>
          <w:p w:rsidR="000F5DBE" w:rsidRDefault="00CA577D">
            <w:proofErr w:type="spellStart"/>
            <w:r>
              <w:t>Milian</w:t>
            </w:r>
            <w:proofErr w:type="spellEnd"/>
          </w:p>
          <w:p w:rsidR="000F5DBE" w:rsidRDefault="00CA577D">
            <w:r>
              <w:t>Theodor</w:t>
            </w:r>
          </w:p>
          <w:p w:rsidR="000F5DBE" w:rsidRDefault="00CA577D">
            <w:r>
              <w:t>Arvid</w:t>
            </w:r>
          </w:p>
          <w:p w:rsidR="000F5DBE" w:rsidRDefault="00CA577D">
            <w:r>
              <w:t>Filip</w:t>
            </w:r>
          </w:p>
        </w:tc>
        <w:tc>
          <w:tcPr>
            <w:tcW w:w="4531" w:type="dxa"/>
          </w:tcPr>
          <w:p w:rsidR="003F6942" w:rsidRPr="00C30FE0" w:rsidRDefault="003F6942">
            <w:pPr>
              <w:rPr>
                <w:b/>
              </w:rPr>
            </w:pPr>
            <w:r w:rsidRPr="00C30FE0">
              <w:rPr>
                <w:b/>
              </w:rPr>
              <w:t xml:space="preserve">31/8 Varnhem </w:t>
            </w:r>
            <w:r w:rsidR="00EC6E0F" w:rsidRPr="00C30FE0">
              <w:rPr>
                <w:b/>
              </w:rPr>
              <w:t>–</w:t>
            </w:r>
            <w:r w:rsidRPr="00C30FE0">
              <w:rPr>
                <w:b/>
              </w:rPr>
              <w:t xml:space="preserve"> Borta</w:t>
            </w:r>
          </w:p>
          <w:p w:rsidR="00EC6E0F" w:rsidRPr="00C30FE0" w:rsidRDefault="000F5DBE">
            <w:pPr>
              <w:rPr>
                <w:b/>
              </w:rPr>
            </w:pPr>
            <w:r w:rsidRPr="00C30FE0">
              <w:rPr>
                <w:b/>
              </w:rPr>
              <w:t>Elvis, Jonas, David</w:t>
            </w:r>
          </w:p>
          <w:p w:rsidR="000F5DBE" w:rsidRDefault="00CA577D">
            <w:r>
              <w:t>Julian</w:t>
            </w:r>
          </w:p>
          <w:p w:rsidR="000F5DBE" w:rsidRDefault="00CA577D">
            <w:r>
              <w:t>Vidar Li</w:t>
            </w:r>
          </w:p>
          <w:p w:rsidR="000F5DBE" w:rsidRDefault="00CA577D">
            <w:r>
              <w:t>Gabriel</w:t>
            </w:r>
          </w:p>
          <w:p w:rsidR="000F5DBE" w:rsidRDefault="00A85F19">
            <w:r>
              <w:t>Pontus</w:t>
            </w:r>
          </w:p>
          <w:p w:rsidR="000F5DBE" w:rsidRDefault="00A85F19">
            <w:r>
              <w:t>Elias</w:t>
            </w:r>
          </w:p>
          <w:p w:rsidR="000F5DBE" w:rsidRDefault="00A85F19">
            <w:proofErr w:type="spellStart"/>
            <w:r>
              <w:t>Moein</w:t>
            </w:r>
            <w:proofErr w:type="spellEnd"/>
          </w:p>
          <w:p w:rsidR="000F5DBE" w:rsidRDefault="00A85F19">
            <w:r>
              <w:t xml:space="preserve">Vidar </w:t>
            </w:r>
            <w:proofErr w:type="spellStart"/>
            <w:r>
              <w:t>Lj</w:t>
            </w:r>
            <w:proofErr w:type="spellEnd"/>
          </w:p>
          <w:p w:rsidR="000F5DBE" w:rsidRDefault="00A85F19">
            <w:r>
              <w:t>Pelle</w:t>
            </w:r>
          </w:p>
          <w:p w:rsidR="000F5DBE" w:rsidRDefault="00A85F19">
            <w:r>
              <w:t>Theodor</w:t>
            </w:r>
          </w:p>
          <w:p w:rsidR="000F5DBE" w:rsidRDefault="00A85F19">
            <w:r>
              <w:t>Arvid</w:t>
            </w:r>
          </w:p>
        </w:tc>
      </w:tr>
      <w:tr w:rsidR="003F6942" w:rsidTr="003F6942">
        <w:tc>
          <w:tcPr>
            <w:tcW w:w="4531" w:type="dxa"/>
          </w:tcPr>
          <w:p w:rsidR="003F6942" w:rsidRPr="00C30FE0" w:rsidRDefault="003F6942">
            <w:pPr>
              <w:rPr>
                <w:b/>
              </w:rPr>
            </w:pPr>
            <w:r w:rsidRPr="00C30FE0">
              <w:rPr>
                <w:b/>
              </w:rPr>
              <w:t>4/9 Hjo – Hemma</w:t>
            </w:r>
          </w:p>
          <w:p w:rsidR="00EC6E0F" w:rsidRPr="00C30FE0" w:rsidRDefault="00EC6E0F">
            <w:pPr>
              <w:rPr>
                <w:b/>
              </w:rPr>
            </w:pPr>
            <w:r w:rsidRPr="00C30FE0">
              <w:rPr>
                <w:b/>
              </w:rPr>
              <w:t>Petteri, Jonas, Elvis</w:t>
            </w:r>
          </w:p>
          <w:p w:rsidR="000F5DBE" w:rsidRDefault="00CA577D">
            <w:r>
              <w:t>Vilhelm</w:t>
            </w:r>
          </w:p>
          <w:p w:rsidR="000F5DBE" w:rsidRDefault="00CA577D">
            <w:r>
              <w:t>Vidar Li</w:t>
            </w:r>
          </w:p>
          <w:p w:rsidR="000F5DBE" w:rsidRDefault="00CA577D">
            <w:r>
              <w:t>Julian</w:t>
            </w:r>
          </w:p>
          <w:p w:rsidR="000F5DBE" w:rsidRDefault="00A85F19">
            <w:proofErr w:type="spellStart"/>
            <w:r>
              <w:t>Resul</w:t>
            </w:r>
            <w:proofErr w:type="spellEnd"/>
          </w:p>
          <w:p w:rsidR="000F5DBE" w:rsidRDefault="00A85F19">
            <w:proofErr w:type="spellStart"/>
            <w:r>
              <w:t>Milian</w:t>
            </w:r>
            <w:proofErr w:type="spellEnd"/>
          </w:p>
          <w:p w:rsidR="000F5DBE" w:rsidRDefault="00A85F19">
            <w:r>
              <w:t>Arvid</w:t>
            </w:r>
          </w:p>
          <w:p w:rsidR="000F5DBE" w:rsidRDefault="00A85F19">
            <w:r>
              <w:t>Pelle</w:t>
            </w:r>
          </w:p>
          <w:p w:rsidR="000F5DBE" w:rsidRDefault="00C30FE0">
            <w:r>
              <w:t>Noel</w:t>
            </w:r>
          </w:p>
          <w:p w:rsidR="000F5DBE" w:rsidRDefault="00C30FE0">
            <w:r>
              <w:t>Melker</w:t>
            </w:r>
          </w:p>
          <w:p w:rsidR="000F5DBE" w:rsidRDefault="00C30FE0">
            <w:r>
              <w:t>Frans</w:t>
            </w:r>
          </w:p>
        </w:tc>
        <w:tc>
          <w:tcPr>
            <w:tcW w:w="4531" w:type="dxa"/>
          </w:tcPr>
          <w:p w:rsidR="003F6942" w:rsidRPr="00C30FE0" w:rsidRDefault="003F6942">
            <w:pPr>
              <w:rPr>
                <w:b/>
              </w:rPr>
            </w:pPr>
            <w:r w:rsidRPr="00C30FE0">
              <w:rPr>
                <w:b/>
              </w:rPr>
              <w:t xml:space="preserve">15/9 Floby </w:t>
            </w:r>
            <w:r w:rsidR="00EC6E0F" w:rsidRPr="00C30FE0">
              <w:rPr>
                <w:b/>
              </w:rPr>
              <w:t>–</w:t>
            </w:r>
            <w:r w:rsidRPr="00C30FE0">
              <w:rPr>
                <w:b/>
              </w:rPr>
              <w:t xml:space="preserve"> Borta</w:t>
            </w:r>
          </w:p>
          <w:p w:rsidR="00EC6E0F" w:rsidRPr="00C30FE0" w:rsidRDefault="00CA577D">
            <w:pPr>
              <w:rPr>
                <w:b/>
              </w:rPr>
            </w:pPr>
            <w:r w:rsidRPr="00C30FE0">
              <w:rPr>
                <w:b/>
              </w:rPr>
              <w:t>Mikko</w:t>
            </w:r>
            <w:r w:rsidR="00EC6E0F" w:rsidRPr="00C30FE0">
              <w:rPr>
                <w:b/>
              </w:rPr>
              <w:t>, Petteri, Pierre</w:t>
            </w:r>
          </w:p>
          <w:p w:rsidR="000F5DBE" w:rsidRDefault="00CA577D">
            <w:r>
              <w:t>Liam</w:t>
            </w:r>
          </w:p>
          <w:p w:rsidR="000F5DBE" w:rsidRDefault="00CA577D">
            <w:r>
              <w:t>Vilhelm</w:t>
            </w:r>
          </w:p>
          <w:p w:rsidR="000F5DBE" w:rsidRDefault="00CA577D">
            <w:r>
              <w:t>Lucas</w:t>
            </w:r>
          </w:p>
          <w:p w:rsidR="000F5DBE" w:rsidRDefault="00A85F19">
            <w:r>
              <w:t>Filip</w:t>
            </w:r>
          </w:p>
          <w:p w:rsidR="000F5DBE" w:rsidRDefault="00A85F19">
            <w:proofErr w:type="spellStart"/>
            <w:r>
              <w:t>Milian</w:t>
            </w:r>
            <w:proofErr w:type="spellEnd"/>
          </w:p>
          <w:p w:rsidR="000F5DBE" w:rsidRDefault="00A85F19">
            <w:r>
              <w:t>Noel</w:t>
            </w:r>
          </w:p>
          <w:p w:rsidR="000F5DBE" w:rsidRDefault="00A85F19">
            <w:r>
              <w:t>Emilio</w:t>
            </w:r>
          </w:p>
          <w:p w:rsidR="000F5DBE" w:rsidRDefault="00A85F19">
            <w:r>
              <w:t>Melker</w:t>
            </w:r>
          </w:p>
          <w:p w:rsidR="000F5DBE" w:rsidRDefault="00A85F19">
            <w:proofErr w:type="spellStart"/>
            <w:r>
              <w:t>Resul</w:t>
            </w:r>
            <w:proofErr w:type="spellEnd"/>
          </w:p>
          <w:p w:rsidR="000F5DBE" w:rsidRDefault="00A85F19">
            <w:r>
              <w:t>Frans</w:t>
            </w:r>
          </w:p>
        </w:tc>
      </w:tr>
      <w:tr w:rsidR="003F6942" w:rsidTr="003F6942">
        <w:tc>
          <w:tcPr>
            <w:tcW w:w="4531" w:type="dxa"/>
          </w:tcPr>
          <w:p w:rsidR="00A85F19" w:rsidRDefault="00A85F19"/>
        </w:tc>
        <w:tc>
          <w:tcPr>
            <w:tcW w:w="4531" w:type="dxa"/>
          </w:tcPr>
          <w:p w:rsidR="00D14F42" w:rsidRPr="00C30FE0" w:rsidRDefault="00D14F42" w:rsidP="00D14F42">
            <w:pPr>
              <w:rPr>
                <w:b/>
              </w:rPr>
            </w:pPr>
            <w:r w:rsidRPr="00C30FE0">
              <w:rPr>
                <w:b/>
              </w:rPr>
              <w:t>21/9 Tidan – Borta</w:t>
            </w:r>
          </w:p>
          <w:p w:rsidR="00D14F42" w:rsidRPr="00C30FE0" w:rsidRDefault="00D14F42" w:rsidP="00D14F42">
            <w:pPr>
              <w:rPr>
                <w:b/>
              </w:rPr>
            </w:pPr>
            <w:r w:rsidRPr="00C30FE0">
              <w:rPr>
                <w:b/>
              </w:rPr>
              <w:t>Pierre, David, Mikko</w:t>
            </w:r>
          </w:p>
          <w:p w:rsidR="00D14F42" w:rsidRDefault="00D14F42" w:rsidP="00D14F42">
            <w:r>
              <w:t>Lucas</w:t>
            </w:r>
          </w:p>
          <w:p w:rsidR="00D14F42" w:rsidRDefault="00D14F42" w:rsidP="00D14F42">
            <w:r>
              <w:t>Gabriel</w:t>
            </w:r>
          </w:p>
          <w:p w:rsidR="00D14F42" w:rsidRDefault="00D14F42" w:rsidP="00D14F42">
            <w:r>
              <w:t>Liam</w:t>
            </w:r>
          </w:p>
          <w:p w:rsidR="00D14F42" w:rsidRDefault="00D14F42" w:rsidP="00D14F42">
            <w:r>
              <w:t>Elias</w:t>
            </w:r>
          </w:p>
          <w:p w:rsidR="00D14F42" w:rsidRDefault="00D14F42" w:rsidP="00D14F42">
            <w:r>
              <w:t xml:space="preserve">Pontus </w:t>
            </w:r>
          </w:p>
          <w:p w:rsidR="00D14F42" w:rsidRDefault="00D14F42" w:rsidP="00D14F42">
            <w:r>
              <w:t xml:space="preserve">Vidar </w:t>
            </w:r>
            <w:proofErr w:type="spellStart"/>
            <w:r>
              <w:t>Lj</w:t>
            </w:r>
            <w:proofErr w:type="spellEnd"/>
            <w:r>
              <w:t xml:space="preserve"> </w:t>
            </w:r>
          </w:p>
          <w:p w:rsidR="00D14F42" w:rsidRDefault="00D14F42" w:rsidP="00D14F42">
            <w:r>
              <w:t>Theodor</w:t>
            </w:r>
          </w:p>
          <w:p w:rsidR="00D14F42" w:rsidRDefault="00D14F42" w:rsidP="00D14F42">
            <w:proofErr w:type="spellStart"/>
            <w:r>
              <w:t>Moein</w:t>
            </w:r>
            <w:proofErr w:type="spellEnd"/>
          </w:p>
          <w:p w:rsidR="00D14F42" w:rsidRDefault="00D14F42" w:rsidP="00D14F42">
            <w:r>
              <w:t>Emilio</w:t>
            </w:r>
          </w:p>
          <w:p w:rsidR="00A85F19" w:rsidRDefault="00D14F42" w:rsidP="00D14F42">
            <w:r>
              <w:t>Filip</w:t>
            </w:r>
          </w:p>
        </w:tc>
      </w:tr>
    </w:tbl>
    <w:p w:rsidR="00125267" w:rsidRDefault="00125267"/>
    <w:p w:rsidR="00D14F42" w:rsidRPr="00D14F42" w:rsidRDefault="00D14F42">
      <w:pPr>
        <w:rPr>
          <w:b/>
        </w:rPr>
      </w:pPr>
      <w:r w:rsidRPr="00D14F42">
        <w:rPr>
          <w:b/>
        </w:rPr>
        <w:lastRenderedPageBreak/>
        <w:t>Fördelning Hemma/Borta/Totalt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EEF" w:rsidTr="004D0EEF">
        <w:tc>
          <w:tcPr>
            <w:tcW w:w="2265" w:type="dxa"/>
          </w:tcPr>
          <w:p w:rsidR="00D14F42" w:rsidRDefault="00D14F42"/>
        </w:tc>
        <w:tc>
          <w:tcPr>
            <w:tcW w:w="2265" w:type="dxa"/>
          </w:tcPr>
          <w:p w:rsidR="004D0EEF" w:rsidRDefault="004D0EEF">
            <w:r>
              <w:t>Hemma</w:t>
            </w:r>
          </w:p>
        </w:tc>
        <w:tc>
          <w:tcPr>
            <w:tcW w:w="2266" w:type="dxa"/>
          </w:tcPr>
          <w:p w:rsidR="004D0EEF" w:rsidRDefault="004D0EEF">
            <w:r>
              <w:t>Borta</w:t>
            </w:r>
          </w:p>
        </w:tc>
        <w:tc>
          <w:tcPr>
            <w:tcW w:w="2266" w:type="dxa"/>
          </w:tcPr>
          <w:p w:rsidR="004D0EEF" w:rsidRDefault="004D0EEF">
            <w:r>
              <w:t>Totalt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Petteri</w:t>
            </w:r>
          </w:p>
        </w:tc>
        <w:tc>
          <w:tcPr>
            <w:tcW w:w="2265" w:type="dxa"/>
          </w:tcPr>
          <w:p w:rsidR="004D0EEF" w:rsidRDefault="004D0EEF" w:rsidP="00E3529D">
            <w:r>
              <w:t>3</w:t>
            </w:r>
            <w:r w:rsidR="00E3529D">
              <w:t xml:space="preserve"> </w:t>
            </w:r>
          </w:p>
        </w:tc>
        <w:tc>
          <w:tcPr>
            <w:tcW w:w="2266" w:type="dxa"/>
          </w:tcPr>
          <w:p w:rsidR="004D0EEF" w:rsidRDefault="004D0EEF" w:rsidP="00E3529D">
            <w:r>
              <w:t>2</w:t>
            </w:r>
            <w:r w:rsidR="00E3529D">
              <w:t xml:space="preserve">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Pierre</w:t>
            </w:r>
          </w:p>
        </w:tc>
        <w:tc>
          <w:tcPr>
            <w:tcW w:w="2265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Jonas</w:t>
            </w:r>
          </w:p>
        </w:tc>
        <w:tc>
          <w:tcPr>
            <w:tcW w:w="2265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Elvis</w:t>
            </w:r>
          </w:p>
        </w:tc>
        <w:tc>
          <w:tcPr>
            <w:tcW w:w="2265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David</w:t>
            </w:r>
          </w:p>
        </w:tc>
        <w:tc>
          <w:tcPr>
            <w:tcW w:w="2265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Mikko</w:t>
            </w:r>
          </w:p>
        </w:tc>
        <w:tc>
          <w:tcPr>
            <w:tcW w:w="2265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4D0EEF" w:rsidTr="004D0EEF">
        <w:tc>
          <w:tcPr>
            <w:tcW w:w="2265" w:type="dxa"/>
          </w:tcPr>
          <w:p w:rsidR="004D0EEF" w:rsidRDefault="004D0EEF">
            <w:r>
              <w:t>Vilhelm</w:t>
            </w:r>
          </w:p>
        </w:tc>
        <w:tc>
          <w:tcPr>
            <w:tcW w:w="2265" w:type="dxa"/>
          </w:tcPr>
          <w:p w:rsidR="004D0EEF" w:rsidRDefault="004D0EEF">
            <w:r>
              <w:t>3</w:t>
            </w:r>
          </w:p>
        </w:tc>
        <w:tc>
          <w:tcPr>
            <w:tcW w:w="2266" w:type="dxa"/>
          </w:tcPr>
          <w:p w:rsidR="004D0EEF" w:rsidRDefault="004D0EEF">
            <w:r>
              <w:t>2</w:t>
            </w:r>
          </w:p>
        </w:tc>
        <w:tc>
          <w:tcPr>
            <w:tcW w:w="2266" w:type="dxa"/>
          </w:tcPr>
          <w:p w:rsidR="004D0EEF" w:rsidRDefault="004D0EEF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Lucas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Vidar Li</w:t>
            </w:r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Julian</w:t>
            </w:r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Gabriel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Liam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Noel</w:t>
            </w:r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proofErr w:type="spellStart"/>
            <w:r>
              <w:t>Milian</w:t>
            </w:r>
            <w:proofErr w:type="spellEnd"/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Frans</w:t>
            </w:r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Theodor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proofErr w:type="spellStart"/>
            <w:r>
              <w:t>Resul</w:t>
            </w:r>
            <w:proofErr w:type="spellEnd"/>
          </w:p>
        </w:tc>
        <w:tc>
          <w:tcPr>
            <w:tcW w:w="2265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 xml:space="preserve">Vidar </w:t>
            </w:r>
            <w:proofErr w:type="spellStart"/>
            <w:r>
              <w:t>Lj</w:t>
            </w:r>
            <w:proofErr w:type="spellEnd"/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Filip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Elias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Emilio</w:t>
            </w:r>
          </w:p>
        </w:tc>
        <w:tc>
          <w:tcPr>
            <w:tcW w:w="2265" w:type="dxa"/>
          </w:tcPr>
          <w:p w:rsidR="002D50EB" w:rsidRDefault="002D50EB" w:rsidP="002D50EB">
            <w:r>
              <w:t>2</w:t>
            </w:r>
          </w:p>
        </w:tc>
        <w:tc>
          <w:tcPr>
            <w:tcW w:w="2266" w:type="dxa"/>
          </w:tcPr>
          <w:p w:rsidR="002D50EB" w:rsidRDefault="002D50EB" w:rsidP="002D50EB">
            <w:r>
              <w:t>3</w:t>
            </w:r>
          </w:p>
        </w:tc>
        <w:tc>
          <w:tcPr>
            <w:tcW w:w="2266" w:type="dxa"/>
          </w:tcPr>
          <w:p w:rsidR="002D50EB" w:rsidRDefault="002D50EB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Arvid</w:t>
            </w:r>
          </w:p>
        </w:tc>
        <w:tc>
          <w:tcPr>
            <w:tcW w:w="2265" w:type="dxa"/>
          </w:tcPr>
          <w:p w:rsidR="002D50EB" w:rsidRDefault="00D14F42" w:rsidP="002D50EB">
            <w:r>
              <w:t>3</w:t>
            </w:r>
          </w:p>
        </w:tc>
        <w:tc>
          <w:tcPr>
            <w:tcW w:w="2266" w:type="dxa"/>
          </w:tcPr>
          <w:p w:rsidR="002D50EB" w:rsidRDefault="00D14F42" w:rsidP="002D50EB">
            <w:r>
              <w:t>2</w:t>
            </w:r>
          </w:p>
        </w:tc>
        <w:tc>
          <w:tcPr>
            <w:tcW w:w="2266" w:type="dxa"/>
          </w:tcPr>
          <w:p w:rsidR="002D50EB" w:rsidRDefault="00D14F42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Melker</w:t>
            </w:r>
          </w:p>
        </w:tc>
        <w:tc>
          <w:tcPr>
            <w:tcW w:w="2265" w:type="dxa"/>
          </w:tcPr>
          <w:p w:rsidR="002D50EB" w:rsidRDefault="00D14F42" w:rsidP="002D50EB">
            <w:r>
              <w:t>3</w:t>
            </w:r>
          </w:p>
        </w:tc>
        <w:tc>
          <w:tcPr>
            <w:tcW w:w="2266" w:type="dxa"/>
          </w:tcPr>
          <w:p w:rsidR="002D50EB" w:rsidRDefault="00D14F42" w:rsidP="002D50EB">
            <w:r>
              <w:t>2</w:t>
            </w:r>
          </w:p>
        </w:tc>
        <w:tc>
          <w:tcPr>
            <w:tcW w:w="2266" w:type="dxa"/>
          </w:tcPr>
          <w:p w:rsidR="002D50EB" w:rsidRDefault="00D14F42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proofErr w:type="spellStart"/>
            <w:r>
              <w:t>Moein</w:t>
            </w:r>
            <w:proofErr w:type="spellEnd"/>
          </w:p>
        </w:tc>
        <w:tc>
          <w:tcPr>
            <w:tcW w:w="2265" w:type="dxa"/>
          </w:tcPr>
          <w:p w:rsidR="002D50EB" w:rsidRDefault="00D14F42" w:rsidP="002D50EB">
            <w:r>
              <w:t>2</w:t>
            </w:r>
          </w:p>
        </w:tc>
        <w:tc>
          <w:tcPr>
            <w:tcW w:w="2266" w:type="dxa"/>
          </w:tcPr>
          <w:p w:rsidR="002D50EB" w:rsidRDefault="00D14F42" w:rsidP="002D50EB">
            <w:r>
              <w:t>3</w:t>
            </w:r>
          </w:p>
        </w:tc>
        <w:tc>
          <w:tcPr>
            <w:tcW w:w="2266" w:type="dxa"/>
          </w:tcPr>
          <w:p w:rsidR="002D50EB" w:rsidRDefault="00D14F42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Pelle</w:t>
            </w:r>
          </w:p>
        </w:tc>
        <w:tc>
          <w:tcPr>
            <w:tcW w:w="2265" w:type="dxa"/>
          </w:tcPr>
          <w:p w:rsidR="002D50EB" w:rsidRDefault="00D14F42" w:rsidP="002D50EB">
            <w:r>
              <w:t>3</w:t>
            </w:r>
          </w:p>
        </w:tc>
        <w:tc>
          <w:tcPr>
            <w:tcW w:w="2266" w:type="dxa"/>
          </w:tcPr>
          <w:p w:rsidR="002D50EB" w:rsidRDefault="00D14F42" w:rsidP="002D50EB">
            <w:r>
              <w:t>2</w:t>
            </w:r>
          </w:p>
        </w:tc>
        <w:tc>
          <w:tcPr>
            <w:tcW w:w="2266" w:type="dxa"/>
          </w:tcPr>
          <w:p w:rsidR="002D50EB" w:rsidRDefault="00D14F42" w:rsidP="002D50EB">
            <w:r>
              <w:t>5</w:t>
            </w:r>
          </w:p>
        </w:tc>
      </w:tr>
      <w:tr w:rsidR="002D50EB" w:rsidTr="004D0EEF">
        <w:tc>
          <w:tcPr>
            <w:tcW w:w="2265" w:type="dxa"/>
          </w:tcPr>
          <w:p w:rsidR="002D50EB" w:rsidRDefault="002D50EB" w:rsidP="002D50EB">
            <w:r>
              <w:t>Pontus</w:t>
            </w:r>
          </w:p>
        </w:tc>
        <w:tc>
          <w:tcPr>
            <w:tcW w:w="2265" w:type="dxa"/>
          </w:tcPr>
          <w:p w:rsidR="002D50EB" w:rsidRDefault="00D14F42" w:rsidP="002D50EB">
            <w:r>
              <w:t>2</w:t>
            </w:r>
          </w:p>
        </w:tc>
        <w:tc>
          <w:tcPr>
            <w:tcW w:w="2266" w:type="dxa"/>
          </w:tcPr>
          <w:p w:rsidR="002D50EB" w:rsidRDefault="00D14F42" w:rsidP="002D50EB">
            <w:r>
              <w:t>3</w:t>
            </w:r>
          </w:p>
        </w:tc>
        <w:tc>
          <w:tcPr>
            <w:tcW w:w="2266" w:type="dxa"/>
          </w:tcPr>
          <w:p w:rsidR="002D50EB" w:rsidRDefault="00D14F42" w:rsidP="002D50EB">
            <w:r>
              <w:t>5</w:t>
            </w:r>
          </w:p>
        </w:tc>
      </w:tr>
    </w:tbl>
    <w:p w:rsidR="004D0EEF" w:rsidRDefault="004D0EEF"/>
    <w:sectPr w:rsidR="004D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C"/>
    <w:rsid w:val="000F5DBE"/>
    <w:rsid w:val="00125267"/>
    <w:rsid w:val="002D50EB"/>
    <w:rsid w:val="003F6942"/>
    <w:rsid w:val="004D0EEF"/>
    <w:rsid w:val="008E3A18"/>
    <w:rsid w:val="00A85F19"/>
    <w:rsid w:val="00B42A34"/>
    <w:rsid w:val="00C30FE0"/>
    <w:rsid w:val="00CA577D"/>
    <w:rsid w:val="00D14F42"/>
    <w:rsid w:val="00D21C5C"/>
    <w:rsid w:val="00DB5BBA"/>
    <w:rsid w:val="00E3529D"/>
    <w:rsid w:val="00EC6E0F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1F24-25BB-472A-9834-B3D7472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tchtid">
    <w:name w:val="matchtid"/>
    <w:basedOn w:val="Standardstycketeckensnitt"/>
    <w:rsid w:val="00D21C5C"/>
  </w:style>
  <w:style w:type="character" w:styleId="Hyperlnk">
    <w:name w:val="Hyperlink"/>
    <w:basedOn w:val="Standardstycketeckensnitt"/>
    <w:uiPriority w:val="99"/>
    <w:unhideWhenUsed/>
    <w:rsid w:val="00D21C5C"/>
    <w:rPr>
      <w:color w:val="0000FF"/>
      <w:u w:val="single"/>
    </w:rPr>
  </w:style>
  <w:style w:type="character" w:customStyle="1" w:styleId="clnotify">
    <w:name w:val="clnotify"/>
    <w:basedOn w:val="Standardstycketeckensnitt"/>
    <w:rsid w:val="00D21C5C"/>
  </w:style>
  <w:style w:type="table" w:styleId="Tabellrutnt">
    <w:name w:val="Table Grid"/>
    <w:basedOn w:val="Normaltabell"/>
    <w:uiPriority w:val="39"/>
    <w:rsid w:val="00DB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D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gotafotboll.org/tabeller-och-resultat/?scr=result&amp;fmid=4314455" TargetMode="External"/><Relationship Id="rId13" Type="http://schemas.openxmlformats.org/officeDocument/2006/relationships/hyperlink" Target="http://www.vastgotafotboll.org/tabeller-och-resultat/?scr=venue&amp;faid=20584" TargetMode="External"/><Relationship Id="rId18" Type="http://schemas.openxmlformats.org/officeDocument/2006/relationships/hyperlink" Target="http://www.vastgotafotboll.org/tabeller-och-resultat/?scr=result&amp;fmid=4347746" TargetMode="External"/><Relationship Id="rId26" Type="http://schemas.openxmlformats.org/officeDocument/2006/relationships/hyperlink" Target="http://www.vastgotafotboll.org/tabeller-och-resultat/?scr=result&amp;fmid=43144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stgotafotboll.org/tabeller-och-resultat/?scr=venue&amp;faid=20584" TargetMode="External"/><Relationship Id="rId7" Type="http://schemas.openxmlformats.org/officeDocument/2006/relationships/hyperlink" Target="http://www.vastgotafotboll.org/tabeller-och-resultat/?scr=venue&amp;faid=18849" TargetMode="External"/><Relationship Id="rId12" Type="http://schemas.openxmlformats.org/officeDocument/2006/relationships/hyperlink" Target="http://www.vastgotafotboll.org/tabeller-och-resultat/?scr=result&amp;fmid=4314463" TargetMode="External"/><Relationship Id="rId17" Type="http://schemas.openxmlformats.org/officeDocument/2006/relationships/hyperlink" Target="http://www.vastgotafotboll.org/tabeller-och-resultat/?scr=venue&amp;faid=20584" TargetMode="External"/><Relationship Id="rId25" Type="http://schemas.openxmlformats.org/officeDocument/2006/relationships/hyperlink" Target="http://www.vastgotafotboll.org/tabeller-och-resultat/?scr=venue&amp;faid=206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astgotafotboll.org/tabeller-och-resultat/?scr=result&amp;fmid=4314471" TargetMode="External"/><Relationship Id="rId20" Type="http://schemas.openxmlformats.org/officeDocument/2006/relationships/hyperlink" Target="http://www.vastgotafotboll.org/tabeller-och-resultat/?scr=result&amp;fmid=4314479" TargetMode="External"/><Relationship Id="rId29" Type="http://schemas.openxmlformats.org/officeDocument/2006/relationships/hyperlink" Target="http://www.vastgotafotboll.org/tabeller-och-resultat/?scr=venue&amp;faid=2058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astgotafotboll.org/tabeller-och-resultat/?scr=result&amp;fmid=4314451" TargetMode="External"/><Relationship Id="rId11" Type="http://schemas.openxmlformats.org/officeDocument/2006/relationships/hyperlink" Target="http://www.vastgotafotboll.org/tabeller-och-resultat/?scr=venue&amp;faid=12327" TargetMode="External"/><Relationship Id="rId24" Type="http://schemas.openxmlformats.org/officeDocument/2006/relationships/hyperlink" Target="http://www.vastgotafotboll.org/tabeller-och-resultat/?scr=result&amp;fmid=4314487" TargetMode="External"/><Relationship Id="rId5" Type="http://schemas.openxmlformats.org/officeDocument/2006/relationships/hyperlink" Target="http://www.vastgotafotboll.org/tabeller-och-resultat/?scr=venue&amp;faid=20702" TargetMode="External"/><Relationship Id="rId15" Type="http://schemas.openxmlformats.org/officeDocument/2006/relationships/hyperlink" Target="http://www.vastgotafotboll.org/tabeller-och-resultat/?scr=venue&amp;faid=18615" TargetMode="External"/><Relationship Id="rId23" Type="http://schemas.openxmlformats.org/officeDocument/2006/relationships/hyperlink" Target="http://www.vastgotafotboll.org/tabeller-och-resultat/?scr=venue&amp;faid=7196" TargetMode="External"/><Relationship Id="rId28" Type="http://schemas.openxmlformats.org/officeDocument/2006/relationships/hyperlink" Target="http://www.vastgotafotboll.org/tabeller-och-resultat/?scr=result&amp;fmid=4314495" TargetMode="External"/><Relationship Id="rId10" Type="http://schemas.openxmlformats.org/officeDocument/2006/relationships/hyperlink" Target="http://www.vastgotafotboll.org/tabeller-och-resultat/?scr=result&amp;fmid=4314458" TargetMode="External"/><Relationship Id="rId19" Type="http://schemas.openxmlformats.org/officeDocument/2006/relationships/hyperlink" Target="http://www.vastgotafotboll.org/tabeller-och-resultat/?scr=venue&amp;faid=1884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vastgotafotboll.org/tabeller-och-resultat/?scr=result&amp;fmid=4314440" TargetMode="External"/><Relationship Id="rId9" Type="http://schemas.openxmlformats.org/officeDocument/2006/relationships/hyperlink" Target="http://www.vastgotafotboll.org/tabeller-och-resultat/?scr=venue&amp;faid=20584" TargetMode="External"/><Relationship Id="rId14" Type="http://schemas.openxmlformats.org/officeDocument/2006/relationships/hyperlink" Target="http://www.vastgotafotboll.org/tabeller-och-resultat/?scr=result&amp;fmid=4314465" TargetMode="External"/><Relationship Id="rId22" Type="http://schemas.openxmlformats.org/officeDocument/2006/relationships/hyperlink" Target="http://www.vastgotafotboll.org/tabeller-och-resultat/?scr=result&amp;fmid=4314482" TargetMode="External"/><Relationship Id="rId27" Type="http://schemas.openxmlformats.org/officeDocument/2006/relationships/hyperlink" Target="http://www.vastgotafotboll.org/tabeller-och-resultat/?scr=venue&amp;faid=73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304C5B79</Template>
  <TotalTime>231</TotalTime>
  <Pages>3</Pages>
  <Words>748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Edvardsson</dc:creator>
  <cp:keywords/>
  <dc:description/>
  <cp:lastModifiedBy>Jonas Edvardsson</cp:lastModifiedBy>
  <cp:revision>3</cp:revision>
  <cp:lastPrinted>2019-05-14T08:05:00Z</cp:lastPrinted>
  <dcterms:created xsi:type="dcterms:W3CDTF">2019-05-14T05:08:00Z</dcterms:created>
  <dcterms:modified xsi:type="dcterms:W3CDTF">2019-05-14T08:59:00Z</dcterms:modified>
</cp:coreProperties>
</file>