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6" w:rsidRDefault="000F4826" w:rsidP="005D5E07">
      <w:pPr>
        <w:pStyle w:val="Brdtext"/>
      </w:pPr>
      <w:r w:rsidRPr="000F4826">
        <w:t>Exp.</w:t>
      </w:r>
    </w:p>
    <w:p w:rsidR="005D5E07" w:rsidRDefault="005D5E07" w:rsidP="005D5E07">
      <w:pPr>
        <w:pStyle w:val="Brdtext"/>
      </w:pPr>
      <w:r>
        <w:t xml:space="preserve">Vi har i dagarna informerat distriktsdomare med texten som finns i domarnas omklädningsrum och den kan man använda och lägga på det egna lagets sida med  </w:t>
      </w:r>
    </w:p>
    <w:p w:rsidR="005D5E07" w:rsidRDefault="005D5E07" w:rsidP="005D5E07">
      <w:pPr>
        <w:pStyle w:val="Brdtext"/>
      </w:pPr>
      <w:r>
        <w:t>lite justering.</w:t>
      </w:r>
    </w:p>
    <w:p w:rsidR="005D5E07" w:rsidRDefault="006A2199" w:rsidP="005D5E07">
      <w:pPr>
        <w:pStyle w:val="Brdtext"/>
      </w:pPr>
      <w:bookmarkStart w:id="0" w:name="_Hlk53135540"/>
      <w:r>
        <w:t xml:space="preserve">Från och med i år kommer vi att börja </w:t>
      </w:r>
      <w:r w:rsidR="005D5E07">
        <w:t>använd</w:t>
      </w:r>
      <w:r>
        <w:t xml:space="preserve">a </w:t>
      </w:r>
      <w:r w:rsidR="005D5E07">
        <w:t>Cleverservice för att hantera domarkvitton digitalt</w:t>
      </w:r>
      <w:r>
        <w:t xml:space="preserve"> och på så sätt ersätta tidigare papperskvitton.</w:t>
      </w:r>
    </w:p>
    <w:p w:rsidR="005D5E07" w:rsidRDefault="006A2199" w:rsidP="005D5E07">
      <w:pPr>
        <w:pStyle w:val="Brdtext"/>
      </w:pPr>
      <w:r>
        <w:t>Spelare alt. föräldrar</w:t>
      </w:r>
      <w:r w:rsidR="005D5E07">
        <w:t xml:space="preserve"> kommer att få ett mail från Cleverservice där ni som </w:t>
      </w:r>
      <w:r>
        <w:t>spelare alt. förälder</w:t>
      </w:r>
      <w:r w:rsidR="005D5E07">
        <w:t xml:space="preserve"> får komplettera sina uppgifter</w:t>
      </w:r>
    </w:p>
    <w:p w:rsidR="005D5E07" w:rsidRDefault="005D5E07" w:rsidP="005D5E07">
      <w:pPr>
        <w:pStyle w:val="Brdtext"/>
        <w:numPr>
          <w:ilvl w:val="0"/>
          <w:numId w:val="32"/>
        </w:numPr>
      </w:pPr>
      <w:r>
        <w:t>komplettera dina uppgifter under Ändra uppgifter (clearing- och kontonummer behövs för att vi ska kunna betala pengarna till dig</w:t>
      </w:r>
      <w:r w:rsidR="006A2199">
        <w:t>, mejladress till spelaren och telefonnummer</w:t>
      </w:r>
      <w:r>
        <w:t>).</w:t>
      </w:r>
    </w:p>
    <w:p w:rsidR="005D5E07" w:rsidRDefault="005D5E07" w:rsidP="005D5E07">
      <w:pPr>
        <w:pStyle w:val="Brdtext"/>
      </w:pPr>
      <w:r>
        <w:t>Glömt lösenord:</w:t>
      </w:r>
    </w:p>
    <w:p w:rsidR="005D5E07" w:rsidRDefault="005D5E07" w:rsidP="005D5E07">
      <w:pPr>
        <w:pStyle w:val="Brdtext"/>
      </w:pPr>
      <w:r w:rsidRPr="005D5E07">
        <w:t>Gå till www.cleverservice.se, välj Glömt lösenord, skriv in din e-postadress och beställ ett mail.</w:t>
      </w:r>
    </w:p>
    <w:p w:rsidR="005D5E07" w:rsidRDefault="005D5E07" w:rsidP="005D5E07">
      <w:pPr>
        <w:pStyle w:val="Brdtext"/>
      </w:pPr>
    </w:p>
    <w:p w:rsidR="00F24E7E" w:rsidRDefault="005D5E07" w:rsidP="005D5E07">
      <w:pPr>
        <w:pStyle w:val="Brdtext"/>
      </w:pPr>
      <w:r>
        <w:t xml:space="preserve">Frågor? Maila till info@cleverec.se och läs mer på </w:t>
      </w:r>
      <w:hyperlink r:id="rId6" w:history="1">
        <w:r w:rsidR="00F96ACE" w:rsidRPr="00AB12B5">
          <w:rPr>
            <w:rStyle w:val="Hyperlnk"/>
          </w:rPr>
          <w:t>www.cleverec.se</w:t>
        </w:r>
      </w:hyperlink>
      <w:r>
        <w:t>.</w:t>
      </w:r>
    </w:p>
    <w:p w:rsidR="000F4826" w:rsidRDefault="000F4826" w:rsidP="005D5E07">
      <w:pPr>
        <w:pStyle w:val="Brdtext"/>
      </w:pPr>
    </w:p>
    <w:p w:rsidR="00F96ACE" w:rsidRDefault="00F96ACE" w:rsidP="005D5E07">
      <w:pPr>
        <w:pStyle w:val="Brdtext"/>
      </w:pPr>
      <w:bookmarkStart w:id="1" w:name="_GoBack"/>
      <w:bookmarkEnd w:id="1"/>
      <w:r>
        <w:t>DAIF</w:t>
      </w:r>
    </w:p>
    <w:p w:rsidR="00F96ACE" w:rsidRPr="0035676F" w:rsidRDefault="00F96ACE" w:rsidP="005D5E07">
      <w:pPr>
        <w:pStyle w:val="Brdtext"/>
      </w:pPr>
      <w:r>
        <w:t>Henrik Nordström</w:t>
      </w:r>
      <w:bookmarkEnd w:id="0"/>
    </w:p>
    <w:sectPr w:rsidR="00F96ACE" w:rsidRPr="0035676F" w:rsidSect="00F24E7E">
      <w:pgSz w:w="11906" w:h="16838"/>
      <w:pgMar w:top="1247" w:right="2126" w:bottom="1247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971B8"/>
    <w:multiLevelType w:val="hybridMultilevel"/>
    <w:tmpl w:val="054461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3" w15:restartNumberingAfterBreak="0">
    <w:nsid w:val="18EE2934"/>
    <w:multiLevelType w:val="multilevel"/>
    <w:tmpl w:val="119AB728"/>
    <w:styleLink w:val="Formatmall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5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21"/>
  </w:num>
  <w:num w:numId="3">
    <w:abstractNumId w:val="11"/>
  </w:num>
  <w:num w:numId="4">
    <w:abstractNumId w:val="22"/>
  </w:num>
  <w:num w:numId="5">
    <w:abstractNumId w:val="16"/>
  </w:num>
  <w:num w:numId="6">
    <w:abstractNumId w:val="18"/>
  </w:num>
  <w:num w:numId="7">
    <w:abstractNumId w:val="8"/>
  </w:num>
  <w:num w:numId="8">
    <w:abstractNumId w:val="15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20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4"/>
  </w:num>
  <w:num w:numId="29">
    <w:abstractNumId w:val="13"/>
  </w:num>
  <w:num w:numId="30">
    <w:abstractNumId w:val="14"/>
  </w:num>
  <w:num w:numId="31">
    <w:abstractNumId w:val="1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07"/>
    <w:rsid w:val="00063F37"/>
    <w:rsid w:val="000F4826"/>
    <w:rsid w:val="001C0D02"/>
    <w:rsid w:val="002050F1"/>
    <w:rsid w:val="00213A08"/>
    <w:rsid w:val="00244F71"/>
    <w:rsid w:val="0030776A"/>
    <w:rsid w:val="00316909"/>
    <w:rsid w:val="0035676F"/>
    <w:rsid w:val="0038288C"/>
    <w:rsid w:val="00420917"/>
    <w:rsid w:val="00424E10"/>
    <w:rsid w:val="00487BD7"/>
    <w:rsid w:val="004A18D6"/>
    <w:rsid w:val="00564551"/>
    <w:rsid w:val="005948B9"/>
    <w:rsid w:val="00596632"/>
    <w:rsid w:val="005D5E07"/>
    <w:rsid w:val="006152CF"/>
    <w:rsid w:val="006A2199"/>
    <w:rsid w:val="007465E8"/>
    <w:rsid w:val="00791228"/>
    <w:rsid w:val="00925E51"/>
    <w:rsid w:val="0094760C"/>
    <w:rsid w:val="00AB2505"/>
    <w:rsid w:val="00AE695B"/>
    <w:rsid w:val="00B05DE8"/>
    <w:rsid w:val="00B61D6B"/>
    <w:rsid w:val="00C07432"/>
    <w:rsid w:val="00C93084"/>
    <w:rsid w:val="00D03B3C"/>
    <w:rsid w:val="00D953EE"/>
    <w:rsid w:val="00DF3C8E"/>
    <w:rsid w:val="00E716E9"/>
    <w:rsid w:val="00EA11A4"/>
    <w:rsid w:val="00F24E7E"/>
    <w:rsid w:val="00F51943"/>
    <w:rsid w:val="00F964E1"/>
    <w:rsid w:val="00F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79F5"/>
  <w15:chartTrackingRefBased/>
  <w15:docId w15:val="{48F5AD9B-16A1-43AC-9E44-C36D03D7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7465E8"/>
    <w:rPr>
      <w:rFonts w:ascii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link w:val="Sidhuvud"/>
    <w:semiHidden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213A08"/>
    <w:pPr>
      <w:spacing w:after="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F96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leverec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B31F74C-980F-490E-B2AE-F4BBFADA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DBD11E8</Template>
  <TotalTime>124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Nordström</dc:creator>
  <cp:keywords/>
  <dc:description/>
  <cp:lastModifiedBy>Henrik Nordström</cp:lastModifiedBy>
  <cp:revision>4</cp:revision>
  <dcterms:created xsi:type="dcterms:W3CDTF">2020-10-09T07:41:00Z</dcterms:created>
  <dcterms:modified xsi:type="dcterms:W3CDTF">2020-10-09T10:46:00Z</dcterms:modified>
</cp:coreProperties>
</file>