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horzAnchor="margin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396"/>
      </w:tblGrid>
      <w:tr w:rsidR="005F09E7" w:rsidTr="005F09E7">
        <w:tc>
          <w:tcPr>
            <w:tcW w:w="1393" w:type="dxa"/>
          </w:tcPr>
          <w:p w:rsidR="005F09E7" w:rsidRDefault="00887D88" w:rsidP="005F09E7">
            <w:r>
              <w:rPr>
                <w:rFonts w:ascii="Arial" w:hAnsi="Arial" w:cs="Arial"/>
                <w:b/>
                <w:noProof/>
                <w:sz w:val="36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3A08BEC8" wp14:editId="7C8BBF0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683895" cy="685800"/>
                  <wp:effectExtent l="19050" t="0" r="1905" b="0"/>
                  <wp:wrapThrough wrapText="bothSides">
                    <wp:wrapPolygon edited="0">
                      <wp:start x="6017" y="0"/>
                      <wp:lineTo x="1805" y="3000"/>
                      <wp:lineTo x="-602" y="6600"/>
                      <wp:lineTo x="-602" y="13800"/>
                      <wp:lineTo x="3008" y="19800"/>
                      <wp:lineTo x="6017" y="21000"/>
                      <wp:lineTo x="15643" y="21000"/>
                      <wp:lineTo x="16245" y="21000"/>
                      <wp:lineTo x="18652" y="19200"/>
                      <wp:lineTo x="19855" y="19200"/>
                      <wp:lineTo x="21660" y="13800"/>
                      <wp:lineTo x="21660" y="6600"/>
                      <wp:lineTo x="19253" y="2400"/>
                      <wp:lineTo x="15643" y="0"/>
                      <wp:lineTo x="6017" y="0"/>
                    </wp:wrapPolygon>
                  </wp:wrapThrough>
                  <wp:docPr id="7" name="Bild 1" descr="logo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6" w:type="dxa"/>
          </w:tcPr>
          <w:p w:rsidR="005F09E7" w:rsidRDefault="005F09E7" w:rsidP="005F09E7">
            <w:pPr>
              <w:jc w:val="right"/>
            </w:pPr>
          </w:p>
        </w:tc>
      </w:tr>
    </w:tbl>
    <w:p w:rsidR="005F09E7" w:rsidRDefault="005F09E7" w:rsidP="00887D88">
      <w:pPr>
        <w:spacing w:after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sv-SE"/>
        </w:rPr>
        <w:drawing>
          <wp:anchor distT="0" distB="0" distL="114300" distR="114300" simplePos="0" relativeHeight="251660288" behindDoc="0" locked="0" layoutInCell="1" allowOverlap="1" wp14:anchorId="6C460C9E" wp14:editId="565F0900">
            <wp:simplePos x="0" y="0"/>
            <wp:positionH relativeFrom="column">
              <wp:posOffset>4076065</wp:posOffset>
            </wp:positionH>
            <wp:positionV relativeFrom="paragraph">
              <wp:posOffset>0</wp:posOffset>
            </wp:positionV>
            <wp:extent cx="73025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49" y="21000"/>
                <wp:lineTo x="20849" y="0"/>
                <wp:lineTo x="0" y="0"/>
              </wp:wrapPolygon>
            </wp:wrapThrough>
            <wp:docPr id="8" name="Bild 1" descr="toplogga.jpg (959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logga.jpg (9593 bytes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Yttrandeblankett</w:t>
      </w:r>
    </w:p>
    <w:p w:rsidR="005F09E7" w:rsidRPr="007B691F" w:rsidRDefault="005F09E7" w:rsidP="00887D88">
      <w:pPr>
        <w:spacing w:after="0"/>
        <w:rPr>
          <w:rFonts w:ascii="Arial" w:hAnsi="Arial" w:cs="Arial"/>
          <w:b/>
          <w:sz w:val="28"/>
          <w:szCs w:val="28"/>
        </w:rPr>
      </w:pPr>
      <w:r w:rsidRPr="007B691F">
        <w:rPr>
          <w:rFonts w:ascii="Arial" w:hAnsi="Arial" w:cs="Arial"/>
          <w:b/>
          <w:sz w:val="28"/>
          <w:szCs w:val="28"/>
        </w:rPr>
        <w:t>Västmanlands Ishockeyförbund och</w:t>
      </w:r>
    </w:p>
    <w:p w:rsidR="005F09E7" w:rsidRPr="007B691F" w:rsidRDefault="005F09E7" w:rsidP="00887D88">
      <w:pPr>
        <w:spacing w:after="0"/>
        <w:rPr>
          <w:rFonts w:ascii="Arial" w:hAnsi="Arial" w:cs="Arial"/>
          <w:b/>
          <w:sz w:val="28"/>
          <w:szCs w:val="28"/>
        </w:rPr>
      </w:pPr>
      <w:r w:rsidRPr="007B691F">
        <w:rPr>
          <w:rFonts w:ascii="Arial" w:hAnsi="Arial" w:cs="Arial"/>
          <w:b/>
          <w:sz w:val="28"/>
          <w:szCs w:val="28"/>
        </w:rPr>
        <w:t>Örebro läns Ishockeyförbund</w:t>
      </w:r>
    </w:p>
    <w:p w:rsidR="005F09E7" w:rsidRDefault="005F09E7" w:rsidP="00887D88">
      <w:pPr>
        <w:spacing w:after="0"/>
        <w:rPr>
          <w:rFonts w:ascii="Arial" w:hAnsi="Arial" w:cs="Arial"/>
          <w:b/>
          <w:sz w:val="28"/>
          <w:szCs w:val="28"/>
        </w:rPr>
      </w:pPr>
      <w:r w:rsidRPr="007B691F">
        <w:rPr>
          <w:rFonts w:ascii="Arial" w:hAnsi="Arial" w:cs="Arial"/>
          <w:b/>
          <w:sz w:val="28"/>
          <w:szCs w:val="28"/>
        </w:rPr>
        <w:t xml:space="preserve">Disciplinkommittén  </w:t>
      </w:r>
      <w:bookmarkStart w:id="0" w:name="_GoBack"/>
      <w:bookmarkEnd w:id="0"/>
    </w:p>
    <w:p w:rsidR="00887D88" w:rsidRPr="007B691F" w:rsidRDefault="00887D88" w:rsidP="00887D88">
      <w:pPr>
        <w:spacing w:after="0"/>
        <w:rPr>
          <w:rFonts w:ascii="Arial" w:hAnsi="Arial" w:cs="Arial"/>
          <w:b/>
          <w:sz w:val="28"/>
          <w:szCs w:val="28"/>
        </w:rPr>
      </w:pPr>
    </w:p>
    <w:p w:rsidR="00BD0CDA" w:rsidRDefault="00BD0CDA" w:rsidP="00BD0CDA">
      <w:pPr>
        <w:spacing w:after="0"/>
        <w:jc w:val="center"/>
        <w:rPr>
          <w:rFonts w:ascii="Arial" w:hAnsi="Arial" w:cs="Arial"/>
          <w:b/>
          <w:sz w:val="36"/>
        </w:rPr>
      </w:pPr>
      <w:r w:rsidRPr="00D00295">
        <w:rPr>
          <w:rFonts w:ascii="Arial" w:hAnsi="Arial" w:cs="Arial"/>
          <w:b/>
          <w:sz w:val="36"/>
        </w:rPr>
        <w:t>YTTRANDE</w:t>
      </w:r>
    </w:p>
    <w:p w:rsidR="007B691F" w:rsidRDefault="007B691F" w:rsidP="005F09E7">
      <w:pPr>
        <w:pStyle w:val="Ingetavstnd"/>
        <w:jc w:val="center"/>
      </w:pPr>
      <w:r>
        <w:t>Skickas till:</w:t>
      </w:r>
    </w:p>
    <w:p w:rsidR="005F09E7" w:rsidRPr="005F09E7" w:rsidRDefault="00922E6F" w:rsidP="00922E6F">
      <w:pPr>
        <w:pStyle w:val="Ingetavstnd"/>
        <w:jc w:val="center"/>
      </w:pPr>
      <w:r>
        <w:t>Karlsgatan 28</w:t>
      </w:r>
      <w:r w:rsidR="005F09E7" w:rsidRPr="005F09E7">
        <w:t xml:space="preserve">, </w:t>
      </w:r>
      <w:r>
        <w:t>703 41</w:t>
      </w:r>
      <w:r w:rsidR="005F09E7" w:rsidRPr="005F09E7">
        <w:t xml:space="preserve"> Örebro</w:t>
      </w:r>
    </w:p>
    <w:p w:rsidR="005F09E7" w:rsidRPr="00922E6F" w:rsidRDefault="005F09E7" w:rsidP="005F09E7">
      <w:pPr>
        <w:pStyle w:val="Ingetavstnd"/>
        <w:jc w:val="center"/>
        <w:rPr>
          <w:lang w:val="en-US"/>
        </w:rPr>
      </w:pPr>
      <w:proofErr w:type="spellStart"/>
      <w:r w:rsidRPr="00922E6F">
        <w:rPr>
          <w:lang w:val="en-US"/>
        </w:rPr>
        <w:t>Tfn</w:t>
      </w:r>
      <w:proofErr w:type="spellEnd"/>
      <w:r w:rsidRPr="00922E6F">
        <w:rPr>
          <w:lang w:val="en-US"/>
        </w:rPr>
        <w:t>: 019-17 55 71, fax: 019-18 93 99</w:t>
      </w:r>
    </w:p>
    <w:p w:rsidR="005F09E7" w:rsidRPr="00922E6F" w:rsidRDefault="005F09E7" w:rsidP="005F09E7">
      <w:pPr>
        <w:pStyle w:val="Ingetavstnd"/>
        <w:jc w:val="center"/>
        <w:rPr>
          <w:b/>
          <w:sz w:val="36"/>
          <w:lang w:val="en-US"/>
        </w:rPr>
      </w:pPr>
      <w:r w:rsidRPr="005F09E7">
        <w:rPr>
          <w:lang w:val="en-US"/>
        </w:rPr>
        <w:t xml:space="preserve">E-post: </w:t>
      </w:r>
      <w:r w:rsidR="00E26E57">
        <w:fldChar w:fldCharType="begin"/>
      </w:r>
      <w:r w:rsidR="00E26E57" w:rsidRPr="001370A1">
        <w:rPr>
          <w:lang w:val="en-US"/>
        </w:rPr>
        <w:instrText xml:space="preserve"> HYPERLINK "mailto:kansli@orebroishockey.se" </w:instrText>
      </w:r>
      <w:r w:rsidR="00E26E57">
        <w:fldChar w:fldCharType="separate"/>
      </w:r>
      <w:r w:rsidRPr="00CE5F50">
        <w:rPr>
          <w:rStyle w:val="Hyperlnk"/>
          <w:rFonts w:ascii="Arial" w:hAnsi="Arial" w:cs="Arial"/>
          <w:lang w:val="en-US"/>
        </w:rPr>
        <w:t>kansli@orebroishockey.se</w:t>
      </w:r>
      <w:r w:rsidR="00E26E57">
        <w:rPr>
          <w:rStyle w:val="Hyperlnk"/>
          <w:rFonts w:ascii="Arial" w:hAnsi="Arial" w:cs="Arial"/>
          <w:lang w:val="en-US"/>
        </w:rPr>
        <w:fldChar w:fldCharType="end"/>
      </w:r>
    </w:p>
    <w:p w:rsidR="00BD0CDA" w:rsidRPr="00922E6F" w:rsidRDefault="00BD0CDA" w:rsidP="00BD0CDA">
      <w:pPr>
        <w:spacing w:after="0"/>
        <w:jc w:val="both"/>
        <w:rPr>
          <w:rFonts w:ascii="Arial" w:hAnsi="Arial" w:cs="Arial"/>
          <w:lang w:val="en-US"/>
        </w:rPr>
      </w:pPr>
    </w:p>
    <w:tbl>
      <w:tblPr>
        <w:tblStyle w:val="Tabellrutnt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851"/>
        <w:gridCol w:w="6378"/>
      </w:tblGrid>
      <w:tr w:rsidR="005F09E7" w:rsidTr="007B691F">
        <w:tc>
          <w:tcPr>
            <w:tcW w:w="1843" w:type="dxa"/>
          </w:tcPr>
          <w:p w:rsidR="005F09E7" w:rsidRDefault="005F09E7" w:rsidP="007B691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Anmäld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229" w:type="dxa"/>
            <w:gridSpan w:val="2"/>
          </w:tcPr>
          <w:p w:rsidR="005F09E7" w:rsidRDefault="005F09E7" w:rsidP="000461EE">
            <w:pPr>
              <w:rPr>
                <w:lang w:val="en-US"/>
              </w:rPr>
            </w:pPr>
          </w:p>
        </w:tc>
      </w:tr>
      <w:tr w:rsidR="005F09E7" w:rsidTr="007B691F">
        <w:tc>
          <w:tcPr>
            <w:tcW w:w="1843" w:type="dxa"/>
          </w:tcPr>
          <w:p w:rsidR="005F09E7" w:rsidRDefault="007B691F" w:rsidP="007B691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Förening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7229" w:type="dxa"/>
            <w:gridSpan w:val="2"/>
          </w:tcPr>
          <w:p w:rsidR="005F09E7" w:rsidRDefault="005F09E7" w:rsidP="000461EE">
            <w:pPr>
              <w:rPr>
                <w:lang w:val="en-US"/>
              </w:rPr>
            </w:pPr>
          </w:p>
        </w:tc>
      </w:tr>
      <w:tr w:rsidR="007B691F" w:rsidTr="007B691F">
        <w:tc>
          <w:tcPr>
            <w:tcW w:w="1843" w:type="dxa"/>
          </w:tcPr>
          <w:p w:rsidR="007B691F" w:rsidRDefault="007B691F" w:rsidP="007B691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Datum:</w:t>
            </w:r>
          </w:p>
        </w:tc>
        <w:tc>
          <w:tcPr>
            <w:tcW w:w="7229" w:type="dxa"/>
            <w:gridSpan w:val="2"/>
          </w:tcPr>
          <w:p w:rsidR="007B691F" w:rsidRDefault="007B691F" w:rsidP="000461EE">
            <w:pPr>
              <w:rPr>
                <w:lang w:val="en-US"/>
              </w:rPr>
            </w:pPr>
          </w:p>
        </w:tc>
      </w:tr>
      <w:tr w:rsidR="007B691F" w:rsidTr="007B691F">
        <w:tc>
          <w:tcPr>
            <w:tcW w:w="1843" w:type="dxa"/>
          </w:tcPr>
          <w:p w:rsidR="007B691F" w:rsidRDefault="007B691F" w:rsidP="007B691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Ärende</w:t>
            </w:r>
            <w:proofErr w:type="spellEnd"/>
            <w:r>
              <w:rPr>
                <w:lang w:val="en-US"/>
              </w:rPr>
              <w:t xml:space="preserve"> nr: VÖ     </w:t>
            </w:r>
          </w:p>
        </w:tc>
        <w:tc>
          <w:tcPr>
            <w:tcW w:w="851" w:type="dxa"/>
            <w:shd w:val="clear" w:color="auto" w:fill="FFFFCC"/>
          </w:tcPr>
          <w:p w:rsidR="007B691F" w:rsidRDefault="007B691F" w:rsidP="007B691F">
            <w:pPr>
              <w:jc w:val="center"/>
              <w:rPr>
                <w:lang w:val="en-US"/>
              </w:rPr>
            </w:pPr>
          </w:p>
        </w:tc>
        <w:tc>
          <w:tcPr>
            <w:tcW w:w="6378" w:type="dxa"/>
          </w:tcPr>
          <w:p w:rsidR="007B691F" w:rsidRDefault="007B691F" w:rsidP="000461EE">
            <w:pPr>
              <w:rPr>
                <w:lang w:val="en-US"/>
              </w:rPr>
            </w:pPr>
          </w:p>
        </w:tc>
      </w:tr>
      <w:tr w:rsidR="007B691F" w:rsidTr="007B691F">
        <w:tc>
          <w:tcPr>
            <w:tcW w:w="1843" w:type="dxa"/>
          </w:tcPr>
          <w:p w:rsidR="007B691F" w:rsidRDefault="007B691F" w:rsidP="007B691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Match </w:t>
            </w:r>
            <w:proofErr w:type="spellStart"/>
            <w:r>
              <w:rPr>
                <w:lang w:val="en-US"/>
              </w:rPr>
              <w:t>mellan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7229" w:type="dxa"/>
            <w:gridSpan w:val="2"/>
          </w:tcPr>
          <w:p w:rsidR="007B691F" w:rsidRDefault="007B691F" w:rsidP="000461EE">
            <w:pPr>
              <w:rPr>
                <w:lang w:val="en-US"/>
              </w:rPr>
            </w:pPr>
          </w:p>
        </w:tc>
      </w:tr>
      <w:tr w:rsidR="007B691F" w:rsidTr="007B691F">
        <w:tc>
          <w:tcPr>
            <w:tcW w:w="1843" w:type="dxa"/>
          </w:tcPr>
          <w:p w:rsidR="007B691F" w:rsidRDefault="007B691F" w:rsidP="007B691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Serie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7229" w:type="dxa"/>
            <w:gridSpan w:val="2"/>
          </w:tcPr>
          <w:p w:rsidR="007B691F" w:rsidRDefault="007B691F" w:rsidP="000461EE">
            <w:pPr>
              <w:rPr>
                <w:lang w:val="en-US"/>
              </w:rPr>
            </w:pPr>
          </w:p>
        </w:tc>
      </w:tr>
      <w:tr w:rsidR="007B691F" w:rsidTr="007B691F">
        <w:tc>
          <w:tcPr>
            <w:tcW w:w="1843" w:type="dxa"/>
          </w:tcPr>
          <w:p w:rsidR="007B691F" w:rsidRDefault="007B691F" w:rsidP="007B691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Matchdatum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7229" w:type="dxa"/>
            <w:gridSpan w:val="2"/>
          </w:tcPr>
          <w:p w:rsidR="007B691F" w:rsidRDefault="007B691F" w:rsidP="000461EE">
            <w:pPr>
              <w:rPr>
                <w:lang w:val="en-US"/>
              </w:rPr>
            </w:pPr>
          </w:p>
        </w:tc>
      </w:tr>
    </w:tbl>
    <w:p w:rsidR="005F09E7" w:rsidRDefault="005F09E7" w:rsidP="00BD0CDA">
      <w:pPr>
        <w:spacing w:after="0"/>
        <w:jc w:val="both"/>
        <w:rPr>
          <w:rFonts w:ascii="Arial" w:hAnsi="Arial" w:cs="Arial"/>
        </w:rPr>
      </w:pPr>
    </w:p>
    <w:p w:rsidR="005F09E7" w:rsidRDefault="007B691F" w:rsidP="007B691F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Yttrande:</w:t>
      </w:r>
    </w:p>
    <w:tbl>
      <w:tblPr>
        <w:tblStyle w:val="Tabellrutnt"/>
        <w:tblW w:w="0" w:type="auto"/>
        <w:tblInd w:w="675" w:type="dxa"/>
        <w:tblLook w:val="04A0" w:firstRow="1" w:lastRow="0" w:firstColumn="1" w:lastColumn="0" w:noHBand="0" w:noVBand="1"/>
      </w:tblPr>
      <w:tblGrid>
        <w:gridCol w:w="9072"/>
      </w:tblGrid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9072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</w:tbl>
    <w:p w:rsidR="007B691F" w:rsidRDefault="007B691F"/>
    <w:tbl>
      <w:tblPr>
        <w:tblStyle w:val="Tabellrutnt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7B691F" w:rsidTr="007B691F">
        <w:tc>
          <w:tcPr>
            <w:tcW w:w="2552" w:type="dxa"/>
          </w:tcPr>
          <w:p w:rsidR="007B691F" w:rsidRDefault="007B691F" w:rsidP="007B69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Yttrandet är författat av:</w:t>
            </w:r>
          </w:p>
        </w:tc>
        <w:tc>
          <w:tcPr>
            <w:tcW w:w="6520" w:type="dxa"/>
          </w:tcPr>
          <w:p w:rsidR="007B691F" w:rsidRDefault="007B691F" w:rsidP="007B691F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2552" w:type="dxa"/>
          </w:tcPr>
          <w:p w:rsidR="007B691F" w:rsidRDefault="007B691F" w:rsidP="007B69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Mailadress:</w:t>
            </w:r>
          </w:p>
        </w:tc>
        <w:tc>
          <w:tcPr>
            <w:tcW w:w="6520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  <w:tr w:rsidR="007B691F" w:rsidTr="007B691F">
        <w:tc>
          <w:tcPr>
            <w:tcW w:w="2552" w:type="dxa"/>
          </w:tcPr>
          <w:p w:rsidR="007B691F" w:rsidRDefault="007B691F" w:rsidP="007B69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 nr:</w:t>
            </w:r>
          </w:p>
        </w:tc>
        <w:tc>
          <w:tcPr>
            <w:tcW w:w="6520" w:type="dxa"/>
          </w:tcPr>
          <w:p w:rsidR="007B691F" w:rsidRDefault="007B691F" w:rsidP="00BD0CDA">
            <w:pPr>
              <w:jc w:val="both"/>
              <w:rPr>
                <w:rFonts w:ascii="Arial" w:hAnsi="Arial" w:cs="Arial"/>
              </w:rPr>
            </w:pPr>
          </w:p>
        </w:tc>
      </w:tr>
    </w:tbl>
    <w:p w:rsidR="00BD0CDA" w:rsidRDefault="00BD0CDA" w:rsidP="00BD0CDA">
      <w:pPr>
        <w:spacing w:after="0"/>
        <w:jc w:val="both"/>
        <w:rPr>
          <w:rFonts w:ascii="Arial" w:hAnsi="Arial" w:cs="Arial"/>
        </w:rPr>
      </w:pPr>
    </w:p>
    <w:sectPr w:rsidR="00BD0CDA" w:rsidSect="007B6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7F" w:rsidRDefault="004D027F" w:rsidP="005F09E7">
      <w:pPr>
        <w:spacing w:after="0" w:line="240" w:lineRule="auto"/>
      </w:pPr>
      <w:r>
        <w:separator/>
      </w:r>
    </w:p>
  </w:endnote>
  <w:endnote w:type="continuationSeparator" w:id="0">
    <w:p w:rsidR="004D027F" w:rsidRDefault="004D027F" w:rsidP="005F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7F" w:rsidRDefault="004D027F" w:rsidP="005F09E7">
      <w:pPr>
        <w:spacing w:after="0" w:line="240" w:lineRule="auto"/>
      </w:pPr>
      <w:r>
        <w:separator/>
      </w:r>
    </w:p>
  </w:footnote>
  <w:footnote w:type="continuationSeparator" w:id="0">
    <w:p w:rsidR="004D027F" w:rsidRDefault="004D027F" w:rsidP="005F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E7"/>
    <w:rsid w:val="000251EF"/>
    <w:rsid w:val="001370A1"/>
    <w:rsid w:val="001B64EC"/>
    <w:rsid w:val="001C2C8C"/>
    <w:rsid w:val="001E6FDE"/>
    <w:rsid w:val="00347F74"/>
    <w:rsid w:val="004D027F"/>
    <w:rsid w:val="004F7611"/>
    <w:rsid w:val="005023BD"/>
    <w:rsid w:val="0054222F"/>
    <w:rsid w:val="005F09E7"/>
    <w:rsid w:val="00645DC2"/>
    <w:rsid w:val="00670FF7"/>
    <w:rsid w:val="007B691F"/>
    <w:rsid w:val="00887D88"/>
    <w:rsid w:val="00922E6F"/>
    <w:rsid w:val="00AE0E6B"/>
    <w:rsid w:val="00BD0CDA"/>
    <w:rsid w:val="00D90233"/>
    <w:rsid w:val="00DA72CE"/>
    <w:rsid w:val="00E26E57"/>
    <w:rsid w:val="00E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D0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D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CD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09E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5F0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09E7"/>
  </w:style>
  <w:style w:type="paragraph" w:styleId="Sidfot">
    <w:name w:val="footer"/>
    <w:basedOn w:val="Normal"/>
    <w:link w:val="SidfotChar"/>
    <w:uiPriority w:val="99"/>
    <w:semiHidden/>
    <w:unhideWhenUsed/>
    <w:rsid w:val="005F0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09E7"/>
  </w:style>
  <w:style w:type="paragraph" w:styleId="Ingetavstnd">
    <w:name w:val="No Spacing"/>
    <w:uiPriority w:val="1"/>
    <w:qFormat/>
    <w:rsid w:val="005F0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D0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D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CD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09E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5F0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09E7"/>
  </w:style>
  <w:style w:type="paragraph" w:styleId="Sidfot">
    <w:name w:val="footer"/>
    <w:basedOn w:val="Normal"/>
    <w:link w:val="SidfotChar"/>
    <w:uiPriority w:val="99"/>
    <w:semiHidden/>
    <w:unhideWhenUsed/>
    <w:rsid w:val="005F0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09E7"/>
  </w:style>
  <w:style w:type="paragraph" w:styleId="Ingetavstnd">
    <w:name w:val="No Spacing"/>
    <w:uiPriority w:val="1"/>
    <w:qFormat/>
    <w:rsid w:val="005F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LDF12.ONLINE\AppData\Local\Microsoft\Windows\Temporary%20Internet%20Files\Content.Outlook\MYQ76PJ6\V&#214;%20Beg&#228;r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VÖ Begäran</Template>
  <TotalTime>0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Blomkvist (Örebro läns Ishockeyförbund)</dc:creator>
  <cp:lastModifiedBy>.</cp:lastModifiedBy>
  <cp:revision>2</cp:revision>
  <dcterms:created xsi:type="dcterms:W3CDTF">2014-05-08T11:12:00Z</dcterms:created>
  <dcterms:modified xsi:type="dcterms:W3CDTF">2014-05-08T11:12:00Z</dcterms:modified>
</cp:coreProperties>
</file>