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18" w:rsidRDefault="00CD1418" w:rsidP="00CD1418"/>
    <w:p w:rsidR="00CD1418" w:rsidRDefault="00CD1418" w:rsidP="00CD1418">
      <w:r>
        <w:t>Vi vill hälsa dig och ditt lag välko</w:t>
      </w:r>
      <w:r w:rsidR="00514C2B">
        <w:t>mna till Borlänge Bandy Cup 2016</w:t>
      </w:r>
    </w:p>
    <w:p w:rsidR="00CD1418" w:rsidRDefault="00CD1418" w:rsidP="00CD1418">
      <w:r>
        <w:t>En del fakta har man nytta av att veta innan man kommer till en sådan här stor turnering och vi har på följande sidor försökt att sammanfatta det viktigaste.</w:t>
      </w:r>
    </w:p>
    <w:p w:rsidR="00CD1418" w:rsidRDefault="00CD1418" w:rsidP="00CD1418"/>
    <w:p w:rsidR="00CD1418" w:rsidRDefault="00CD1418" w:rsidP="00CD1418">
      <w:pPr>
        <w:tabs>
          <w:tab w:val="left" w:pos="2268"/>
        </w:tabs>
        <w:ind w:left="2268" w:hanging="2268"/>
      </w:pPr>
      <w:proofErr w:type="spellStart"/>
      <w:r>
        <w:rPr>
          <w:b/>
        </w:rPr>
        <w:t>VÄGBESKRIVNING:</w:t>
      </w:r>
      <w:smartTag w:uri="urn:schemas-microsoft-com:office:smarttags" w:element="PersonName">
        <w:smartTagPr>
          <w:attr w:name="ProductID" w:val="Tunets IP"/>
        </w:smartTagPr>
        <w:r>
          <w:t>Tunets</w:t>
        </w:r>
        <w:proofErr w:type="spellEnd"/>
        <w:r>
          <w:t xml:space="preserve"> IP</w:t>
        </w:r>
      </w:smartTag>
      <w:r>
        <w:t xml:space="preserve"> är beläget söder om Borlänge. Skyltning från </w:t>
      </w:r>
      <w:proofErr w:type="spellStart"/>
      <w:r>
        <w:t>Rv</w:t>
      </w:r>
      <w:proofErr w:type="spellEnd"/>
      <w:r>
        <w:t xml:space="preserve"> 70, Stockholmsvägen, vid avfarten mot Romme Alpin och Smedjebacken.</w:t>
      </w:r>
    </w:p>
    <w:p w:rsidR="00CD1418" w:rsidRDefault="00CD1418" w:rsidP="00CD1418">
      <w:pPr>
        <w:tabs>
          <w:tab w:val="left" w:pos="2268"/>
        </w:tabs>
        <w:ind w:left="2265"/>
      </w:pPr>
      <w:r>
        <w:tab/>
      </w:r>
      <w:r>
        <w:rPr>
          <w:b/>
        </w:rPr>
        <w:t xml:space="preserve">OBS ! Alla måste checka in vid infovagnen på </w:t>
      </w:r>
      <w:smartTag w:uri="urn:schemas-microsoft-com:office:smarttags" w:element="PersonName">
        <w:smartTagPr>
          <w:attr w:name="ProductID" w:val="Tunets IP"/>
        </w:smartTagPr>
        <w:r>
          <w:rPr>
            <w:b/>
          </w:rPr>
          <w:t>Tunets IP</w:t>
        </w:r>
      </w:smartTag>
      <w:r>
        <w:rPr>
          <w:b/>
        </w:rPr>
        <w:t xml:space="preserve"> för vidare info.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CD1418">
      <w:pPr>
        <w:tabs>
          <w:tab w:val="left" w:pos="2268"/>
        </w:tabs>
        <w:ind w:left="2265" w:hanging="2265"/>
      </w:pPr>
      <w:r>
        <w:rPr>
          <w:b/>
        </w:rPr>
        <w:t>SPELORDNING:</w:t>
      </w:r>
      <w:r>
        <w:tab/>
        <w:t>C</w:t>
      </w:r>
      <w:r w:rsidR="00514C2B">
        <w:t>upen inleds med gruppspel i de 5</w:t>
      </w:r>
      <w:r>
        <w:t xml:space="preserve"> grupperna. Ettorna och </w:t>
      </w:r>
      <w:r w:rsidR="00514C2B">
        <w:t>de tre främsta tvåorna direkt vidare till kvalspel (tvåor med placering 4 o 5 kvalar till kvartsfinal)</w:t>
      </w:r>
      <w:r>
        <w:tab/>
        <w:t xml:space="preserve"> </w:t>
      </w:r>
    </w:p>
    <w:p w:rsidR="00CD1418" w:rsidRDefault="00CD1418" w:rsidP="00514C2B">
      <w:pPr>
        <w:tabs>
          <w:tab w:val="left" w:pos="2268"/>
        </w:tabs>
        <w:ind w:left="2265"/>
      </w:pPr>
      <w:r>
        <w:tab/>
        <w:t>Efter kvartarna blir det s</w:t>
      </w:r>
      <w:r w:rsidR="00514C2B">
        <w:t>emifinaler, ingen match om tredje pris, då bägge förlorarna i semifinal kommer att koras som treor. Därefter  final för segrarna i semifinalerna</w:t>
      </w:r>
    </w:p>
    <w:p w:rsidR="00CD1418" w:rsidRDefault="00514C2B" w:rsidP="00CD1418">
      <w:pPr>
        <w:tabs>
          <w:tab w:val="left" w:pos="2268"/>
        </w:tabs>
      </w:pPr>
      <w:r>
        <w:tab/>
        <w:t>Totalt spelas39</w:t>
      </w:r>
      <w:r w:rsidR="00CD1418">
        <w:t xml:space="preserve"> matcher i cupen.</w:t>
      </w:r>
    </w:p>
    <w:p w:rsidR="00CD1418" w:rsidRDefault="00514C2B" w:rsidP="00CD1418">
      <w:pPr>
        <w:tabs>
          <w:tab w:val="left" w:pos="2268"/>
        </w:tabs>
      </w:pPr>
      <w:r>
        <w:tab/>
        <w:t>Spelet pågår från fredag 29</w:t>
      </w:r>
      <w:r w:rsidR="00CD1418">
        <w:t>/1 kl. 12.0</w:t>
      </w:r>
      <w:r>
        <w:t>0 till söndag 31/1</w:t>
      </w:r>
      <w:r w:rsidR="00CD1418">
        <w:t>kl. 16.00.</w:t>
      </w:r>
    </w:p>
    <w:p w:rsidR="00CD1418" w:rsidRDefault="00CD1418" w:rsidP="00CD1418">
      <w:pPr>
        <w:tabs>
          <w:tab w:val="left" w:pos="2268"/>
        </w:tabs>
        <w:rPr>
          <w:b/>
        </w:rPr>
      </w:pPr>
    </w:p>
    <w:p w:rsidR="00CD1418" w:rsidRDefault="00CD1418" w:rsidP="00CD1418">
      <w:pPr>
        <w:tabs>
          <w:tab w:val="left" w:pos="2268"/>
        </w:tabs>
        <w:ind w:left="2265" w:hanging="2265"/>
      </w:pPr>
      <w:r>
        <w:rPr>
          <w:b/>
        </w:rPr>
        <w:t>SPELPROGRAM:</w:t>
      </w:r>
      <w:r>
        <w:rPr>
          <w:b/>
        </w:rPr>
        <w:tab/>
      </w:r>
      <w:r>
        <w:t>Vi bifogar det slutliga spelschemat. Skulle något lag utebli gäller W.O.-regeln med målskillnad 3-0/0-3 (gäller även om lag avanmäler sig i sista stund), det andra laget skall dock vara ombytta och klara för match, om annat inte anges.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CD1418">
      <w:pPr>
        <w:tabs>
          <w:tab w:val="left" w:pos="2268"/>
        </w:tabs>
        <w:ind w:left="2265" w:hanging="2265"/>
      </w:pPr>
      <w:r>
        <w:rPr>
          <w:b/>
        </w:rPr>
        <w:t>SPELREGLER:</w:t>
      </w:r>
      <w:r>
        <w:rPr>
          <w:b/>
        </w:rPr>
        <w:tab/>
      </w:r>
      <w:r>
        <w:t>Svenska bandyförbundets internationella regler gäller med följande undantag:</w:t>
      </w:r>
    </w:p>
    <w:p w:rsidR="00CD1418" w:rsidRDefault="00CD1418" w:rsidP="00CD1418">
      <w:pPr>
        <w:numPr>
          <w:ilvl w:val="0"/>
          <w:numId w:val="1"/>
        </w:numPr>
        <w:tabs>
          <w:tab w:val="left" w:pos="2268"/>
        </w:tabs>
      </w:pPr>
      <w:r>
        <w:t>Matchtid 2x20 min. 5 min. paus, vid avbytarbåsen. Vid stark kyla eller kraftigt snöfall kan matchtiden komma att förkortas.</w:t>
      </w:r>
    </w:p>
    <w:p w:rsidR="00CD1418" w:rsidRDefault="00CD1418" w:rsidP="00CD1418">
      <w:pPr>
        <w:tabs>
          <w:tab w:val="left" w:pos="2268"/>
        </w:tabs>
        <w:ind w:left="2625"/>
      </w:pPr>
      <w:r>
        <w:t>Kallare än – 15 grader, matchen delas på tre halvlekar och kortas 10 minuter.</w:t>
      </w:r>
    </w:p>
    <w:p w:rsidR="00CD1418" w:rsidRDefault="00CD1418" w:rsidP="00CD1418">
      <w:pPr>
        <w:tabs>
          <w:tab w:val="left" w:pos="2268"/>
        </w:tabs>
        <w:ind w:left="2625"/>
      </w:pPr>
      <w:r>
        <w:t>Kallare än - 20 grader ställs matchen in eller flyttas till inomhusspel i rink.</w:t>
      </w:r>
    </w:p>
    <w:p w:rsidR="00CD1418" w:rsidRDefault="00CD1418" w:rsidP="00CD1418">
      <w:pPr>
        <w:numPr>
          <w:ilvl w:val="0"/>
          <w:numId w:val="1"/>
        </w:numPr>
        <w:tabs>
          <w:tab w:val="left" w:pos="2268"/>
        </w:tabs>
      </w:pPr>
      <w:r>
        <w:t>Gruppspelsmatcherna kan sluta oavgjorda.</w:t>
      </w:r>
    </w:p>
    <w:p w:rsidR="00CD1418" w:rsidRDefault="00CD1418" w:rsidP="00CD1418">
      <w:pPr>
        <w:tabs>
          <w:tab w:val="left" w:pos="2268"/>
        </w:tabs>
        <w:ind w:left="2985"/>
      </w:pPr>
      <w:r>
        <w:t>Placering i gruppspelet avgörs genom:</w:t>
      </w:r>
      <w:r>
        <w:tab/>
      </w:r>
    </w:p>
    <w:p w:rsidR="00CD1418" w:rsidRDefault="00CD1418" w:rsidP="00CD1418">
      <w:pPr>
        <w:numPr>
          <w:ilvl w:val="0"/>
          <w:numId w:val="2"/>
        </w:numPr>
        <w:tabs>
          <w:tab w:val="left" w:pos="2268"/>
        </w:tabs>
      </w:pPr>
      <w:r>
        <w:t>Poäng</w:t>
      </w:r>
      <w:r>
        <w:tab/>
      </w:r>
      <w:r>
        <w:tab/>
      </w:r>
      <w:r>
        <w:tab/>
      </w:r>
    </w:p>
    <w:p w:rsidR="00CD1418" w:rsidRDefault="00CD1418" w:rsidP="00CD1418">
      <w:pPr>
        <w:numPr>
          <w:ilvl w:val="0"/>
          <w:numId w:val="2"/>
        </w:numPr>
        <w:tabs>
          <w:tab w:val="left" w:pos="2268"/>
        </w:tabs>
      </w:pPr>
      <w:r>
        <w:t>Inbördes möten</w:t>
      </w:r>
      <w:r>
        <w:tab/>
      </w:r>
      <w:r>
        <w:tab/>
      </w:r>
    </w:p>
    <w:p w:rsidR="00CD1418" w:rsidRDefault="00CD1418" w:rsidP="00CD1418">
      <w:pPr>
        <w:numPr>
          <w:ilvl w:val="0"/>
          <w:numId w:val="2"/>
        </w:numPr>
        <w:tabs>
          <w:tab w:val="left" w:pos="2268"/>
        </w:tabs>
      </w:pPr>
      <w:r>
        <w:t>Målskillnad</w:t>
      </w:r>
      <w:r>
        <w:tab/>
      </w:r>
      <w:r>
        <w:tab/>
      </w:r>
    </w:p>
    <w:p w:rsidR="00CD1418" w:rsidRDefault="00CD1418" w:rsidP="00CD1418">
      <w:pPr>
        <w:numPr>
          <w:ilvl w:val="0"/>
          <w:numId w:val="2"/>
        </w:numPr>
        <w:tabs>
          <w:tab w:val="left" w:pos="2268"/>
        </w:tabs>
      </w:pPr>
      <w:r>
        <w:t>Flest gjorda mål</w:t>
      </w:r>
      <w:r>
        <w:tab/>
      </w:r>
      <w:r>
        <w:tab/>
      </w:r>
    </w:p>
    <w:p w:rsidR="00CD1418" w:rsidRDefault="00CD1418" w:rsidP="00CD1418">
      <w:pPr>
        <w:numPr>
          <w:ilvl w:val="0"/>
          <w:numId w:val="2"/>
        </w:numPr>
        <w:tabs>
          <w:tab w:val="left" w:pos="2268"/>
        </w:tabs>
      </w:pPr>
      <w:r>
        <w:t>Lottning</w:t>
      </w:r>
      <w:r>
        <w:tab/>
      </w:r>
      <w:r>
        <w:tab/>
      </w:r>
      <w:r>
        <w:tab/>
      </w:r>
    </w:p>
    <w:p w:rsidR="00CD1418" w:rsidRDefault="00CD1418" w:rsidP="00CD1418">
      <w:pPr>
        <w:numPr>
          <w:ilvl w:val="0"/>
          <w:numId w:val="1"/>
        </w:numPr>
        <w:tabs>
          <w:tab w:val="left" w:pos="2268"/>
        </w:tabs>
        <w:ind w:right="-144"/>
      </w:pPr>
      <w:r>
        <w:t>I kvartsfinalerna</w:t>
      </w:r>
      <w:r w:rsidR="00D454D2">
        <w:t xml:space="preserve"> samt kval till kvartsfinalerna</w:t>
      </w:r>
      <w:r>
        <w:t xml:space="preserve"> och i semifinalerna avgörs matcherna genom förlängning 2x5 min. sudden </w:t>
      </w:r>
      <w:proofErr w:type="spellStart"/>
      <w:r>
        <w:t>death</w:t>
      </w:r>
      <w:proofErr w:type="spellEnd"/>
      <w:r>
        <w:t>, därefter 3 straffar/lag, sedan 1 straff/lag tills segraren har korats.</w:t>
      </w:r>
    </w:p>
    <w:p w:rsidR="00CD1418" w:rsidRDefault="00CD1418" w:rsidP="00CD1418">
      <w:pPr>
        <w:numPr>
          <w:ilvl w:val="0"/>
          <w:numId w:val="1"/>
        </w:numPr>
        <w:tabs>
          <w:tab w:val="left" w:pos="2268"/>
        </w:tabs>
      </w:pPr>
      <w:r>
        <w:t xml:space="preserve">I finalen tillgrips 2 förlängningar, 2x5 min., sudden </w:t>
      </w:r>
      <w:proofErr w:type="spellStart"/>
      <w:r>
        <w:t>death</w:t>
      </w:r>
      <w:proofErr w:type="spellEnd"/>
      <w:r>
        <w:t>, innan straffslagning enligt ovan börjar.</w:t>
      </w:r>
    </w:p>
    <w:p w:rsidR="00CD1418" w:rsidRDefault="00CD1418" w:rsidP="00CD1418">
      <w:pPr>
        <w:numPr>
          <w:ilvl w:val="0"/>
          <w:numId w:val="1"/>
        </w:numPr>
        <w:tabs>
          <w:tab w:val="left" w:pos="2268"/>
        </w:tabs>
      </w:pPr>
      <w:r>
        <w:t>Utvisningstid: 5min, vid förkortad matchtid är utvisningstiden 3 min.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CD1418">
      <w:pPr>
        <w:tabs>
          <w:tab w:val="left" w:pos="2268"/>
        </w:tabs>
        <w:ind w:left="2608" w:hanging="2608"/>
        <w:rPr>
          <w:b/>
        </w:rPr>
      </w:pPr>
    </w:p>
    <w:p w:rsidR="00CD1418" w:rsidRDefault="00CD1418" w:rsidP="00CD1418">
      <w:pPr>
        <w:tabs>
          <w:tab w:val="left" w:pos="2268"/>
        </w:tabs>
        <w:ind w:left="2608" w:hanging="2608"/>
        <w:rPr>
          <w:b/>
        </w:rPr>
      </w:pPr>
      <w:r>
        <w:rPr>
          <w:b/>
        </w:rPr>
        <w:t>LAGUPP-</w:t>
      </w:r>
    </w:p>
    <w:p w:rsidR="00CD1418" w:rsidRDefault="00CD1418" w:rsidP="00CD1418">
      <w:pPr>
        <w:tabs>
          <w:tab w:val="left" w:pos="2268"/>
        </w:tabs>
        <w:ind w:left="2608" w:hanging="2608"/>
      </w:pPr>
      <w:r>
        <w:rPr>
          <w:b/>
        </w:rPr>
        <w:t>STÄLLNING:</w:t>
      </w:r>
      <w:r>
        <w:tab/>
        <w:t>Laguppställning, på speciella blanketter som erhålls vid</w:t>
      </w:r>
    </w:p>
    <w:p w:rsidR="00CD1418" w:rsidRDefault="00CD1418" w:rsidP="00CD1418">
      <w:pPr>
        <w:tabs>
          <w:tab w:val="left" w:pos="2268"/>
        </w:tabs>
        <w:ind w:left="2608" w:hanging="2608"/>
      </w:pPr>
      <w:r>
        <w:rPr>
          <w:b/>
        </w:rPr>
        <w:t xml:space="preserve">                                      </w:t>
      </w:r>
      <w:r>
        <w:t>ankomsten, skall lämnas till matchsekreteraren (speakerbåset)Senast</w:t>
      </w:r>
    </w:p>
    <w:p w:rsidR="00CD1418" w:rsidRDefault="00CD1418" w:rsidP="00CD1418">
      <w:pPr>
        <w:tabs>
          <w:tab w:val="left" w:pos="2268"/>
        </w:tabs>
        <w:ind w:left="2608" w:hanging="2608"/>
      </w:pPr>
      <w:r>
        <w:t xml:space="preserve">                                     15 minuter före matchstart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CD1418">
      <w:pPr>
        <w:tabs>
          <w:tab w:val="left" w:pos="2268"/>
        </w:tabs>
      </w:pPr>
      <w:r>
        <w:rPr>
          <w:b/>
        </w:rPr>
        <w:t>TRÖJFÄRG:</w:t>
      </w:r>
      <w:r>
        <w:tab/>
        <w:t>Vid allt för lika tröjfärg gäller regeln att bortalaget skall byta tröjor.</w:t>
      </w:r>
    </w:p>
    <w:p w:rsidR="00CD1418" w:rsidRDefault="00CD1418" w:rsidP="00CD1418">
      <w:pPr>
        <w:tabs>
          <w:tab w:val="left" w:pos="2268"/>
        </w:tabs>
      </w:pPr>
      <w:r>
        <w:tab/>
      </w:r>
      <w:r>
        <w:rPr>
          <w:b/>
        </w:rPr>
        <w:t>OBS ! Ta med ett extra tröjställ, med avvikande färg. OBS !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CD1418">
      <w:pPr>
        <w:tabs>
          <w:tab w:val="left" w:pos="2268"/>
        </w:tabs>
        <w:ind w:left="2268" w:hanging="2268"/>
        <w:rPr>
          <w:b/>
        </w:rPr>
      </w:pPr>
      <w:r>
        <w:rPr>
          <w:b/>
        </w:rPr>
        <w:t>OMKLÄDNINGS-</w:t>
      </w:r>
    </w:p>
    <w:p w:rsidR="00CD1418" w:rsidRDefault="00CD1418" w:rsidP="00CD1418">
      <w:pPr>
        <w:tabs>
          <w:tab w:val="left" w:pos="2268"/>
        </w:tabs>
        <w:ind w:left="2268" w:hanging="2268"/>
      </w:pPr>
      <w:r>
        <w:rPr>
          <w:b/>
        </w:rPr>
        <w:t>RUM:</w:t>
      </w:r>
      <w:r>
        <w:tab/>
        <w:t>Då vi inte har tillräckligt med stora omklädningsrum, kommer en del lag att få byta om vid det närliggande (</w:t>
      </w:r>
      <w:smartTag w:uri="urn:schemas-microsoft-com:office:smarttags" w:element="metricconverter">
        <w:smartTagPr>
          <w:attr w:name="ProductID" w:val="100 m"/>
        </w:smartTagPr>
        <w:r>
          <w:t>100 m</w:t>
        </w:r>
      </w:smartTag>
      <w:r>
        <w:t>) Tunets Bad, för att sedan ta på skridskorna i ett par mindre omklädningsrum vid banan. Fördelning av omklädningsrum framgår av bifogat spelschema.</w:t>
      </w:r>
    </w:p>
    <w:p w:rsidR="00CD1418" w:rsidRDefault="00CD1418" w:rsidP="00CD1418">
      <w:pPr>
        <w:tabs>
          <w:tab w:val="left" w:pos="2268"/>
        </w:tabs>
        <w:ind w:left="2268"/>
        <w:rPr>
          <w:b/>
        </w:rPr>
      </w:pPr>
      <w:r>
        <w:rPr>
          <w:b/>
        </w:rPr>
        <w:t>Inget lag kan påräkna omklädningsrum tidigare än 25 minuter före match.</w:t>
      </w:r>
    </w:p>
    <w:p w:rsidR="00CD1418" w:rsidRDefault="00CD1418" w:rsidP="00CD1418">
      <w:pPr>
        <w:tabs>
          <w:tab w:val="left" w:pos="2268"/>
        </w:tabs>
        <w:ind w:left="2268"/>
      </w:pPr>
      <w:r>
        <w:t>Ledarna kollar om omklädningsrummet är tillgängligt innan spelare släpps in i byggnaden.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D454D2">
      <w:pPr>
        <w:tabs>
          <w:tab w:val="left" w:pos="2268"/>
        </w:tabs>
        <w:ind w:left="2265" w:hanging="2265"/>
        <w:rPr>
          <w:b/>
        </w:rPr>
      </w:pPr>
      <w:r>
        <w:rPr>
          <w:b/>
        </w:rPr>
        <w:t>INVIGNING:</w:t>
      </w:r>
      <w:r>
        <w:tab/>
      </w:r>
      <w:r w:rsidRPr="003F2AD9">
        <w:rPr>
          <w:b/>
        </w:rPr>
        <w:t>Invigningen beräknas till kl.</w:t>
      </w:r>
      <w:r>
        <w:rPr>
          <w:b/>
        </w:rPr>
        <w:t xml:space="preserve"> 20.30</w:t>
      </w:r>
      <w:r w:rsidR="00D454D2">
        <w:rPr>
          <w:b/>
        </w:rPr>
        <w:t xml:space="preserve"> som inleds med nationalsånger, kort tal samt </w:t>
      </w:r>
      <w:r w:rsidR="000763C3">
        <w:rPr>
          <w:b/>
        </w:rPr>
        <w:t>straffskytte.</w:t>
      </w:r>
    </w:p>
    <w:p w:rsidR="00CD1418" w:rsidRDefault="000763C3" w:rsidP="00CD1418">
      <w:pPr>
        <w:tabs>
          <w:tab w:val="left" w:pos="2268"/>
        </w:tabs>
        <w:ind w:left="2268"/>
        <w:rPr>
          <w:b/>
        </w:rPr>
      </w:pPr>
      <w:r>
        <w:rPr>
          <w:b/>
        </w:rPr>
        <w:t>V</w:t>
      </w:r>
      <w:r w:rsidR="00CD1418">
        <w:rPr>
          <w:b/>
        </w:rPr>
        <w:t>i kommer att kora Borlänge Bandy cups bästa straffskytt på ledarsidan.</w:t>
      </w:r>
    </w:p>
    <w:p w:rsidR="00CD1418" w:rsidRPr="003F2AD9" w:rsidRDefault="00CD1418" w:rsidP="00CD1418">
      <w:pPr>
        <w:tabs>
          <w:tab w:val="left" w:pos="2268"/>
        </w:tabs>
        <w:ind w:left="2268"/>
      </w:pPr>
      <w:r>
        <w:t xml:space="preserve">En ledare från varje lag ombytt (match tröja, skridskor, hjälm) och klar för straffturnering på is kl.20.25.                                                             </w:t>
      </w:r>
    </w:p>
    <w:p w:rsidR="00CD1418" w:rsidRDefault="00CD1418" w:rsidP="00CD1418">
      <w:pPr>
        <w:tabs>
          <w:tab w:val="left" w:pos="2268"/>
        </w:tabs>
      </w:pPr>
      <w:r>
        <w:t xml:space="preserve">             </w:t>
      </w:r>
      <w:r w:rsidR="000763C3">
        <w:t xml:space="preserve">                        </w:t>
      </w:r>
      <w:r>
        <w:t>Pris till vinnande straffskytt och lag. (Allsvensk målvakt).</w:t>
      </w:r>
    </w:p>
    <w:p w:rsidR="00CD1418" w:rsidRDefault="00CD1418" w:rsidP="00CD1418">
      <w:pPr>
        <w:tabs>
          <w:tab w:val="left" w:pos="2268"/>
        </w:tabs>
      </w:pPr>
      <w:r>
        <w:t xml:space="preserve">    </w:t>
      </w:r>
    </w:p>
    <w:p w:rsidR="00CD1418" w:rsidRDefault="00CD1418" w:rsidP="00CD1418">
      <w:pPr>
        <w:tabs>
          <w:tab w:val="left" w:pos="2268"/>
        </w:tabs>
        <w:ind w:left="2265" w:hanging="2265"/>
      </w:pPr>
      <w:r>
        <w:rPr>
          <w:b/>
        </w:rPr>
        <w:t>PRISER:</w:t>
      </w:r>
      <w:r>
        <w:tab/>
      </w:r>
      <w:r>
        <w:tab/>
        <w:t xml:space="preserve">Varje deltagare erhåller minnesmedalj. </w:t>
      </w:r>
    </w:p>
    <w:p w:rsidR="00CD1418" w:rsidRDefault="00CD1418" w:rsidP="00CD1418">
      <w:pPr>
        <w:tabs>
          <w:tab w:val="left" w:pos="2268"/>
        </w:tabs>
        <w:ind w:left="2265" w:hanging="2265"/>
      </w:pPr>
      <w:r>
        <w:rPr>
          <w:b/>
        </w:rPr>
        <w:tab/>
      </w:r>
      <w:r w:rsidR="00D454D2">
        <w:t>Lag 1-4</w:t>
      </w:r>
      <w:r>
        <w:t xml:space="preserve"> får pokaler samt </w:t>
      </w:r>
      <w:r w:rsidR="000763C3">
        <w:t>medaljer</w:t>
      </w:r>
      <w:r>
        <w:t xml:space="preserve">. Segraren erhåller inteckning i vandringspriset. </w:t>
      </w:r>
    </w:p>
    <w:p w:rsidR="00CD1418" w:rsidRDefault="00CD1418" w:rsidP="00CD1418">
      <w:pPr>
        <w:tabs>
          <w:tab w:val="left" w:pos="2268"/>
        </w:tabs>
        <w:ind w:left="2265" w:hanging="2265"/>
      </w:pPr>
      <w:r>
        <w:rPr>
          <w:b/>
        </w:rPr>
        <w:tab/>
      </w:r>
      <w:r>
        <w:t xml:space="preserve">Pris till turneringens bästa målvakt, försvarare och anfallare. </w:t>
      </w:r>
    </w:p>
    <w:p w:rsidR="00CD1418" w:rsidRPr="000763C3" w:rsidRDefault="00CD1418" w:rsidP="000763C3">
      <w:pPr>
        <w:tabs>
          <w:tab w:val="left" w:pos="2268"/>
        </w:tabs>
        <w:ind w:left="2265" w:hanging="2265"/>
      </w:pPr>
      <w:r>
        <w:tab/>
        <w:t>Pris även till den förening som ”är ett föredöme för bandysporte</w:t>
      </w:r>
      <w:r w:rsidR="000763C3">
        <w:t>n”, såväl på som utanför planen</w:t>
      </w:r>
    </w:p>
    <w:p w:rsidR="00CD1418" w:rsidRDefault="00CD1418" w:rsidP="00CD1418">
      <w:pPr>
        <w:tabs>
          <w:tab w:val="left" w:pos="2268"/>
        </w:tabs>
        <w:rPr>
          <w:b/>
        </w:rPr>
      </w:pPr>
    </w:p>
    <w:p w:rsidR="00CD1418" w:rsidRDefault="00CD1418" w:rsidP="000763C3">
      <w:pPr>
        <w:tabs>
          <w:tab w:val="left" w:pos="2268"/>
        </w:tabs>
        <w:ind w:left="2265" w:hanging="2265"/>
      </w:pPr>
      <w:r>
        <w:rPr>
          <w:b/>
        </w:rPr>
        <w:t>FÖRLÄGGNING:</w:t>
      </w:r>
      <w:r>
        <w:tab/>
        <w:t>Förläggningen kommer, som tidigare meddelats, att ske i skolsalar på Tunets skola</w:t>
      </w:r>
      <w:r w:rsidR="000763C3">
        <w:t xml:space="preserve"> </w:t>
      </w:r>
      <w:r>
        <w:t xml:space="preserve">(där maten också serveras) och på Kyrkskolan (ca </w:t>
      </w:r>
      <w:smartTag w:uri="urn:schemas-microsoft-com:office:smarttags" w:element="metricconverter">
        <w:smartTagPr>
          <w:attr w:name="ProductID" w:val="1,5 km"/>
        </w:smartTagPr>
        <w:r>
          <w:t>1,5 km</w:t>
        </w:r>
      </w:smartTag>
      <w:r w:rsidR="000763C3">
        <w:t xml:space="preserve"> från bandybanan)</w:t>
      </w:r>
      <w:r>
        <w:rPr>
          <w:b/>
        </w:rPr>
        <w:t>Tillträde tidigast 16.00, fredag</w:t>
      </w:r>
      <w:r>
        <w:t>.</w:t>
      </w:r>
    </w:p>
    <w:p w:rsidR="00CD1418" w:rsidRDefault="00CD1418" w:rsidP="00CD1418">
      <w:pPr>
        <w:tabs>
          <w:tab w:val="left" w:pos="2268"/>
        </w:tabs>
        <w:rPr>
          <w:b/>
        </w:rPr>
      </w:pPr>
      <w:r>
        <w:tab/>
        <w:t>Nycklar till förläggningen kvitteras ut i infovagnen på Tunets IP.</w:t>
      </w:r>
    </w:p>
    <w:p w:rsidR="00CD1418" w:rsidRDefault="00CD1418" w:rsidP="000763C3">
      <w:pPr>
        <w:tabs>
          <w:tab w:val="left" w:pos="2268"/>
        </w:tabs>
        <w:ind w:left="2268"/>
      </w:pPr>
      <w:r>
        <w:t xml:space="preserve">Varje lag skall ansvara för iordningställande av skolsalar, </w:t>
      </w:r>
      <w:proofErr w:type="spellStart"/>
      <w:r>
        <w:t>inkl</w:t>
      </w:r>
      <w:proofErr w:type="spellEnd"/>
      <w:r>
        <w:t xml:space="preserve"> städning. </w:t>
      </w:r>
    </w:p>
    <w:p w:rsidR="00CD1418" w:rsidRPr="008347A9" w:rsidRDefault="00CD1418" w:rsidP="00CD1418">
      <w:pPr>
        <w:tabs>
          <w:tab w:val="left" w:pos="2268"/>
        </w:tabs>
        <w:ind w:left="2268"/>
        <w:rPr>
          <w:b/>
        </w:rPr>
      </w:pPr>
      <w:r w:rsidRPr="008347A9">
        <w:rPr>
          <w:b/>
        </w:rPr>
        <w:t>OBS. Förläggning i ordinarie skolsalar vilket innebär att 20 personer inte kan ligga på så kallade ”dubbelmadrasser”. Korridorerna är inte lämpliga som sovsalar då dessa har rörelsedetektorer för takljuset.</w:t>
      </w:r>
    </w:p>
    <w:p w:rsidR="00CD1418" w:rsidRDefault="00CD1418" w:rsidP="00CD1418">
      <w:pPr>
        <w:tabs>
          <w:tab w:val="left" w:pos="2268"/>
        </w:tabs>
      </w:pPr>
      <w:r>
        <w:tab/>
        <w:t>Om något lag inte ställer i ordning eller städat efter sig kommer vi att</w:t>
      </w:r>
    </w:p>
    <w:p w:rsidR="00CD1418" w:rsidRDefault="00CD1418" w:rsidP="00CD1418">
      <w:pPr>
        <w:tabs>
          <w:tab w:val="left" w:pos="2268"/>
        </w:tabs>
      </w:pPr>
      <w:r>
        <w:lastRenderedPageBreak/>
        <w:tab/>
        <w:t>debitera 500:- i efterskott.</w:t>
      </w:r>
    </w:p>
    <w:p w:rsidR="000763C3" w:rsidRDefault="000763C3" w:rsidP="00CD1418">
      <w:pPr>
        <w:tabs>
          <w:tab w:val="left" w:pos="2268"/>
        </w:tabs>
      </w:pPr>
    </w:p>
    <w:p w:rsidR="000763C3" w:rsidRDefault="000763C3" w:rsidP="000763C3">
      <w:pPr>
        <w:tabs>
          <w:tab w:val="left" w:pos="2268"/>
        </w:tabs>
        <w:ind w:left="2268"/>
      </w:pPr>
      <w:r>
        <w:t xml:space="preserve">Bifogar också info om alternativt boende, </w:t>
      </w:r>
      <w:r w:rsidRPr="000763C3">
        <w:rPr>
          <w:b/>
        </w:rPr>
        <w:t>OBS meddela i god tid om  ni väljer alternativt boende så vi inte räknar med er i skolsalar. Bokning för alternativt boende sköter ni själva.</w:t>
      </w:r>
    </w:p>
    <w:p w:rsidR="00CD1418" w:rsidRDefault="00CD1418" w:rsidP="00CD1418">
      <w:pPr>
        <w:tabs>
          <w:tab w:val="left" w:pos="2268"/>
        </w:tabs>
      </w:pPr>
      <w:r>
        <w:t xml:space="preserve">                                             </w:t>
      </w:r>
    </w:p>
    <w:p w:rsidR="00CD1418" w:rsidRDefault="00CD1418" w:rsidP="00CD1418">
      <w:pPr>
        <w:tabs>
          <w:tab w:val="left" w:pos="2268"/>
        </w:tabs>
      </w:pPr>
      <w:r>
        <w:rPr>
          <w:b/>
        </w:rPr>
        <w:t>MAT:</w:t>
      </w:r>
      <w:r>
        <w:tab/>
        <w:t>Mat kommer att serveras i Tunets skolas matsal.</w:t>
      </w:r>
    </w:p>
    <w:p w:rsidR="00CD1418" w:rsidRDefault="00CD1418" w:rsidP="000763C3">
      <w:pPr>
        <w:tabs>
          <w:tab w:val="left" w:pos="2268"/>
        </w:tabs>
        <w:ind w:left="2268"/>
      </w:pPr>
      <w:r>
        <w:t>Vi är tacksamma om ni i förväg kan meddela vilken tid ni önskar äta på fredag.</w:t>
      </w:r>
    </w:p>
    <w:p w:rsidR="000763C3" w:rsidRDefault="00CD1418" w:rsidP="000763C3">
      <w:pPr>
        <w:tabs>
          <w:tab w:val="left" w:pos="2268"/>
        </w:tabs>
        <w:ind w:left="2268"/>
      </w:pPr>
      <w:r>
        <w:t>För lördags- och söndagsmåltiderna finns det ett särskilt anslag i matsalen att</w:t>
      </w:r>
      <w:r w:rsidR="000763C3">
        <w:t xml:space="preserve"> </w:t>
      </w:r>
      <w:r>
        <w:t xml:space="preserve">fylla i. </w:t>
      </w:r>
    </w:p>
    <w:p w:rsidR="00CD1418" w:rsidRDefault="00CD1418" w:rsidP="000763C3">
      <w:pPr>
        <w:tabs>
          <w:tab w:val="left" w:pos="2268"/>
        </w:tabs>
        <w:ind w:left="2268"/>
      </w:pPr>
      <w:r>
        <w:rPr>
          <w:b/>
        </w:rPr>
        <w:t>Har ni gäster som vill äta enstaka måltider kostar det 70:-/person.</w:t>
      </w:r>
    </w:p>
    <w:p w:rsidR="00CD1418" w:rsidRDefault="000763C3" w:rsidP="00CD1418">
      <w:pPr>
        <w:tabs>
          <w:tab w:val="left" w:pos="2268"/>
        </w:tabs>
      </w:pPr>
      <w:r>
        <w:tab/>
        <w:t xml:space="preserve">Frukost </w:t>
      </w:r>
      <w:proofErr w:type="spellStart"/>
      <w:r>
        <w:t>serveras:</w:t>
      </w:r>
      <w:r w:rsidR="00CD1418">
        <w:t>lördag</w:t>
      </w:r>
      <w:proofErr w:type="spellEnd"/>
      <w:r w:rsidR="00CD1418">
        <w:tab/>
        <w:t>06.00 – 10.00</w:t>
      </w:r>
    </w:p>
    <w:p w:rsidR="00CD1418" w:rsidRDefault="00CD1418" w:rsidP="00CD1418">
      <w:pPr>
        <w:tabs>
          <w:tab w:val="left" w:pos="2268"/>
        </w:tabs>
      </w:pPr>
      <w:r>
        <w:tab/>
      </w:r>
      <w:r>
        <w:tab/>
      </w:r>
      <w:r>
        <w:tab/>
        <w:t>söndag</w:t>
      </w:r>
      <w:r>
        <w:tab/>
        <w:t>06.00 – 10.00</w:t>
      </w:r>
    </w:p>
    <w:p w:rsidR="00CD1418" w:rsidRDefault="00CD1418" w:rsidP="00CD1418">
      <w:pPr>
        <w:tabs>
          <w:tab w:val="left" w:pos="2268"/>
        </w:tabs>
      </w:pPr>
      <w:r>
        <w:tab/>
        <w:t>Lunch serveras:</w:t>
      </w:r>
      <w:r>
        <w:tab/>
        <w:t>lördag</w:t>
      </w:r>
      <w:r>
        <w:tab/>
        <w:t>11.00 – 14.00</w:t>
      </w:r>
    </w:p>
    <w:p w:rsidR="00CD1418" w:rsidRDefault="00CD1418" w:rsidP="00CD1418">
      <w:pPr>
        <w:tabs>
          <w:tab w:val="left" w:pos="2268"/>
        </w:tabs>
      </w:pPr>
      <w:r>
        <w:tab/>
      </w:r>
      <w:r>
        <w:tab/>
      </w:r>
      <w:r>
        <w:tab/>
        <w:t>söndag</w:t>
      </w:r>
      <w:r>
        <w:tab/>
        <w:t>11.00 – 13.00</w:t>
      </w:r>
    </w:p>
    <w:p w:rsidR="00CD1418" w:rsidRDefault="000763C3" w:rsidP="00CD1418">
      <w:pPr>
        <w:tabs>
          <w:tab w:val="left" w:pos="2268"/>
        </w:tabs>
      </w:pPr>
      <w:r>
        <w:tab/>
        <w:t xml:space="preserve">Middag </w:t>
      </w:r>
      <w:proofErr w:type="spellStart"/>
      <w:r>
        <w:t>serveras:</w:t>
      </w:r>
      <w:r w:rsidR="00CD1418">
        <w:t>fredag</w:t>
      </w:r>
      <w:proofErr w:type="spellEnd"/>
      <w:r w:rsidR="00CD1418">
        <w:tab/>
        <w:t>18.00 – 21.00</w:t>
      </w:r>
    </w:p>
    <w:p w:rsidR="00CD1418" w:rsidRDefault="00CD1418" w:rsidP="00CD1418">
      <w:pPr>
        <w:tabs>
          <w:tab w:val="left" w:pos="2268"/>
        </w:tabs>
      </w:pPr>
      <w:r>
        <w:tab/>
      </w:r>
      <w:r>
        <w:tab/>
      </w:r>
      <w:r>
        <w:tab/>
        <w:t>lördag</w:t>
      </w:r>
      <w:r>
        <w:tab/>
        <w:t>17.00 – 20.00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CD1418">
      <w:pPr>
        <w:tabs>
          <w:tab w:val="left" w:pos="2268"/>
        </w:tabs>
        <w:rPr>
          <w:b/>
        </w:rPr>
      </w:pPr>
      <w:r>
        <w:tab/>
      </w:r>
      <w:r>
        <w:rPr>
          <w:b/>
        </w:rPr>
        <w:t>Ingen mat får tas med till sovsalarna.</w:t>
      </w:r>
    </w:p>
    <w:p w:rsidR="00CD1418" w:rsidRDefault="00CD1418" w:rsidP="00CD1418">
      <w:pPr>
        <w:tabs>
          <w:tab w:val="left" w:pos="2268"/>
        </w:tabs>
      </w:pPr>
      <w:r>
        <w:rPr>
          <w:b/>
        </w:rPr>
        <w:tab/>
        <w:t>Alla lag skall äta lagvis och duka av efter sig.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0763C3">
      <w:pPr>
        <w:tabs>
          <w:tab w:val="left" w:pos="2268"/>
        </w:tabs>
        <w:ind w:left="2265" w:hanging="2265"/>
      </w:pPr>
      <w:r>
        <w:rPr>
          <w:b/>
        </w:rPr>
        <w:t>KIOSK:</w:t>
      </w:r>
      <w:r>
        <w:tab/>
      </w:r>
      <w:r w:rsidR="000763C3">
        <w:tab/>
      </w:r>
      <w:r>
        <w:t>Vi kommer att ha en välsorterad kiosk på Tunets IP.</w:t>
      </w:r>
      <w:r w:rsidR="000763C3">
        <w:t xml:space="preserve"> Även visst material kommer att finnas till försäljning, klubbor, tejp osv.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CD1418">
      <w:pPr>
        <w:tabs>
          <w:tab w:val="left" w:pos="2268"/>
        </w:tabs>
      </w:pPr>
      <w:r>
        <w:rPr>
          <w:b/>
        </w:rPr>
        <w:t>SJUKVÅRD:</w:t>
      </w:r>
      <w:r>
        <w:tab/>
        <w:t xml:space="preserve">Sjukvårdsväska finns att låna. </w:t>
      </w:r>
    </w:p>
    <w:p w:rsidR="00CD1418" w:rsidRDefault="00CD1418" w:rsidP="00CD1418">
      <w:pPr>
        <w:tabs>
          <w:tab w:val="left" w:pos="2268"/>
        </w:tabs>
      </w:pPr>
      <w:r>
        <w:tab/>
        <w:t>Vid ytterligare behov av sjukvård:</w:t>
      </w:r>
    </w:p>
    <w:p w:rsidR="00CD1418" w:rsidRDefault="00CD1418" w:rsidP="00CD1418">
      <w:pPr>
        <w:tabs>
          <w:tab w:val="left" w:pos="2268"/>
        </w:tabs>
      </w:pPr>
      <w:r>
        <w:tab/>
        <w:t>Borlänge Sjukhus tel. 0243-497250.</w:t>
      </w:r>
    </w:p>
    <w:p w:rsidR="00CD1418" w:rsidRDefault="00CD1418" w:rsidP="00CD1418">
      <w:pPr>
        <w:tabs>
          <w:tab w:val="left" w:pos="2268"/>
        </w:tabs>
      </w:pPr>
      <w:r>
        <w:tab/>
        <w:t>Sjukvårdsupplysningen</w:t>
      </w:r>
    </w:p>
    <w:p w:rsidR="00CD1418" w:rsidRDefault="00CD1418" w:rsidP="00CD1418">
      <w:pPr>
        <w:tabs>
          <w:tab w:val="left" w:pos="2268"/>
        </w:tabs>
      </w:pPr>
      <w:r>
        <w:tab/>
        <w:t>tel. 0771-491177.</w:t>
      </w:r>
    </w:p>
    <w:p w:rsidR="00CD1418" w:rsidRDefault="00CD1418" w:rsidP="00CD1418">
      <w:pPr>
        <w:tabs>
          <w:tab w:val="left" w:pos="2268"/>
        </w:tabs>
      </w:pPr>
      <w:r>
        <w:tab/>
        <w:t>Vid akuta behov: Ring 112.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CD1418">
      <w:pPr>
        <w:tabs>
          <w:tab w:val="left" w:pos="2268"/>
        </w:tabs>
      </w:pPr>
      <w:r>
        <w:rPr>
          <w:b/>
        </w:rPr>
        <w:t>INFORMATION:</w:t>
      </w:r>
      <w:r>
        <w:tab/>
        <w:t xml:space="preserve">Informationen på </w:t>
      </w:r>
      <w:smartTag w:uri="urn:schemas-microsoft-com:office:smarttags" w:element="PersonName">
        <w:smartTagPr>
          <w:attr w:name="ProductID" w:val="Tunets IP"/>
        </w:smartTagPr>
        <w:r>
          <w:t>Tunets IP</w:t>
        </w:r>
      </w:smartTag>
      <w:r>
        <w:t xml:space="preserve"> kommer att vara öppen:</w:t>
      </w:r>
    </w:p>
    <w:p w:rsidR="000763C3" w:rsidRDefault="00D454D2" w:rsidP="00CD1418">
      <w:pPr>
        <w:tabs>
          <w:tab w:val="left" w:pos="2268"/>
        </w:tabs>
      </w:pPr>
      <w:r>
        <w:tab/>
        <w:t>fredag    11.00 – 01</w:t>
      </w:r>
      <w:r w:rsidR="00CD1418">
        <w:t xml:space="preserve">.30      </w:t>
      </w:r>
    </w:p>
    <w:p w:rsidR="000763C3" w:rsidRDefault="000763C3" w:rsidP="00CD1418">
      <w:pPr>
        <w:tabs>
          <w:tab w:val="left" w:pos="2268"/>
        </w:tabs>
      </w:pPr>
      <w:r>
        <w:tab/>
        <w:t>lördag    06.00 – 24</w:t>
      </w:r>
      <w:r w:rsidR="00CD1418">
        <w:t xml:space="preserve">.00      </w:t>
      </w:r>
    </w:p>
    <w:p w:rsidR="00CD1418" w:rsidRDefault="000763C3" w:rsidP="00CD1418">
      <w:pPr>
        <w:tabs>
          <w:tab w:val="left" w:pos="2268"/>
        </w:tabs>
      </w:pPr>
      <w:r>
        <w:tab/>
        <w:t xml:space="preserve">söndag   </w:t>
      </w:r>
      <w:r w:rsidR="00CD1418">
        <w:t>06.00 – 17.00</w:t>
      </w:r>
    </w:p>
    <w:p w:rsidR="00CD1418" w:rsidRDefault="00CD1418" w:rsidP="00CD1418">
      <w:pPr>
        <w:tabs>
          <w:tab w:val="left" w:pos="2268"/>
        </w:tabs>
      </w:pPr>
    </w:p>
    <w:p w:rsidR="000763C3" w:rsidRDefault="00CD1418" w:rsidP="000763C3">
      <w:pPr>
        <w:tabs>
          <w:tab w:val="left" w:pos="2268"/>
        </w:tabs>
        <w:ind w:left="2268" w:hanging="2268"/>
        <w:rPr>
          <w:b/>
        </w:rPr>
      </w:pPr>
      <w:r>
        <w:rPr>
          <w:b/>
        </w:rPr>
        <w:t>RESULTAT</w:t>
      </w:r>
      <w:r w:rsidR="000763C3">
        <w:rPr>
          <w:b/>
        </w:rPr>
        <w:t>-</w:t>
      </w:r>
    </w:p>
    <w:p w:rsidR="00CD1418" w:rsidRDefault="00CD1418" w:rsidP="000763C3">
      <w:pPr>
        <w:tabs>
          <w:tab w:val="left" w:pos="2268"/>
        </w:tabs>
        <w:ind w:left="2268" w:hanging="2268"/>
      </w:pPr>
      <w:r>
        <w:rPr>
          <w:b/>
        </w:rPr>
        <w:t>SERVICE:</w:t>
      </w:r>
      <w:r>
        <w:rPr>
          <w:b/>
        </w:rPr>
        <w:tab/>
      </w:r>
      <w:r>
        <w:t>Föräldrar, släktingar och övriga intresserade har möjlighet att följa resultaten under turneringen via vår hemsida: www.borlangebandy.se.</w:t>
      </w:r>
    </w:p>
    <w:p w:rsidR="00CD1418" w:rsidRDefault="00CD1418" w:rsidP="00CD1418">
      <w:pPr>
        <w:tabs>
          <w:tab w:val="left" w:pos="2268"/>
        </w:tabs>
      </w:pPr>
      <w:r>
        <w:tab/>
        <w:t>Resultaten uppdateras</w:t>
      </w:r>
      <w:r w:rsidR="000763C3">
        <w:t xml:space="preserve"> </w:t>
      </w:r>
      <w:r>
        <w:t>kontinuerligt.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CD1418">
      <w:pPr>
        <w:tabs>
          <w:tab w:val="left" w:pos="2268"/>
        </w:tabs>
        <w:ind w:left="2265" w:hanging="2265"/>
      </w:pPr>
      <w:r w:rsidRPr="0020216D">
        <w:rPr>
          <w:b/>
        </w:rPr>
        <w:t>WEBBRADIO:</w:t>
      </w:r>
      <w:r>
        <w:tab/>
        <w:t>Förra årets uppskattade webbradiosändning återkommer även i år. Info om webbradion finns även den på Borlänge Bandys hemsida.</w:t>
      </w:r>
    </w:p>
    <w:p w:rsidR="00D454D2" w:rsidRDefault="00D454D2" w:rsidP="00CD1418">
      <w:pPr>
        <w:tabs>
          <w:tab w:val="left" w:pos="2268"/>
        </w:tabs>
        <w:ind w:left="2265" w:hanging="2265"/>
      </w:pPr>
    </w:p>
    <w:p w:rsidR="00CD1418" w:rsidRDefault="00CD1418" w:rsidP="00CD1418">
      <w:pPr>
        <w:tabs>
          <w:tab w:val="left" w:pos="2268"/>
        </w:tabs>
      </w:pPr>
    </w:p>
    <w:p w:rsidR="00CD1418" w:rsidRDefault="00CD1418" w:rsidP="00CD1418">
      <w:pPr>
        <w:tabs>
          <w:tab w:val="left" w:pos="2268"/>
        </w:tabs>
      </w:pPr>
      <w:r>
        <w:rPr>
          <w:b/>
        </w:rPr>
        <w:lastRenderedPageBreak/>
        <w:t>TELEFONER:</w:t>
      </w:r>
      <w:r>
        <w:tab/>
        <w:t>Vårt telefonnummer under cupdagarna:</w:t>
      </w:r>
    </w:p>
    <w:p w:rsidR="00CD1418" w:rsidRDefault="00345D4A" w:rsidP="00CD1418">
      <w:pPr>
        <w:tabs>
          <w:tab w:val="left" w:pos="2268"/>
        </w:tabs>
      </w:pPr>
      <w:r>
        <w:tab/>
        <w:t xml:space="preserve">Informationen: </w:t>
      </w:r>
      <w:r w:rsidR="00901F8E" w:rsidRPr="00901F8E">
        <w:t>0243-127 00</w:t>
      </w:r>
    </w:p>
    <w:p w:rsidR="00CD1418" w:rsidRDefault="00CD1418" w:rsidP="00CD1418">
      <w:pPr>
        <w:tabs>
          <w:tab w:val="left" w:pos="2268"/>
        </w:tabs>
      </w:pPr>
    </w:p>
    <w:p w:rsidR="00CD1418" w:rsidRDefault="00CD1418" w:rsidP="00CD1418">
      <w:pPr>
        <w:tabs>
          <w:tab w:val="left" w:pos="2268"/>
        </w:tabs>
      </w:pPr>
      <w:r>
        <w:rPr>
          <w:b/>
        </w:rPr>
        <w:t>UPPLYSNINGAR:</w:t>
      </w:r>
      <w:r>
        <w:rPr>
          <w:b/>
        </w:rPr>
        <w:tab/>
      </w:r>
      <w:r>
        <w:t>Saknar du någon viktig information, är du välkommen att ringa:</w:t>
      </w:r>
    </w:p>
    <w:p w:rsidR="00CD1418" w:rsidRDefault="00CD1418" w:rsidP="00CD1418">
      <w:pPr>
        <w:tabs>
          <w:tab w:val="left" w:pos="2268"/>
        </w:tabs>
      </w:pPr>
      <w:r>
        <w:tab/>
      </w:r>
      <w:r w:rsidR="000763C3">
        <w:t xml:space="preserve">070-699 80 90 </w:t>
      </w:r>
      <w:r>
        <w:t xml:space="preserve">  </w:t>
      </w:r>
    </w:p>
    <w:p w:rsidR="00CD1418" w:rsidRDefault="000763C3" w:rsidP="00CD1418">
      <w:pPr>
        <w:tabs>
          <w:tab w:val="left" w:pos="2268"/>
        </w:tabs>
      </w:pPr>
      <w:r>
        <w:tab/>
      </w:r>
      <w:r w:rsidR="00CD1418">
        <w:t>E-mail: info@borlangebandy.se</w:t>
      </w:r>
    </w:p>
    <w:p w:rsidR="00CD1418" w:rsidRDefault="00CD1418" w:rsidP="00CD1418">
      <w:pPr>
        <w:tabs>
          <w:tab w:val="left" w:pos="2268"/>
        </w:tabs>
      </w:pPr>
    </w:p>
    <w:p w:rsidR="00CD1418" w:rsidRPr="00A530D9" w:rsidRDefault="00CD1418" w:rsidP="00CD1418">
      <w:pPr>
        <w:tabs>
          <w:tab w:val="left" w:pos="2268"/>
        </w:tabs>
        <w:ind w:left="2265" w:hanging="2265"/>
      </w:pPr>
      <w:r>
        <w:rPr>
          <w:b/>
        </w:rPr>
        <w:t>TK:</w:t>
      </w:r>
      <w:r>
        <w:rPr>
          <w:b/>
        </w:rPr>
        <w:tab/>
      </w:r>
      <w:r>
        <w:rPr>
          <w:b/>
        </w:rPr>
        <w:tab/>
      </w:r>
      <w:r w:rsidR="00D454D2">
        <w:t>Tävlingskommitté: Göran Stenman</w:t>
      </w:r>
      <w:r>
        <w:t>, Bill-Arne Andersson</w:t>
      </w:r>
      <w:r w:rsidR="00901F8E">
        <w:t xml:space="preserve"> samt Valfrid </w:t>
      </w:r>
      <w:proofErr w:type="spellStart"/>
      <w:r w:rsidR="00901F8E">
        <w:t>Töpfer</w:t>
      </w:r>
      <w:proofErr w:type="spellEnd"/>
      <w:r>
        <w:t>, samt en representant från domarkommittén. Minst två av dessa skall delta i beslut.</w:t>
      </w:r>
    </w:p>
    <w:p w:rsidR="00CD1418" w:rsidRDefault="00CD1418" w:rsidP="00CD1418">
      <w:pPr>
        <w:tabs>
          <w:tab w:val="left" w:pos="2268"/>
        </w:tabs>
      </w:pPr>
    </w:p>
    <w:p w:rsidR="00CD1418" w:rsidRPr="008347A9" w:rsidRDefault="00CD1418" w:rsidP="00CD1418">
      <w:pPr>
        <w:tabs>
          <w:tab w:val="left" w:pos="2268"/>
        </w:tabs>
      </w:pPr>
      <w:r>
        <w:tab/>
      </w:r>
    </w:p>
    <w:p w:rsidR="00CD1418" w:rsidRDefault="00CD1418" w:rsidP="00CD1418">
      <w:pPr>
        <w:tabs>
          <w:tab w:val="left" w:pos="2268"/>
        </w:tabs>
        <w:rPr>
          <w:b/>
        </w:rPr>
      </w:pPr>
      <w:r>
        <w:rPr>
          <w:b/>
        </w:rPr>
        <w:t>Ä</w:t>
      </w:r>
      <w:r w:rsidR="00345D4A">
        <w:rPr>
          <w:b/>
        </w:rPr>
        <w:t>n en gång – varmt välkomna</w:t>
      </w:r>
    </w:p>
    <w:p w:rsidR="00CD1418" w:rsidRDefault="00CD1418" w:rsidP="00CD1418">
      <w:pPr>
        <w:tabs>
          <w:tab w:val="left" w:pos="2268"/>
        </w:tabs>
        <w:rPr>
          <w:b/>
        </w:rPr>
      </w:pPr>
    </w:p>
    <w:p w:rsidR="00CD1418" w:rsidRDefault="00CD1418" w:rsidP="00CD1418">
      <w:pPr>
        <w:tabs>
          <w:tab w:val="left" w:pos="2268"/>
        </w:tabs>
        <w:rPr>
          <w:b/>
        </w:rPr>
      </w:pPr>
      <w:r>
        <w:rPr>
          <w:b/>
        </w:rPr>
        <w:t>Borlänge Stora Tuna Bandyklubb</w:t>
      </w:r>
    </w:p>
    <w:p w:rsidR="00CD1418" w:rsidRDefault="00CD1418" w:rsidP="00CD1418">
      <w:pPr>
        <w:tabs>
          <w:tab w:val="left" w:pos="2268"/>
        </w:tabs>
        <w:rPr>
          <w:b/>
        </w:rPr>
      </w:pPr>
    </w:p>
    <w:p w:rsidR="00CD1418" w:rsidRDefault="00CD1418" w:rsidP="00CD1418">
      <w:pPr>
        <w:tabs>
          <w:tab w:val="left" w:pos="2268"/>
        </w:tabs>
        <w:rPr>
          <w:b/>
        </w:rPr>
      </w:pPr>
    </w:p>
    <w:p w:rsidR="00CD1418" w:rsidRPr="008347A9" w:rsidRDefault="00CD1418" w:rsidP="00CD1418">
      <w:pPr>
        <w:tabs>
          <w:tab w:val="left" w:pos="2268"/>
        </w:tabs>
        <w:rPr>
          <w:b/>
        </w:rPr>
      </w:pPr>
      <w:r w:rsidRPr="0036070B">
        <w:rPr>
          <w:b/>
        </w:rPr>
        <w:t>Bill-Arne Andersson</w:t>
      </w:r>
      <w:r w:rsidR="00901F8E">
        <w:rPr>
          <w:b/>
        </w:rPr>
        <w:t>,</w:t>
      </w:r>
      <w:r w:rsidR="00D454D2">
        <w:rPr>
          <w:b/>
        </w:rPr>
        <w:t xml:space="preserve"> Göran Stenman</w:t>
      </w:r>
      <w:r w:rsidRPr="0036070B">
        <w:rPr>
          <w:b/>
        </w:rPr>
        <w:tab/>
      </w:r>
      <w:r w:rsidR="00901F8E">
        <w:rPr>
          <w:b/>
        </w:rPr>
        <w:t>samt Valfrid Töpfer</w:t>
      </w:r>
      <w:bookmarkStart w:id="0" w:name="_GoBack"/>
      <w:bookmarkEnd w:id="0"/>
    </w:p>
    <w:p w:rsidR="005552A3" w:rsidRDefault="005552A3" w:rsidP="00F13909">
      <w:pPr>
        <w:pStyle w:val="Rubrik1"/>
        <w:rPr>
          <w:sz w:val="40"/>
        </w:rPr>
      </w:pPr>
    </w:p>
    <w:sectPr w:rsidR="005552A3" w:rsidSect="002C2BD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01" w:rsidRDefault="00D32C01" w:rsidP="00F13909">
      <w:r>
        <w:separator/>
      </w:r>
    </w:p>
  </w:endnote>
  <w:endnote w:type="continuationSeparator" w:id="0">
    <w:p w:rsidR="00D32C01" w:rsidRDefault="00D32C01" w:rsidP="00F1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5A" w:rsidRPr="0027335A" w:rsidRDefault="0027335A" w:rsidP="00F13909">
    <w:pPr>
      <w:pStyle w:val="Sidfot"/>
      <w:rPr>
        <w:rFonts w:ascii="Tahoma" w:hAnsi="Tahoma" w:cs="Tahoma"/>
        <w:b/>
        <w:noProof/>
        <w:color w:val="FFFFFF" w:themeColor="background1"/>
        <w:sz w:val="20"/>
      </w:rPr>
    </w:pPr>
    <w:r w:rsidRPr="0027335A">
      <w:rPr>
        <w:rFonts w:ascii="Tahoma" w:hAnsi="Tahoma" w:cs="Tahoma"/>
        <w:b/>
        <w:noProof/>
        <w:color w:val="FFFFFF" w:themeColor="background1"/>
        <w:sz w:val="20"/>
      </w:rPr>
      <w:drawing>
        <wp:anchor distT="0" distB="0" distL="114300" distR="114300" simplePos="0" relativeHeight="251658240" behindDoc="1" locked="0" layoutInCell="1" allowOverlap="1" wp14:anchorId="2192F5D8" wp14:editId="1DEE3258">
          <wp:simplePos x="0" y="0"/>
          <wp:positionH relativeFrom="column">
            <wp:posOffset>-899795</wp:posOffset>
          </wp:positionH>
          <wp:positionV relativeFrom="paragraph">
            <wp:posOffset>39369</wp:posOffset>
          </wp:positionV>
          <wp:extent cx="7734300" cy="6758305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korelement_st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82971" r="-995" b="-69548"/>
                  <a:stretch/>
                </pic:blipFill>
                <pic:spPr bwMode="auto">
                  <a:xfrm>
                    <a:off x="0" y="0"/>
                    <a:ext cx="7734300" cy="6758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335A" w:rsidRPr="0027335A" w:rsidRDefault="0027335A" w:rsidP="00F13909">
    <w:pPr>
      <w:pStyle w:val="Sidfot"/>
      <w:rPr>
        <w:rFonts w:ascii="Tahoma" w:hAnsi="Tahoma" w:cs="Tahoma"/>
        <w:b/>
        <w:noProof/>
        <w:color w:val="FFFFFF" w:themeColor="background1"/>
        <w:sz w:val="20"/>
      </w:rPr>
    </w:pPr>
  </w:p>
  <w:p w:rsidR="00F13909" w:rsidRPr="0027335A" w:rsidRDefault="00F13909" w:rsidP="00F13909">
    <w:pPr>
      <w:pStyle w:val="Sidfot"/>
      <w:rPr>
        <w:rFonts w:ascii="Tahoma" w:hAnsi="Tahoma" w:cs="Tahoma"/>
        <w:b/>
        <w:color w:val="FFFFFF" w:themeColor="background1"/>
        <w:sz w:val="20"/>
      </w:rPr>
    </w:pPr>
    <w:r w:rsidRPr="0027335A">
      <w:rPr>
        <w:rFonts w:ascii="Tahoma" w:hAnsi="Tahoma" w:cs="Tahoma"/>
        <w:b/>
        <w:color w:val="FFFFFF" w:themeColor="background1"/>
        <w:sz w:val="20"/>
      </w:rPr>
      <w:t>Borlänge Ban</w:t>
    </w:r>
    <w:r w:rsidR="00946D13">
      <w:rPr>
        <w:rFonts w:ascii="Tahoma" w:hAnsi="Tahoma" w:cs="Tahoma"/>
        <w:b/>
        <w:color w:val="FFFFFF" w:themeColor="background1"/>
        <w:sz w:val="20"/>
      </w:rPr>
      <w:t>dy</w:t>
    </w:r>
    <w:r w:rsidR="00946D13">
      <w:rPr>
        <w:rFonts w:ascii="Tahoma" w:hAnsi="Tahoma" w:cs="Tahoma"/>
        <w:b/>
        <w:color w:val="FFFFFF" w:themeColor="background1"/>
        <w:sz w:val="20"/>
      </w:rPr>
      <w:tab/>
    </w:r>
    <w:r w:rsidR="00946D13">
      <w:rPr>
        <w:rFonts w:ascii="Tahoma" w:hAnsi="Tahoma" w:cs="Tahoma"/>
        <w:b/>
        <w:color w:val="FFFFFF" w:themeColor="background1"/>
        <w:sz w:val="20"/>
      </w:rPr>
      <w:tab/>
      <w:t>0243 - 127 00</w:t>
    </w:r>
    <w:r w:rsidR="00946D13">
      <w:rPr>
        <w:rFonts w:ascii="Tahoma" w:hAnsi="Tahoma" w:cs="Tahoma"/>
        <w:b/>
        <w:color w:val="FFFFFF" w:themeColor="background1"/>
        <w:sz w:val="20"/>
      </w:rPr>
      <w:br/>
      <w:t>Paradgatan 6</w:t>
    </w:r>
    <w:r w:rsidRPr="0027335A">
      <w:rPr>
        <w:rFonts w:ascii="Tahoma" w:hAnsi="Tahoma" w:cs="Tahoma"/>
        <w:b/>
        <w:color w:val="FFFFFF" w:themeColor="background1"/>
        <w:sz w:val="20"/>
      </w:rPr>
      <w:tab/>
    </w:r>
    <w:r w:rsidRPr="0027335A">
      <w:rPr>
        <w:rFonts w:ascii="Tahoma" w:hAnsi="Tahoma" w:cs="Tahoma"/>
        <w:b/>
        <w:color w:val="FFFFFF" w:themeColor="background1"/>
        <w:sz w:val="20"/>
      </w:rPr>
      <w:tab/>
    </w:r>
    <w:r w:rsidR="00153527" w:rsidRPr="0027335A">
      <w:rPr>
        <w:rFonts w:ascii="Tahoma" w:hAnsi="Tahoma" w:cs="Tahoma"/>
        <w:b/>
        <w:color w:val="FFFFFF" w:themeColor="background1"/>
        <w:sz w:val="20"/>
      </w:rPr>
      <w:t>www.borlangebandy.se</w:t>
    </w:r>
  </w:p>
  <w:p w:rsidR="00F13909" w:rsidRPr="0027335A" w:rsidRDefault="00F13909" w:rsidP="00F13909">
    <w:pPr>
      <w:pStyle w:val="Sidfot"/>
      <w:rPr>
        <w:rFonts w:ascii="Tahoma" w:hAnsi="Tahoma" w:cs="Tahoma"/>
        <w:b/>
        <w:color w:val="FFFFFF" w:themeColor="background1"/>
        <w:sz w:val="20"/>
      </w:rPr>
    </w:pPr>
    <w:r w:rsidRPr="0027335A">
      <w:rPr>
        <w:rFonts w:ascii="Tahoma" w:hAnsi="Tahoma" w:cs="Tahoma"/>
        <w:b/>
        <w:color w:val="FFFFFF" w:themeColor="background1"/>
        <w:sz w:val="20"/>
      </w:rPr>
      <w:t>784 63 Borlänge</w:t>
    </w:r>
    <w:r w:rsidR="00153527" w:rsidRPr="0027335A">
      <w:rPr>
        <w:rFonts w:ascii="Tahoma" w:hAnsi="Tahoma" w:cs="Tahoma"/>
        <w:b/>
        <w:color w:val="FFFFFF" w:themeColor="background1"/>
        <w:sz w:val="20"/>
      </w:rPr>
      <w:tab/>
    </w:r>
    <w:r w:rsidR="00153527" w:rsidRPr="0027335A">
      <w:rPr>
        <w:rFonts w:ascii="Tahoma" w:hAnsi="Tahoma" w:cs="Tahoma"/>
        <w:b/>
        <w:color w:val="FFFFFF" w:themeColor="background1"/>
        <w:sz w:val="20"/>
      </w:rPr>
      <w:tab/>
      <w:t>info@borlangebandy.se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01" w:rsidRDefault="00D32C01" w:rsidP="00F13909">
      <w:r>
        <w:separator/>
      </w:r>
    </w:p>
  </w:footnote>
  <w:footnote w:type="continuationSeparator" w:id="0">
    <w:p w:rsidR="00D32C01" w:rsidRDefault="00D32C01" w:rsidP="00F1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09" w:rsidRDefault="00F13909" w:rsidP="00F13909">
    <w:pPr>
      <w:pStyle w:val="Sidhuvud"/>
      <w:jc w:val="right"/>
    </w:pPr>
    <w:r>
      <w:rPr>
        <w:noProof/>
      </w:rPr>
      <w:drawing>
        <wp:inline distT="0" distB="0" distL="0" distR="0" wp14:anchorId="1D7D9E1E" wp14:editId="7727B1B2">
          <wp:extent cx="1162050" cy="1064434"/>
          <wp:effectExtent l="0" t="0" r="0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ubbmärke_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103" cy="106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976B6"/>
    <w:multiLevelType w:val="singleLevel"/>
    <w:tmpl w:val="F0A20742"/>
    <w:lvl w:ilvl="0">
      <w:start w:val="1"/>
      <w:numFmt w:val="decimal"/>
      <w:lvlText w:val="%1."/>
      <w:lvlJc w:val="left"/>
      <w:pPr>
        <w:tabs>
          <w:tab w:val="num" w:pos="2985"/>
        </w:tabs>
        <w:ind w:left="2985" w:hanging="360"/>
      </w:pPr>
      <w:rPr>
        <w:rFonts w:hint="default"/>
      </w:rPr>
    </w:lvl>
  </w:abstractNum>
  <w:abstractNum w:abstractNumId="1" w15:restartNumberingAfterBreak="0">
    <w:nsid w:val="60903139"/>
    <w:multiLevelType w:val="singleLevel"/>
    <w:tmpl w:val="39B8C43A"/>
    <w:lvl w:ilvl="0">
      <w:start w:val="36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3"/>
    <w:rsid w:val="00004740"/>
    <w:rsid w:val="000763C3"/>
    <w:rsid w:val="00076490"/>
    <w:rsid w:val="000F299E"/>
    <w:rsid w:val="0010759F"/>
    <w:rsid w:val="00153527"/>
    <w:rsid w:val="0019279D"/>
    <w:rsid w:val="0027335A"/>
    <w:rsid w:val="002A0481"/>
    <w:rsid w:val="002C2BD2"/>
    <w:rsid w:val="002D66F3"/>
    <w:rsid w:val="002E15E4"/>
    <w:rsid w:val="00345D4A"/>
    <w:rsid w:val="00387E8D"/>
    <w:rsid w:val="003F55C8"/>
    <w:rsid w:val="00401B47"/>
    <w:rsid w:val="004304BE"/>
    <w:rsid w:val="004345D4"/>
    <w:rsid w:val="004441AB"/>
    <w:rsid w:val="0045717F"/>
    <w:rsid w:val="004C1FD4"/>
    <w:rsid w:val="00513BBE"/>
    <w:rsid w:val="00514C2B"/>
    <w:rsid w:val="0051681A"/>
    <w:rsid w:val="005501F9"/>
    <w:rsid w:val="005552A3"/>
    <w:rsid w:val="005674D6"/>
    <w:rsid w:val="005776F9"/>
    <w:rsid w:val="005929A5"/>
    <w:rsid w:val="005D2135"/>
    <w:rsid w:val="00681A8A"/>
    <w:rsid w:val="0069454A"/>
    <w:rsid w:val="006B2126"/>
    <w:rsid w:val="008153C6"/>
    <w:rsid w:val="008375FB"/>
    <w:rsid w:val="00901F8E"/>
    <w:rsid w:val="009046F3"/>
    <w:rsid w:val="00946D13"/>
    <w:rsid w:val="00A43628"/>
    <w:rsid w:val="00AB1CBE"/>
    <w:rsid w:val="00AF469E"/>
    <w:rsid w:val="00B14409"/>
    <w:rsid w:val="00B37E13"/>
    <w:rsid w:val="00BB268C"/>
    <w:rsid w:val="00BF18C1"/>
    <w:rsid w:val="00C53DE4"/>
    <w:rsid w:val="00CD1418"/>
    <w:rsid w:val="00D32C01"/>
    <w:rsid w:val="00D454D2"/>
    <w:rsid w:val="00D74D77"/>
    <w:rsid w:val="00D90380"/>
    <w:rsid w:val="00E07554"/>
    <w:rsid w:val="00F13909"/>
    <w:rsid w:val="00F46DD0"/>
    <w:rsid w:val="00F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48C6CCF"/>
  <w15:docId w15:val="{64863F88-9BAB-4ED2-AEF1-52EC9A33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139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13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qFormat/>
    <w:rsid w:val="00F13909"/>
    <w:rPr>
      <w:b/>
      <w:bCs/>
    </w:rPr>
  </w:style>
  <w:style w:type="paragraph" w:styleId="Sidhuvud">
    <w:name w:val="header"/>
    <w:basedOn w:val="Normal"/>
    <w:link w:val="SidhuvudChar"/>
    <w:uiPriority w:val="99"/>
    <w:rsid w:val="00F139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1390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F139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13909"/>
    <w:rPr>
      <w:sz w:val="24"/>
      <w:szCs w:val="24"/>
    </w:rPr>
  </w:style>
  <w:style w:type="paragraph" w:styleId="Ballongtext">
    <w:name w:val="Balloon Text"/>
    <w:basedOn w:val="Normal"/>
    <w:link w:val="BallongtextChar"/>
    <w:rsid w:val="00F1390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3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&#196;garen\Mina%20dokument\Dropbox\Borl&#228;nge%20Bandy%20Cup\Brevmall%20f&#246;r%20word\bandy_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6A39-291D-4BB2-9C71-B5CD27C5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bandy_mall</Template>
  <TotalTime>156</TotalTime>
  <Pages>4</Pages>
  <Words>1011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Bill-Arne</dc:creator>
  <cp:lastModifiedBy>Bill-Arne</cp:lastModifiedBy>
  <cp:revision>3</cp:revision>
  <dcterms:created xsi:type="dcterms:W3CDTF">2015-12-10T20:08:00Z</dcterms:created>
  <dcterms:modified xsi:type="dcterms:W3CDTF">2015-12-12T13:03:00Z</dcterms:modified>
</cp:coreProperties>
</file>