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73" w:rsidRPr="00FF1774" w:rsidRDefault="00F24083" w:rsidP="00F2408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F1774">
        <w:rPr>
          <w:b/>
          <w:sz w:val="28"/>
          <w:szCs w:val="28"/>
        </w:rPr>
        <w:t>Matschema Dalhalla P12 Cup 2015</w:t>
      </w:r>
    </w:p>
    <w:p w:rsidR="00F24083" w:rsidRDefault="00F24083" w:rsidP="00F24083">
      <w:pPr>
        <w:jc w:val="center"/>
        <w:rPr>
          <w:b/>
          <w:sz w:val="24"/>
          <w:szCs w:val="24"/>
        </w:rPr>
      </w:pPr>
      <w:r w:rsidRPr="00F24083">
        <w:rPr>
          <w:b/>
          <w:sz w:val="24"/>
          <w:szCs w:val="24"/>
        </w:rPr>
        <w:t>Fredag 23/1</w:t>
      </w:r>
    </w:p>
    <w:p w:rsidR="009C3C03" w:rsidRPr="00F24083" w:rsidRDefault="009C3C03" w:rsidP="00F240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Middag </w:t>
      </w:r>
    </w:p>
    <w:p w:rsidR="00F24083" w:rsidRDefault="00F24083" w:rsidP="00F24083">
      <w:pPr>
        <w:rPr>
          <w:sz w:val="24"/>
          <w:szCs w:val="24"/>
        </w:rPr>
      </w:pPr>
      <w:r>
        <w:rPr>
          <w:sz w:val="24"/>
          <w:szCs w:val="24"/>
        </w:rPr>
        <w:t xml:space="preserve">19:00 </w:t>
      </w:r>
      <w:r>
        <w:rPr>
          <w:sz w:val="24"/>
          <w:szCs w:val="24"/>
        </w:rPr>
        <w:tab/>
        <w:t>HAMMARBY 1, RÄTTVIK 1, HAMMARBY 2, GUSTAVSBERG VIT</w:t>
      </w:r>
    </w:p>
    <w:p w:rsidR="00C0100C" w:rsidRDefault="00C0100C" w:rsidP="00F24083">
      <w:pPr>
        <w:rPr>
          <w:sz w:val="24"/>
          <w:szCs w:val="24"/>
        </w:rPr>
      </w:pPr>
      <w:r>
        <w:rPr>
          <w:sz w:val="24"/>
          <w:szCs w:val="24"/>
        </w:rPr>
        <w:t>19:45</w:t>
      </w:r>
      <w:r>
        <w:rPr>
          <w:sz w:val="24"/>
          <w:szCs w:val="24"/>
        </w:rPr>
        <w:tab/>
        <w:t>UNIK 1, GUSTAVSBERG RÖD, UNIK 2, HELENELUND RÖD</w:t>
      </w:r>
    </w:p>
    <w:p w:rsidR="00C0100C" w:rsidRDefault="00C0100C" w:rsidP="00F24083">
      <w:pPr>
        <w:rPr>
          <w:sz w:val="24"/>
          <w:szCs w:val="24"/>
        </w:rPr>
      </w:pPr>
      <w:r>
        <w:rPr>
          <w:sz w:val="24"/>
          <w:szCs w:val="24"/>
        </w:rPr>
        <w:t xml:space="preserve">20:15 </w:t>
      </w:r>
      <w:r>
        <w:rPr>
          <w:sz w:val="24"/>
          <w:szCs w:val="24"/>
        </w:rPr>
        <w:tab/>
        <w:t xml:space="preserve">HELENELUND SVART, SELÅNGER </w:t>
      </w:r>
    </w:p>
    <w:p w:rsidR="00876D64" w:rsidRDefault="00B12DF7" w:rsidP="00F24083">
      <w:pPr>
        <w:rPr>
          <w:sz w:val="24"/>
          <w:szCs w:val="24"/>
        </w:rPr>
      </w:pPr>
      <w:r>
        <w:rPr>
          <w:sz w:val="24"/>
          <w:szCs w:val="24"/>
        </w:rPr>
        <w:t xml:space="preserve">20:50 </w:t>
      </w:r>
      <w:r>
        <w:rPr>
          <w:sz w:val="24"/>
          <w:szCs w:val="24"/>
        </w:rPr>
        <w:tab/>
        <w:t>STABAEK, IFK RÄTTVIK 2</w:t>
      </w:r>
    </w:p>
    <w:p w:rsidR="00DE3442" w:rsidRDefault="00C0100C" w:rsidP="00DE3442">
      <w:pPr>
        <w:jc w:val="center"/>
        <w:rPr>
          <w:b/>
          <w:sz w:val="24"/>
          <w:szCs w:val="24"/>
        </w:rPr>
      </w:pPr>
      <w:r w:rsidRPr="00C0100C">
        <w:rPr>
          <w:b/>
          <w:sz w:val="24"/>
          <w:szCs w:val="24"/>
        </w:rPr>
        <w:t>Lördag 24/1</w:t>
      </w:r>
      <w:r w:rsidR="00DE3442">
        <w:rPr>
          <w:b/>
          <w:sz w:val="24"/>
          <w:szCs w:val="24"/>
        </w:rPr>
        <w:t xml:space="preserve"> </w:t>
      </w:r>
    </w:p>
    <w:p w:rsidR="00C511F0" w:rsidRPr="00C511F0" w:rsidRDefault="009C3C03" w:rsidP="00DE34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Lunch </w:t>
      </w:r>
    </w:p>
    <w:p w:rsidR="00C511F0" w:rsidRDefault="00C511F0" w:rsidP="00C0100C">
      <w:pPr>
        <w:rPr>
          <w:sz w:val="24"/>
          <w:szCs w:val="24"/>
        </w:rPr>
      </w:pPr>
      <w:r>
        <w:rPr>
          <w:sz w:val="24"/>
          <w:szCs w:val="24"/>
        </w:rPr>
        <w:t>11:00</w:t>
      </w:r>
      <w:r>
        <w:rPr>
          <w:sz w:val="24"/>
          <w:szCs w:val="24"/>
        </w:rPr>
        <w:tab/>
        <w:t>HAMMARBY 1</w:t>
      </w:r>
      <w:r w:rsidR="00416199">
        <w:rPr>
          <w:sz w:val="24"/>
          <w:szCs w:val="24"/>
        </w:rPr>
        <w:t>,</w:t>
      </w:r>
      <w:r w:rsidR="002463CA">
        <w:rPr>
          <w:sz w:val="24"/>
          <w:szCs w:val="24"/>
        </w:rPr>
        <w:t xml:space="preserve"> HAMMARBY 2</w:t>
      </w:r>
    </w:p>
    <w:p w:rsidR="002463CA" w:rsidRDefault="009C3C03" w:rsidP="00C0100C">
      <w:pPr>
        <w:rPr>
          <w:sz w:val="24"/>
          <w:szCs w:val="24"/>
        </w:rPr>
      </w:pPr>
      <w:r>
        <w:rPr>
          <w:sz w:val="24"/>
          <w:szCs w:val="24"/>
        </w:rPr>
        <w:t>11:30</w:t>
      </w:r>
      <w:r w:rsidR="00C511F0">
        <w:rPr>
          <w:sz w:val="24"/>
          <w:szCs w:val="24"/>
        </w:rPr>
        <w:tab/>
      </w:r>
      <w:r w:rsidR="002463CA">
        <w:rPr>
          <w:sz w:val="24"/>
          <w:szCs w:val="24"/>
        </w:rPr>
        <w:t>SELÅNGER, GUSTAVSBERG RÖD, HELENELUND RÖD</w:t>
      </w:r>
    </w:p>
    <w:p w:rsidR="00DE3442" w:rsidRDefault="00DE3442" w:rsidP="00C0100C">
      <w:pPr>
        <w:rPr>
          <w:sz w:val="24"/>
          <w:szCs w:val="24"/>
        </w:rPr>
      </w:pPr>
      <w:r>
        <w:rPr>
          <w:sz w:val="24"/>
          <w:szCs w:val="24"/>
        </w:rPr>
        <w:t>11:45</w:t>
      </w:r>
      <w:r>
        <w:rPr>
          <w:sz w:val="24"/>
          <w:szCs w:val="24"/>
        </w:rPr>
        <w:tab/>
        <w:t>STABAEK</w:t>
      </w:r>
    </w:p>
    <w:p w:rsidR="00C0100C" w:rsidRDefault="009C3C03" w:rsidP="00C0100C">
      <w:pPr>
        <w:rPr>
          <w:sz w:val="24"/>
          <w:szCs w:val="24"/>
        </w:rPr>
      </w:pPr>
      <w:r>
        <w:rPr>
          <w:sz w:val="24"/>
          <w:szCs w:val="24"/>
        </w:rPr>
        <w:t>12:30</w:t>
      </w:r>
      <w:r>
        <w:rPr>
          <w:sz w:val="24"/>
          <w:szCs w:val="24"/>
        </w:rPr>
        <w:tab/>
      </w:r>
      <w:r w:rsidR="002463CA">
        <w:rPr>
          <w:sz w:val="24"/>
          <w:szCs w:val="24"/>
        </w:rPr>
        <w:t>UNIK 1, HELENELUND SVART, UNIK BLÅ, IFK RÄTTVIK 2</w:t>
      </w:r>
    </w:p>
    <w:p w:rsidR="009C3C03" w:rsidRDefault="00C511F0" w:rsidP="00C0100C">
      <w:pPr>
        <w:rPr>
          <w:sz w:val="24"/>
          <w:szCs w:val="24"/>
        </w:rPr>
      </w:pPr>
      <w:r>
        <w:rPr>
          <w:sz w:val="24"/>
          <w:szCs w:val="24"/>
        </w:rPr>
        <w:t>13:00</w:t>
      </w:r>
      <w:r w:rsidR="009C3C03">
        <w:rPr>
          <w:sz w:val="24"/>
          <w:szCs w:val="24"/>
        </w:rPr>
        <w:tab/>
      </w:r>
      <w:r w:rsidR="00DE3442">
        <w:rPr>
          <w:sz w:val="24"/>
          <w:szCs w:val="24"/>
        </w:rPr>
        <w:t>GUSTAVSBERG VIT</w:t>
      </w:r>
    </w:p>
    <w:p w:rsidR="002463CA" w:rsidRDefault="002463CA" w:rsidP="00C0100C">
      <w:pPr>
        <w:rPr>
          <w:sz w:val="24"/>
          <w:szCs w:val="24"/>
        </w:rPr>
      </w:pPr>
      <w:r>
        <w:rPr>
          <w:sz w:val="24"/>
          <w:szCs w:val="24"/>
        </w:rPr>
        <w:t>13:15</w:t>
      </w:r>
      <w:r>
        <w:rPr>
          <w:sz w:val="24"/>
          <w:szCs w:val="24"/>
        </w:rPr>
        <w:tab/>
        <w:t xml:space="preserve">IFK RÄTTVIK 1 </w:t>
      </w:r>
    </w:p>
    <w:p w:rsidR="009C3C03" w:rsidRDefault="009C3C03" w:rsidP="009C3C03">
      <w:pPr>
        <w:jc w:val="center"/>
        <w:rPr>
          <w:b/>
          <w:sz w:val="24"/>
          <w:szCs w:val="24"/>
        </w:rPr>
      </w:pPr>
      <w:r w:rsidRPr="009C3C03">
        <w:rPr>
          <w:b/>
          <w:sz w:val="24"/>
          <w:szCs w:val="24"/>
        </w:rPr>
        <w:t xml:space="preserve">Middag </w:t>
      </w:r>
    </w:p>
    <w:p w:rsidR="00B04030" w:rsidRDefault="009C3C03" w:rsidP="009C3C03">
      <w:pPr>
        <w:rPr>
          <w:sz w:val="24"/>
          <w:szCs w:val="24"/>
        </w:rPr>
      </w:pPr>
      <w:r w:rsidRPr="009C3C03">
        <w:rPr>
          <w:sz w:val="24"/>
          <w:szCs w:val="24"/>
        </w:rPr>
        <w:t xml:space="preserve">16:30 </w:t>
      </w:r>
      <w:r w:rsidRPr="009C3C03">
        <w:rPr>
          <w:sz w:val="24"/>
          <w:szCs w:val="24"/>
        </w:rPr>
        <w:tab/>
      </w:r>
      <w:r w:rsidR="00EF0614">
        <w:rPr>
          <w:sz w:val="24"/>
          <w:szCs w:val="24"/>
        </w:rPr>
        <w:t xml:space="preserve">HAMMARBY 1, HAMMARBY 2, </w:t>
      </w:r>
    </w:p>
    <w:p w:rsidR="00EF0614" w:rsidRDefault="002463CA" w:rsidP="009C3C03">
      <w:pPr>
        <w:rPr>
          <w:sz w:val="24"/>
          <w:szCs w:val="24"/>
        </w:rPr>
      </w:pPr>
      <w:r>
        <w:rPr>
          <w:sz w:val="24"/>
          <w:szCs w:val="24"/>
        </w:rPr>
        <w:t xml:space="preserve">17:30 </w:t>
      </w:r>
      <w:r>
        <w:rPr>
          <w:sz w:val="24"/>
          <w:szCs w:val="24"/>
        </w:rPr>
        <w:tab/>
        <w:t>IFK RÄTTVIK 1, UNIK 1, GUSTAVSBERG VIT, UNIK BLÅ</w:t>
      </w:r>
    </w:p>
    <w:p w:rsidR="00EF0614" w:rsidRDefault="00EF0614" w:rsidP="00EF0614">
      <w:pPr>
        <w:rPr>
          <w:sz w:val="24"/>
          <w:szCs w:val="24"/>
        </w:rPr>
      </w:pPr>
      <w:r>
        <w:rPr>
          <w:sz w:val="24"/>
          <w:szCs w:val="24"/>
        </w:rPr>
        <w:t>18:15</w:t>
      </w:r>
      <w:r>
        <w:rPr>
          <w:sz w:val="24"/>
          <w:szCs w:val="24"/>
        </w:rPr>
        <w:tab/>
        <w:t xml:space="preserve">HELENELUND SVART, GUSTAVSBERG RÖD, </w:t>
      </w:r>
    </w:p>
    <w:p w:rsidR="00EF0614" w:rsidRDefault="00EF0614" w:rsidP="00EF0614">
      <w:pPr>
        <w:rPr>
          <w:sz w:val="24"/>
          <w:szCs w:val="24"/>
        </w:rPr>
      </w:pPr>
      <w:r>
        <w:rPr>
          <w:sz w:val="24"/>
          <w:szCs w:val="24"/>
        </w:rPr>
        <w:t>18:30</w:t>
      </w:r>
      <w:r>
        <w:rPr>
          <w:sz w:val="24"/>
          <w:szCs w:val="24"/>
        </w:rPr>
        <w:tab/>
        <w:t>IFK RÄTTVIK 2, HELENELUND RÖD</w:t>
      </w:r>
    </w:p>
    <w:p w:rsidR="00EF0614" w:rsidRPr="00FF1774" w:rsidRDefault="00EF0614" w:rsidP="00EF0614">
      <w:pPr>
        <w:rPr>
          <w:sz w:val="24"/>
          <w:szCs w:val="24"/>
          <w:lang w:val="en-US"/>
        </w:rPr>
      </w:pPr>
      <w:r w:rsidRPr="00FF1774">
        <w:rPr>
          <w:sz w:val="24"/>
          <w:szCs w:val="24"/>
          <w:lang w:val="en-US"/>
        </w:rPr>
        <w:t xml:space="preserve">19:00 </w:t>
      </w:r>
      <w:r w:rsidRPr="00FF1774">
        <w:rPr>
          <w:sz w:val="24"/>
          <w:szCs w:val="24"/>
          <w:lang w:val="en-US"/>
        </w:rPr>
        <w:tab/>
        <w:t>SELÅNGER</w:t>
      </w:r>
      <w:r w:rsidR="00B04030">
        <w:rPr>
          <w:sz w:val="24"/>
          <w:szCs w:val="24"/>
          <w:lang w:val="en-US"/>
        </w:rPr>
        <w:t xml:space="preserve">, STABAEK </w:t>
      </w:r>
    </w:p>
    <w:p w:rsidR="00EF0614" w:rsidRPr="00FF1774" w:rsidRDefault="00EF0614" w:rsidP="00C511F0">
      <w:pPr>
        <w:ind w:left="2608" w:firstLine="1304"/>
        <w:rPr>
          <w:b/>
          <w:sz w:val="24"/>
          <w:szCs w:val="24"/>
          <w:lang w:val="en-US"/>
        </w:rPr>
      </w:pPr>
      <w:proofErr w:type="spellStart"/>
      <w:r w:rsidRPr="00FF1774">
        <w:rPr>
          <w:b/>
          <w:sz w:val="24"/>
          <w:szCs w:val="24"/>
          <w:lang w:val="en-US"/>
        </w:rPr>
        <w:t>Söndag</w:t>
      </w:r>
      <w:proofErr w:type="spellEnd"/>
      <w:r w:rsidRPr="00FF1774">
        <w:rPr>
          <w:b/>
          <w:sz w:val="24"/>
          <w:szCs w:val="24"/>
          <w:lang w:val="en-US"/>
        </w:rPr>
        <w:t xml:space="preserve"> 25/1</w:t>
      </w:r>
    </w:p>
    <w:p w:rsidR="00EF0614" w:rsidRPr="00612F12" w:rsidRDefault="00EF0614" w:rsidP="00EF0614">
      <w:pPr>
        <w:rPr>
          <w:sz w:val="24"/>
          <w:szCs w:val="24"/>
          <w:lang w:val="en-US"/>
        </w:rPr>
      </w:pPr>
      <w:r w:rsidRPr="00612F12">
        <w:rPr>
          <w:sz w:val="24"/>
          <w:szCs w:val="24"/>
          <w:lang w:val="en-US"/>
        </w:rPr>
        <w:t xml:space="preserve">11:00 </w:t>
      </w:r>
      <w:r w:rsidRPr="00612F12">
        <w:rPr>
          <w:sz w:val="24"/>
          <w:szCs w:val="24"/>
          <w:lang w:val="en-US"/>
        </w:rPr>
        <w:tab/>
      </w:r>
      <w:r w:rsidR="00612F12" w:rsidRPr="00612F12">
        <w:rPr>
          <w:sz w:val="24"/>
          <w:szCs w:val="24"/>
          <w:lang w:val="en-US"/>
        </w:rPr>
        <w:t>A2, B3, A6, B5</w:t>
      </w:r>
    </w:p>
    <w:p w:rsidR="00612F12" w:rsidRPr="00612F12" w:rsidRDefault="00612F12" w:rsidP="00EF0614">
      <w:pPr>
        <w:rPr>
          <w:sz w:val="24"/>
          <w:szCs w:val="24"/>
          <w:lang w:val="en-US"/>
        </w:rPr>
      </w:pPr>
      <w:r w:rsidRPr="00612F12">
        <w:rPr>
          <w:sz w:val="24"/>
          <w:szCs w:val="24"/>
          <w:lang w:val="en-US"/>
        </w:rPr>
        <w:t xml:space="preserve">11:20 </w:t>
      </w:r>
      <w:r w:rsidRPr="00612F12">
        <w:rPr>
          <w:sz w:val="24"/>
          <w:szCs w:val="24"/>
          <w:lang w:val="en-US"/>
        </w:rPr>
        <w:tab/>
        <w:t>A1, A4</w:t>
      </w:r>
    </w:p>
    <w:p w:rsidR="00612F12" w:rsidRPr="00612F12" w:rsidRDefault="00B04030" w:rsidP="00EF061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11:40</w:t>
      </w:r>
      <w:r>
        <w:rPr>
          <w:sz w:val="24"/>
          <w:szCs w:val="24"/>
          <w:lang w:val="en-US"/>
        </w:rPr>
        <w:tab/>
        <w:t xml:space="preserve">B1, B4, </w:t>
      </w:r>
    </w:p>
    <w:p w:rsidR="00612F12" w:rsidRPr="00612F12" w:rsidRDefault="00B04030" w:rsidP="00EF061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12:00</w:t>
      </w:r>
      <w:r>
        <w:rPr>
          <w:sz w:val="24"/>
          <w:szCs w:val="24"/>
          <w:lang w:val="en-US"/>
        </w:rPr>
        <w:tab/>
        <w:t>B2, A3, B6, A5</w:t>
      </w:r>
    </w:p>
    <w:p w:rsidR="00612F12" w:rsidRPr="00612F12" w:rsidRDefault="00612F12" w:rsidP="00EF0614">
      <w:pPr>
        <w:rPr>
          <w:sz w:val="24"/>
          <w:szCs w:val="24"/>
          <w:lang w:val="en-US"/>
        </w:rPr>
      </w:pPr>
    </w:p>
    <w:p w:rsidR="00EF0614" w:rsidRPr="00612F12" w:rsidRDefault="00EF0614" w:rsidP="00EF0614">
      <w:pPr>
        <w:rPr>
          <w:sz w:val="24"/>
          <w:szCs w:val="24"/>
          <w:lang w:val="en-US"/>
        </w:rPr>
      </w:pPr>
    </w:p>
    <w:sectPr w:rsidR="00EF0614" w:rsidRPr="00612F12" w:rsidSect="00336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83"/>
    <w:rsid w:val="002024A8"/>
    <w:rsid w:val="002463CA"/>
    <w:rsid w:val="00336873"/>
    <w:rsid w:val="003B2982"/>
    <w:rsid w:val="00416199"/>
    <w:rsid w:val="00612F12"/>
    <w:rsid w:val="006D7173"/>
    <w:rsid w:val="00752D27"/>
    <w:rsid w:val="00876D64"/>
    <w:rsid w:val="00986077"/>
    <w:rsid w:val="009B3082"/>
    <w:rsid w:val="009C3C03"/>
    <w:rsid w:val="009D659C"/>
    <w:rsid w:val="00A1526F"/>
    <w:rsid w:val="00B04030"/>
    <w:rsid w:val="00B12DF7"/>
    <w:rsid w:val="00C0100C"/>
    <w:rsid w:val="00C22366"/>
    <w:rsid w:val="00C511F0"/>
    <w:rsid w:val="00CD5F6A"/>
    <w:rsid w:val="00D170F5"/>
    <w:rsid w:val="00DE3442"/>
    <w:rsid w:val="00EF0614"/>
    <w:rsid w:val="00F24083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0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37C90-AB2E-416B-A63F-1BF5D608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75650A5D</Template>
  <TotalTime>1</TotalTime>
  <Pages>2</Pages>
  <Words>115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daniela</cp:lastModifiedBy>
  <cp:revision>2</cp:revision>
  <dcterms:created xsi:type="dcterms:W3CDTF">2015-01-21T10:16:00Z</dcterms:created>
  <dcterms:modified xsi:type="dcterms:W3CDTF">2015-01-21T10:16:00Z</dcterms:modified>
</cp:coreProperties>
</file>