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09BDC" w14:textId="6DEA0083" w:rsidR="00B44721" w:rsidRDefault="00B652A3" w:rsidP="004F1468">
      <w:pPr>
        <w:pStyle w:val="Brdtext"/>
        <w:rPr>
          <w:b/>
        </w:rPr>
      </w:pPr>
      <w:r>
        <w:rPr>
          <w:b/>
          <w:sz w:val="28"/>
          <w:szCs w:val="28"/>
        </w:rPr>
        <w:t>Äntligen Färska frallor!</w:t>
      </w:r>
    </w:p>
    <w:p w14:paraId="37F9B934" w14:textId="06C23B30" w:rsidR="00493FB5" w:rsidRDefault="00493FB5" w:rsidP="000C4C40">
      <w:pPr>
        <w:pStyle w:val="Brdtext"/>
        <w:jc w:val="left"/>
        <w:rPr>
          <w:b/>
        </w:rPr>
      </w:pPr>
    </w:p>
    <w:p w14:paraId="64656751" w14:textId="21398830" w:rsidR="000C4C40" w:rsidRDefault="000C4C40" w:rsidP="000C4C40">
      <w:pPr>
        <w:pStyle w:val="Brdtext"/>
        <w:jc w:val="left"/>
        <w:rPr>
          <w:b/>
        </w:rPr>
      </w:pPr>
    </w:p>
    <w:p w14:paraId="372A5348" w14:textId="0BF3AD01" w:rsidR="000C4C40" w:rsidRDefault="00B652A3" w:rsidP="000C4C40">
      <w:pPr>
        <w:pStyle w:val="Brdtext"/>
        <w:jc w:val="left"/>
        <w:rPr>
          <w:bCs/>
        </w:rPr>
      </w:pPr>
      <w:r>
        <w:rPr>
          <w:bCs/>
        </w:rPr>
        <w:t xml:space="preserve">Nu är det dags </w:t>
      </w:r>
      <w:r w:rsidR="006853CA">
        <w:rPr>
          <w:bCs/>
        </w:rPr>
        <w:t xml:space="preserve">igen </w:t>
      </w:r>
      <w:r>
        <w:rPr>
          <w:bCs/>
        </w:rPr>
        <w:t>för oss i IF Troja Ljungby team U</w:t>
      </w:r>
      <w:r w:rsidR="006853CA">
        <w:rPr>
          <w:bCs/>
        </w:rPr>
        <w:t>15</w:t>
      </w:r>
      <w:r>
        <w:rPr>
          <w:bCs/>
        </w:rPr>
        <w:t xml:space="preserve"> att sälja nybakta frallor.</w:t>
      </w:r>
    </w:p>
    <w:p w14:paraId="3153DFE3" w14:textId="77777777" w:rsidR="00B652A3" w:rsidRDefault="00B652A3" w:rsidP="000C4C40">
      <w:pPr>
        <w:pStyle w:val="Brdtext"/>
        <w:jc w:val="left"/>
        <w:rPr>
          <w:bCs/>
        </w:rPr>
      </w:pPr>
    </w:p>
    <w:p w14:paraId="772303EB" w14:textId="3E54D763" w:rsidR="00B652A3" w:rsidRDefault="00B652A3" w:rsidP="000C4C40">
      <w:pPr>
        <w:pStyle w:val="Brdtext"/>
        <w:jc w:val="left"/>
        <w:rPr>
          <w:bCs/>
        </w:rPr>
      </w:pPr>
      <w:r>
        <w:rPr>
          <w:bCs/>
        </w:rPr>
        <w:t>Pengarna vi tjänar ihop skall gå till en Hockeyresa för vårt lag.</w:t>
      </w:r>
    </w:p>
    <w:p w14:paraId="0E385F3E" w14:textId="77777777" w:rsidR="00B652A3" w:rsidRDefault="00B652A3" w:rsidP="000C4C40">
      <w:pPr>
        <w:pStyle w:val="Brdtext"/>
        <w:jc w:val="left"/>
        <w:rPr>
          <w:bCs/>
        </w:rPr>
      </w:pPr>
    </w:p>
    <w:p w14:paraId="5F09CFD6" w14:textId="77777777" w:rsidR="00B652A3" w:rsidRDefault="00B652A3" w:rsidP="000C4C40">
      <w:pPr>
        <w:pStyle w:val="Brdtext"/>
        <w:jc w:val="left"/>
        <w:rPr>
          <w:bCs/>
        </w:rPr>
      </w:pPr>
    </w:p>
    <w:p w14:paraId="729AEEC6" w14:textId="4888BC09" w:rsidR="00B652A3" w:rsidRDefault="00B652A3" w:rsidP="000C4C40">
      <w:pPr>
        <w:pStyle w:val="Brdtext"/>
        <w:jc w:val="left"/>
        <w:rPr>
          <w:bCs/>
        </w:rPr>
      </w:pPr>
      <w:r>
        <w:rPr>
          <w:bCs/>
        </w:rPr>
        <w:t>Frallorna kommer levereras 4 lördagar direkt till er brevlåda</w:t>
      </w:r>
      <w:r w:rsidR="005826AE">
        <w:rPr>
          <w:bCs/>
        </w:rPr>
        <w:t>/hängas på er dörr</w:t>
      </w:r>
      <w:r>
        <w:rPr>
          <w:bCs/>
        </w:rPr>
        <w:t>!</w:t>
      </w:r>
    </w:p>
    <w:p w14:paraId="67FC5D85" w14:textId="77777777" w:rsidR="0064108D" w:rsidRDefault="0064108D" w:rsidP="000C4C40">
      <w:pPr>
        <w:pStyle w:val="Brdtext"/>
        <w:jc w:val="left"/>
        <w:rPr>
          <w:bCs/>
        </w:rPr>
      </w:pPr>
    </w:p>
    <w:p w14:paraId="0022F4D4" w14:textId="104DBA8B" w:rsidR="00B652A3" w:rsidRDefault="00B652A3" w:rsidP="000C4C40">
      <w:pPr>
        <w:pStyle w:val="Brdtext"/>
        <w:jc w:val="left"/>
        <w:rPr>
          <w:bCs/>
        </w:rPr>
      </w:pPr>
      <w:r>
        <w:rPr>
          <w:bCs/>
        </w:rPr>
        <w:t xml:space="preserve">Vi är uppe med tuppen och </w:t>
      </w:r>
      <w:r w:rsidR="004F099A">
        <w:rPr>
          <w:bCs/>
        </w:rPr>
        <w:t xml:space="preserve">levererar frallorna </w:t>
      </w:r>
      <w:r w:rsidR="0064108D">
        <w:rPr>
          <w:bCs/>
        </w:rPr>
        <w:t xml:space="preserve">så fort vi har fått leveransen av Urshultsbagaren. </w:t>
      </w:r>
    </w:p>
    <w:p w14:paraId="74AA9441" w14:textId="77777777" w:rsidR="00B652A3" w:rsidRDefault="00B652A3" w:rsidP="000C4C40">
      <w:pPr>
        <w:pStyle w:val="Brdtext"/>
        <w:jc w:val="left"/>
        <w:rPr>
          <w:bCs/>
        </w:rPr>
      </w:pPr>
    </w:p>
    <w:p w14:paraId="44F1A03A" w14:textId="2D203FC9" w:rsidR="00B652A3" w:rsidRDefault="00E0331C" w:rsidP="000C4C40">
      <w:pPr>
        <w:pStyle w:val="Brdtext"/>
        <w:jc w:val="left"/>
        <w:rPr>
          <w:bCs/>
        </w:rPr>
      </w:pPr>
      <w:r>
        <w:rPr>
          <w:bCs/>
        </w:rPr>
        <w:t>Frallorna kommer från Urshultsbagaren</w:t>
      </w:r>
      <w:r w:rsidR="00C12A49">
        <w:rPr>
          <w:bCs/>
        </w:rPr>
        <w:t xml:space="preserve"> och säljs i </w:t>
      </w:r>
      <w:r w:rsidR="00E96358">
        <w:rPr>
          <w:bCs/>
        </w:rPr>
        <w:t>5-</w:t>
      </w:r>
      <w:r w:rsidR="00C12A49">
        <w:rPr>
          <w:bCs/>
        </w:rPr>
        <w:t>pack.</w:t>
      </w:r>
      <w:r w:rsidR="00E06877">
        <w:rPr>
          <w:bCs/>
        </w:rPr>
        <w:t xml:space="preserve"> </w:t>
      </w:r>
      <w:r w:rsidR="00E96358">
        <w:rPr>
          <w:bCs/>
        </w:rPr>
        <w:t xml:space="preserve">Ni kan välja </w:t>
      </w:r>
      <w:r w:rsidR="002E7A63">
        <w:rPr>
          <w:bCs/>
        </w:rPr>
        <w:t>mellan källarfranska och</w:t>
      </w:r>
      <w:r w:rsidR="004F1468">
        <w:rPr>
          <w:bCs/>
        </w:rPr>
        <w:t xml:space="preserve"> </w:t>
      </w:r>
      <w:r w:rsidR="00E96358">
        <w:rPr>
          <w:bCs/>
        </w:rPr>
        <w:t>vallmofranska</w:t>
      </w:r>
      <w:r w:rsidR="004F1468">
        <w:rPr>
          <w:bCs/>
        </w:rPr>
        <w:t>.</w:t>
      </w:r>
      <w:r w:rsidR="00417970">
        <w:rPr>
          <w:bCs/>
        </w:rPr>
        <w:t xml:space="preserve"> Det går inte att mixa tex 3 av en sort och 2 av en annan sort, men givetvis får man gärna köpa 5 st av varje sort</w:t>
      </w:r>
      <w:r w:rsidR="00417970" w:rsidRPr="0041797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5141550" w14:textId="77777777" w:rsidR="00B652A3" w:rsidRDefault="00B652A3" w:rsidP="000C4C40">
      <w:pPr>
        <w:pStyle w:val="Brdtext"/>
        <w:jc w:val="left"/>
        <w:rPr>
          <w:bCs/>
        </w:rPr>
      </w:pPr>
    </w:p>
    <w:p w14:paraId="2C0E23CF" w14:textId="5B878536" w:rsidR="00B652A3" w:rsidRPr="00B652A3" w:rsidRDefault="00B652A3" w:rsidP="000C4C40">
      <w:pPr>
        <w:pStyle w:val="Brdtext"/>
        <w:jc w:val="left"/>
        <w:rPr>
          <w:b/>
          <w:u w:val="single"/>
        </w:rPr>
      </w:pPr>
      <w:r w:rsidRPr="004A31C1">
        <w:rPr>
          <w:b/>
          <w:u w:val="single"/>
        </w:rPr>
        <w:t xml:space="preserve">Pris för </w:t>
      </w:r>
      <w:r w:rsidR="004A31C1" w:rsidRPr="004A31C1">
        <w:rPr>
          <w:b/>
          <w:u w:val="single"/>
        </w:rPr>
        <w:t>leverans</w:t>
      </w:r>
      <w:r w:rsidR="0074755D" w:rsidRPr="004A31C1">
        <w:rPr>
          <w:b/>
          <w:u w:val="single"/>
        </w:rPr>
        <w:t xml:space="preserve"> </w:t>
      </w:r>
      <w:r w:rsidRPr="004A31C1">
        <w:rPr>
          <w:b/>
          <w:u w:val="single"/>
        </w:rPr>
        <w:t>4 lördag</w:t>
      </w:r>
      <w:r w:rsidR="00560E94" w:rsidRPr="004A31C1">
        <w:rPr>
          <w:b/>
          <w:u w:val="single"/>
        </w:rPr>
        <w:t>ar</w:t>
      </w:r>
    </w:p>
    <w:p w14:paraId="60853A52" w14:textId="77777777" w:rsidR="002E7A63" w:rsidRDefault="002E7A63" w:rsidP="000C4C40">
      <w:pPr>
        <w:pStyle w:val="Brdtext"/>
        <w:jc w:val="left"/>
        <w:rPr>
          <w:bCs/>
        </w:rPr>
      </w:pPr>
    </w:p>
    <w:p w14:paraId="2DE328D6" w14:textId="7B1B4724" w:rsidR="002E7A63" w:rsidRDefault="00B652A3" w:rsidP="002E7A63">
      <w:pPr>
        <w:pStyle w:val="Brdtext"/>
        <w:ind w:firstLine="1304"/>
        <w:jc w:val="left"/>
        <w:rPr>
          <w:bCs/>
        </w:rPr>
      </w:pPr>
      <w:r>
        <w:rPr>
          <w:bCs/>
        </w:rPr>
        <w:t>5st Frallor för 1</w:t>
      </w:r>
      <w:r w:rsidR="002E7A63">
        <w:rPr>
          <w:bCs/>
        </w:rPr>
        <w:t>7</w:t>
      </w:r>
      <w:r>
        <w:rPr>
          <w:bCs/>
        </w:rPr>
        <w:t>0 kronor</w:t>
      </w:r>
    </w:p>
    <w:p w14:paraId="26402E47" w14:textId="088C380C" w:rsidR="00B652A3" w:rsidRPr="00A16140" w:rsidRDefault="00B652A3" w:rsidP="002E7A63">
      <w:pPr>
        <w:pStyle w:val="Brdtext"/>
        <w:ind w:firstLine="1304"/>
        <w:jc w:val="left"/>
        <w:rPr>
          <w:bCs/>
        </w:rPr>
      </w:pPr>
      <w:r>
        <w:rPr>
          <w:bCs/>
        </w:rPr>
        <w:t>10st Frallor för 2</w:t>
      </w:r>
      <w:r w:rsidR="003577B9">
        <w:rPr>
          <w:bCs/>
        </w:rPr>
        <w:t>5</w:t>
      </w:r>
      <w:r>
        <w:rPr>
          <w:bCs/>
        </w:rPr>
        <w:t>0 kronor</w:t>
      </w:r>
    </w:p>
    <w:p w14:paraId="6B6807BC" w14:textId="77777777" w:rsidR="00B44721" w:rsidRDefault="00B44721" w:rsidP="00B44721">
      <w:pPr>
        <w:pStyle w:val="Brdtext"/>
        <w:jc w:val="center"/>
        <w:rPr>
          <w:b/>
        </w:rPr>
      </w:pPr>
    </w:p>
    <w:p w14:paraId="10FD95B6" w14:textId="77777777" w:rsidR="00B44721" w:rsidRDefault="00B44721" w:rsidP="00B44721">
      <w:pPr>
        <w:pStyle w:val="Brdtext"/>
        <w:rPr>
          <w:sz w:val="22"/>
          <w:szCs w:val="22"/>
        </w:rPr>
      </w:pPr>
    </w:p>
    <w:p w14:paraId="5E4AC6E6" w14:textId="2038A86B" w:rsidR="00B44721" w:rsidRDefault="00B652A3">
      <w:pPr>
        <w:rPr>
          <w:rFonts w:asciiTheme="minorHAnsi" w:hAnsiTheme="minorHAnsi" w:cstheme="minorHAnsi"/>
          <w:sz w:val="24"/>
          <w:szCs w:val="24"/>
          <w:u w:val="single"/>
        </w:rPr>
      </w:pPr>
      <w:r w:rsidRPr="00C17B04">
        <w:rPr>
          <w:rFonts w:asciiTheme="minorHAnsi" w:hAnsiTheme="minorHAnsi" w:cstheme="minorHAnsi"/>
          <w:sz w:val="24"/>
          <w:szCs w:val="24"/>
          <w:u w:val="single"/>
        </w:rPr>
        <w:t>Datumen vi kommer leverera frallorna är</w:t>
      </w:r>
      <w:r w:rsidR="004A31C1" w:rsidRPr="00C17B04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C17B04" w:rsidRPr="00C17B04">
        <w:rPr>
          <w:rFonts w:asciiTheme="minorHAnsi" w:hAnsiTheme="minorHAnsi" w:cstheme="minorHAnsi"/>
          <w:sz w:val="24"/>
          <w:szCs w:val="24"/>
          <w:u w:val="single"/>
        </w:rPr>
        <w:t>v. 39, v. 40, v. 41</w:t>
      </w:r>
      <w:r w:rsidR="005A5AC8">
        <w:rPr>
          <w:rFonts w:asciiTheme="minorHAnsi" w:hAnsiTheme="minorHAnsi" w:cstheme="minorHAnsi"/>
          <w:sz w:val="24"/>
          <w:szCs w:val="24"/>
          <w:u w:val="single"/>
        </w:rPr>
        <w:t>, v. 42</w:t>
      </w:r>
    </w:p>
    <w:p w14:paraId="651988BC" w14:textId="328CB12B" w:rsidR="00D703C9" w:rsidRPr="00417970" w:rsidRDefault="006962C6" w:rsidP="00D703C9">
      <w:pPr>
        <w:rPr>
          <w:rFonts w:asciiTheme="minorHAnsi" w:hAnsiTheme="minorHAnsi" w:cstheme="minorHAnsi"/>
          <w:sz w:val="24"/>
          <w:szCs w:val="24"/>
        </w:rPr>
      </w:pPr>
      <w:r w:rsidRPr="009900B7">
        <w:rPr>
          <w:rFonts w:asciiTheme="minorHAnsi" w:hAnsiTheme="minorHAnsi" w:cstheme="minorHAnsi"/>
          <w:sz w:val="24"/>
          <w:szCs w:val="24"/>
        </w:rPr>
        <w:t xml:space="preserve">Lördag </w:t>
      </w:r>
      <w:r w:rsidR="001A7917">
        <w:rPr>
          <w:rFonts w:asciiTheme="minorHAnsi" w:hAnsiTheme="minorHAnsi" w:cstheme="minorHAnsi"/>
          <w:sz w:val="24"/>
          <w:szCs w:val="24"/>
        </w:rPr>
        <w:t xml:space="preserve">den </w:t>
      </w:r>
      <w:r w:rsidR="002E501A" w:rsidRPr="009900B7">
        <w:rPr>
          <w:rFonts w:asciiTheme="minorHAnsi" w:hAnsiTheme="minorHAnsi" w:cstheme="minorHAnsi"/>
          <w:sz w:val="24"/>
          <w:szCs w:val="24"/>
        </w:rPr>
        <w:t xml:space="preserve">27/9, </w:t>
      </w:r>
      <w:r w:rsidR="009900B7" w:rsidRPr="009900B7">
        <w:rPr>
          <w:rFonts w:asciiTheme="minorHAnsi" w:hAnsiTheme="minorHAnsi" w:cstheme="minorHAnsi"/>
          <w:sz w:val="24"/>
          <w:szCs w:val="24"/>
        </w:rPr>
        <w:t>4/10 och 11/10</w:t>
      </w:r>
      <w:r w:rsidR="001A7917">
        <w:rPr>
          <w:rFonts w:asciiTheme="minorHAnsi" w:hAnsiTheme="minorHAnsi" w:cstheme="minorHAnsi"/>
          <w:sz w:val="24"/>
          <w:szCs w:val="24"/>
        </w:rPr>
        <w:t xml:space="preserve">, </w:t>
      </w:r>
      <w:r w:rsidR="00763F9F">
        <w:rPr>
          <w:rFonts w:asciiTheme="minorHAnsi" w:hAnsiTheme="minorHAnsi" w:cstheme="minorHAnsi"/>
          <w:sz w:val="24"/>
          <w:szCs w:val="24"/>
        </w:rPr>
        <w:t>18/10</w:t>
      </w:r>
      <w:r w:rsidR="00B652A3">
        <w:t xml:space="preserve">    </w:t>
      </w:r>
      <w:r w:rsidR="00921325">
        <w:t xml:space="preserve"> </w:t>
      </w:r>
    </w:p>
    <w:p w14:paraId="23BE9D7E" w14:textId="77777777" w:rsidR="00B652A3" w:rsidRPr="00C727FF" w:rsidRDefault="00B652A3" w:rsidP="00B652A3">
      <w:pPr>
        <w:rPr>
          <w:rFonts w:ascii="Verdana" w:hAnsi="Verdana"/>
        </w:rPr>
      </w:pPr>
      <w:r w:rsidRPr="00C727FF">
        <w:rPr>
          <w:rFonts w:ascii="Verdana" w:hAnsi="Verdana"/>
        </w:rPr>
        <w:t>Var ni inte hemma när jag var på besök?</w:t>
      </w:r>
    </w:p>
    <w:p w14:paraId="62ACB39A" w14:textId="029C52B6" w:rsidR="00B652A3" w:rsidRPr="00C727FF" w:rsidRDefault="00B652A3" w:rsidP="00B652A3">
      <w:pPr>
        <w:rPr>
          <w:rFonts w:ascii="Verdana" w:hAnsi="Verdana"/>
        </w:rPr>
      </w:pPr>
      <w:r w:rsidRPr="00C727FF">
        <w:rPr>
          <w:rFonts w:ascii="Verdana" w:hAnsi="Verdana"/>
        </w:rPr>
        <w:t xml:space="preserve">Kontakta mig för beställning på tel:  </w:t>
      </w:r>
      <w:r w:rsidR="00CE6E81">
        <w:rPr>
          <w:rFonts w:ascii="Verdana" w:hAnsi="Verdana"/>
          <w:b/>
          <w:bCs/>
        </w:rPr>
        <w:t>__________</w:t>
      </w:r>
      <w:r w:rsidR="005018C1">
        <w:rPr>
          <w:rFonts w:ascii="Verdana" w:hAnsi="Verdana"/>
        </w:rPr>
        <w:t xml:space="preserve"> </w:t>
      </w:r>
      <w:r w:rsidR="007C42CB">
        <w:rPr>
          <w:rFonts w:ascii="Verdana" w:hAnsi="Verdana"/>
        </w:rPr>
        <w:t>och</w:t>
      </w:r>
      <w:r w:rsidRPr="00C727FF">
        <w:rPr>
          <w:rFonts w:ascii="Verdana" w:hAnsi="Verdana"/>
        </w:rPr>
        <w:t xml:space="preserve"> swisha summan för valda frallor. Meddelande; Gatuadress och nr, sort, antal frallor</w:t>
      </w:r>
      <w:r w:rsidR="00304D0F">
        <w:rPr>
          <w:rFonts w:ascii="Verdana" w:hAnsi="Verdana"/>
        </w:rPr>
        <w:t xml:space="preserve"> samt om ni vill ha frallorna levererade i brevlådan eller hängandes på dörren.</w:t>
      </w:r>
      <w:r w:rsidRPr="00C727FF">
        <w:rPr>
          <w:rFonts w:ascii="Verdana" w:hAnsi="Verdana"/>
        </w:rPr>
        <w:t xml:space="preserve"> </w:t>
      </w:r>
    </w:p>
    <w:p w14:paraId="4353BABF" w14:textId="38275BC6" w:rsidR="00D703C9" w:rsidRPr="00C727FF" w:rsidRDefault="00304D0F" w:rsidP="00B652A3">
      <w:pPr>
        <w:rPr>
          <w:rFonts w:ascii="Verdana" w:hAnsi="Verdana"/>
        </w:rPr>
      </w:pPr>
      <w:r>
        <w:rPr>
          <w:rFonts w:ascii="Verdana" w:hAnsi="Verdana"/>
        </w:rPr>
        <w:t>Vi bekräftar</w:t>
      </w:r>
      <w:r w:rsidR="00B652A3" w:rsidRPr="00C727FF">
        <w:rPr>
          <w:rFonts w:ascii="Verdana" w:hAnsi="Verdana"/>
        </w:rPr>
        <w:t xml:space="preserve"> beställningen via sms.</w:t>
      </w:r>
      <w:r w:rsidR="00EE3197" w:rsidRPr="00EE3197">
        <w:rPr>
          <w:rFonts w:ascii="Verdana" w:hAnsi="Verdana"/>
        </w:rPr>
        <w:t xml:space="preserve"> </w:t>
      </w:r>
      <w:r w:rsidR="00EE3197" w:rsidRPr="00E3359A">
        <w:rPr>
          <w:rFonts w:ascii="Verdana" w:hAnsi="Verdana"/>
        </w:rPr>
        <w:t xml:space="preserve">Sista datum för beställning söndag </w:t>
      </w:r>
      <w:r w:rsidR="00564E60" w:rsidRPr="00E3359A">
        <w:rPr>
          <w:rFonts w:ascii="Verdana" w:hAnsi="Verdana"/>
        </w:rPr>
        <w:t xml:space="preserve">den </w:t>
      </w:r>
      <w:r w:rsidR="00E3359A" w:rsidRPr="00E3359A">
        <w:rPr>
          <w:rFonts w:ascii="Verdana" w:hAnsi="Verdana"/>
        </w:rPr>
        <w:t>21/9</w:t>
      </w:r>
      <w:r w:rsidR="00EE3197" w:rsidRPr="00E3359A">
        <w:rPr>
          <w:rFonts w:ascii="Verdana" w:hAnsi="Verdana"/>
        </w:rPr>
        <w:t>.</w:t>
      </w:r>
    </w:p>
    <w:p w14:paraId="4EB207A8" w14:textId="77777777" w:rsidR="00C727FF" w:rsidRPr="00C727FF" w:rsidRDefault="00C727FF" w:rsidP="00D703C9">
      <w:pPr>
        <w:rPr>
          <w:rFonts w:ascii="Verdana" w:hAnsi="Verdana"/>
        </w:rPr>
      </w:pPr>
    </w:p>
    <w:p w14:paraId="0F5363FF" w14:textId="77996339" w:rsidR="00C727FF" w:rsidRDefault="00C727FF" w:rsidP="00D703C9">
      <w:pPr>
        <w:rPr>
          <w:rFonts w:ascii="Verdana" w:hAnsi="Verdana"/>
        </w:rPr>
      </w:pPr>
      <w:r w:rsidRPr="00C727FF">
        <w:rPr>
          <w:rFonts w:ascii="Verdana" w:hAnsi="Verdana"/>
        </w:rPr>
        <w:t>Hälsningar</w:t>
      </w:r>
      <w:r w:rsidR="00304D0F">
        <w:rPr>
          <w:rFonts w:ascii="Verdana" w:hAnsi="Verdana"/>
        </w:rPr>
        <w:t xml:space="preserve"> </w:t>
      </w:r>
    </w:p>
    <w:p w14:paraId="5A38E51E" w14:textId="567D7729" w:rsidR="005018C1" w:rsidRPr="00E06877" w:rsidRDefault="00CE6E81" w:rsidP="00D703C9">
      <w:pPr>
        <w:rPr>
          <w:rFonts w:ascii="Verdana" w:hAnsi="Verdana"/>
          <w:b/>
          <w:bCs/>
        </w:rPr>
      </w:pPr>
      <w:r w:rsidRPr="00E06877">
        <w:rPr>
          <w:rFonts w:ascii="Verdana" w:hAnsi="Verdana"/>
          <w:b/>
          <w:bCs/>
        </w:rPr>
        <w:t>Namn</w:t>
      </w:r>
      <w:r w:rsidR="00304D0F">
        <w:rPr>
          <w:rFonts w:ascii="Verdana" w:hAnsi="Verdana"/>
          <w:b/>
          <w:bCs/>
        </w:rPr>
        <w:t>: ______________________________</w:t>
      </w:r>
    </w:p>
    <w:p w14:paraId="29E246ED" w14:textId="61419C26" w:rsidR="00D703C9" w:rsidRPr="00711974" w:rsidRDefault="00C727FF" w:rsidP="005018C1">
      <w:pPr>
        <w:rPr>
          <w:rFonts w:ascii="Verdana" w:hAnsi="Verdana"/>
          <w:b/>
          <w:bCs/>
        </w:rPr>
      </w:pPr>
      <w:r w:rsidRPr="00E06877">
        <w:rPr>
          <w:rFonts w:ascii="Verdana" w:hAnsi="Verdana"/>
          <w:b/>
          <w:bCs/>
        </w:rPr>
        <w:t>IF Troja Team U1</w:t>
      </w:r>
      <w:r w:rsidR="00CE6E81" w:rsidRPr="00E06877">
        <w:rPr>
          <w:rFonts w:ascii="Verdana" w:hAnsi="Verdana"/>
          <w:b/>
          <w:bCs/>
        </w:rPr>
        <w:t>5</w:t>
      </w:r>
    </w:p>
    <w:sectPr w:rsidR="00D703C9" w:rsidRPr="00711974" w:rsidSect="00901EB6">
      <w:headerReference w:type="default" r:id="rId7"/>
      <w:footerReference w:type="default" r:id="rId8"/>
      <w:pgSz w:w="11906" w:h="16838"/>
      <w:pgMar w:top="2099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D078" w14:textId="77777777" w:rsidR="005E2FED" w:rsidRDefault="005E2FED" w:rsidP="00F67E1B">
      <w:pPr>
        <w:spacing w:after="0" w:line="240" w:lineRule="auto"/>
      </w:pPr>
      <w:r>
        <w:separator/>
      </w:r>
    </w:p>
  </w:endnote>
  <w:endnote w:type="continuationSeparator" w:id="0">
    <w:p w14:paraId="5510ACD0" w14:textId="77777777" w:rsidR="005E2FED" w:rsidRDefault="005E2FED" w:rsidP="00F6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4D7" w14:textId="6F153FFB" w:rsidR="00B44721" w:rsidRPr="00EF698E" w:rsidRDefault="00BF0D9F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spacing w:before="120"/>
      <w:ind w:left="-851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7E10368" wp14:editId="3EE70958">
          <wp:simplePos x="0" y="0"/>
          <wp:positionH relativeFrom="column">
            <wp:posOffset>5710555</wp:posOffset>
          </wp:positionH>
          <wp:positionV relativeFrom="paragraph">
            <wp:posOffset>54610</wp:posOffset>
          </wp:positionV>
          <wp:extent cx="676275" cy="685800"/>
          <wp:effectExtent l="0" t="0" r="0" b="0"/>
          <wp:wrapNone/>
          <wp:docPr id="2" name="Bild 2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98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E4CA27F" wp14:editId="168CE3C0">
              <wp:simplePos x="0" y="0"/>
              <wp:positionH relativeFrom="column">
                <wp:posOffset>-547370</wp:posOffset>
              </wp:positionH>
              <wp:positionV relativeFrom="paragraph">
                <wp:posOffset>3175</wp:posOffset>
              </wp:positionV>
              <wp:extent cx="6940550" cy="635"/>
              <wp:effectExtent l="14605" t="12700" r="17145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055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CF5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3.1pt;margin-top:.25pt;width:546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" strokecolor="red" strokeweight="1.5pt"/>
          </w:pict>
        </mc:Fallback>
      </mc:AlternateContent>
    </w:r>
    <w:r w:rsidR="003D223D">
      <w:t>Posta</w:t>
    </w:r>
    <w:r w:rsidR="00B44721" w:rsidRPr="00EF698E">
      <w:t>dress</w:t>
    </w:r>
    <w:r w:rsidR="00B44721" w:rsidRPr="00EF698E">
      <w:tab/>
      <w:t>Besöksadress</w:t>
    </w:r>
    <w:r w:rsidR="00B44721" w:rsidRPr="00EF698E">
      <w:tab/>
    </w:r>
    <w:r w:rsidR="00D703C9">
      <w:tab/>
    </w:r>
    <w:r w:rsidR="00B44721" w:rsidRPr="00EF698E">
      <w:t>Telefon</w:t>
    </w:r>
    <w:r w:rsidR="00B44721" w:rsidRPr="00EF698E">
      <w:tab/>
      <w:t>E-post</w:t>
    </w:r>
    <w:r w:rsidR="00B44721" w:rsidRPr="00EF698E">
      <w:tab/>
      <w:t>Bankgiro</w:t>
    </w:r>
  </w:p>
  <w:p w14:paraId="3343099F" w14:textId="1D447C44" w:rsidR="00B44721" w:rsidRPr="00EF698E" w:rsidRDefault="00B44721" w:rsidP="00EF698E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Box 844</w:t>
    </w:r>
    <w:r w:rsidRPr="00EF698E">
      <w:tab/>
    </w:r>
    <w:r w:rsidR="0069460A">
      <w:t>Ljungby Arena</w:t>
    </w:r>
    <w:r w:rsidR="0091241C">
      <w:t>,</w:t>
    </w:r>
    <w:r w:rsidRPr="00EF698E">
      <w:tab/>
    </w:r>
    <w:r w:rsidR="00D703C9">
      <w:tab/>
    </w:r>
    <w:r w:rsidRPr="00EF698E">
      <w:t>0372-621 81</w:t>
    </w:r>
    <w:r w:rsidRPr="00EF698E">
      <w:tab/>
    </w:r>
    <w:hyperlink r:id="rId2" w:history="1">
      <w:r w:rsidR="00D703C9" w:rsidRPr="00B9601E">
        <w:rPr>
          <w:rStyle w:val="Hyperlnk"/>
        </w:rPr>
        <w:t>info@troja-ljungby.com</w:t>
      </w:r>
    </w:hyperlink>
    <w:r w:rsidRPr="00EF698E">
      <w:tab/>
      <w:t>119-3689</w:t>
    </w:r>
  </w:p>
  <w:p w14:paraId="53BF3638" w14:textId="6E19DFA9" w:rsidR="00176A2E" w:rsidRPr="00EF698E" w:rsidRDefault="00B44721" w:rsidP="00D703C9">
    <w:pPr>
      <w:pStyle w:val="Sidfot"/>
      <w:tabs>
        <w:tab w:val="clear" w:pos="4536"/>
        <w:tab w:val="left" w:pos="709"/>
        <w:tab w:val="left" w:pos="2268"/>
        <w:tab w:val="left" w:pos="3686"/>
        <w:tab w:val="left" w:pos="5103"/>
        <w:tab w:val="left" w:pos="7797"/>
      </w:tabs>
      <w:ind w:left="-851"/>
    </w:pPr>
    <w:r w:rsidRPr="00EF698E">
      <w:t>341 18 Ljungby</w:t>
    </w:r>
    <w:r w:rsidR="0091241C">
      <w:t xml:space="preserve">    Fritidsvägen </w:t>
    </w:r>
    <w:r w:rsidR="004F6C2B">
      <w:t>5</w:t>
    </w:r>
    <w:r w:rsidR="00D703C9">
      <w:t>, 341 40 Ljungby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C94B2" w14:textId="77777777" w:rsidR="005E2FED" w:rsidRDefault="005E2FED" w:rsidP="00F67E1B">
      <w:pPr>
        <w:spacing w:after="0" w:line="240" w:lineRule="auto"/>
      </w:pPr>
      <w:r>
        <w:separator/>
      </w:r>
    </w:p>
  </w:footnote>
  <w:footnote w:type="continuationSeparator" w:id="0">
    <w:p w14:paraId="34700ECD" w14:textId="77777777" w:rsidR="005E2FED" w:rsidRDefault="005E2FED" w:rsidP="00F67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F0EE" w14:textId="687C69DA" w:rsidR="00B44721" w:rsidRDefault="00BF0D9F">
    <w:pPr>
      <w:pStyle w:val="Sidhuvu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C2CA5CA" wp14:editId="13D4DF04">
          <wp:simplePos x="0" y="0"/>
          <wp:positionH relativeFrom="column">
            <wp:posOffset>-528320</wp:posOffset>
          </wp:positionH>
          <wp:positionV relativeFrom="paragraph">
            <wp:posOffset>-220980</wp:posOffset>
          </wp:positionV>
          <wp:extent cx="981075" cy="987425"/>
          <wp:effectExtent l="0" t="0" r="0" b="0"/>
          <wp:wrapNone/>
          <wp:docPr id="3" name="Bild 1" descr="C:\Documents and Settings\Pelkon\Mina dokument\Mina bilder\Troja-Cirkel-CMY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cuments and Settings\Pelkon\Mina dokument\Mina bilder\Troja-Cirkel-CMYK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9C04A" w14:textId="77777777" w:rsidR="00B44721" w:rsidRDefault="00B447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95D2F"/>
    <w:multiLevelType w:val="multilevel"/>
    <w:tmpl w:val="545E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58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8"/>
    <w:rsid w:val="00007267"/>
    <w:rsid w:val="000611BB"/>
    <w:rsid w:val="00073251"/>
    <w:rsid w:val="000A4F63"/>
    <w:rsid w:val="000C4C40"/>
    <w:rsid w:val="000C7DF5"/>
    <w:rsid w:val="00176A2E"/>
    <w:rsid w:val="001A7917"/>
    <w:rsid w:val="001C26BB"/>
    <w:rsid w:val="001E6CF8"/>
    <w:rsid w:val="00242285"/>
    <w:rsid w:val="00245185"/>
    <w:rsid w:val="00267378"/>
    <w:rsid w:val="00270672"/>
    <w:rsid w:val="00276555"/>
    <w:rsid w:val="002E501A"/>
    <w:rsid w:val="002E7A63"/>
    <w:rsid w:val="00304D0F"/>
    <w:rsid w:val="003319D7"/>
    <w:rsid w:val="00350135"/>
    <w:rsid w:val="003577B9"/>
    <w:rsid w:val="003D223D"/>
    <w:rsid w:val="0040506B"/>
    <w:rsid w:val="00417970"/>
    <w:rsid w:val="00470069"/>
    <w:rsid w:val="00493FB5"/>
    <w:rsid w:val="004A31C1"/>
    <w:rsid w:val="004F099A"/>
    <w:rsid w:val="004F1468"/>
    <w:rsid w:val="004F6C2B"/>
    <w:rsid w:val="0050184E"/>
    <w:rsid w:val="005018C1"/>
    <w:rsid w:val="00543343"/>
    <w:rsid w:val="00553995"/>
    <w:rsid w:val="00556570"/>
    <w:rsid w:val="00560E94"/>
    <w:rsid w:val="00564E60"/>
    <w:rsid w:val="005826AE"/>
    <w:rsid w:val="005A5AC8"/>
    <w:rsid w:val="005E2FED"/>
    <w:rsid w:val="0064108D"/>
    <w:rsid w:val="006853CA"/>
    <w:rsid w:val="0069460A"/>
    <w:rsid w:val="006962C6"/>
    <w:rsid w:val="006E7222"/>
    <w:rsid w:val="00711974"/>
    <w:rsid w:val="007164EC"/>
    <w:rsid w:val="007261CE"/>
    <w:rsid w:val="0074755D"/>
    <w:rsid w:val="00763F9F"/>
    <w:rsid w:val="007A4E01"/>
    <w:rsid w:val="007C42CB"/>
    <w:rsid w:val="007C55EC"/>
    <w:rsid w:val="007D71BF"/>
    <w:rsid w:val="00814018"/>
    <w:rsid w:val="0084186C"/>
    <w:rsid w:val="0085096A"/>
    <w:rsid w:val="008901D2"/>
    <w:rsid w:val="008F6C4B"/>
    <w:rsid w:val="00901EB6"/>
    <w:rsid w:val="0091050A"/>
    <w:rsid w:val="0091241C"/>
    <w:rsid w:val="00921325"/>
    <w:rsid w:val="009900B7"/>
    <w:rsid w:val="00995F5C"/>
    <w:rsid w:val="009D7966"/>
    <w:rsid w:val="00A16140"/>
    <w:rsid w:val="00AC50DC"/>
    <w:rsid w:val="00B44721"/>
    <w:rsid w:val="00B652A3"/>
    <w:rsid w:val="00BF0D9F"/>
    <w:rsid w:val="00C00F5A"/>
    <w:rsid w:val="00C12A49"/>
    <w:rsid w:val="00C17B04"/>
    <w:rsid w:val="00C44E11"/>
    <w:rsid w:val="00C727FF"/>
    <w:rsid w:val="00CD62ED"/>
    <w:rsid w:val="00CE6E81"/>
    <w:rsid w:val="00CF1F80"/>
    <w:rsid w:val="00D25321"/>
    <w:rsid w:val="00D35F41"/>
    <w:rsid w:val="00D6177D"/>
    <w:rsid w:val="00D703C9"/>
    <w:rsid w:val="00D9723F"/>
    <w:rsid w:val="00E0331C"/>
    <w:rsid w:val="00E06877"/>
    <w:rsid w:val="00E15127"/>
    <w:rsid w:val="00E3359A"/>
    <w:rsid w:val="00E87005"/>
    <w:rsid w:val="00E96358"/>
    <w:rsid w:val="00EA21AD"/>
    <w:rsid w:val="00EB3336"/>
    <w:rsid w:val="00EE3197"/>
    <w:rsid w:val="00EF698E"/>
    <w:rsid w:val="00F00995"/>
    <w:rsid w:val="00F37911"/>
    <w:rsid w:val="00F55083"/>
    <w:rsid w:val="00F67E1B"/>
    <w:rsid w:val="00F70877"/>
    <w:rsid w:val="00F770EC"/>
    <w:rsid w:val="00F8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361E9"/>
  <w15:docId w15:val="{E14AF8B3-C26E-44EA-A1E4-59939FFA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qFormat/>
    <w:rsid w:val="00B44721"/>
    <w:pPr>
      <w:keepNext/>
      <w:spacing w:after="0" w:line="240" w:lineRule="auto"/>
      <w:outlineLvl w:val="0"/>
    </w:pPr>
    <w:rPr>
      <w:rFonts w:ascii="Verdana" w:hAnsi="Verdana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67E1B"/>
  </w:style>
  <w:style w:type="paragraph" w:styleId="Sidfot">
    <w:name w:val="footer"/>
    <w:basedOn w:val="Normal"/>
    <w:link w:val="SidfotChar"/>
    <w:uiPriority w:val="99"/>
    <w:unhideWhenUsed/>
    <w:rsid w:val="00F6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67E1B"/>
  </w:style>
  <w:style w:type="paragraph" w:styleId="Ballongtext">
    <w:name w:val="Balloon Text"/>
    <w:basedOn w:val="Normal"/>
    <w:link w:val="BallongtextChar"/>
    <w:uiPriority w:val="99"/>
    <w:semiHidden/>
    <w:unhideWhenUsed/>
    <w:rsid w:val="00F67E1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67E1B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F67E1B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rsid w:val="00B44721"/>
    <w:rPr>
      <w:rFonts w:ascii="Verdana" w:hAnsi="Verdana"/>
      <w:b/>
      <w:bCs/>
      <w:sz w:val="28"/>
      <w:szCs w:val="24"/>
    </w:rPr>
  </w:style>
  <w:style w:type="paragraph" w:styleId="Brdtext">
    <w:name w:val="Body Text"/>
    <w:basedOn w:val="Normal"/>
    <w:link w:val="BrdtextChar"/>
    <w:rsid w:val="00B44721"/>
    <w:pPr>
      <w:spacing w:after="0" w:line="240" w:lineRule="auto"/>
      <w:jc w:val="both"/>
    </w:pPr>
    <w:rPr>
      <w:rFonts w:ascii="Verdana" w:hAnsi="Verdana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B44721"/>
    <w:rPr>
      <w:rFonts w:ascii="Verdana" w:hAnsi="Verdana"/>
      <w:sz w:val="24"/>
      <w:szCs w:val="24"/>
    </w:rPr>
  </w:style>
  <w:style w:type="paragraph" w:styleId="Brdtext2">
    <w:name w:val="Body Text 2"/>
    <w:basedOn w:val="Normal"/>
    <w:link w:val="Brdtext2Char"/>
    <w:rsid w:val="00B44721"/>
    <w:pPr>
      <w:spacing w:after="0" w:line="240" w:lineRule="auto"/>
      <w:jc w:val="center"/>
    </w:pPr>
    <w:rPr>
      <w:rFonts w:ascii="Verdana" w:hAnsi="Verdana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rsid w:val="00B44721"/>
    <w:rPr>
      <w:rFonts w:ascii="Verdana" w:hAnsi="Verdana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7D71B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62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D62E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D62E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D62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D62ED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F875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87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oja-ljungby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inge.TROJANY\Application%20Data\Microsoft\Mallar\Troja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Trojamall</Template>
  <TotalTime>52</TotalTime>
  <Pages>1</Pages>
  <Words>189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Links>
    <vt:vector size="6" baseType="variant">
      <vt:variant>
        <vt:i4>4128853</vt:i4>
      </vt:variant>
      <vt:variant>
        <vt:i4>0</vt:i4>
      </vt:variant>
      <vt:variant>
        <vt:i4>0</vt:i4>
      </vt:variant>
      <vt:variant>
        <vt:i4>5</vt:i4>
      </vt:variant>
      <vt:variant>
        <vt:lpwstr>mailto:info@troja-ljungby.com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janinge</dc:creator>
  <cp:keywords/>
  <dc:description/>
  <cp:lastModifiedBy>Palm Karl Fredrik</cp:lastModifiedBy>
  <cp:revision>47</cp:revision>
  <cp:lastPrinted>2025-08-08T12:00:00Z</cp:lastPrinted>
  <dcterms:created xsi:type="dcterms:W3CDTF">2025-06-09T10:14:00Z</dcterms:created>
  <dcterms:modified xsi:type="dcterms:W3CDTF">2025-09-01T16:33:00Z</dcterms:modified>
</cp:coreProperties>
</file>