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0FA" w:rsidRDefault="00C540FA">
      <w:pPr>
        <w:rPr>
          <w:b/>
          <w:sz w:val="36"/>
          <w:szCs w:val="36"/>
        </w:rPr>
      </w:pPr>
      <w:r w:rsidRPr="00C540FA">
        <w:rPr>
          <w:b/>
          <w:sz w:val="36"/>
          <w:szCs w:val="36"/>
        </w:rPr>
        <w:t>Läger/teambuilding i Lysekil för 9-mannalaget 12/4–13/4</w:t>
      </w:r>
      <w:r w:rsidR="001662F9">
        <w:rPr>
          <w:b/>
          <w:sz w:val="36"/>
          <w:szCs w:val="36"/>
        </w:rPr>
        <w:t>.</w:t>
      </w:r>
    </w:p>
    <w:p w:rsidR="007E4F95" w:rsidRDefault="007E4F95">
      <w:pPr>
        <w:rPr>
          <w:b/>
          <w:sz w:val="36"/>
          <w:szCs w:val="36"/>
        </w:rPr>
      </w:pPr>
    </w:p>
    <w:p w:rsidR="001662F9" w:rsidRDefault="007E4F95">
      <w:pPr>
        <w:rPr>
          <w:b/>
          <w:sz w:val="36"/>
          <w:szCs w:val="36"/>
        </w:rPr>
      </w:pPr>
      <w:r>
        <w:rPr>
          <w:b/>
          <w:sz w:val="36"/>
          <w:szCs w:val="36"/>
        </w:rPr>
        <w:t>Fokus:</w:t>
      </w:r>
      <w:r w:rsidR="0060485D"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T</w:t>
      </w:r>
      <w:r w:rsidR="001662F9">
        <w:rPr>
          <w:b/>
          <w:sz w:val="36"/>
          <w:szCs w:val="36"/>
        </w:rPr>
        <w:t>eambuilding</w:t>
      </w:r>
      <w:proofErr w:type="spellEnd"/>
      <w:r w:rsidR="001662F9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och</w:t>
      </w:r>
      <w:r w:rsidR="001662F9">
        <w:rPr>
          <w:b/>
          <w:sz w:val="36"/>
          <w:szCs w:val="36"/>
        </w:rPr>
        <w:t xml:space="preserve"> laganda</w:t>
      </w:r>
    </w:p>
    <w:p w:rsidR="007E4F95" w:rsidRDefault="007E4F95">
      <w:pPr>
        <w:rPr>
          <w:b/>
          <w:sz w:val="36"/>
          <w:szCs w:val="36"/>
        </w:rPr>
      </w:pPr>
    </w:p>
    <w:p w:rsidR="00C540FA" w:rsidRPr="00C540FA" w:rsidRDefault="00C540FA" w:rsidP="00C540FA">
      <w:pPr>
        <w:rPr>
          <w:b/>
          <w:sz w:val="24"/>
          <w:szCs w:val="24"/>
        </w:rPr>
      </w:pPr>
      <w:r w:rsidRPr="00C540FA">
        <w:rPr>
          <w:b/>
          <w:sz w:val="24"/>
          <w:szCs w:val="24"/>
        </w:rPr>
        <w:t xml:space="preserve">Fredag 12 </w:t>
      </w:r>
      <w:r w:rsidR="003D04C3">
        <w:rPr>
          <w:b/>
          <w:sz w:val="24"/>
          <w:szCs w:val="24"/>
        </w:rPr>
        <w:t>/4</w:t>
      </w:r>
    </w:p>
    <w:p w:rsidR="00D953FB" w:rsidRDefault="00D953FB">
      <w:r>
        <w:rPr>
          <w:sz w:val="24"/>
          <w:szCs w:val="24"/>
        </w:rPr>
        <w:t>15:20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 xml:space="preserve">Avfärd från Brogrillen </w:t>
      </w:r>
    </w:p>
    <w:p w:rsidR="00D953FB" w:rsidRDefault="00D953FB">
      <w:r>
        <w:tab/>
      </w:r>
      <w:r>
        <w:tab/>
        <w:t>Ombytta och klara för träning inomhus</w:t>
      </w:r>
      <w:r w:rsidR="004F002C">
        <w:t xml:space="preserve"> inomhusskor</w:t>
      </w:r>
    </w:p>
    <w:p w:rsidR="00D953FB" w:rsidRDefault="00D953FB">
      <w:r>
        <w:t>16:00</w:t>
      </w:r>
      <w:r>
        <w:tab/>
      </w:r>
      <w:r>
        <w:tab/>
        <w:t xml:space="preserve">Tar färjan till Lysekil </w:t>
      </w:r>
    </w:p>
    <w:p w:rsidR="00D30D11" w:rsidRDefault="00D953FB">
      <w:r>
        <w:t>16:30</w:t>
      </w:r>
      <w:r>
        <w:tab/>
      </w:r>
      <w:r>
        <w:tab/>
      </w:r>
      <w:r w:rsidR="00D30D11">
        <w:t>Lämnar p</w:t>
      </w:r>
      <w:r w:rsidR="00A611EA">
        <w:t>ackning i Johans hus. Äter</w:t>
      </w:r>
      <w:r w:rsidR="008C76EE">
        <w:t xml:space="preserve"> smörgåsar</w:t>
      </w:r>
      <w:r w:rsidR="00D30D11">
        <w:t xml:space="preserve"> </w:t>
      </w:r>
      <w:r w:rsidR="008C76EE">
        <w:t>och frukt.</w:t>
      </w:r>
    </w:p>
    <w:p w:rsidR="00D30D11" w:rsidRDefault="00D30D11">
      <w:r>
        <w:t>16:50</w:t>
      </w:r>
      <w:r>
        <w:tab/>
      </w:r>
      <w:r>
        <w:tab/>
        <w:t>Promenad till Mariedalshallen</w:t>
      </w:r>
    </w:p>
    <w:p w:rsidR="00D30D11" w:rsidRDefault="00D30D11">
      <w:r>
        <w:t>17:00</w:t>
      </w:r>
      <w:r>
        <w:tab/>
      </w:r>
      <w:r w:rsidR="00D953FB">
        <w:tab/>
      </w:r>
      <w:r>
        <w:t>Träning</w:t>
      </w:r>
      <w:r w:rsidR="0019040E">
        <w:t>/</w:t>
      </w:r>
      <w:proofErr w:type="spellStart"/>
      <w:r w:rsidR="0019040E">
        <w:t>teambuilding</w:t>
      </w:r>
      <w:proofErr w:type="spellEnd"/>
    </w:p>
    <w:p w:rsidR="00D30D11" w:rsidRDefault="00D30D11">
      <w:r>
        <w:t>19:00</w:t>
      </w:r>
      <w:r>
        <w:tab/>
      </w:r>
      <w:r>
        <w:tab/>
        <w:t>Dusch och ombyte i sporthallen</w:t>
      </w:r>
    </w:p>
    <w:p w:rsidR="00D30D11" w:rsidRDefault="00D30D11">
      <w:r>
        <w:t xml:space="preserve">19:45 </w:t>
      </w:r>
      <w:r>
        <w:tab/>
      </w:r>
      <w:r>
        <w:tab/>
        <w:t>Promenad tillbaka till huset</w:t>
      </w:r>
    </w:p>
    <w:p w:rsidR="003D04C3" w:rsidRDefault="00D30D11">
      <w:pPr>
        <w:rPr>
          <w:sz w:val="24"/>
          <w:szCs w:val="24"/>
        </w:rPr>
      </w:pPr>
      <w:r>
        <w:rPr>
          <w:sz w:val="24"/>
          <w:szCs w:val="24"/>
        </w:rPr>
        <w:t>20:00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Middag:</w:t>
      </w:r>
      <w:r w:rsidR="003D04C3">
        <w:rPr>
          <w:sz w:val="24"/>
          <w:szCs w:val="24"/>
        </w:rPr>
        <w:t xml:space="preserve"> Pizza </w:t>
      </w:r>
    </w:p>
    <w:p w:rsidR="003D04C3" w:rsidRPr="003D04C3" w:rsidRDefault="003D04C3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611EA">
        <w:t>Installation och u</w:t>
      </w:r>
      <w:r>
        <w:t>p</w:t>
      </w:r>
      <w:r w:rsidR="00A611EA">
        <w:t>p</w:t>
      </w:r>
      <w:r>
        <w:t>ackning</w:t>
      </w:r>
    </w:p>
    <w:p w:rsidR="003D04C3" w:rsidRDefault="00943120" w:rsidP="00943120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21:00</w:t>
      </w:r>
      <w:r>
        <w:rPr>
          <w:sz w:val="24"/>
          <w:szCs w:val="24"/>
        </w:rPr>
        <w:tab/>
      </w:r>
      <w:r w:rsidR="003D04C3">
        <w:rPr>
          <w:sz w:val="24"/>
          <w:szCs w:val="24"/>
        </w:rPr>
        <w:t xml:space="preserve">Teori/ </w:t>
      </w:r>
      <w:proofErr w:type="spellStart"/>
      <w:r w:rsidR="003D04C3">
        <w:rPr>
          <w:sz w:val="24"/>
          <w:szCs w:val="24"/>
        </w:rPr>
        <w:t>teambuilding</w:t>
      </w:r>
      <w:proofErr w:type="spellEnd"/>
      <w:r w:rsidR="003D04C3">
        <w:rPr>
          <w:sz w:val="24"/>
          <w:szCs w:val="24"/>
        </w:rPr>
        <w:t xml:space="preserve">/grupparbete </w:t>
      </w:r>
      <w:r>
        <w:rPr>
          <w:sz w:val="24"/>
          <w:szCs w:val="24"/>
        </w:rPr>
        <w:t>(hur vill</w:t>
      </w:r>
      <w:r w:rsidR="00CB504F">
        <w:rPr>
          <w:sz w:val="24"/>
          <w:szCs w:val="24"/>
        </w:rPr>
        <w:t xml:space="preserve"> vi</w:t>
      </w:r>
      <w:r>
        <w:rPr>
          <w:sz w:val="24"/>
          <w:szCs w:val="24"/>
        </w:rPr>
        <w:t xml:space="preserve"> ha det på träning och match)</w:t>
      </w:r>
    </w:p>
    <w:p w:rsidR="00C540FA" w:rsidRDefault="003D04C3">
      <w:pPr>
        <w:rPr>
          <w:sz w:val="24"/>
          <w:szCs w:val="24"/>
        </w:rPr>
      </w:pPr>
      <w:r>
        <w:rPr>
          <w:sz w:val="24"/>
          <w:szCs w:val="24"/>
        </w:rPr>
        <w:t>23:00</w:t>
      </w:r>
      <w:r w:rsidR="00D953FB">
        <w:rPr>
          <w:sz w:val="24"/>
          <w:szCs w:val="24"/>
        </w:rPr>
        <w:tab/>
      </w:r>
      <w:r>
        <w:rPr>
          <w:sz w:val="24"/>
          <w:szCs w:val="24"/>
        </w:rPr>
        <w:tab/>
        <w:t>Läggdags</w:t>
      </w:r>
    </w:p>
    <w:p w:rsidR="003D04C3" w:rsidRDefault="006F3A0E">
      <w:pPr>
        <w:rPr>
          <w:sz w:val="24"/>
          <w:szCs w:val="24"/>
        </w:rPr>
      </w:pPr>
      <w:r>
        <w:rPr>
          <w:sz w:val="24"/>
          <w:szCs w:val="24"/>
        </w:rPr>
        <w:t>23:30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Tyst</w:t>
      </w:r>
    </w:p>
    <w:p w:rsidR="003D04C3" w:rsidRDefault="003D04C3" w:rsidP="003D04C3">
      <w:pPr>
        <w:rPr>
          <w:b/>
          <w:sz w:val="24"/>
          <w:szCs w:val="24"/>
        </w:rPr>
      </w:pPr>
      <w:r>
        <w:rPr>
          <w:b/>
          <w:sz w:val="24"/>
          <w:szCs w:val="24"/>
        </w:rPr>
        <w:t>Lör</w:t>
      </w:r>
      <w:r w:rsidRPr="00C540FA">
        <w:rPr>
          <w:b/>
          <w:sz w:val="24"/>
          <w:szCs w:val="24"/>
        </w:rPr>
        <w:t xml:space="preserve">dag </w:t>
      </w:r>
      <w:r>
        <w:rPr>
          <w:b/>
          <w:sz w:val="24"/>
          <w:szCs w:val="24"/>
        </w:rPr>
        <w:t>13</w:t>
      </w:r>
      <w:r w:rsidRPr="00C540F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/4</w:t>
      </w:r>
    </w:p>
    <w:p w:rsidR="003D04C3" w:rsidRDefault="003D04C3" w:rsidP="003D04C3">
      <w:pPr>
        <w:rPr>
          <w:sz w:val="24"/>
          <w:szCs w:val="24"/>
        </w:rPr>
      </w:pPr>
      <w:r>
        <w:rPr>
          <w:sz w:val="24"/>
          <w:szCs w:val="24"/>
        </w:rPr>
        <w:t>08:00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Väckning</w:t>
      </w:r>
      <w:r w:rsidR="004F002C">
        <w:rPr>
          <w:sz w:val="24"/>
          <w:szCs w:val="24"/>
        </w:rPr>
        <w:t xml:space="preserve"> </w:t>
      </w:r>
    </w:p>
    <w:p w:rsidR="004F002C" w:rsidRPr="004F002C" w:rsidRDefault="004F002C" w:rsidP="003D04C3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C0B10">
        <w:t>Ombyte</w:t>
      </w:r>
      <w:r w:rsidR="00436E17">
        <w:t xml:space="preserve"> för</w:t>
      </w:r>
      <w:r w:rsidR="008C0B10">
        <w:t xml:space="preserve"> träning</w:t>
      </w:r>
      <w:r>
        <w:t xml:space="preserve"> utomhus joggingskor</w:t>
      </w:r>
    </w:p>
    <w:p w:rsidR="003D04C3" w:rsidRDefault="008C0B10" w:rsidP="003D04C3">
      <w:pPr>
        <w:rPr>
          <w:sz w:val="24"/>
          <w:szCs w:val="24"/>
        </w:rPr>
      </w:pPr>
      <w:r>
        <w:rPr>
          <w:sz w:val="24"/>
          <w:szCs w:val="24"/>
        </w:rPr>
        <w:t>08:30</w:t>
      </w:r>
      <w:r w:rsidR="0019040E">
        <w:rPr>
          <w:sz w:val="24"/>
          <w:szCs w:val="24"/>
        </w:rPr>
        <w:tab/>
      </w:r>
      <w:r w:rsidR="0019040E">
        <w:rPr>
          <w:sz w:val="24"/>
          <w:szCs w:val="24"/>
        </w:rPr>
        <w:tab/>
      </w:r>
      <w:r w:rsidR="00436E17">
        <w:rPr>
          <w:sz w:val="24"/>
          <w:szCs w:val="24"/>
        </w:rPr>
        <w:t>Jogging/lagorientering</w:t>
      </w:r>
    </w:p>
    <w:p w:rsidR="003D04C3" w:rsidRDefault="00436E17" w:rsidP="003D04C3">
      <w:pPr>
        <w:rPr>
          <w:sz w:val="24"/>
          <w:szCs w:val="24"/>
        </w:rPr>
      </w:pPr>
      <w:r>
        <w:rPr>
          <w:sz w:val="24"/>
          <w:szCs w:val="24"/>
        </w:rPr>
        <w:t>09:15</w:t>
      </w:r>
      <w:r w:rsidR="003D04C3">
        <w:rPr>
          <w:sz w:val="24"/>
          <w:szCs w:val="24"/>
        </w:rPr>
        <w:tab/>
      </w:r>
      <w:r w:rsidR="003D04C3">
        <w:rPr>
          <w:sz w:val="24"/>
          <w:szCs w:val="24"/>
        </w:rPr>
        <w:tab/>
        <w:t>Frukost</w:t>
      </w:r>
    </w:p>
    <w:p w:rsidR="001662F9" w:rsidRDefault="008C0B10" w:rsidP="003D04C3">
      <w:pPr>
        <w:rPr>
          <w:sz w:val="24"/>
          <w:szCs w:val="24"/>
        </w:rPr>
      </w:pPr>
      <w:r>
        <w:rPr>
          <w:sz w:val="24"/>
          <w:szCs w:val="24"/>
        </w:rPr>
        <w:t>10:30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Ombyte</w:t>
      </w:r>
      <w:r w:rsidR="001662F9">
        <w:rPr>
          <w:sz w:val="24"/>
          <w:szCs w:val="24"/>
        </w:rPr>
        <w:t xml:space="preserve"> för uteträning</w:t>
      </w:r>
      <w:r w:rsidR="004F002C">
        <w:rPr>
          <w:sz w:val="24"/>
          <w:szCs w:val="24"/>
        </w:rPr>
        <w:t xml:space="preserve"> fotbollsskor</w:t>
      </w:r>
    </w:p>
    <w:p w:rsidR="003D04C3" w:rsidRPr="003D04C3" w:rsidRDefault="003D04C3" w:rsidP="003D04C3">
      <w:pPr>
        <w:rPr>
          <w:sz w:val="24"/>
          <w:szCs w:val="24"/>
        </w:rPr>
      </w:pPr>
      <w:r>
        <w:rPr>
          <w:sz w:val="24"/>
          <w:szCs w:val="24"/>
        </w:rPr>
        <w:t>10:45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662F9">
        <w:rPr>
          <w:sz w:val="24"/>
          <w:szCs w:val="24"/>
        </w:rPr>
        <w:t xml:space="preserve">Promenad till plastgräsplan </w:t>
      </w:r>
      <w:r>
        <w:rPr>
          <w:sz w:val="24"/>
          <w:szCs w:val="24"/>
        </w:rPr>
        <w:tab/>
      </w:r>
    </w:p>
    <w:p w:rsidR="003D04C3" w:rsidRDefault="001662F9" w:rsidP="003D04C3">
      <w:pPr>
        <w:rPr>
          <w:sz w:val="24"/>
          <w:szCs w:val="24"/>
        </w:rPr>
      </w:pPr>
      <w:r w:rsidRPr="001662F9">
        <w:rPr>
          <w:sz w:val="24"/>
          <w:szCs w:val="24"/>
        </w:rPr>
        <w:t>11:00</w:t>
      </w:r>
      <w:r w:rsidR="008C0B10">
        <w:rPr>
          <w:sz w:val="24"/>
          <w:szCs w:val="24"/>
        </w:rPr>
        <w:tab/>
      </w:r>
      <w:r w:rsidR="008C0B10">
        <w:rPr>
          <w:sz w:val="24"/>
          <w:szCs w:val="24"/>
        </w:rPr>
        <w:tab/>
        <w:t>Träning/</w:t>
      </w:r>
      <w:proofErr w:type="spellStart"/>
      <w:r w:rsidR="008C0B10">
        <w:rPr>
          <w:sz w:val="24"/>
          <w:szCs w:val="24"/>
        </w:rPr>
        <w:t>teambuilding</w:t>
      </w:r>
      <w:proofErr w:type="spellEnd"/>
      <w:r w:rsidR="008C0B10">
        <w:rPr>
          <w:sz w:val="24"/>
          <w:szCs w:val="24"/>
        </w:rPr>
        <w:t xml:space="preserve"> </w:t>
      </w:r>
      <w:r>
        <w:rPr>
          <w:sz w:val="24"/>
          <w:szCs w:val="24"/>
        </w:rPr>
        <w:t>utomhus</w:t>
      </w:r>
    </w:p>
    <w:p w:rsidR="001662F9" w:rsidRPr="001662F9" w:rsidRDefault="001662F9" w:rsidP="003D04C3">
      <w:pPr>
        <w:rPr>
          <w:sz w:val="24"/>
          <w:szCs w:val="24"/>
        </w:rPr>
      </w:pPr>
      <w:r>
        <w:rPr>
          <w:sz w:val="24"/>
          <w:szCs w:val="24"/>
        </w:rPr>
        <w:t>13:00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D1806">
        <w:t>Dusch och ombyte vid konstgräsplan</w:t>
      </w:r>
    </w:p>
    <w:p w:rsidR="003D04C3" w:rsidRDefault="001662F9">
      <w:r>
        <w:rPr>
          <w:sz w:val="24"/>
          <w:szCs w:val="24"/>
        </w:rPr>
        <w:t>13:30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>Promenad tillbaka till huset</w:t>
      </w:r>
    </w:p>
    <w:p w:rsidR="001662F9" w:rsidRDefault="00B010CB" w:rsidP="001662F9">
      <w:pPr>
        <w:ind w:left="2608" w:hanging="2608"/>
      </w:pPr>
      <w:r>
        <w:lastRenderedPageBreak/>
        <w:t>14:00</w:t>
      </w:r>
      <w:r>
        <w:tab/>
        <w:t>Lunch</w:t>
      </w:r>
      <w:r w:rsidR="001662F9">
        <w:t>: Köttfärssås och pasta</w:t>
      </w:r>
    </w:p>
    <w:p w:rsidR="001662F9" w:rsidRDefault="007E4F95">
      <w:pPr>
        <w:rPr>
          <w:sz w:val="24"/>
          <w:szCs w:val="24"/>
        </w:rPr>
      </w:pPr>
      <w:r>
        <w:t>14:45</w:t>
      </w:r>
      <w:r w:rsidR="001662F9">
        <w:t xml:space="preserve">   </w:t>
      </w:r>
      <w:r w:rsidR="001662F9">
        <w:tab/>
      </w:r>
      <w:r w:rsidR="001662F9">
        <w:tab/>
      </w:r>
      <w:r w:rsidR="006C6104">
        <w:rPr>
          <w:sz w:val="24"/>
          <w:szCs w:val="24"/>
        </w:rPr>
        <w:t>Avslutning (vad kom vi fram till)</w:t>
      </w:r>
      <w:r w:rsidR="001662F9">
        <w:rPr>
          <w:sz w:val="24"/>
          <w:szCs w:val="24"/>
        </w:rPr>
        <w:t xml:space="preserve"> </w:t>
      </w:r>
    </w:p>
    <w:p w:rsidR="007E4F95" w:rsidRDefault="00867893">
      <w:pPr>
        <w:rPr>
          <w:sz w:val="24"/>
          <w:szCs w:val="24"/>
        </w:rPr>
      </w:pPr>
      <w:r>
        <w:rPr>
          <w:sz w:val="24"/>
          <w:szCs w:val="24"/>
        </w:rPr>
        <w:t>15:15</w:t>
      </w:r>
      <w:r w:rsidR="007E4F95">
        <w:rPr>
          <w:sz w:val="24"/>
          <w:szCs w:val="24"/>
        </w:rPr>
        <w:t xml:space="preserve"> </w:t>
      </w:r>
      <w:r w:rsidR="007E4F95">
        <w:rPr>
          <w:sz w:val="24"/>
          <w:szCs w:val="24"/>
        </w:rPr>
        <w:tab/>
      </w:r>
      <w:r w:rsidR="007E4F95">
        <w:rPr>
          <w:sz w:val="24"/>
          <w:szCs w:val="24"/>
        </w:rPr>
        <w:tab/>
      </w:r>
      <w:r w:rsidR="00B010CB">
        <w:rPr>
          <w:sz w:val="24"/>
          <w:szCs w:val="24"/>
        </w:rPr>
        <w:t>Städa och p</w:t>
      </w:r>
      <w:r w:rsidR="007E4F95">
        <w:rPr>
          <w:sz w:val="24"/>
          <w:szCs w:val="24"/>
        </w:rPr>
        <w:t xml:space="preserve">acka ihop </w:t>
      </w:r>
    </w:p>
    <w:p w:rsidR="007E4F95" w:rsidRDefault="007E4F95">
      <w:pPr>
        <w:rPr>
          <w:sz w:val="24"/>
          <w:szCs w:val="24"/>
        </w:rPr>
      </w:pPr>
      <w:r>
        <w:rPr>
          <w:sz w:val="24"/>
          <w:szCs w:val="24"/>
        </w:rPr>
        <w:t>16:00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Hemfärd</w:t>
      </w:r>
    </w:p>
    <w:p w:rsidR="007E4F95" w:rsidRDefault="007E4F95">
      <w:pPr>
        <w:rPr>
          <w:sz w:val="24"/>
          <w:szCs w:val="24"/>
        </w:rPr>
      </w:pPr>
      <w:r>
        <w:rPr>
          <w:sz w:val="24"/>
          <w:szCs w:val="24"/>
        </w:rPr>
        <w:t>17:00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Tillbaka på Brogrillen</w:t>
      </w:r>
    </w:p>
    <w:p w:rsidR="001662F9" w:rsidRPr="001662F9" w:rsidRDefault="001662F9">
      <w:r w:rsidRPr="001662F9">
        <w:tab/>
      </w:r>
      <w:r w:rsidRPr="001662F9">
        <w:tab/>
      </w:r>
    </w:p>
    <w:p w:rsidR="00B46E54" w:rsidRDefault="00B46E54" w:rsidP="00B46E54">
      <w:pPr>
        <w:autoSpaceDE w:val="0"/>
        <w:autoSpaceDN w:val="0"/>
        <w:adjustRightInd w:val="0"/>
        <w:spacing w:after="0" w:line="240" w:lineRule="auto"/>
        <w:rPr>
          <w:rFonts w:cs="TT207t00"/>
          <w:b/>
          <w:color w:val="000000"/>
          <w:sz w:val="20"/>
          <w:szCs w:val="20"/>
          <w:lang w:eastAsia="sv-SE"/>
        </w:rPr>
      </w:pPr>
      <w:r w:rsidRPr="0004656A">
        <w:rPr>
          <w:rFonts w:cs="TT207t00"/>
          <w:b/>
          <w:color w:val="000000"/>
          <w:sz w:val="20"/>
          <w:szCs w:val="20"/>
          <w:lang w:eastAsia="sv-SE"/>
        </w:rPr>
        <w:t xml:space="preserve">Packlista </w:t>
      </w:r>
    </w:p>
    <w:p w:rsidR="006312B0" w:rsidRDefault="00B46E54" w:rsidP="00B46E54">
      <w:pPr>
        <w:autoSpaceDE w:val="0"/>
        <w:autoSpaceDN w:val="0"/>
        <w:adjustRightInd w:val="0"/>
        <w:spacing w:after="0" w:line="240" w:lineRule="auto"/>
        <w:rPr>
          <w:rFonts w:cs="TT207t00"/>
          <w:color w:val="000000"/>
          <w:sz w:val="20"/>
          <w:szCs w:val="20"/>
          <w:lang w:eastAsia="sv-SE"/>
        </w:rPr>
      </w:pPr>
      <w:r>
        <w:rPr>
          <w:rFonts w:cs="TT207t00"/>
          <w:color w:val="000000"/>
          <w:sz w:val="20"/>
          <w:szCs w:val="20"/>
          <w:lang w:eastAsia="sv-SE"/>
        </w:rPr>
        <w:t xml:space="preserve">Luftmadrass </w:t>
      </w:r>
    </w:p>
    <w:p w:rsidR="00B46E54" w:rsidRPr="006312B0" w:rsidRDefault="006312B0" w:rsidP="00B46E54">
      <w:pPr>
        <w:autoSpaceDE w:val="0"/>
        <w:autoSpaceDN w:val="0"/>
        <w:adjustRightInd w:val="0"/>
        <w:spacing w:after="0" w:line="240" w:lineRule="auto"/>
        <w:rPr>
          <w:rFonts w:cs="TT207t00"/>
          <w:b/>
          <w:color w:val="000000"/>
          <w:sz w:val="20"/>
          <w:szCs w:val="20"/>
          <w:lang w:eastAsia="sv-SE"/>
        </w:rPr>
      </w:pPr>
      <w:r w:rsidRPr="006312B0">
        <w:rPr>
          <w:rFonts w:cs="TT207t00"/>
          <w:b/>
          <w:color w:val="000000"/>
          <w:sz w:val="20"/>
          <w:szCs w:val="20"/>
          <w:lang w:eastAsia="sv-SE"/>
        </w:rPr>
        <w:t xml:space="preserve">OBS Det </w:t>
      </w:r>
      <w:r w:rsidR="00B010CB">
        <w:rPr>
          <w:rFonts w:cs="TT207t00"/>
          <w:b/>
          <w:color w:val="000000"/>
          <w:sz w:val="20"/>
          <w:szCs w:val="20"/>
          <w:lang w:eastAsia="sv-SE"/>
        </w:rPr>
        <w:t>finns redan 8 madrasser i huset</w:t>
      </w:r>
      <w:r w:rsidRPr="006312B0">
        <w:rPr>
          <w:rFonts w:cs="TT207t00"/>
          <w:b/>
          <w:color w:val="000000"/>
          <w:sz w:val="20"/>
          <w:szCs w:val="20"/>
          <w:lang w:eastAsia="sv-SE"/>
        </w:rPr>
        <w:t xml:space="preserve"> så vi behöver högst 8st beroende på hur många som åker med.</w:t>
      </w:r>
    </w:p>
    <w:p w:rsidR="00B46E54" w:rsidRDefault="00B46E54" w:rsidP="00B46E54">
      <w:pPr>
        <w:autoSpaceDE w:val="0"/>
        <w:autoSpaceDN w:val="0"/>
        <w:adjustRightInd w:val="0"/>
        <w:spacing w:after="0" w:line="240" w:lineRule="auto"/>
        <w:rPr>
          <w:rFonts w:cs="TT207t00"/>
          <w:color w:val="000000"/>
          <w:sz w:val="20"/>
          <w:szCs w:val="20"/>
          <w:lang w:eastAsia="sv-SE"/>
        </w:rPr>
      </w:pPr>
      <w:r>
        <w:rPr>
          <w:rFonts w:cs="TT207t00"/>
          <w:color w:val="000000"/>
          <w:sz w:val="20"/>
          <w:szCs w:val="20"/>
          <w:lang w:eastAsia="sv-SE"/>
        </w:rPr>
        <w:t>Ev. pump</w:t>
      </w:r>
    </w:p>
    <w:p w:rsidR="00B46E54" w:rsidRDefault="00B46E54" w:rsidP="00B46E54">
      <w:pPr>
        <w:autoSpaceDE w:val="0"/>
        <w:autoSpaceDN w:val="0"/>
        <w:adjustRightInd w:val="0"/>
        <w:spacing w:after="0" w:line="240" w:lineRule="auto"/>
        <w:rPr>
          <w:rFonts w:cs="TT207t00"/>
          <w:color w:val="000000"/>
          <w:sz w:val="20"/>
          <w:szCs w:val="20"/>
          <w:lang w:eastAsia="sv-SE"/>
        </w:rPr>
      </w:pPr>
      <w:r>
        <w:rPr>
          <w:rFonts w:cs="TT207t00"/>
          <w:color w:val="000000"/>
          <w:sz w:val="20"/>
          <w:szCs w:val="20"/>
          <w:lang w:eastAsia="sv-SE"/>
        </w:rPr>
        <w:t>Sängkläder med kudde och täcke</w:t>
      </w:r>
      <w:r w:rsidR="006312B0">
        <w:rPr>
          <w:rFonts w:cs="TT207t00"/>
          <w:color w:val="000000"/>
          <w:sz w:val="20"/>
          <w:szCs w:val="20"/>
          <w:lang w:eastAsia="sv-SE"/>
        </w:rPr>
        <w:t xml:space="preserve"> alternativt sovsäck.</w:t>
      </w:r>
    </w:p>
    <w:p w:rsidR="00076BC0" w:rsidRDefault="00B46E54" w:rsidP="00B46E54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  <w:sz w:val="20"/>
          <w:szCs w:val="20"/>
          <w:lang w:eastAsia="sv-SE"/>
        </w:rPr>
      </w:pPr>
      <w:r>
        <w:rPr>
          <w:rFonts w:cs="Times-Roman"/>
          <w:color w:val="000000"/>
          <w:sz w:val="20"/>
          <w:szCs w:val="20"/>
          <w:lang w:eastAsia="sv-SE"/>
        </w:rPr>
        <w:t>Handduk</w:t>
      </w:r>
    </w:p>
    <w:p w:rsidR="00B46E54" w:rsidRDefault="00076BC0" w:rsidP="00B46E54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  <w:sz w:val="20"/>
          <w:szCs w:val="20"/>
          <w:lang w:eastAsia="sv-SE"/>
        </w:rPr>
      </w:pPr>
      <w:r>
        <w:rPr>
          <w:rFonts w:cs="Times-Roman"/>
          <w:color w:val="000000"/>
          <w:sz w:val="20"/>
          <w:szCs w:val="20"/>
          <w:lang w:eastAsia="sv-SE"/>
        </w:rPr>
        <w:t>Hygienartiklar</w:t>
      </w:r>
      <w:r w:rsidR="00B46E54">
        <w:rPr>
          <w:rFonts w:cs="Times-Roman"/>
          <w:color w:val="000000"/>
          <w:sz w:val="20"/>
          <w:szCs w:val="20"/>
          <w:lang w:eastAsia="sv-SE"/>
        </w:rPr>
        <w:t xml:space="preserve"> </w:t>
      </w:r>
    </w:p>
    <w:p w:rsidR="00B46E54" w:rsidRDefault="00B46E54" w:rsidP="00B46E54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  <w:sz w:val="20"/>
          <w:szCs w:val="20"/>
          <w:lang w:eastAsia="sv-SE"/>
        </w:rPr>
      </w:pPr>
      <w:r>
        <w:rPr>
          <w:rFonts w:cs="Times-Roman"/>
          <w:color w:val="000000"/>
          <w:sz w:val="20"/>
          <w:szCs w:val="20"/>
          <w:lang w:eastAsia="sv-SE"/>
        </w:rPr>
        <w:t>Benskydd</w:t>
      </w:r>
    </w:p>
    <w:p w:rsidR="00B46E54" w:rsidRDefault="00B46E54" w:rsidP="00B46E54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  <w:sz w:val="20"/>
          <w:szCs w:val="20"/>
          <w:lang w:eastAsia="sv-SE"/>
        </w:rPr>
      </w:pPr>
      <w:r>
        <w:rPr>
          <w:rFonts w:cs="Times-Roman"/>
          <w:color w:val="000000"/>
          <w:sz w:val="20"/>
          <w:szCs w:val="20"/>
          <w:lang w:eastAsia="sv-SE"/>
        </w:rPr>
        <w:t>Inomhusskor</w:t>
      </w:r>
    </w:p>
    <w:p w:rsidR="00B46E54" w:rsidRDefault="00B46E54" w:rsidP="00B46E54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  <w:sz w:val="20"/>
          <w:szCs w:val="20"/>
          <w:lang w:eastAsia="sv-SE"/>
        </w:rPr>
      </w:pPr>
      <w:r>
        <w:rPr>
          <w:rFonts w:cs="Times-Roman"/>
          <w:color w:val="000000"/>
          <w:sz w:val="20"/>
          <w:szCs w:val="20"/>
          <w:lang w:eastAsia="sv-SE"/>
        </w:rPr>
        <w:t>Joggingskor</w:t>
      </w:r>
    </w:p>
    <w:p w:rsidR="00B46E54" w:rsidRDefault="00B46E54" w:rsidP="00B46E54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  <w:sz w:val="20"/>
          <w:szCs w:val="20"/>
          <w:lang w:eastAsia="sv-SE"/>
        </w:rPr>
      </w:pPr>
      <w:r>
        <w:rPr>
          <w:rFonts w:cs="Times-Roman"/>
          <w:color w:val="000000"/>
          <w:sz w:val="20"/>
          <w:szCs w:val="20"/>
          <w:lang w:eastAsia="sv-SE"/>
        </w:rPr>
        <w:t>Fotbollskor</w:t>
      </w:r>
    </w:p>
    <w:p w:rsidR="00076BC0" w:rsidRDefault="00076BC0" w:rsidP="00B46E54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  <w:sz w:val="20"/>
          <w:szCs w:val="20"/>
          <w:lang w:eastAsia="sv-SE"/>
        </w:rPr>
      </w:pPr>
      <w:r>
        <w:rPr>
          <w:rFonts w:cs="Times-Roman"/>
          <w:color w:val="000000"/>
          <w:sz w:val="20"/>
          <w:szCs w:val="20"/>
          <w:lang w:eastAsia="sv-SE"/>
        </w:rPr>
        <w:t>Träningskläder för utomhus</w:t>
      </w:r>
    </w:p>
    <w:p w:rsidR="00076BC0" w:rsidRDefault="00076BC0" w:rsidP="00B46E54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  <w:sz w:val="20"/>
          <w:szCs w:val="20"/>
          <w:lang w:eastAsia="sv-SE"/>
        </w:rPr>
      </w:pPr>
      <w:r>
        <w:rPr>
          <w:rFonts w:cs="Times-Roman"/>
          <w:color w:val="000000"/>
          <w:sz w:val="20"/>
          <w:szCs w:val="20"/>
          <w:lang w:eastAsia="sv-SE"/>
        </w:rPr>
        <w:t>Träningskläder för inomhus</w:t>
      </w:r>
    </w:p>
    <w:p w:rsidR="00B46E54" w:rsidRDefault="00B46E54" w:rsidP="00B46E54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  <w:sz w:val="20"/>
          <w:szCs w:val="20"/>
          <w:lang w:eastAsia="sv-SE"/>
        </w:rPr>
      </w:pPr>
      <w:r w:rsidRPr="0004656A">
        <w:rPr>
          <w:rFonts w:cs="Times-Roman"/>
          <w:color w:val="000000"/>
          <w:sz w:val="20"/>
          <w:szCs w:val="20"/>
          <w:lang w:eastAsia="sv-SE"/>
        </w:rPr>
        <w:t>Överdragskläder</w:t>
      </w:r>
      <w:r>
        <w:rPr>
          <w:rFonts w:cs="Times-Roman"/>
          <w:color w:val="000000"/>
          <w:sz w:val="20"/>
          <w:szCs w:val="20"/>
          <w:lang w:eastAsia="sv-SE"/>
        </w:rPr>
        <w:t>/träningsoverall</w:t>
      </w:r>
    </w:p>
    <w:p w:rsidR="00A061FE" w:rsidRDefault="00A061FE" w:rsidP="00B46E54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  <w:sz w:val="20"/>
          <w:szCs w:val="20"/>
          <w:lang w:eastAsia="sv-SE"/>
        </w:rPr>
      </w:pPr>
      <w:r>
        <w:rPr>
          <w:rFonts w:cs="Times-Roman"/>
          <w:color w:val="000000"/>
          <w:sz w:val="20"/>
          <w:szCs w:val="20"/>
          <w:lang w:eastAsia="sv-SE"/>
        </w:rPr>
        <w:t>Vanliga kläder</w:t>
      </w:r>
      <w:r w:rsidR="00B809FB">
        <w:rPr>
          <w:rFonts w:cs="Times-Roman"/>
          <w:color w:val="000000"/>
          <w:sz w:val="20"/>
          <w:szCs w:val="20"/>
          <w:lang w:eastAsia="sv-SE"/>
        </w:rPr>
        <w:t xml:space="preserve"> som</w:t>
      </w:r>
      <w:r w:rsidR="00E81ED4">
        <w:rPr>
          <w:rFonts w:cs="Times-Roman"/>
          <w:color w:val="000000"/>
          <w:sz w:val="20"/>
          <w:szCs w:val="20"/>
          <w:lang w:eastAsia="sv-SE"/>
        </w:rPr>
        <w:t>:</w:t>
      </w:r>
    </w:p>
    <w:p w:rsidR="00B46E54" w:rsidRDefault="00B46E54" w:rsidP="00B46E54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  <w:sz w:val="20"/>
          <w:szCs w:val="20"/>
          <w:lang w:eastAsia="sv-SE"/>
        </w:rPr>
      </w:pPr>
      <w:r>
        <w:rPr>
          <w:rFonts w:cs="Times-Roman"/>
          <w:color w:val="000000"/>
          <w:sz w:val="20"/>
          <w:szCs w:val="20"/>
          <w:lang w:eastAsia="sv-SE"/>
        </w:rPr>
        <w:t>Underkläder</w:t>
      </w:r>
    </w:p>
    <w:p w:rsidR="00B46E54" w:rsidRPr="0004656A" w:rsidRDefault="00B46E54" w:rsidP="00B46E54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  <w:sz w:val="20"/>
          <w:szCs w:val="20"/>
          <w:lang w:eastAsia="sv-SE"/>
        </w:rPr>
      </w:pPr>
      <w:r>
        <w:rPr>
          <w:rFonts w:cs="Times-Roman"/>
          <w:color w:val="000000"/>
          <w:sz w:val="20"/>
          <w:szCs w:val="20"/>
          <w:lang w:eastAsia="sv-SE"/>
        </w:rPr>
        <w:t>Strumpor</w:t>
      </w:r>
    </w:p>
    <w:p w:rsidR="00B46E54" w:rsidRPr="0004656A" w:rsidRDefault="006312B0" w:rsidP="00B46E54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  <w:sz w:val="20"/>
          <w:szCs w:val="20"/>
          <w:lang w:eastAsia="sv-SE"/>
        </w:rPr>
      </w:pPr>
      <w:r>
        <w:rPr>
          <w:rFonts w:cs="Times-Roman"/>
          <w:color w:val="000000"/>
          <w:sz w:val="20"/>
          <w:szCs w:val="20"/>
          <w:lang w:eastAsia="sv-SE"/>
        </w:rPr>
        <w:t>Ev.</w:t>
      </w:r>
      <w:r w:rsidR="00C51A57">
        <w:rPr>
          <w:rFonts w:cs="Times-Roman"/>
          <w:color w:val="000000"/>
          <w:sz w:val="20"/>
          <w:szCs w:val="20"/>
          <w:lang w:eastAsia="sv-SE"/>
        </w:rPr>
        <w:t xml:space="preserve"> </w:t>
      </w:r>
      <w:r w:rsidR="00B46E54" w:rsidRPr="0004656A">
        <w:rPr>
          <w:rFonts w:cs="Times-Roman"/>
          <w:color w:val="000000"/>
          <w:sz w:val="20"/>
          <w:szCs w:val="20"/>
          <w:lang w:eastAsia="sv-SE"/>
        </w:rPr>
        <w:t>Pyjamas</w:t>
      </w:r>
    </w:p>
    <w:p w:rsidR="00B46E54" w:rsidRDefault="00B46E54" w:rsidP="00B46E54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  <w:sz w:val="20"/>
          <w:szCs w:val="20"/>
          <w:lang w:eastAsia="sv-SE"/>
        </w:rPr>
      </w:pPr>
      <w:r>
        <w:rPr>
          <w:rFonts w:cs="Times-Roman"/>
          <w:color w:val="000000"/>
          <w:sz w:val="20"/>
          <w:szCs w:val="20"/>
          <w:lang w:eastAsia="sv-SE"/>
        </w:rPr>
        <w:t>T-shirt</w:t>
      </w:r>
    </w:p>
    <w:p w:rsidR="00B46E54" w:rsidRDefault="006312B0" w:rsidP="00B46E54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  <w:sz w:val="20"/>
          <w:szCs w:val="20"/>
          <w:lang w:eastAsia="sv-SE"/>
        </w:rPr>
      </w:pPr>
      <w:r>
        <w:rPr>
          <w:rFonts w:cs="Times-Roman"/>
          <w:color w:val="000000"/>
          <w:sz w:val="20"/>
          <w:szCs w:val="20"/>
          <w:lang w:eastAsia="sv-SE"/>
        </w:rPr>
        <w:t>långa byxor</w:t>
      </w:r>
    </w:p>
    <w:p w:rsidR="00B46E54" w:rsidRDefault="00B46E54" w:rsidP="00B46E54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  <w:sz w:val="20"/>
          <w:szCs w:val="20"/>
          <w:lang w:eastAsia="sv-SE"/>
        </w:rPr>
      </w:pPr>
      <w:r>
        <w:rPr>
          <w:rFonts w:cs="Times-Roman"/>
          <w:color w:val="000000"/>
          <w:sz w:val="20"/>
          <w:szCs w:val="20"/>
          <w:lang w:eastAsia="sv-SE"/>
        </w:rPr>
        <w:t xml:space="preserve">långärmad tröja </w:t>
      </w:r>
    </w:p>
    <w:p w:rsidR="00B46E54" w:rsidRDefault="00B46E54" w:rsidP="00B46E54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  <w:sz w:val="20"/>
          <w:szCs w:val="20"/>
          <w:lang w:eastAsia="sv-SE"/>
        </w:rPr>
      </w:pPr>
      <w:r>
        <w:rPr>
          <w:rFonts w:cs="Times-Roman"/>
          <w:color w:val="000000"/>
          <w:sz w:val="20"/>
          <w:szCs w:val="20"/>
          <w:lang w:eastAsia="sv-SE"/>
        </w:rPr>
        <w:t>Jacka</w:t>
      </w:r>
    </w:p>
    <w:p w:rsidR="00B46E54" w:rsidRDefault="00B46E54" w:rsidP="00B46E54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  <w:sz w:val="20"/>
          <w:szCs w:val="20"/>
          <w:lang w:eastAsia="sv-SE"/>
        </w:rPr>
      </w:pPr>
      <w:r>
        <w:rPr>
          <w:rFonts w:cs="Times-Roman"/>
          <w:color w:val="000000"/>
          <w:sz w:val="20"/>
          <w:szCs w:val="20"/>
          <w:lang w:eastAsia="sv-SE"/>
        </w:rPr>
        <w:t>Regnkläder</w:t>
      </w:r>
    </w:p>
    <w:p w:rsidR="00B46E54" w:rsidRDefault="00B46E54" w:rsidP="00B46E54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  <w:sz w:val="20"/>
          <w:szCs w:val="20"/>
          <w:lang w:eastAsia="sv-SE"/>
        </w:rPr>
      </w:pPr>
      <w:r>
        <w:rPr>
          <w:rFonts w:cs="Times-Roman"/>
          <w:color w:val="000000"/>
          <w:sz w:val="20"/>
          <w:szCs w:val="20"/>
          <w:lang w:eastAsia="sv-SE"/>
        </w:rPr>
        <w:t>Medicin (meddela till ledare om du har med dig medicin)</w:t>
      </w:r>
    </w:p>
    <w:p w:rsidR="00A061FE" w:rsidRDefault="00A061FE" w:rsidP="00B46E54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  <w:sz w:val="20"/>
          <w:szCs w:val="20"/>
          <w:lang w:eastAsia="sv-SE"/>
        </w:rPr>
      </w:pPr>
    </w:p>
    <w:p w:rsidR="001662F9" w:rsidRDefault="00B726DD">
      <w:pPr>
        <w:rPr>
          <w:rFonts w:cs="Times-Roman"/>
          <w:color w:val="000000"/>
          <w:sz w:val="20"/>
          <w:szCs w:val="20"/>
          <w:lang w:eastAsia="sv-SE"/>
        </w:rPr>
      </w:pPr>
      <w:r>
        <w:rPr>
          <w:rFonts w:cs="Times-Roman"/>
          <w:b/>
          <w:color w:val="000000"/>
          <w:sz w:val="20"/>
          <w:szCs w:val="20"/>
          <w:lang w:eastAsia="sv-SE"/>
        </w:rPr>
        <w:t>Kostnad</w:t>
      </w:r>
      <w:r w:rsidR="00B46E54" w:rsidRPr="006312B0">
        <w:rPr>
          <w:rFonts w:cs="Times-Roman"/>
          <w:b/>
          <w:color w:val="000000"/>
          <w:sz w:val="20"/>
          <w:szCs w:val="20"/>
          <w:lang w:eastAsia="sv-SE"/>
        </w:rPr>
        <w:t xml:space="preserve">: </w:t>
      </w:r>
      <w:r w:rsidR="00B46E54">
        <w:rPr>
          <w:rFonts w:cs="Times-Roman"/>
          <w:color w:val="000000"/>
          <w:sz w:val="20"/>
          <w:szCs w:val="20"/>
          <w:lang w:eastAsia="sv-SE"/>
        </w:rPr>
        <w:t xml:space="preserve">Varje spelare sätter in 100 kr på swisch: 123 535 4147 och märker inbetalningen med sitt namn. Inbetalningen behöver vara inne 12/4. </w:t>
      </w:r>
      <w:r w:rsidR="006312B0">
        <w:rPr>
          <w:rFonts w:cs="Times-Roman"/>
          <w:color w:val="000000"/>
          <w:sz w:val="20"/>
          <w:szCs w:val="20"/>
          <w:lang w:eastAsia="sv-SE"/>
        </w:rPr>
        <w:t>Alla måltider står klubben för.</w:t>
      </w:r>
    </w:p>
    <w:p w:rsidR="00B46E54" w:rsidRDefault="00B46E54" w:rsidP="00B46E54">
      <w:pPr>
        <w:rPr>
          <w:rFonts w:cs="TT1A3t00"/>
          <w:sz w:val="20"/>
          <w:szCs w:val="20"/>
          <w:lang w:eastAsia="sv-SE"/>
        </w:rPr>
      </w:pPr>
      <w:r>
        <w:rPr>
          <w:rFonts w:cs="TT1A3t00"/>
          <w:b/>
          <w:sz w:val="20"/>
          <w:szCs w:val="20"/>
          <w:lang w:eastAsia="sv-SE"/>
        </w:rPr>
        <w:t>Regler</w:t>
      </w:r>
      <w:r w:rsidR="004F6D08">
        <w:rPr>
          <w:rFonts w:cs="TT1A3t00"/>
          <w:b/>
          <w:sz w:val="20"/>
          <w:szCs w:val="20"/>
          <w:lang w:eastAsia="sv-SE"/>
        </w:rPr>
        <w:t xml:space="preserve">: </w:t>
      </w:r>
      <w:r>
        <w:rPr>
          <w:rFonts w:cs="TT1A3t00"/>
          <w:sz w:val="20"/>
          <w:szCs w:val="20"/>
          <w:lang w:eastAsia="sv-SE"/>
        </w:rPr>
        <w:t>I vårt lag är en god laganda viktig. Vi kommer att hålla ihop laget och umgås tillsammans allihop. Alla har en trevlig ton och attityd till var</w:t>
      </w:r>
      <w:r w:rsidR="00B726DD">
        <w:rPr>
          <w:rFonts w:cs="TT1A3t00"/>
          <w:sz w:val="20"/>
          <w:szCs w:val="20"/>
          <w:lang w:eastAsia="sv-SE"/>
        </w:rPr>
        <w:t xml:space="preserve">andra. </w:t>
      </w:r>
      <w:r>
        <w:rPr>
          <w:rFonts w:cs="TT1A3t00"/>
          <w:sz w:val="20"/>
          <w:szCs w:val="20"/>
          <w:lang w:eastAsia="sv-SE"/>
        </w:rPr>
        <w:t>Ser vi någon som sitter e</w:t>
      </w:r>
      <w:r w:rsidR="00B726DD">
        <w:rPr>
          <w:rFonts w:cs="TT1A3t00"/>
          <w:sz w:val="20"/>
          <w:szCs w:val="20"/>
          <w:lang w:eastAsia="sv-SE"/>
        </w:rPr>
        <w:t>nsam sätter vi oss bredvid honom</w:t>
      </w:r>
      <w:r>
        <w:rPr>
          <w:rFonts w:cs="TT1A3t00"/>
          <w:sz w:val="20"/>
          <w:szCs w:val="20"/>
          <w:lang w:eastAsia="sv-SE"/>
        </w:rPr>
        <w:t>. Vi vänt</w:t>
      </w:r>
      <w:r w:rsidR="00A061FE">
        <w:rPr>
          <w:rFonts w:cs="TT1A3t00"/>
          <w:sz w:val="20"/>
          <w:szCs w:val="20"/>
          <w:lang w:eastAsia="sv-SE"/>
        </w:rPr>
        <w:t xml:space="preserve">ar alltid på varandra </w:t>
      </w:r>
      <w:r>
        <w:rPr>
          <w:rFonts w:cs="TT1A3t00"/>
          <w:sz w:val="20"/>
          <w:szCs w:val="20"/>
          <w:lang w:eastAsia="sv-SE"/>
        </w:rPr>
        <w:t>så att ingen lämnas ensam. Det som ledarna säger är det som gäller. Alla har ansvar för sina egna telefoner och pengar</w:t>
      </w:r>
      <w:r w:rsidR="00943120">
        <w:rPr>
          <w:rFonts w:cs="TT1A3t00"/>
          <w:sz w:val="20"/>
          <w:szCs w:val="20"/>
          <w:lang w:eastAsia="sv-SE"/>
        </w:rPr>
        <w:t>. Vid träninga</w:t>
      </w:r>
      <w:r w:rsidR="00A061FE">
        <w:rPr>
          <w:rFonts w:cs="TT1A3t00"/>
          <w:sz w:val="20"/>
          <w:szCs w:val="20"/>
          <w:lang w:eastAsia="sv-SE"/>
        </w:rPr>
        <w:t>r</w:t>
      </w:r>
      <w:r w:rsidR="00F14E5E">
        <w:rPr>
          <w:rFonts w:cs="TT1A3t00"/>
          <w:sz w:val="20"/>
          <w:szCs w:val="20"/>
          <w:lang w:eastAsia="sv-SE"/>
        </w:rPr>
        <w:t xml:space="preserve"> lägger vi värdesaker i </w:t>
      </w:r>
      <w:proofErr w:type="spellStart"/>
      <w:r w:rsidR="00F14E5E">
        <w:rPr>
          <w:rFonts w:cs="TT1A3t00"/>
          <w:sz w:val="20"/>
          <w:szCs w:val="20"/>
          <w:lang w:eastAsia="sv-SE"/>
        </w:rPr>
        <w:t>medecin</w:t>
      </w:r>
      <w:r w:rsidR="00A061FE">
        <w:rPr>
          <w:rFonts w:cs="TT1A3t00"/>
          <w:sz w:val="20"/>
          <w:szCs w:val="20"/>
          <w:lang w:eastAsia="sv-SE"/>
        </w:rPr>
        <w:t>väska</w:t>
      </w:r>
      <w:r w:rsidR="00F14E5E">
        <w:rPr>
          <w:rFonts w:cs="TT1A3t00"/>
          <w:sz w:val="20"/>
          <w:szCs w:val="20"/>
          <w:lang w:eastAsia="sv-SE"/>
        </w:rPr>
        <w:t>n</w:t>
      </w:r>
      <w:proofErr w:type="spellEnd"/>
      <w:r>
        <w:rPr>
          <w:rFonts w:cs="TT1A3t00"/>
          <w:sz w:val="20"/>
          <w:szCs w:val="20"/>
          <w:lang w:eastAsia="sv-SE"/>
        </w:rPr>
        <w:t xml:space="preserve">. </w:t>
      </w:r>
    </w:p>
    <w:p w:rsidR="0085196F" w:rsidRDefault="00B726DD" w:rsidP="00B46E54">
      <w:pPr>
        <w:rPr>
          <w:rFonts w:cs="TT1A3t00"/>
          <w:b/>
          <w:sz w:val="20"/>
          <w:szCs w:val="20"/>
          <w:lang w:eastAsia="sv-SE"/>
        </w:rPr>
      </w:pPr>
      <w:r w:rsidRPr="00B726DD">
        <w:rPr>
          <w:rFonts w:cs="TT1A3t00"/>
          <w:b/>
          <w:sz w:val="20"/>
          <w:szCs w:val="20"/>
          <w:lang w:eastAsia="sv-SE"/>
        </w:rPr>
        <w:t xml:space="preserve">OBS: </w:t>
      </w:r>
    </w:p>
    <w:p w:rsidR="00B726DD" w:rsidRDefault="00B726DD" w:rsidP="00B46E54">
      <w:pPr>
        <w:rPr>
          <w:rFonts w:cs="TT1A3t00"/>
          <w:b/>
          <w:sz w:val="20"/>
          <w:szCs w:val="20"/>
          <w:lang w:eastAsia="sv-SE"/>
        </w:rPr>
      </w:pPr>
      <w:r w:rsidRPr="00B726DD">
        <w:rPr>
          <w:rFonts w:cs="TT1A3t00"/>
          <w:b/>
          <w:sz w:val="20"/>
          <w:szCs w:val="20"/>
          <w:lang w:eastAsia="sv-SE"/>
        </w:rPr>
        <w:t>Anmäl deltagande så fort som möjligt</w:t>
      </w:r>
      <w:r>
        <w:rPr>
          <w:rFonts w:cs="TT1A3t00"/>
          <w:b/>
          <w:sz w:val="20"/>
          <w:szCs w:val="20"/>
          <w:lang w:eastAsia="sv-SE"/>
        </w:rPr>
        <w:t xml:space="preserve"> men</w:t>
      </w:r>
      <w:r w:rsidRPr="00B726DD">
        <w:rPr>
          <w:rFonts w:cs="TT1A3t00"/>
          <w:b/>
          <w:sz w:val="20"/>
          <w:szCs w:val="20"/>
          <w:lang w:eastAsia="sv-SE"/>
        </w:rPr>
        <w:t xml:space="preserve"> senast </w:t>
      </w:r>
      <w:r>
        <w:rPr>
          <w:rFonts w:cs="TT1A3t00"/>
          <w:b/>
          <w:sz w:val="20"/>
          <w:szCs w:val="20"/>
          <w:lang w:eastAsia="sv-SE"/>
        </w:rPr>
        <w:t xml:space="preserve">på träningen </w:t>
      </w:r>
      <w:r w:rsidRPr="00B726DD">
        <w:rPr>
          <w:rFonts w:cs="TT1A3t00"/>
          <w:b/>
          <w:sz w:val="20"/>
          <w:szCs w:val="20"/>
          <w:lang w:eastAsia="sv-SE"/>
        </w:rPr>
        <w:t xml:space="preserve">söndagen den 7 </w:t>
      </w:r>
      <w:r w:rsidR="00A061FE" w:rsidRPr="00B726DD">
        <w:rPr>
          <w:rFonts w:cs="TT1A3t00"/>
          <w:b/>
          <w:sz w:val="20"/>
          <w:szCs w:val="20"/>
          <w:lang w:eastAsia="sv-SE"/>
        </w:rPr>
        <w:t>april</w:t>
      </w:r>
      <w:r w:rsidR="0085196F">
        <w:rPr>
          <w:rFonts w:cs="TT1A3t00"/>
          <w:b/>
          <w:sz w:val="20"/>
          <w:szCs w:val="20"/>
          <w:lang w:eastAsia="sv-SE"/>
        </w:rPr>
        <w:t>.</w:t>
      </w:r>
    </w:p>
    <w:p w:rsidR="003744CB" w:rsidRDefault="0085196F" w:rsidP="00B46E54">
      <w:pPr>
        <w:rPr>
          <w:rFonts w:cs="Times-Roman"/>
          <w:b/>
          <w:color w:val="000000"/>
          <w:sz w:val="20"/>
          <w:szCs w:val="20"/>
          <w:lang w:eastAsia="sv-SE"/>
        </w:rPr>
      </w:pPr>
      <w:r w:rsidRPr="0085196F">
        <w:rPr>
          <w:rFonts w:cs="Times-Roman"/>
          <w:b/>
          <w:color w:val="000000"/>
          <w:sz w:val="20"/>
          <w:szCs w:val="20"/>
          <w:lang w:eastAsia="sv-SE"/>
        </w:rPr>
        <w:t xml:space="preserve">Vi behöver en eller två föräldrar som kör beroende på hur många vi </w:t>
      </w:r>
      <w:r w:rsidR="00F14E5E" w:rsidRPr="0085196F">
        <w:rPr>
          <w:rFonts w:cs="Times-Roman"/>
          <w:b/>
          <w:color w:val="000000"/>
          <w:sz w:val="20"/>
          <w:szCs w:val="20"/>
          <w:lang w:eastAsia="sv-SE"/>
        </w:rPr>
        <w:t>blir</w:t>
      </w:r>
      <w:r w:rsidR="00F14E5E">
        <w:rPr>
          <w:rFonts w:cs="Times-Roman"/>
          <w:b/>
          <w:color w:val="000000"/>
          <w:sz w:val="20"/>
          <w:szCs w:val="20"/>
          <w:lang w:eastAsia="sv-SE"/>
        </w:rPr>
        <w:t xml:space="preserve">, </w:t>
      </w:r>
      <w:r w:rsidR="00F14E5E" w:rsidRPr="0085196F">
        <w:rPr>
          <w:rFonts w:cs="Times-Roman"/>
          <w:b/>
          <w:color w:val="000000"/>
          <w:sz w:val="20"/>
          <w:szCs w:val="20"/>
          <w:lang w:eastAsia="sv-SE"/>
        </w:rPr>
        <w:t>hör</w:t>
      </w:r>
      <w:r w:rsidRPr="0085196F">
        <w:rPr>
          <w:rFonts w:cs="Times-Roman"/>
          <w:b/>
          <w:color w:val="000000"/>
          <w:sz w:val="20"/>
          <w:szCs w:val="20"/>
          <w:lang w:eastAsia="sv-SE"/>
        </w:rPr>
        <w:t xml:space="preserve"> av er vilka som kan tänka sig.</w:t>
      </w:r>
    </w:p>
    <w:p w:rsidR="00E81ED4" w:rsidRDefault="00E81ED4" w:rsidP="00B46E54">
      <w:pPr>
        <w:rPr>
          <w:rFonts w:cs="Times-Roman"/>
          <w:b/>
          <w:color w:val="000000"/>
          <w:sz w:val="20"/>
          <w:szCs w:val="20"/>
          <w:lang w:eastAsia="sv-SE"/>
        </w:rPr>
      </w:pPr>
      <w:r>
        <w:rPr>
          <w:rFonts w:cs="Times-Roman"/>
          <w:b/>
          <w:color w:val="000000"/>
          <w:sz w:val="20"/>
          <w:szCs w:val="20"/>
          <w:lang w:eastAsia="sv-SE"/>
        </w:rPr>
        <w:t xml:space="preserve">Anmäl även ifall man önskar speciell kost </w:t>
      </w:r>
    </w:p>
    <w:p w:rsidR="0085196F" w:rsidRPr="0085196F" w:rsidRDefault="0085196F" w:rsidP="00B46E54">
      <w:pPr>
        <w:rPr>
          <w:rFonts w:cs="Times-Roman"/>
          <w:b/>
          <w:color w:val="000000"/>
          <w:sz w:val="20"/>
          <w:szCs w:val="20"/>
          <w:lang w:eastAsia="sv-SE"/>
        </w:rPr>
      </w:pPr>
    </w:p>
    <w:p w:rsidR="00B46E54" w:rsidRDefault="00B46E54" w:rsidP="00B46E54">
      <w:pPr>
        <w:rPr>
          <w:rFonts w:cs="TT1A3t00"/>
          <w:sz w:val="20"/>
          <w:szCs w:val="20"/>
          <w:lang w:eastAsia="sv-SE"/>
        </w:rPr>
      </w:pPr>
      <w:r>
        <w:rPr>
          <w:rFonts w:cs="TT1A3t00"/>
          <w:sz w:val="20"/>
          <w:szCs w:val="20"/>
          <w:lang w:eastAsia="sv-SE"/>
        </w:rPr>
        <w:t>Vi se</w:t>
      </w:r>
      <w:r w:rsidR="006312B0">
        <w:rPr>
          <w:rFonts w:cs="TT1A3t00"/>
          <w:sz w:val="20"/>
          <w:szCs w:val="20"/>
          <w:lang w:eastAsia="sv-SE"/>
        </w:rPr>
        <w:t>r fram emot ett roligt fotbolls</w:t>
      </w:r>
      <w:r>
        <w:rPr>
          <w:rFonts w:cs="TT1A3t00"/>
          <w:sz w:val="20"/>
          <w:szCs w:val="20"/>
          <w:lang w:eastAsia="sv-SE"/>
        </w:rPr>
        <w:t>läger tillsamman</w:t>
      </w:r>
      <w:r w:rsidR="006312B0">
        <w:rPr>
          <w:rFonts w:cs="TT1A3t00"/>
          <w:sz w:val="20"/>
          <w:szCs w:val="20"/>
          <w:lang w:eastAsia="sv-SE"/>
        </w:rPr>
        <w:t>s</w:t>
      </w:r>
      <w:r>
        <w:rPr>
          <w:rFonts w:cs="TT1A3t00"/>
          <w:sz w:val="20"/>
          <w:szCs w:val="20"/>
          <w:lang w:eastAsia="sv-SE"/>
        </w:rPr>
        <w:t>!</w:t>
      </w:r>
    </w:p>
    <w:p w:rsidR="00B726DD" w:rsidRPr="00A611EA" w:rsidRDefault="00B46E54">
      <w:pPr>
        <w:rPr>
          <w:rFonts w:cs="TT1A3t00"/>
          <w:sz w:val="20"/>
          <w:szCs w:val="20"/>
          <w:lang w:eastAsia="sv-SE"/>
        </w:rPr>
      </w:pPr>
      <w:r>
        <w:rPr>
          <w:rFonts w:cs="TT1A3t00"/>
          <w:sz w:val="20"/>
          <w:szCs w:val="20"/>
          <w:lang w:eastAsia="sv-SE"/>
        </w:rPr>
        <w:t>Ledarna</w:t>
      </w:r>
      <w:bookmarkStart w:id="0" w:name="_GoBack"/>
      <w:bookmarkEnd w:id="0"/>
    </w:p>
    <w:sectPr w:rsidR="00B726DD" w:rsidRPr="00A61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T207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A3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0FA"/>
    <w:rsid w:val="0005691D"/>
    <w:rsid w:val="00076BC0"/>
    <w:rsid w:val="001662F9"/>
    <w:rsid w:val="0019040E"/>
    <w:rsid w:val="00363A58"/>
    <w:rsid w:val="003744CB"/>
    <w:rsid w:val="003D04C3"/>
    <w:rsid w:val="00436E17"/>
    <w:rsid w:val="004F002C"/>
    <w:rsid w:val="004F6D08"/>
    <w:rsid w:val="0057709A"/>
    <w:rsid w:val="0060485D"/>
    <w:rsid w:val="006312B0"/>
    <w:rsid w:val="006C6104"/>
    <w:rsid w:val="006F3A0E"/>
    <w:rsid w:val="007E4F95"/>
    <w:rsid w:val="0085196F"/>
    <w:rsid w:val="00867893"/>
    <w:rsid w:val="008C0B10"/>
    <w:rsid w:val="008C76EE"/>
    <w:rsid w:val="009275B3"/>
    <w:rsid w:val="00943120"/>
    <w:rsid w:val="00A061FE"/>
    <w:rsid w:val="00A611EA"/>
    <w:rsid w:val="00B010CB"/>
    <w:rsid w:val="00B46E54"/>
    <w:rsid w:val="00B726DD"/>
    <w:rsid w:val="00B809FB"/>
    <w:rsid w:val="00BD1806"/>
    <w:rsid w:val="00BD24F6"/>
    <w:rsid w:val="00C51A57"/>
    <w:rsid w:val="00C540FA"/>
    <w:rsid w:val="00CB504F"/>
    <w:rsid w:val="00CB7436"/>
    <w:rsid w:val="00D30D11"/>
    <w:rsid w:val="00D953FB"/>
    <w:rsid w:val="00E81ED4"/>
    <w:rsid w:val="00F14E5E"/>
    <w:rsid w:val="00FB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92D6D"/>
  <w15:chartTrackingRefBased/>
  <w15:docId w15:val="{BA4FFFE5-9B27-4AA7-83FB-28BFFB28E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B45B1ABD.dotm</Template>
  <TotalTime>136</TotalTime>
  <Pages>2</Pages>
  <Words>388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Ivarsson Christer</dc:creator>
  <cp:keywords/>
  <dc:description/>
  <cp:lastModifiedBy>Ivarsson Christer</cp:lastModifiedBy>
  <cp:revision>28</cp:revision>
  <dcterms:created xsi:type="dcterms:W3CDTF">2019-04-02T05:26:00Z</dcterms:created>
  <dcterms:modified xsi:type="dcterms:W3CDTF">2019-04-03T14:23:00Z</dcterms:modified>
</cp:coreProperties>
</file>