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9F6A6" w14:textId="3BCDD608" w:rsidR="000B0F3D" w:rsidRDefault="00CF74A0" w:rsidP="00CF74A0">
      <w:pPr>
        <w:pStyle w:val="Rubrik1"/>
        <w:spacing w:before="0"/>
        <w:ind w:left="-1625"/>
      </w:pPr>
      <w:r>
        <w:t>Juli</w:t>
      </w:r>
    </w:p>
    <w:p w14:paraId="13412E2E" w14:textId="195A07E7" w:rsidR="008E42C9" w:rsidRDefault="00CF74A0" w:rsidP="00CF74A0">
      <w:pPr>
        <w:pStyle w:val="Brdtext"/>
        <w:spacing w:after="0"/>
      </w:pPr>
      <w:r>
        <w:rPr>
          <w:b/>
          <w:bCs/>
          <w:u w:val="single"/>
        </w:rPr>
        <w:t>Styrelsen:</w:t>
      </w:r>
    </w:p>
    <w:p w14:paraId="1A915054" w14:textId="52FC3748" w:rsidR="00CF74A0" w:rsidRDefault="00CF74A0" w:rsidP="00CF74A0">
      <w:pPr>
        <w:pStyle w:val="Brdtext"/>
        <w:spacing w:after="0"/>
      </w:pPr>
      <w:r>
        <w:t>LOK-stödet skall sammanställas</w:t>
      </w:r>
    </w:p>
    <w:p w14:paraId="5CDF3450" w14:textId="02D34A97" w:rsidR="00CF74A0" w:rsidRDefault="00CF74A0" w:rsidP="00CF74A0">
      <w:pPr>
        <w:pStyle w:val="Brdtext"/>
        <w:spacing w:after="0"/>
      </w:pPr>
      <w:r>
        <w:t xml:space="preserve">Inlämning av protokoll/uppgifter till SIBF, Västmanlands IBF och kommunen. </w:t>
      </w:r>
    </w:p>
    <w:p w14:paraId="2194E50E" w14:textId="77777777" w:rsidR="00CF74A0" w:rsidRDefault="00CF74A0" w:rsidP="00CF74A0">
      <w:pPr>
        <w:pStyle w:val="Brdtext"/>
        <w:spacing w:after="0"/>
      </w:pPr>
    </w:p>
    <w:p w14:paraId="49D43730" w14:textId="3AB70BC3" w:rsidR="00CF74A0" w:rsidRDefault="00CF74A0" w:rsidP="00CF74A0">
      <w:pPr>
        <w:pStyle w:val="Brdtext"/>
        <w:spacing w:after="0"/>
        <w:rPr>
          <w:b/>
          <w:bCs/>
          <w:u w:val="single"/>
        </w:rPr>
      </w:pPr>
      <w:r>
        <w:rPr>
          <w:b/>
          <w:bCs/>
          <w:u w:val="single"/>
        </w:rPr>
        <w:t>Lagledare/tränare:</w:t>
      </w:r>
    </w:p>
    <w:p w14:paraId="77D6E0E5" w14:textId="097EA662" w:rsidR="00CF74A0" w:rsidRPr="00CF74A0" w:rsidRDefault="00CF74A0" w:rsidP="00CF74A0">
      <w:pPr>
        <w:pStyle w:val="Brdtext"/>
        <w:spacing w:after="0"/>
        <w:rPr>
          <w:color w:val="FF0000"/>
        </w:rPr>
      </w:pPr>
      <w:r w:rsidRPr="00CF74A0">
        <w:rPr>
          <w:color w:val="FF0000"/>
        </w:rPr>
        <w:t xml:space="preserve">Inlämning av närvarokort 1 januari-30 juni, lämnas digitalt. </w:t>
      </w:r>
    </w:p>
    <w:p w14:paraId="2734B171" w14:textId="77777777" w:rsidR="00CF74A0" w:rsidRPr="00CF74A0" w:rsidRDefault="00CF74A0" w:rsidP="00CF74A0">
      <w:pPr>
        <w:pStyle w:val="Brdtext"/>
        <w:spacing w:after="0"/>
      </w:pPr>
    </w:p>
    <w:p w14:paraId="3B20CD25" w14:textId="78BCC709" w:rsidR="008E42C9" w:rsidRDefault="00CF74A0" w:rsidP="00CF74A0">
      <w:pPr>
        <w:pStyle w:val="Brdtext"/>
        <w:pBdr>
          <w:bottom w:val="single" w:sz="4" w:space="1" w:color="auto"/>
        </w:pBdr>
        <w:spacing w:after="0"/>
        <w:ind w:left="-1625"/>
        <w:rPr>
          <w:b/>
          <w:bCs/>
        </w:rPr>
      </w:pPr>
      <w:r>
        <w:rPr>
          <w:b/>
          <w:bCs/>
        </w:rPr>
        <w:t>AUGUSTI</w:t>
      </w:r>
    </w:p>
    <w:p w14:paraId="7F9299FE" w14:textId="77777777" w:rsidR="00CF74A0" w:rsidRDefault="00CF74A0" w:rsidP="00CF74A0">
      <w:pPr>
        <w:pStyle w:val="Brdtext"/>
        <w:spacing w:after="0"/>
      </w:pPr>
      <w:r>
        <w:rPr>
          <w:b/>
          <w:bCs/>
          <w:u w:val="single"/>
        </w:rPr>
        <w:t>Styrelsen:</w:t>
      </w:r>
    </w:p>
    <w:p w14:paraId="1B2F9830" w14:textId="6643678C" w:rsidR="00CF74A0" w:rsidRDefault="00CF74A0" w:rsidP="00CF74A0">
      <w:pPr>
        <w:pStyle w:val="Brdtext"/>
        <w:spacing w:after="0"/>
      </w:pPr>
      <w:r>
        <w:t>Bokning av matchtider</w:t>
      </w:r>
    </w:p>
    <w:p w14:paraId="662AC1CE" w14:textId="05AF197D" w:rsidR="00CF74A0" w:rsidRDefault="00CF74A0" w:rsidP="00CF74A0">
      <w:pPr>
        <w:pStyle w:val="Brdtext"/>
        <w:spacing w:after="0"/>
      </w:pPr>
      <w:r>
        <w:t>Lista på alla tränarna ska in till VIBF</w:t>
      </w:r>
    </w:p>
    <w:p w14:paraId="0108E239" w14:textId="66C39F6F" w:rsidR="00CF74A0" w:rsidRDefault="00CF74A0" w:rsidP="00CF74A0">
      <w:pPr>
        <w:pStyle w:val="Brdtext"/>
        <w:spacing w:after="0"/>
      </w:pPr>
      <w:r>
        <w:t>Inventering av material till lagen</w:t>
      </w:r>
    </w:p>
    <w:p w14:paraId="1595D89E" w14:textId="1EEE4B9E" w:rsidR="00CF74A0" w:rsidRPr="00CF74A0" w:rsidRDefault="00CF74A0" w:rsidP="00CF74A0">
      <w:pPr>
        <w:pStyle w:val="Brdtext"/>
        <w:spacing w:after="0"/>
        <w:rPr>
          <w:color w:val="FF0000"/>
        </w:rPr>
      </w:pPr>
      <w:r w:rsidRPr="00CF74A0">
        <w:rPr>
          <w:color w:val="FF0000"/>
        </w:rPr>
        <w:t>25/8 – sista inlämning av LOK-stöd</w:t>
      </w:r>
    </w:p>
    <w:p w14:paraId="343542B0" w14:textId="4F531192" w:rsidR="00CF74A0" w:rsidRDefault="00CF74A0" w:rsidP="00CF74A0">
      <w:pPr>
        <w:pStyle w:val="Brdtext"/>
        <w:spacing w:after="0"/>
      </w:pPr>
      <w:r>
        <w:t>Resterande serieavgifter ska betalas in</w:t>
      </w:r>
    </w:p>
    <w:p w14:paraId="6B49DC18" w14:textId="36E0ABEC" w:rsidR="00CF74A0" w:rsidRDefault="00CF74A0" w:rsidP="00CF74A0">
      <w:pPr>
        <w:pStyle w:val="Brdtext"/>
        <w:spacing w:after="0"/>
      </w:pPr>
      <w:r>
        <w:t>Skicka ut fakturorna för tränings- och medlemsavgifter</w:t>
      </w:r>
    </w:p>
    <w:p w14:paraId="2B48702A" w14:textId="44C07962" w:rsidR="00CF74A0" w:rsidRPr="00CF74A0" w:rsidRDefault="00B815AA" w:rsidP="00CF74A0">
      <w:pPr>
        <w:pStyle w:val="Brdtext"/>
        <w:spacing w:after="0"/>
        <w:rPr>
          <w:color w:val="FF0000"/>
        </w:rPr>
      </w:pPr>
      <w:r>
        <w:rPr>
          <w:color w:val="FF0000"/>
        </w:rPr>
        <w:t>U</w:t>
      </w:r>
      <w:r w:rsidR="00CF74A0" w:rsidRPr="00CF74A0">
        <w:rPr>
          <w:color w:val="FF0000"/>
        </w:rPr>
        <w:t xml:space="preserve">pptaktsträff </w:t>
      </w:r>
      <w:r w:rsidR="00CF74A0">
        <w:rPr>
          <w:color w:val="FF0000"/>
        </w:rPr>
        <w:t>med</w:t>
      </w:r>
      <w:r w:rsidR="00CF74A0" w:rsidRPr="00CF74A0">
        <w:rPr>
          <w:color w:val="FF0000"/>
        </w:rPr>
        <w:t xml:space="preserve"> styrelsen, glöm inte registerutdraget från polisen</w:t>
      </w:r>
    </w:p>
    <w:p w14:paraId="0BEE2888" w14:textId="77777777" w:rsidR="00CF74A0" w:rsidRDefault="00CF74A0" w:rsidP="00CF74A0">
      <w:pPr>
        <w:pStyle w:val="Brdtext"/>
        <w:spacing w:after="0"/>
      </w:pPr>
    </w:p>
    <w:p w14:paraId="4A959AA2" w14:textId="77777777" w:rsidR="00CF74A0" w:rsidRDefault="00CF74A0" w:rsidP="00CF74A0">
      <w:pPr>
        <w:pStyle w:val="Brdtext"/>
        <w:spacing w:after="0"/>
        <w:rPr>
          <w:b/>
          <w:bCs/>
          <w:u w:val="single"/>
        </w:rPr>
      </w:pPr>
      <w:r>
        <w:rPr>
          <w:b/>
          <w:bCs/>
          <w:u w:val="single"/>
        </w:rPr>
        <w:t>Lagledare/tränare:</w:t>
      </w:r>
    </w:p>
    <w:p w14:paraId="075977DE" w14:textId="338BE7B0" w:rsidR="00CF74A0" w:rsidRPr="00CF74A0" w:rsidRDefault="003A532A" w:rsidP="00CF74A0">
      <w:pPr>
        <w:pStyle w:val="Brdtext"/>
        <w:spacing w:after="0"/>
        <w:rPr>
          <w:color w:val="FF0000"/>
        </w:rPr>
      </w:pPr>
      <w:r>
        <w:rPr>
          <w:color w:val="FF0000"/>
        </w:rPr>
        <w:t>U</w:t>
      </w:r>
      <w:r w:rsidR="00CF74A0" w:rsidRPr="00CF74A0">
        <w:rPr>
          <w:color w:val="FF0000"/>
        </w:rPr>
        <w:t xml:space="preserve">pptaktsträff </w:t>
      </w:r>
      <w:r w:rsidR="00CF74A0">
        <w:rPr>
          <w:color w:val="FF0000"/>
        </w:rPr>
        <w:t>med</w:t>
      </w:r>
      <w:r w:rsidR="00CF74A0" w:rsidRPr="00CF74A0">
        <w:rPr>
          <w:color w:val="FF0000"/>
        </w:rPr>
        <w:t xml:space="preserve"> styrelsen, glöm inte registerutdraget från polisen</w:t>
      </w:r>
    </w:p>
    <w:p w14:paraId="685A1FA7" w14:textId="256C874A" w:rsidR="00CF74A0" w:rsidRPr="00CF74A0" w:rsidRDefault="00CF74A0" w:rsidP="00CF74A0">
      <w:pPr>
        <w:pStyle w:val="Brdtext"/>
        <w:spacing w:after="0"/>
      </w:pPr>
      <w:r>
        <w:t>Försäsongsträning startar eventuellt för de spelare som inte har sommaridrotter</w:t>
      </w:r>
    </w:p>
    <w:p w14:paraId="29B80AEC" w14:textId="77777777" w:rsidR="008E42C9" w:rsidRDefault="008E42C9" w:rsidP="00CF74A0">
      <w:pPr>
        <w:pStyle w:val="Brdtext"/>
        <w:spacing w:after="0"/>
      </w:pPr>
    </w:p>
    <w:p w14:paraId="38DE2328" w14:textId="3D663904" w:rsidR="008E42C9" w:rsidRDefault="00C9619B" w:rsidP="00C9619B">
      <w:pPr>
        <w:pStyle w:val="Brdtext"/>
        <w:pBdr>
          <w:bottom w:val="single" w:sz="4" w:space="1" w:color="auto"/>
        </w:pBdr>
        <w:spacing w:after="0"/>
        <w:ind w:left="-1625"/>
        <w:rPr>
          <w:b/>
          <w:bCs/>
        </w:rPr>
      </w:pPr>
      <w:r>
        <w:rPr>
          <w:b/>
          <w:bCs/>
        </w:rPr>
        <w:t>SEPTEMBER</w:t>
      </w:r>
    </w:p>
    <w:p w14:paraId="4E895F37" w14:textId="77777777" w:rsidR="00C9619B" w:rsidRDefault="00C9619B" w:rsidP="00C9619B">
      <w:pPr>
        <w:pStyle w:val="Brdtext"/>
        <w:spacing w:after="0"/>
      </w:pPr>
      <w:r>
        <w:rPr>
          <w:b/>
          <w:bCs/>
          <w:u w:val="single"/>
        </w:rPr>
        <w:t>Styrelsen:</w:t>
      </w:r>
    </w:p>
    <w:p w14:paraId="37636CF6" w14:textId="106529F7" w:rsidR="00C9619B" w:rsidRPr="00CF74A0" w:rsidRDefault="00C9619B" w:rsidP="00C9619B">
      <w:pPr>
        <w:pStyle w:val="Brdtext"/>
        <w:spacing w:after="0"/>
        <w:rPr>
          <w:color w:val="FF0000"/>
        </w:rPr>
      </w:pPr>
      <w:r>
        <w:t>Inbetalning av licenser</w:t>
      </w:r>
    </w:p>
    <w:p w14:paraId="7C57E079" w14:textId="77777777" w:rsidR="00C9619B" w:rsidRDefault="00C9619B" w:rsidP="00C9619B">
      <w:pPr>
        <w:pStyle w:val="Brdtext"/>
        <w:spacing w:after="0"/>
      </w:pPr>
    </w:p>
    <w:p w14:paraId="524B6A42" w14:textId="77777777" w:rsidR="00C9619B" w:rsidRDefault="00C9619B" w:rsidP="00C9619B">
      <w:pPr>
        <w:pStyle w:val="Brdtext"/>
        <w:spacing w:after="0"/>
        <w:rPr>
          <w:b/>
          <w:bCs/>
          <w:u w:val="single"/>
        </w:rPr>
      </w:pPr>
      <w:r>
        <w:rPr>
          <w:b/>
          <w:bCs/>
          <w:u w:val="single"/>
        </w:rPr>
        <w:t>Lagledare/tränare:</w:t>
      </w:r>
    </w:p>
    <w:p w14:paraId="320F10F2" w14:textId="3CC3A7B1" w:rsidR="00C9619B" w:rsidRDefault="00C9619B" w:rsidP="00C9619B">
      <w:pPr>
        <w:pStyle w:val="Brdtext"/>
        <w:spacing w:after="0"/>
      </w:pPr>
      <w:r>
        <w:t xml:space="preserve">Anmälan till cuper </w:t>
      </w:r>
      <w:hyperlink r:id="rId11" w:history="1">
        <w:r w:rsidRPr="00AB2FEB">
          <w:rPr>
            <w:rStyle w:val="Hyperlnk"/>
          </w:rPr>
          <w:t>www.innebandy.se</w:t>
        </w:r>
      </w:hyperlink>
    </w:p>
    <w:p w14:paraId="6D678D7C" w14:textId="6A06F8FC" w:rsidR="00C9619B" w:rsidRPr="00CF74A0" w:rsidRDefault="00C9619B" w:rsidP="00C9619B">
      <w:pPr>
        <w:pStyle w:val="Brdtext"/>
        <w:spacing w:after="0"/>
      </w:pPr>
      <w:r>
        <w:rPr>
          <w:color w:val="FF0000"/>
        </w:rPr>
        <w:t>Medlemsavgifter ska vara betalda senast 30/9</w:t>
      </w:r>
      <w:r w:rsidRPr="00CF74A0">
        <w:rPr>
          <w:color w:val="FF0000"/>
        </w:rPr>
        <w:t xml:space="preserve"> </w:t>
      </w:r>
    </w:p>
    <w:p w14:paraId="272EEEBC" w14:textId="77777777" w:rsidR="00C9619B" w:rsidRDefault="00C9619B" w:rsidP="00CF74A0">
      <w:pPr>
        <w:pStyle w:val="Brdtext"/>
        <w:spacing w:after="0"/>
      </w:pPr>
    </w:p>
    <w:p w14:paraId="576F908B" w14:textId="0DC0B371" w:rsidR="006A10FE" w:rsidRPr="006A10FE" w:rsidRDefault="00C9619B" w:rsidP="00C9619B">
      <w:pPr>
        <w:pStyle w:val="Brdtext"/>
        <w:pBdr>
          <w:bottom w:val="single" w:sz="4" w:space="1" w:color="auto"/>
        </w:pBdr>
        <w:spacing w:after="0"/>
        <w:ind w:left="-1625"/>
        <w:rPr>
          <w:b/>
          <w:bCs/>
        </w:rPr>
      </w:pPr>
      <w:r>
        <w:rPr>
          <w:b/>
          <w:bCs/>
        </w:rPr>
        <w:t>OKTOBER</w:t>
      </w:r>
    </w:p>
    <w:p w14:paraId="5718C661" w14:textId="77777777" w:rsidR="00C9619B" w:rsidRDefault="00C9619B" w:rsidP="00C9619B">
      <w:pPr>
        <w:pStyle w:val="Brdtext"/>
        <w:spacing w:after="0"/>
        <w:rPr>
          <w:b/>
          <w:bCs/>
          <w:u w:val="single"/>
        </w:rPr>
      </w:pPr>
      <w:r>
        <w:rPr>
          <w:b/>
          <w:bCs/>
          <w:u w:val="single"/>
        </w:rPr>
        <w:t>Styrelsen:</w:t>
      </w:r>
    </w:p>
    <w:p w14:paraId="48609B5A" w14:textId="3AC3AC87" w:rsidR="00C9619B" w:rsidRPr="00C9619B" w:rsidRDefault="00C9619B" w:rsidP="00C9619B">
      <w:pPr>
        <w:pStyle w:val="Brdtext"/>
        <w:spacing w:after="0"/>
      </w:pPr>
      <w:r>
        <w:t>Säsongsstart, seriespelen börjar</w:t>
      </w:r>
    </w:p>
    <w:p w14:paraId="6C7F59EB" w14:textId="4CBC7AFF" w:rsidR="00C9619B" w:rsidRPr="00CF74A0" w:rsidRDefault="00C9619B" w:rsidP="00C9619B">
      <w:pPr>
        <w:pStyle w:val="Brdtext"/>
        <w:spacing w:after="0"/>
        <w:rPr>
          <w:color w:val="FF0000"/>
        </w:rPr>
      </w:pPr>
      <w:r>
        <w:rPr>
          <w:color w:val="FF0000"/>
        </w:rPr>
        <w:t>Ansökan om föreningsstöd ska vara inlämnad senast 1/11</w:t>
      </w:r>
    </w:p>
    <w:p w14:paraId="6CA96EAD" w14:textId="77777777" w:rsidR="00C9619B" w:rsidRDefault="00C9619B" w:rsidP="00C9619B">
      <w:pPr>
        <w:pStyle w:val="Brdtext"/>
        <w:spacing w:after="0"/>
      </w:pPr>
    </w:p>
    <w:p w14:paraId="3B07C8AD" w14:textId="77777777" w:rsidR="00C9619B" w:rsidRDefault="00C9619B" w:rsidP="00C9619B">
      <w:pPr>
        <w:pStyle w:val="Brdtext"/>
        <w:spacing w:after="0"/>
        <w:rPr>
          <w:b/>
          <w:bCs/>
          <w:u w:val="single"/>
        </w:rPr>
      </w:pPr>
      <w:r>
        <w:rPr>
          <w:b/>
          <w:bCs/>
          <w:u w:val="single"/>
        </w:rPr>
        <w:t>Lagledare/tränare:</w:t>
      </w:r>
    </w:p>
    <w:p w14:paraId="58AE57A1" w14:textId="3B428353" w:rsidR="00E606DC" w:rsidRDefault="00E606DC">
      <w:pPr>
        <w:rPr>
          <w:rFonts w:ascii="Calibri" w:eastAsia="Calibri" w:hAnsi="Calibri" w:cs="Times New Roman"/>
        </w:rPr>
      </w:pPr>
      <w:r>
        <w:br w:type="page"/>
      </w:r>
    </w:p>
    <w:p w14:paraId="5B7AE900" w14:textId="0266326B" w:rsidR="006A10FE" w:rsidRPr="006A10FE" w:rsidRDefault="00C9619B" w:rsidP="00C9619B">
      <w:pPr>
        <w:pStyle w:val="Brdtext"/>
        <w:pBdr>
          <w:bottom w:val="single" w:sz="4" w:space="1" w:color="auto"/>
        </w:pBdr>
        <w:spacing w:after="0"/>
        <w:ind w:left="-1625"/>
        <w:rPr>
          <w:b/>
          <w:bCs/>
        </w:rPr>
      </w:pPr>
      <w:r>
        <w:rPr>
          <w:b/>
          <w:bCs/>
        </w:rPr>
        <w:lastRenderedPageBreak/>
        <w:t>NOVEMBER</w:t>
      </w:r>
    </w:p>
    <w:p w14:paraId="07BF3D81" w14:textId="77777777" w:rsidR="00C9619B" w:rsidRDefault="00C9619B" w:rsidP="00C9619B">
      <w:pPr>
        <w:pStyle w:val="Brdtext"/>
        <w:spacing w:after="0"/>
      </w:pPr>
      <w:r>
        <w:rPr>
          <w:b/>
          <w:bCs/>
          <w:u w:val="single"/>
        </w:rPr>
        <w:t>Styrelsen:</w:t>
      </w:r>
    </w:p>
    <w:p w14:paraId="4EA738D5" w14:textId="439B3D27" w:rsidR="00C9619B" w:rsidRDefault="00C9619B" w:rsidP="00C9619B">
      <w:pPr>
        <w:pStyle w:val="Brdtext"/>
        <w:spacing w:after="0"/>
      </w:pPr>
      <w:r w:rsidRPr="00C9619B">
        <w:t>Gå igenom dokument inför</w:t>
      </w:r>
      <w:r>
        <w:t xml:space="preserve"> årsmötet</w:t>
      </w:r>
    </w:p>
    <w:p w14:paraId="6DD60EE0" w14:textId="04AB7C35" w:rsidR="00C9619B" w:rsidRPr="00C9619B" w:rsidRDefault="00C9619B" w:rsidP="00C9619B">
      <w:pPr>
        <w:pStyle w:val="Brdtext"/>
        <w:spacing w:after="0"/>
      </w:pPr>
      <w:r>
        <w:t>Boka ledaravslutning till december</w:t>
      </w:r>
    </w:p>
    <w:p w14:paraId="003C1B59" w14:textId="77777777" w:rsidR="00C9619B" w:rsidRDefault="00C9619B" w:rsidP="00C9619B">
      <w:pPr>
        <w:pStyle w:val="Brdtext"/>
        <w:spacing w:after="0"/>
      </w:pPr>
    </w:p>
    <w:p w14:paraId="1CF1E240" w14:textId="77777777" w:rsidR="00C9619B" w:rsidRDefault="00C9619B" w:rsidP="00C9619B">
      <w:pPr>
        <w:pStyle w:val="Brdtext"/>
        <w:spacing w:after="0"/>
        <w:rPr>
          <w:b/>
          <w:bCs/>
          <w:u w:val="single"/>
        </w:rPr>
      </w:pPr>
      <w:r>
        <w:rPr>
          <w:b/>
          <w:bCs/>
          <w:u w:val="single"/>
        </w:rPr>
        <w:t>Lagledare/tränare:</w:t>
      </w:r>
    </w:p>
    <w:p w14:paraId="7B5F07E8" w14:textId="77777777" w:rsidR="00C9619B" w:rsidRDefault="00C9619B" w:rsidP="00CF74A0">
      <w:pPr>
        <w:pStyle w:val="Brdtext"/>
        <w:spacing w:after="0"/>
      </w:pPr>
    </w:p>
    <w:p w14:paraId="41E3DFD5" w14:textId="1BAC74DF" w:rsidR="006A10FE" w:rsidRPr="006A10FE" w:rsidRDefault="00C9619B" w:rsidP="00C9619B">
      <w:pPr>
        <w:pStyle w:val="Brdtext"/>
        <w:pBdr>
          <w:bottom w:val="single" w:sz="4" w:space="1" w:color="auto"/>
        </w:pBdr>
        <w:spacing w:after="0"/>
        <w:ind w:left="-1625"/>
        <w:rPr>
          <w:b/>
          <w:bCs/>
        </w:rPr>
      </w:pPr>
      <w:r>
        <w:rPr>
          <w:b/>
          <w:bCs/>
        </w:rPr>
        <w:t>DECEMBER</w:t>
      </w:r>
    </w:p>
    <w:p w14:paraId="6ED4DF3F" w14:textId="77777777" w:rsidR="00C9619B" w:rsidRDefault="006A10FE" w:rsidP="00C9619B">
      <w:pPr>
        <w:pStyle w:val="Brdtext"/>
        <w:spacing w:after="0"/>
      </w:pPr>
      <w:r>
        <w:rPr>
          <w:b/>
          <w:bCs/>
        </w:rPr>
        <w:t xml:space="preserve"> </w:t>
      </w:r>
      <w:r w:rsidR="00C9619B">
        <w:rPr>
          <w:b/>
          <w:bCs/>
          <w:u w:val="single"/>
        </w:rPr>
        <w:t>Styrelsen:</w:t>
      </w:r>
    </w:p>
    <w:p w14:paraId="77857057" w14:textId="06784E4D" w:rsidR="00C9619B" w:rsidRPr="00C9619B" w:rsidRDefault="00C9619B" w:rsidP="00C9619B">
      <w:pPr>
        <w:pStyle w:val="Brdtext"/>
        <w:spacing w:after="0"/>
      </w:pPr>
      <w:r w:rsidRPr="00C9619B">
        <w:t>Förberedelser för det kommunala bidraget</w:t>
      </w:r>
    </w:p>
    <w:p w14:paraId="25BA60CB" w14:textId="749751EF" w:rsidR="00C9619B" w:rsidRPr="00C9619B" w:rsidRDefault="00C9619B" w:rsidP="00C9619B">
      <w:pPr>
        <w:pStyle w:val="Brdtext"/>
        <w:spacing w:after="0"/>
        <w:rPr>
          <w:b/>
          <w:bCs/>
          <w:color w:val="FF0000"/>
        </w:rPr>
      </w:pPr>
      <w:r>
        <w:rPr>
          <w:b/>
          <w:bCs/>
          <w:color w:val="FF0000"/>
        </w:rPr>
        <w:t>Ledaravslutning</w:t>
      </w:r>
    </w:p>
    <w:p w14:paraId="5533AE91" w14:textId="77777777" w:rsidR="00C9619B" w:rsidRDefault="00C9619B" w:rsidP="00C9619B">
      <w:pPr>
        <w:pStyle w:val="Brdtext"/>
        <w:spacing w:after="0"/>
      </w:pPr>
    </w:p>
    <w:p w14:paraId="3ABCDF58" w14:textId="77777777" w:rsidR="00C9619B" w:rsidRDefault="00C9619B" w:rsidP="00C9619B">
      <w:pPr>
        <w:pStyle w:val="Brdtext"/>
        <w:spacing w:after="0"/>
        <w:rPr>
          <w:b/>
          <w:bCs/>
          <w:u w:val="single"/>
        </w:rPr>
      </w:pPr>
      <w:r>
        <w:rPr>
          <w:b/>
          <w:bCs/>
          <w:u w:val="single"/>
        </w:rPr>
        <w:t>Lagledare/tränare:</w:t>
      </w:r>
    </w:p>
    <w:p w14:paraId="4286001E" w14:textId="25082926" w:rsidR="00C9619B" w:rsidRDefault="00C9619B" w:rsidP="00C9619B">
      <w:pPr>
        <w:pStyle w:val="Brdtext"/>
        <w:spacing w:after="0"/>
        <w:rPr>
          <w:b/>
          <w:bCs/>
          <w:color w:val="FF0000"/>
        </w:rPr>
      </w:pPr>
      <w:r w:rsidRPr="00C9619B">
        <w:rPr>
          <w:b/>
          <w:bCs/>
          <w:color w:val="FF0000"/>
        </w:rPr>
        <w:t>Ledaravslutning</w:t>
      </w:r>
    </w:p>
    <w:p w14:paraId="58C0032C" w14:textId="77777777" w:rsidR="00E606DC" w:rsidRDefault="00E606DC" w:rsidP="00C9619B">
      <w:pPr>
        <w:pStyle w:val="Brdtext"/>
        <w:spacing w:after="0"/>
        <w:rPr>
          <w:b/>
          <w:bCs/>
          <w:color w:val="FF0000"/>
        </w:rPr>
      </w:pPr>
    </w:p>
    <w:p w14:paraId="667B83CE" w14:textId="3B68B8A6" w:rsidR="00E606DC" w:rsidRPr="006A10FE" w:rsidRDefault="00E606DC" w:rsidP="00E606DC">
      <w:pPr>
        <w:pStyle w:val="Brdtext"/>
        <w:pBdr>
          <w:bottom w:val="single" w:sz="4" w:space="1" w:color="auto"/>
        </w:pBdr>
        <w:spacing w:after="0"/>
        <w:ind w:left="-1625"/>
        <w:rPr>
          <w:b/>
          <w:bCs/>
        </w:rPr>
      </w:pPr>
      <w:r>
        <w:rPr>
          <w:b/>
          <w:bCs/>
        </w:rPr>
        <w:t>JANUARI</w:t>
      </w:r>
    </w:p>
    <w:p w14:paraId="2B7C7477" w14:textId="77777777" w:rsidR="00E606DC" w:rsidRDefault="00E606DC" w:rsidP="00E606DC">
      <w:pPr>
        <w:pStyle w:val="Brdtext"/>
        <w:spacing w:after="0"/>
      </w:pPr>
      <w:r>
        <w:rPr>
          <w:b/>
          <w:bCs/>
        </w:rPr>
        <w:t xml:space="preserve"> </w:t>
      </w:r>
      <w:r>
        <w:rPr>
          <w:b/>
          <w:bCs/>
          <w:u w:val="single"/>
        </w:rPr>
        <w:t>Styrelsen:</w:t>
      </w:r>
    </w:p>
    <w:p w14:paraId="1561ED06" w14:textId="64380C8D" w:rsidR="00E606DC" w:rsidRDefault="00E606DC" w:rsidP="00E606DC">
      <w:pPr>
        <w:pStyle w:val="Brdtext"/>
        <w:spacing w:after="0"/>
      </w:pPr>
      <w:r>
        <w:t>Bokföringen ska vara klar. Lämna uppgifter till revisorn för granskning</w:t>
      </w:r>
    </w:p>
    <w:p w14:paraId="08CE583C" w14:textId="0FDFBF72" w:rsidR="00E606DC" w:rsidRDefault="00E606DC" w:rsidP="00E606DC">
      <w:pPr>
        <w:pStyle w:val="Brdtext"/>
        <w:spacing w:after="0"/>
      </w:pPr>
      <w:r>
        <w:t>Redovisning av domararvoden och reseersättning till skattemyndigheten (31/1)</w:t>
      </w:r>
    </w:p>
    <w:p w14:paraId="077AA5DA" w14:textId="710B4BC6" w:rsidR="00E606DC" w:rsidRPr="00C9619B" w:rsidRDefault="00E606DC" w:rsidP="00E606DC">
      <w:pPr>
        <w:pStyle w:val="Brdtext"/>
        <w:spacing w:after="0"/>
        <w:rPr>
          <w:b/>
          <w:bCs/>
          <w:color w:val="FF0000"/>
        </w:rPr>
      </w:pPr>
      <w:r>
        <w:t>Skicka ut inbjudan till årsmöte</w:t>
      </w:r>
    </w:p>
    <w:p w14:paraId="68CEC589" w14:textId="77777777" w:rsidR="00E606DC" w:rsidRDefault="00E606DC" w:rsidP="00E606DC">
      <w:pPr>
        <w:pStyle w:val="Brdtext"/>
        <w:spacing w:after="0"/>
      </w:pPr>
    </w:p>
    <w:p w14:paraId="5F7D081D" w14:textId="77777777" w:rsidR="00E606DC" w:rsidRDefault="00E606DC" w:rsidP="00E606DC">
      <w:pPr>
        <w:pStyle w:val="Brdtext"/>
        <w:spacing w:after="0"/>
        <w:rPr>
          <w:b/>
          <w:bCs/>
          <w:u w:val="single"/>
        </w:rPr>
      </w:pPr>
      <w:r>
        <w:rPr>
          <w:b/>
          <w:bCs/>
          <w:u w:val="single"/>
        </w:rPr>
        <w:t>Lagledare/tränare:</w:t>
      </w:r>
    </w:p>
    <w:p w14:paraId="5AAD173A" w14:textId="52ABED95" w:rsidR="00E606DC" w:rsidRDefault="00E606DC" w:rsidP="00E606DC">
      <w:pPr>
        <w:pStyle w:val="Brdtext"/>
        <w:spacing w:after="0"/>
        <w:rPr>
          <w:color w:val="FF0000"/>
        </w:rPr>
      </w:pPr>
      <w:r>
        <w:rPr>
          <w:color w:val="FF0000"/>
        </w:rPr>
        <w:t>Skicka in närvaro LOK</w:t>
      </w:r>
    </w:p>
    <w:p w14:paraId="4BB30271" w14:textId="77777777" w:rsidR="00E606DC" w:rsidRDefault="00E606DC" w:rsidP="00E606DC">
      <w:pPr>
        <w:pStyle w:val="Brdtext"/>
        <w:spacing w:after="0"/>
        <w:rPr>
          <w:color w:val="FF0000"/>
        </w:rPr>
      </w:pPr>
    </w:p>
    <w:p w14:paraId="5F702F08" w14:textId="6EC8A3CF" w:rsidR="00E606DC" w:rsidRPr="006A10FE" w:rsidRDefault="00E606DC" w:rsidP="00E606DC">
      <w:pPr>
        <w:pStyle w:val="Brdtext"/>
        <w:pBdr>
          <w:bottom w:val="single" w:sz="4" w:space="1" w:color="auto"/>
        </w:pBdr>
        <w:spacing w:after="0"/>
        <w:ind w:left="-1625"/>
        <w:rPr>
          <w:b/>
          <w:bCs/>
        </w:rPr>
      </w:pPr>
      <w:r>
        <w:rPr>
          <w:b/>
          <w:bCs/>
        </w:rPr>
        <w:t>FEBRUARI</w:t>
      </w:r>
    </w:p>
    <w:p w14:paraId="6DC92A9B" w14:textId="77777777" w:rsidR="00E606DC" w:rsidRDefault="00E606DC" w:rsidP="00E606DC">
      <w:pPr>
        <w:pStyle w:val="Brdtext"/>
        <w:spacing w:after="0"/>
      </w:pPr>
      <w:r>
        <w:rPr>
          <w:b/>
          <w:bCs/>
        </w:rPr>
        <w:t xml:space="preserve"> </w:t>
      </w:r>
      <w:r>
        <w:rPr>
          <w:b/>
          <w:bCs/>
          <w:u w:val="single"/>
        </w:rPr>
        <w:t>Styrelsen:</w:t>
      </w:r>
    </w:p>
    <w:p w14:paraId="6591770F" w14:textId="3CB628FF" w:rsidR="00E606DC" w:rsidRPr="00E606DC" w:rsidRDefault="00E606DC" w:rsidP="00E606DC">
      <w:pPr>
        <w:pStyle w:val="Brdtext"/>
        <w:spacing w:after="0"/>
      </w:pPr>
      <w:r w:rsidRPr="00E606DC">
        <w:t>Förbereda årsmötesdokument</w:t>
      </w:r>
    </w:p>
    <w:p w14:paraId="0FE12EC3" w14:textId="62CEAC37" w:rsidR="00E606DC" w:rsidRDefault="00E606DC" w:rsidP="00E606DC">
      <w:pPr>
        <w:pStyle w:val="Brdtext"/>
        <w:spacing w:after="0"/>
        <w:rPr>
          <w:color w:val="FF0000"/>
        </w:rPr>
      </w:pPr>
      <w:r>
        <w:rPr>
          <w:color w:val="FF0000"/>
        </w:rPr>
        <w:t>25/2 sista inlämning LOK-stöd</w:t>
      </w:r>
    </w:p>
    <w:p w14:paraId="7E0D9DA1" w14:textId="6B651CA7" w:rsidR="00E606DC" w:rsidRPr="00E606DC" w:rsidRDefault="00E606DC" w:rsidP="00E606DC">
      <w:pPr>
        <w:pStyle w:val="Brdtext"/>
        <w:spacing w:after="0"/>
      </w:pPr>
      <w:r w:rsidRPr="00E606DC">
        <w:t>Skicka ut mall på verksamhetsberättelse till berörda ledare</w:t>
      </w:r>
    </w:p>
    <w:p w14:paraId="18915F9B" w14:textId="77777777" w:rsidR="00E606DC" w:rsidRDefault="00E606DC" w:rsidP="00E606DC">
      <w:pPr>
        <w:pStyle w:val="Brdtext"/>
        <w:spacing w:after="0"/>
      </w:pPr>
    </w:p>
    <w:p w14:paraId="1C0D7907" w14:textId="77777777" w:rsidR="00E606DC" w:rsidRDefault="00E606DC" w:rsidP="00E606DC">
      <w:pPr>
        <w:pStyle w:val="Brdtext"/>
        <w:spacing w:after="0"/>
        <w:rPr>
          <w:b/>
          <w:bCs/>
          <w:u w:val="single"/>
        </w:rPr>
      </w:pPr>
      <w:r>
        <w:rPr>
          <w:b/>
          <w:bCs/>
          <w:u w:val="single"/>
        </w:rPr>
        <w:t>Lagledare/tränare:</w:t>
      </w:r>
    </w:p>
    <w:p w14:paraId="5A49E201" w14:textId="210BAA51" w:rsidR="00E606DC" w:rsidRPr="00E606DC" w:rsidRDefault="00E606DC" w:rsidP="00E606DC">
      <w:pPr>
        <w:pStyle w:val="Brdtext"/>
        <w:spacing w:after="0"/>
      </w:pPr>
      <w:r w:rsidRPr="00E606DC">
        <w:t>Påbörja verksamhetsberättelse</w:t>
      </w:r>
    </w:p>
    <w:p w14:paraId="0B0D8047" w14:textId="77777777" w:rsidR="00E606DC" w:rsidRDefault="00E606DC" w:rsidP="00E606DC">
      <w:pPr>
        <w:pStyle w:val="Brdtext"/>
        <w:spacing w:after="0"/>
        <w:rPr>
          <w:color w:val="FF0000"/>
        </w:rPr>
      </w:pPr>
    </w:p>
    <w:p w14:paraId="4A16D476" w14:textId="4D865D74" w:rsidR="00E606DC" w:rsidRPr="006A10FE" w:rsidRDefault="00E606DC" w:rsidP="00E606DC">
      <w:pPr>
        <w:pStyle w:val="Brdtext"/>
        <w:pBdr>
          <w:bottom w:val="single" w:sz="4" w:space="1" w:color="auto"/>
        </w:pBdr>
        <w:spacing w:after="0"/>
        <w:ind w:left="-1625"/>
        <w:rPr>
          <w:b/>
          <w:bCs/>
        </w:rPr>
      </w:pPr>
      <w:r>
        <w:rPr>
          <w:b/>
          <w:bCs/>
        </w:rPr>
        <w:t>MARS</w:t>
      </w:r>
    </w:p>
    <w:p w14:paraId="68E19A6A" w14:textId="77777777" w:rsidR="00E606DC" w:rsidRDefault="00E606DC" w:rsidP="00E606DC">
      <w:pPr>
        <w:pStyle w:val="Brdtext"/>
        <w:spacing w:after="0"/>
      </w:pPr>
      <w:r>
        <w:rPr>
          <w:b/>
          <w:bCs/>
        </w:rPr>
        <w:t xml:space="preserve"> </w:t>
      </w:r>
      <w:r>
        <w:rPr>
          <w:b/>
          <w:bCs/>
          <w:u w:val="single"/>
        </w:rPr>
        <w:t>Styrelsen:</w:t>
      </w:r>
    </w:p>
    <w:p w14:paraId="0C2E59FB" w14:textId="4AC63B9C" w:rsidR="00E606DC" w:rsidRPr="00C9619B" w:rsidRDefault="00E606DC" w:rsidP="00E606DC">
      <w:pPr>
        <w:pStyle w:val="Brdtext"/>
        <w:spacing w:after="0"/>
        <w:rPr>
          <w:b/>
          <w:bCs/>
          <w:color w:val="FF0000"/>
        </w:rPr>
      </w:pPr>
      <w:r>
        <w:t>Arbete med Verksamhetsplan och verksamhetsberättelse</w:t>
      </w:r>
    </w:p>
    <w:p w14:paraId="693EB83D" w14:textId="77777777" w:rsidR="00E606DC" w:rsidRDefault="00E606DC" w:rsidP="00E606DC">
      <w:pPr>
        <w:pStyle w:val="Brdtext"/>
        <w:spacing w:after="0"/>
      </w:pPr>
    </w:p>
    <w:p w14:paraId="262EF5FF" w14:textId="77777777" w:rsidR="00E606DC" w:rsidRDefault="00E606DC" w:rsidP="00E606DC">
      <w:pPr>
        <w:pStyle w:val="Brdtext"/>
        <w:spacing w:after="0"/>
        <w:rPr>
          <w:b/>
          <w:bCs/>
          <w:u w:val="single"/>
        </w:rPr>
      </w:pPr>
      <w:r>
        <w:rPr>
          <w:b/>
          <w:bCs/>
          <w:u w:val="single"/>
        </w:rPr>
        <w:t>Lagledare/tränare:</w:t>
      </w:r>
    </w:p>
    <w:p w14:paraId="729FF872" w14:textId="0970157D" w:rsidR="00E606DC" w:rsidRDefault="00E606DC" w:rsidP="00E606DC">
      <w:pPr>
        <w:pStyle w:val="Brdtext"/>
        <w:spacing w:after="0"/>
        <w:rPr>
          <w:color w:val="FF0000"/>
        </w:rPr>
      </w:pPr>
      <w:r>
        <w:rPr>
          <w:color w:val="FF0000"/>
        </w:rPr>
        <w:t>31/3 senast inlämning av verksamhetsberättelse för säsongen 2025/2026</w:t>
      </w:r>
    </w:p>
    <w:p w14:paraId="7197DE58" w14:textId="77777777" w:rsidR="00E606DC" w:rsidRDefault="00E606DC" w:rsidP="00E606DC">
      <w:pPr>
        <w:pStyle w:val="Brdtext"/>
        <w:spacing w:after="0"/>
        <w:rPr>
          <w:color w:val="FF0000"/>
        </w:rPr>
      </w:pPr>
    </w:p>
    <w:p w14:paraId="13A38361" w14:textId="636B75DF" w:rsidR="00E606DC" w:rsidRPr="006A10FE" w:rsidRDefault="00E606DC" w:rsidP="00E606DC">
      <w:pPr>
        <w:pStyle w:val="Brdtext"/>
        <w:pBdr>
          <w:bottom w:val="single" w:sz="4" w:space="1" w:color="auto"/>
        </w:pBdr>
        <w:spacing w:after="0"/>
        <w:ind w:left="-1625"/>
        <w:rPr>
          <w:b/>
          <w:bCs/>
        </w:rPr>
      </w:pPr>
      <w:r>
        <w:rPr>
          <w:b/>
          <w:bCs/>
        </w:rPr>
        <w:lastRenderedPageBreak/>
        <w:t>APRIL</w:t>
      </w:r>
    </w:p>
    <w:p w14:paraId="02F3EB65" w14:textId="77777777" w:rsidR="00E606DC" w:rsidRDefault="00E606DC" w:rsidP="00E606DC">
      <w:pPr>
        <w:pStyle w:val="Brdtext"/>
        <w:spacing w:after="0"/>
      </w:pPr>
      <w:r>
        <w:rPr>
          <w:b/>
          <w:bCs/>
        </w:rPr>
        <w:t xml:space="preserve"> </w:t>
      </w:r>
      <w:r>
        <w:rPr>
          <w:b/>
          <w:bCs/>
          <w:u w:val="single"/>
        </w:rPr>
        <w:t>Styrelsen:</w:t>
      </w:r>
    </w:p>
    <w:p w14:paraId="7559A820" w14:textId="0B93D135" w:rsidR="00E606DC" w:rsidRPr="00C9619B" w:rsidRDefault="00E606DC" w:rsidP="00E606DC">
      <w:pPr>
        <w:pStyle w:val="Brdtext"/>
        <w:spacing w:after="0"/>
      </w:pPr>
      <w:r>
        <w:t>Anmälan av lag för seriespel nästa säsong</w:t>
      </w:r>
    </w:p>
    <w:p w14:paraId="52079802" w14:textId="51F5291D" w:rsidR="00E606DC" w:rsidRDefault="00E606DC" w:rsidP="00E606DC">
      <w:pPr>
        <w:pStyle w:val="Brdtext"/>
        <w:spacing w:after="0"/>
        <w:rPr>
          <w:b/>
          <w:bCs/>
          <w:color w:val="FF0000"/>
        </w:rPr>
      </w:pPr>
      <w:r>
        <w:rPr>
          <w:b/>
          <w:bCs/>
          <w:color w:val="FF0000"/>
        </w:rPr>
        <w:t>Årsmöte</w:t>
      </w:r>
    </w:p>
    <w:p w14:paraId="2BD4E828" w14:textId="56C2E085" w:rsidR="00E606DC" w:rsidRPr="00E606DC" w:rsidRDefault="00E606DC" w:rsidP="00E606DC">
      <w:pPr>
        <w:pStyle w:val="Brdtext"/>
        <w:spacing w:after="0"/>
      </w:pPr>
      <w:r w:rsidRPr="00E606DC">
        <w:t>Planering av ledaravslutning</w:t>
      </w:r>
    </w:p>
    <w:p w14:paraId="085F6D41" w14:textId="77777777" w:rsidR="00E606DC" w:rsidRDefault="00E606DC" w:rsidP="00E606DC">
      <w:pPr>
        <w:pStyle w:val="Brdtext"/>
        <w:spacing w:after="0"/>
      </w:pPr>
    </w:p>
    <w:p w14:paraId="4FEF1900" w14:textId="77777777" w:rsidR="00E606DC" w:rsidRDefault="00E606DC" w:rsidP="00E606DC">
      <w:pPr>
        <w:pStyle w:val="Brdtext"/>
        <w:spacing w:after="0"/>
        <w:rPr>
          <w:b/>
          <w:bCs/>
          <w:u w:val="single"/>
        </w:rPr>
      </w:pPr>
      <w:r>
        <w:rPr>
          <w:b/>
          <w:bCs/>
          <w:u w:val="single"/>
        </w:rPr>
        <w:t>Lagledare/tränare:</w:t>
      </w:r>
    </w:p>
    <w:p w14:paraId="229EEC4B" w14:textId="0D2C265C" w:rsidR="00E606DC" w:rsidRDefault="00E606DC" w:rsidP="00E606DC">
      <w:pPr>
        <w:pStyle w:val="Brdtext"/>
        <w:spacing w:after="0"/>
        <w:rPr>
          <w:b/>
          <w:bCs/>
          <w:color w:val="FF0000"/>
        </w:rPr>
      </w:pPr>
    </w:p>
    <w:p w14:paraId="459581DB" w14:textId="77777777" w:rsidR="00E606DC" w:rsidRPr="00E606DC" w:rsidRDefault="00E606DC" w:rsidP="00E606DC">
      <w:pPr>
        <w:pStyle w:val="Brdtext"/>
        <w:spacing w:after="0"/>
        <w:rPr>
          <w:color w:val="FF0000"/>
        </w:rPr>
      </w:pPr>
    </w:p>
    <w:p w14:paraId="71C85B4E" w14:textId="7D8D5C74" w:rsidR="00E606DC" w:rsidRPr="006A10FE" w:rsidRDefault="00E606DC" w:rsidP="00E606DC">
      <w:pPr>
        <w:pStyle w:val="Brdtext"/>
        <w:pBdr>
          <w:bottom w:val="single" w:sz="4" w:space="1" w:color="auto"/>
        </w:pBdr>
        <w:spacing w:after="0"/>
        <w:ind w:left="-1625"/>
        <w:rPr>
          <w:b/>
          <w:bCs/>
        </w:rPr>
      </w:pPr>
      <w:r>
        <w:rPr>
          <w:b/>
          <w:bCs/>
        </w:rPr>
        <w:t>MAJ</w:t>
      </w:r>
    </w:p>
    <w:p w14:paraId="2E63AEE8" w14:textId="77777777" w:rsidR="00E606DC" w:rsidRDefault="00E606DC" w:rsidP="00E606DC">
      <w:pPr>
        <w:pStyle w:val="Brdtext"/>
        <w:spacing w:after="0"/>
      </w:pPr>
      <w:r>
        <w:rPr>
          <w:b/>
          <w:bCs/>
        </w:rPr>
        <w:t xml:space="preserve"> </w:t>
      </w:r>
      <w:r>
        <w:rPr>
          <w:b/>
          <w:bCs/>
          <w:u w:val="single"/>
        </w:rPr>
        <w:t>Styrelsen:</w:t>
      </w:r>
    </w:p>
    <w:p w14:paraId="5F77DE5E" w14:textId="24A3A9F2" w:rsidR="00E606DC" w:rsidRDefault="00E606DC" w:rsidP="00E606DC">
      <w:pPr>
        <w:pStyle w:val="Brdtext"/>
        <w:spacing w:after="0"/>
      </w:pPr>
      <w:r>
        <w:t>Planeringsdag inför säsongen 202</w:t>
      </w:r>
      <w:r w:rsidR="00D54983">
        <w:t>5/2026</w:t>
      </w:r>
    </w:p>
    <w:p w14:paraId="07C6696B" w14:textId="4D7DACEC" w:rsidR="00E606DC" w:rsidRPr="00C9619B" w:rsidRDefault="00E606DC" w:rsidP="00E606DC">
      <w:pPr>
        <w:pStyle w:val="Brdtext"/>
        <w:spacing w:after="0"/>
        <w:rPr>
          <w:b/>
          <w:bCs/>
          <w:color w:val="FF0000"/>
        </w:rPr>
      </w:pPr>
      <w:r>
        <w:t>Skicka in dokument till berörda instanser</w:t>
      </w:r>
    </w:p>
    <w:p w14:paraId="149AA62D" w14:textId="77777777" w:rsidR="00E606DC" w:rsidRDefault="00E606DC" w:rsidP="00E606DC">
      <w:pPr>
        <w:pStyle w:val="Brdtext"/>
        <w:spacing w:after="0"/>
      </w:pPr>
    </w:p>
    <w:p w14:paraId="0BE5C0A7" w14:textId="77777777" w:rsidR="00E606DC" w:rsidRDefault="00E606DC" w:rsidP="00E606DC">
      <w:pPr>
        <w:pStyle w:val="Brdtext"/>
        <w:spacing w:after="0"/>
        <w:rPr>
          <w:b/>
          <w:bCs/>
          <w:u w:val="single"/>
        </w:rPr>
      </w:pPr>
      <w:r>
        <w:rPr>
          <w:b/>
          <w:bCs/>
          <w:u w:val="single"/>
        </w:rPr>
        <w:t>Lagledare/tränare:</w:t>
      </w:r>
    </w:p>
    <w:p w14:paraId="081C71E8" w14:textId="77777777" w:rsidR="00E606DC" w:rsidRDefault="00E606DC" w:rsidP="00E606DC">
      <w:pPr>
        <w:pStyle w:val="Brdtext"/>
        <w:spacing w:after="0"/>
        <w:rPr>
          <w:b/>
          <w:bCs/>
          <w:color w:val="FF0000"/>
        </w:rPr>
      </w:pPr>
      <w:r w:rsidRPr="00C9619B">
        <w:rPr>
          <w:b/>
          <w:bCs/>
          <w:color w:val="FF0000"/>
        </w:rPr>
        <w:t>Ledaravslutning</w:t>
      </w:r>
    </w:p>
    <w:p w14:paraId="19A966DC" w14:textId="77777777" w:rsidR="00E606DC" w:rsidRDefault="00E606DC" w:rsidP="00E606DC">
      <w:pPr>
        <w:pStyle w:val="Brdtext"/>
        <w:spacing w:after="0"/>
        <w:rPr>
          <w:b/>
          <w:bCs/>
          <w:color w:val="FF0000"/>
        </w:rPr>
      </w:pPr>
    </w:p>
    <w:p w14:paraId="391A1BAA" w14:textId="4685F002" w:rsidR="00E606DC" w:rsidRPr="006A10FE" w:rsidRDefault="00E606DC" w:rsidP="00E606DC">
      <w:pPr>
        <w:pStyle w:val="Brdtext"/>
        <w:pBdr>
          <w:bottom w:val="single" w:sz="4" w:space="1" w:color="auto"/>
        </w:pBdr>
        <w:spacing w:after="0"/>
        <w:ind w:left="-1625"/>
        <w:rPr>
          <w:b/>
          <w:bCs/>
        </w:rPr>
      </w:pPr>
      <w:r>
        <w:rPr>
          <w:b/>
          <w:bCs/>
        </w:rPr>
        <w:t>JUNI</w:t>
      </w:r>
    </w:p>
    <w:p w14:paraId="39A41EDA" w14:textId="77777777" w:rsidR="00E606DC" w:rsidRDefault="00E606DC" w:rsidP="00E606DC">
      <w:pPr>
        <w:pStyle w:val="Brdtext"/>
        <w:spacing w:after="0"/>
      </w:pPr>
      <w:r>
        <w:rPr>
          <w:b/>
          <w:bCs/>
        </w:rPr>
        <w:t xml:space="preserve"> </w:t>
      </w:r>
      <w:r>
        <w:rPr>
          <w:b/>
          <w:bCs/>
          <w:u w:val="single"/>
        </w:rPr>
        <w:t>Styrelsen:</w:t>
      </w:r>
    </w:p>
    <w:p w14:paraId="08A4FD79" w14:textId="4B575610" w:rsidR="00E606DC" w:rsidRPr="00C9619B" w:rsidRDefault="00E606DC" w:rsidP="00E606DC">
      <w:pPr>
        <w:pStyle w:val="Brdtext"/>
        <w:spacing w:after="0"/>
        <w:rPr>
          <w:b/>
          <w:bCs/>
          <w:color w:val="FF0000"/>
        </w:rPr>
      </w:pPr>
      <w:r>
        <w:t>Sammanställning av årshandlingar för kommunalt bidrag</w:t>
      </w:r>
    </w:p>
    <w:p w14:paraId="3C9CC673" w14:textId="77777777" w:rsidR="00E606DC" w:rsidRDefault="00E606DC" w:rsidP="00E606DC">
      <w:pPr>
        <w:pStyle w:val="Brdtext"/>
        <w:spacing w:after="0"/>
      </w:pPr>
    </w:p>
    <w:p w14:paraId="65760C28" w14:textId="77777777" w:rsidR="00E606DC" w:rsidRDefault="00E606DC" w:rsidP="00E606DC">
      <w:pPr>
        <w:pStyle w:val="Brdtext"/>
        <w:spacing w:after="0"/>
        <w:rPr>
          <w:b/>
          <w:bCs/>
          <w:u w:val="single"/>
        </w:rPr>
      </w:pPr>
      <w:r>
        <w:rPr>
          <w:b/>
          <w:bCs/>
          <w:u w:val="single"/>
        </w:rPr>
        <w:t>Lagledare/tränare:</w:t>
      </w:r>
    </w:p>
    <w:p w14:paraId="7CBD4753" w14:textId="708D7C13" w:rsidR="00E606DC" w:rsidRDefault="00E606DC" w:rsidP="00E606DC">
      <w:pPr>
        <w:pStyle w:val="Brdtext"/>
        <w:spacing w:after="0"/>
        <w:rPr>
          <w:b/>
          <w:bCs/>
          <w:color w:val="FF0000"/>
        </w:rPr>
      </w:pPr>
    </w:p>
    <w:p w14:paraId="107DEDC2" w14:textId="77777777" w:rsidR="00E606DC" w:rsidRPr="00E606DC" w:rsidRDefault="00E606DC" w:rsidP="00E606DC">
      <w:pPr>
        <w:pStyle w:val="Brdtext"/>
        <w:spacing w:after="0"/>
        <w:rPr>
          <w:color w:val="FF0000"/>
        </w:rPr>
      </w:pPr>
    </w:p>
    <w:sectPr w:rsidR="00E606DC" w:rsidRPr="00E606DC" w:rsidSect="000F7A3A">
      <w:headerReference w:type="even" r:id="rId12"/>
      <w:headerReference w:type="default" r:id="rId13"/>
      <w:headerReference w:type="first" r:id="rId14"/>
      <w:type w:val="oddPage"/>
      <w:pgSz w:w="11906" w:h="16838" w:code="9"/>
      <w:pgMar w:top="1556" w:right="991" w:bottom="1560" w:left="3119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7F3AD" w14:textId="77777777" w:rsidR="00CF31C4" w:rsidRDefault="00CF31C4" w:rsidP="00A561A0">
      <w:r>
        <w:separator/>
      </w:r>
    </w:p>
  </w:endnote>
  <w:endnote w:type="continuationSeparator" w:id="0">
    <w:p w14:paraId="55BED4F0" w14:textId="77777777" w:rsidR="00CF31C4" w:rsidRDefault="00CF31C4" w:rsidP="00A5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74F3A" w14:textId="77777777" w:rsidR="00CF31C4" w:rsidRDefault="00CF31C4" w:rsidP="00A561A0">
      <w:r>
        <w:separator/>
      </w:r>
    </w:p>
  </w:footnote>
  <w:footnote w:type="continuationSeparator" w:id="0">
    <w:p w14:paraId="7507AA49" w14:textId="77777777" w:rsidR="00CF31C4" w:rsidRDefault="00CF31C4" w:rsidP="00A56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4836538"/>
      <w:docPartObj>
        <w:docPartGallery w:val="Page Numbers (Top of Page)"/>
        <w:docPartUnique/>
      </w:docPartObj>
    </w:sdtPr>
    <w:sdtContent>
      <w:p w14:paraId="67764C6D" w14:textId="77777777" w:rsidR="00614801" w:rsidRDefault="00614801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DD4314">
          <w:t xml:space="preserve"> (2)</w:t>
        </w:r>
      </w:p>
    </w:sdtContent>
  </w:sdt>
  <w:p w14:paraId="405ED0AF" w14:textId="77777777" w:rsidR="00614801" w:rsidRDefault="0061480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31" w:type="dxa"/>
      <w:tblInd w:w="-1985" w:type="dxa"/>
      <w:tblLayout w:type="fixed"/>
      <w:tblLook w:val="04A0" w:firstRow="1" w:lastRow="0" w:firstColumn="1" w:lastColumn="0" w:noHBand="0" w:noVBand="1"/>
    </w:tblPr>
    <w:tblGrid>
      <w:gridCol w:w="4096"/>
      <w:gridCol w:w="3103"/>
      <w:gridCol w:w="1275"/>
      <w:gridCol w:w="560"/>
      <w:gridCol w:w="737"/>
      <w:gridCol w:w="560"/>
    </w:tblGrid>
    <w:tr w:rsidR="00233A67" w:rsidRPr="0033769F" w14:paraId="7E008F4E" w14:textId="77777777" w:rsidTr="006314B4">
      <w:trPr>
        <w:gridAfter w:val="1"/>
        <w:wAfter w:w="560" w:type="dxa"/>
        <w:trHeight w:val="126"/>
      </w:trPr>
      <w:tc>
        <w:tcPr>
          <w:tcW w:w="4096" w:type="dxa"/>
          <w:vMerge w:val="restart"/>
          <w:shd w:val="clear" w:color="auto" w:fill="auto"/>
        </w:tcPr>
        <w:p w14:paraId="7C44EC28" w14:textId="77777777" w:rsidR="00233A67" w:rsidRPr="0033769F" w:rsidRDefault="00CC0238" w:rsidP="00406C53">
          <w:pPr>
            <w:pStyle w:val="Sidhuvud"/>
            <w:rPr>
              <w:noProof/>
              <w:sz w:val="20"/>
              <w:szCs w:val="20"/>
              <w:lang w:eastAsia="sv-SE"/>
            </w:rPr>
          </w:pPr>
          <w:r w:rsidRPr="0033769F">
            <w:rPr>
              <w:noProof/>
              <w:sz w:val="20"/>
              <w:szCs w:val="20"/>
              <w:lang w:eastAsia="sv-SE"/>
            </w:rPr>
            <w:drawing>
              <wp:inline distT="0" distB="0" distL="0" distR="0" wp14:anchorId="5CCB9813" wp14:editId="4C96293D">
                <wp:extent cx="1352550" cy="1112354"/>
                <wp:effectExtent l="0" t="0" r="0" b="0"/>
                <wp:docPr id="3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Bildobjekt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838" cy="11167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B24A2FA" w14:textId="77777777" w:rsidR="000562BA" w:rsidRPr="0033769F" w:rsidRDefault="000562BA" w:rsidP="00406C53">
          <w:pPr>
            <w:pStyle w:val="Sidhuvud"/>
            <w:rPr>
              <w:noProof/>
              <w:sz w:val="20"/>
              <w:szCs w:val="20"/>
              <w:lang w:eastAsia="sv-SE"/>
            </w:rPr>
          </w:pPr>
        </w:p>
        <w:p w14:paraId="15B27FAE" w14:textId="77777777" w:rsidR="000562BA" w:rsidRDefault="002018A7" w:rsidP="00406C53">
          <w:pPr>
            <w:pStyle w:val="Sidhuvud"/>
            <w:rPr>
              <w:noProof/>
              <w:sz w:val="20"/>
              <w:szCs w:val="20"/>
              <w:lang w:eastAsia="sv-SE"/>
            </w:rPr>
          </w:pPr>
          <w:r>
            <w:rPr>
              <w:noProof/>
              <w:sz w:val="20"/>
              <w:szCs w:val="20"/>
              <w:lang w:eastAsia="sv-SE"/>
            </w:rPr>
            <w:t>Tillberga IK Roosters Ungdom</w:t>
          </w:r>
        </w:p>
        <w:p w14:paraId="14A096F6" w14:textId="56203ABD" w:rsidR="002018A7" w:rsidRPr="002018A7" w:rsidRDefault="002018A7" w:rsidP="00406C53">
          <w:pPr>
            <w:pStyle w:val="Sidhuvud"/>
            <w:rPr>
              <w:noProof/>
              <w:sz w:val="20"/>
              <w:szCs w:val="20"/>
              <w:lang w:eastAsia="sv-SE"/>
            </w:rPr>
          </w:pPr>
          <w:r w:rsidRPr="002018A7">
            <w:rPr>
              <w:rStyle w:val="normaltextrun"/>
              <w:rFonts w:cs="Calibri"/>
              <w:color w:val="000000"/>
              <w:shd w:val="clear" w:color="auto" w:fill="FFFFFF"/>
            </w:rPr>
            <w:t>Org.nr 802496–4143</w:t>
          </w:r>
        </w:p>
      </w:tc>
      <w:tc>
        <w:tcPr>
          <w:tcW w:w="4378" w:type="dxa"/>
          <w:gridSpan w:val="2"/>
          <w:shd w:val="clear" w:color="auto" w:fill="auto"/>
        </w:tcPr>
        <w:p w14:paraId="322050F2" w14:textId="1BA7B0F4" w:rsidR="001146D9" w:rsidRPr="0097399F" w:rsidRDefault="00CF74A0" w:rsidP="001146D9">
          <w:pPr>
            <w:pStyle w:val="Dokumentyp"/>
            <w:ind w:left="1586" w:hanging="563"/>
            <w:rPr>
              <w:sz w:val="20"/>
              <w:szCs w:val="20"/>
            </w:rPr>
          </w:pPr>
          <w:r>
            <w:rPr>
              <w:sz w:val="20"/>
              <w:szCs w:val="20"/>
            </w:rPr>
            <w:t>Verksamhetsplan</w:t>
          </w:r>
        </w:p>
        <w:p w14:paraId="7B4AC820" w14:textId="77777777" w:rsidR="00CF74A0" w:rsidRDefault="00CF74A0" w:rsidP="00CF74A0">
          <w:pPr>
            <w:pStyle w:val="Dokumentyp"/>
            <w:ind w:left="1023"/>
            <w:rPr>
              <w:b w:val="0"/>
              <w:caps w:val="0"/>
            </w:rPr>
          </w:pPr>
          <w:r>
            <w:rPr>
              <w:b w:val="0"/>
              <w:caps w:val="0"/>
            </w:rPr>
            <w:t>2025—2026</w:t>
          </w:r>
        </w:p>
        <w:p w14:paraId="05A6C083" w14:textId="7EBEDDAA" w:rsidR="0033769F" w:rsidRDefault="00996CF8" w:rsidP="00CF74A0">
          <w:pPr>
            <w:pStyle w:val="Dokumentyp"/>
            <w:ind w:left="1023"/>
            <w:rPr>
              <w:b w:val="0"/>
              <w:caps w:val="0"/>
            </w:rPr>
          </w:pPr>
          <w:r>
            <w:rPr>
              <w:b w:val="0"/>
              <w:caps w:val="0"/>
            </w:rPr>
            <w:br/>
          </w:r>
          <w:r w:rsidR="00CF74A0">
            <w:rPr>
              <w:b w:val="0"/>
              <w:caps w:val="0"/>
            </w:rPr>
            <w:t xml:space="preserve">Verksamhetsår: </w:t>
          </w:r>
          <w:r w:rsidR="00CF74A0">
            <w:rPr>
              <w:b w:val="0"/>
              <w:caps w:val="0"/>
            </w:rPr>
            <w:br/>
            <w:t>1 juli till och med 30 juni</w:t>
          </w:r>
        </w:p>
        <w:p w14:paraId="69340AB9" w14:textId="77777777" w:rsidR="000562BA" w:rsidRPr="0033769F" w:rsidRDefault="000562BA" w:rsidP="005706FF">
          <w:pPr>
            <w:pStyle w:val="Dokumentyp"/>
            <w:ind w:left="1586"/>
            <w:rPr>
              <w:sz w:val="20"/>
              <w:szCs w:val="20"/>
            </w:rPr>
          </w:pPr>
        </w:p>
      </w:tc>
      <w:tc>
        <w:tcPr>
          <w:tcW w:w="1297" w:type="dxa"/>
          <w:gridSpan w:val="2"/>
          <w:shd w:val="clear" w:color="auto" w:fill="auto"/>
        </w:tcPr>
        <w:p w14:paraId="0C8C50B3" w14:textId="77777777" w:rsidR="00233A67" w:rsidRPr="0033769F" w:rsidRDefault="00233A67" w:rsidP="0098671C">
          <w:pPr>
            <w:pStyle w:val="Sidhuvud"/>
            <w:spacing w:before="120"/>
            <w:jc w:val="right"/>
            <w:rPr>
              <w:sz w:val="20"/>
              <w:szCs w:val="20"/>
            </w:rPr>
          </w:pPr>
          <w:r w:rsidRPr="0033769F">
            <w:rPr>
              <w:sz w:val="20"/>
              <w:szCs w:val="20"/>
            </w:rPr>
            <w:fldChar w:fldCharType="begin"/>
          </w:r>
          <w:r w:rsidRPr="0033769F">
            <w:rPr>
              <w:sz w:val="20"/>
              <w:szCs w:val="20"/>
            </w:rPr>
            <w:instrText>PAGE  \* Arabic  \* MERGEFORMAT</w:instrText>
          </w:r>
          <w:r w:rsidRPr="0033769F">
            <w:rPr>
              <w:sz w:val="20"/>
              <w:szCs w:val="20"/>
            </w:rPr>
            <w:fldChar w:fldCharType="separate"/>
          </w:r>
          <w:r w:rsidR="006E7DB8" w:rsidRPr="0033769F">
            <w:rPr>
              <w:noProof/>
              <w:sz w:val="20"/>
              <w:szCs w:val="20"/>
            </w:rPr>
            <w:t>1</w:t>
          </w:r>
          <w:r w:rsidRPr="0033769F">
            <w:rPr>
              <w:sz w:val="20"/>
              <w:szCs w:val="20"/>
            </w:rPr>
            <w:fldChar w:fldCharType="end"/>
          </w:r>
          <w:r w:rsidRPr="0033769F">
            <w:rPr>
              <w:sz w:val="20"/>
              <w:szCs w:val="20"/>
            </w:rPr>
            <w:t xml:space="preserve"> (</w:t>
          </w:r>
          <w:r w:rsidR="00A8019C" w:rsidRPr="0033769F">
            <w:rPr>
              <w:noProof/>
              <w:sz w:val="20"/>
              <w:szCs w:val="20"/>
            </w:rPr>
            <w:fldChar w:fldCharType="begin"/>
          </w:r>
          <w:r w:rsidR="00A8019C" w:rsidRPr="0033769F">
            <w:rPr>
              <w:noProof/>
              <w:sz w:val="20"/>
              <w:szCs w:val="20"/>
            </w:rPr>
            <w:instrText>NUMPAGES  \* Arabic  \* MERGEFORMAT</w:instrText>
          </w:r>
          <w:r w:rsidR="00A8019C" w:rsidRPr="0033769F">
            <w:rPr>
              <w:noProof/>
              <w:sz w:val="20"/>
              <w:szCs w:val="20"/>
            </w:rPr>
            <w:fldChar w:fldCharType="separate"/>
          </w:r>
          <w:r w:rsidR="006E7DB8" w:rsidRPr="0033769F">
            <w:rPr>
              <w:noProof/>
              <w:sz w:val="20"/>
              <w:szCs w:val="20"/>
            </w:rPr>
            <w:t>1</w:t>
          </w:r>
          <w:r w:rsidR="00A8019C" w:rsidRPr="0033769F">
            <w:rPr>
              <w:noProof/>
              <w:sz w:val="20"/>
              <w:szCs w:val="20"/>
            </w:rPr>
            <w:fldChar w:fldCharType="end"/>
          </w:r>
          <w:r w:rsidRPr="0033769F">
            <w:rPr>
              <w:sz w:val="20"/>
              <w:szCs w:val="20"/>
            </w:rPr>
            <w:t>)</w:t>
          </w:r>
        </w:p>
      </w:tc>
    </w:tr>
    <w:tr w:rsidR="006E0B8B" w:rsidRPr="0033769F" w14:paraId="4DA1F9B5" w14:textId="77777777" w:rsidTr="006314B4">
      <w:trPr>
        <w:trHeight w:val="21"/>
      </w:trPr>
      <w:tc>
        <w:tcPr>
          <w:tcW w:w="4096" w:type="dxa"/>
          <w:vMerge/>
          <w:shd w:val="clear" w:color="auto" w:fill="auto"/>
        </w:tcPr>
        <w:p w14:paraId="7686B0F3" w14:textId="77777777" w:rsidR="006E0B8B" w:rsidRPr="0033769F" w:rsidRDefault="006E0B8B" w:rsidP="00406C53">
          <w:pPr>
            <w:pStyle w:val="Sidhuvud"/>
            <w:rPr>
              <w:noProof/>
              <w:sz w:val="20"/>
              <w:szCs w:val="20"/>
              <w:lang w:eastAsia="sv-SE"/>
            </w:rPr>
          </w:pPr>
        </w:p>
      </w:tc>
      <w:tc>
        <w:tcPr>
          <w:tcW w:w="3103" w:type="dxa"/>
          <w:shd w:val="clear" w:color="auto" w:fill="auto"/>
        </w:tcPr>
        <w:p w14:paraId="283F3FCF" w14:textId="77777777" w:rsidR="006E0B8B" w:rsidRPr="0033769F" w:rsidRDefault="006E0B8B" w:rsidP="005706FF">
          <w:pPr>
            <w:pStyle w:val="Ledtext"/>
            <w:ind w:left="1586"/>
            <w:rPr>
              <w:sz w:val="20"/>
              <w:szCs w:val="20"/>
            </w:rPr>
          </w:pPr>
        </w:p>
      </w:tc>
      <w:tc>
        <w:tcPr>
          <w:tcW w:w="1835" w:type="dxa"/>
          <w:gridSpan w:val="2"/>
          <w:shd w:val="clear" w:color="auto" w:fill="auto"/>
        </w:tcPr>
        <w:p w14:paraId="1D7FA079" w14:textId="77777777" w:rsidR="006E0B8B" w:rsidRPr="0033769F" w:rsidRDefault="006E0B8B" w:rsidP="005706FF">
          <w:pPr>
            <w:pStyle w:val="Ledtext"/>
            <w:ind w:left="1586"/>
            <w:rPr>
              <w:sz w:val="20"/>
              <w:szCs w:val="20"/>
            </w:rPr>
          </w:pPr>
        </w:p>
      </w:tc>
      <w:tc>
        <w:tcPr>
          <w:tcW w:w="1297" w:type="dxa"/>
          <w:gridSpan w:val="2"/>
          <w:shd w:val="clear" w:color="auto" w:fill="auto"/>
        </w:tcPr>
        <w:p w14:paraId="443C053E" w14:textId="77777777" w:rsidR="006E0B8B" w:rsidRPr="0033769F" w:rsidRDefault="006E0B8B" w:rsidP="00406C53">
          <w:pPr>
            <w:pStyle w:val="Ledtext"/>
            <w:rPr>
              <w:sz w:val="20"/>
              <w:szCs w:val="20"/>
            </w:rPr>
          </w:pPr>
        </w:p>
      </w:tc>
    </w:tr>
  </w:tbl>
  <w:p w14:paraId="59F57AF4" w14:textId="433BF2A5" w:rsidR="009D0917" w:rsidRDefault="009D0917" w:rsidP="002018A7">
    <w:pPr>
      <w:pStyle w:val="Titel"/>
      <w:tabs>
        <w:tab w:val="left" w:pos="2370"/>
      </w:tabs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8DA2E" w14:textId="77777777" w:rsidR="00B06259" w:rsidRDefault="00B06259" w:rsidP="00B06259">
    <w:pPr>
      <w:pStyle w:val="Sidhuvud"/>
      <w:tabs>
        <w:tab w:val="clear" w:pos="4536"/>
        <w:tab w:val="clear" w:pos="9072"/>
        <w:tab w:val="left" w:pos="1859"/>
      </w:tabs>
    </w:pPr>
    <w:r>
      <w:tab/>
    </w:r>
  </w:p>
  <w:tbl>
    <w:tblPr>
      <w:tblW w:w="10417" w:type="dxa"/>
      <w:tblInd w:w="-1985" w:type="dxa"/>
      <w:tblLayout w:type="fixed"/>
      <w:tblLook w:val="04A0" w:firstRow="1" w:lastRow="0" w:firstColumn="1" w:lastColumn="0" w:noHBand="0" w:noVBand="1"/>
    </w:tblPr>
    <w:tblGrid>
      <w:gridCol w:w="4129"/>
      <w:gridCol w:w="3128"/>
      <w:gridCol w:w="1285"/>
      <w:gridCol w:w="566"/>
      <w:gridCol w:w="743"/>
      <w:gridCol w:w="566"/>
    </w:tblGrid>
    <w:tr w:rsidR="00B06259" w:rsidRPr="0033769F" w14:paraId="676AED77" w14:textId="77777777" w:rsidTr="00AD4874">
      <w:trPr>
        <w:gridAfter w:val="1"/>
        <w:wAfter w:w="566" w:type="dxa"/>
        <w:trHeight w:val="443"/>
      </w:trPr>
      <w:tc>
        <w:tcPr>
          <w:tcW w:w="4129" w:type="dxa"/>
          <w:vMerge w:val="restart"/>
          <w:shd w:val="clear" w:color="auto" w:fill="auto"/>
        </w:tcPr>
        <w:p w14:paraId="3DD6D607" w14:textId="77777777" w:rsidR="00B06259" w:rsidRPr="0033769F" w:rsidRDefault="00B06259" w:rsidP="00B06259">
          <w:pPr>
            <w:pStyle w:val="Sidhuvud"/>
            <w:rPr>
              <w:noProof/>
              <w:sz w:val="20"/>
              <w:szCs w:val="20"/>
              <w:lang w:eastAsia="sv-SE"/>
            </w:rPr>
          </w:pPr>
          <w:r w:rsidRPr="0033769F">
            <w:rPr>
              <w:noProof/>
              <w:sz w:val="20"/>
              <w:szCs w:val="20"/>
              <w:lang w:eastAsia="sv-SE"/>
            </w:rPr>
            <w:drawing>
              <wp:inline distT="0" distB="0" distL="0" distR="0" wp14:anchorId="5769AC0C" wp14:editId="0BFA3383">
                <wp:extent cx="1276985" cy="362585"/>
                <wp:effectExtent l="0" t="0" r="0" b="0"/>
                <wp:docPr id="35" name="Bildobjekt 4" descr="C:\Users\1b5d\AppData\Local\Microsoft\Windows\Temporary Internet Files\Content.Outlook\04H6G7HQ\regionvastmanland_liggande_4f_ledningssyste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4" descr="C:\Users\1b5d\AppData\Local\Microsoft\Windows\Temporary Internet Files\Content.Outlook\04H6G7HQ\regionvastmanland_liggande_4f_ledningssyste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98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5DD90AC" w14:textId="77777777" w:rsidR="00B06259" w:rsidRPr="0033769F" w:rsidRDefault="00B06259" w:rsidP="00B06259">
          <w:pPr>
            <w:pStyle w:val="Sidhuvud"/>
            <w:rPr>
              <w:noProof/>
              <w:sz w:val="20"/>
              <w:szCs w:val="20"/>
              <w:lang w:eastAsia="sv-SE"/>
            </w:rPr>
          </w:pPr>
        </w:p>
        <w:p w14:paraId="50041749" w14:textId="77777777" w:rsidR="00B06259" w:rsidRPr="00B95465" w:rsidRDefault="00B06259" w:rsidP="00B06259">
          <w:pPr>
            <w:pStyle w:val="Sidhuvud"/>
            <w:rPr>
              <w:noProof/>
              <w:sz w:val="20"/>
              <w:szCs w:val="20"/>
              <w:lang w:eastAsia="sv-SE"/>
            </w:rPr>
          </w:pPr>
          <w:r w:rsidRPr="00B95465">
            <w:rPr>
              <w:noProof/>
              <w:sz w:val="20"/>
              <w:szCs w:val="20"/>
              <w:lang w:eastAsia="sv-SE"/>
            </w:rPr>
            <w:t xml:space="preserve">Enhet/Förvaltning  </w:t>
          </w:r>
          <w:r w:rsidRPr="00B95465">
            <w:rPr>
              <w:noProof/>
              <w:sz w:val="20"/>
              <w:szCs w:val="20"/>
              <w:lang w:eastAsia="sv-SE"/>
            </w:rPr>
            <w:br/>
          </w:r>
          <w:sdt>
            <w:sdtPr>
              <w:rPr>
                <w:noProof/>
                <w:sz w:val="20"/>
                <w:szCs w:val="20"/>
                <w:lang w:eastAsia="sv-SE"/>
              </w:rPr>
              <w:id w:val="1020893166"/>
              <w:placeholder>
                <w:docPart w:val="2AE3E8A6D4E5413F8F20AA826C002116"/>
              </w:placeholder>
              <w:showingPlcHdr/>
              <w:text/>
            </w:sdtPr>
            <w:sdtContent>
              <w:r w:rsidRPr="00B95465">
                <w:rPr>
                  <w:rStyle w:val="Platshllartext"/>
                  <w:color w:val="A6A6A6" w:themeColor="background1" w:themeShade="A6"/>
                  <w:sz w:val="20"/>
                  <w:szCs w:val="20"/>
                </w:rPr>
                <w:t>Klicka eller tryck här för att ange text.</w:t>
              </w:r>
            </w:sdtContent>
          </w:sdt>
        </w:p>
        <w:p w14:paraId="47FE2EA6" w14:textId="77777777" w:rsidR="00B06259" w:rsidRPr="0033769F" w:rsidRDefault="00B06259" w:rsidP="00B06259">
          <w:pPr>
            <w:pStyle w:val="Sidhuvud"/>
            <w:rPr>
              <w:noProof/>
              <w:sz w:val="20"/>
              <w:szCs w:val="20"/>
              <w:lang w:eastAsia="sv-SE"/>
            </w:rPr>
          </w:pPr>
          <w:r w:rsidRPr="00B95465">
            <w:rPr>
              <w:noProof/>
              <w:sz w:val="20"/>
              <w:szCs w:val="20"/>
              <w:lang w:eastAsia="sv-SE"/>
            </w:rPr>
            <w:t>Namn</w:t>
          </w:r>
          <w:r w:rsidRPr="00B95465">
            <w:rPr>
              <w:noProof/>
              <w:sz w:val="20"/>
              <w:szCs w:val="20"/>
              <w:lang w:eastAsia="sv-SE"/>
            </w:rPr>
            <w:br/>
          </w:r>
          <w:sdt>
            <w:sdtPr>
              <w:rPr>
                <w:noProof/>
                <w:sz w:val="20"/>
                <w:szCs w:val="20"/>
                <w:lang w:eastAsia="sv-SE"/>
              </w:rPr>
              <w:id w:val="-609976794"/>
              <w:placeholder>
                <w:docPart w:val="2AE3E8A6D4E5413F8F20AA826C002116"/>
              </w:placeholder>
              <w:showingPlcHdr/>
              <w:text/>
            </w:sdtPr>
            <w:sdtContent>
              <w:r w:rsidRPr="00B95465">
                <w:rPr>
                  <w:rStyle w:val="Platshllartext"/>
                  <w:color w:val="A6A6A6" w:themeColor="background1" w:themeShade="A6"/>
                  <w:sz w:val="20"/>
                  <w:szCs w:val="20"/>
                </w:rPr>
                <w:t>Klicka eller tryck här för att ange text.</w:t>
              </w:r>
            </w:sdtContent>
          </w:sdt>
        </w:p>
      </w:tc>
      <w:tc>
        <w:tcPr>
          <w:tcW w:w="4413" w:type="dxa"/>
          <w:gridSpan w:val="2"/>
          <w:shd w:val="clear" w:color="auto" w:fill="auto"/>
        </w:tcPr>
        <w:p w14:paraId="7D507C0E" w14:textId="77777777" w:rsidR="00B06259" w:rsidRPr="0097399F" w:rsidRDefault="00B06259" w:rsidP="00B06259">
          <w:pPr>
            <w:pStyle w:val="Dokumentyp"/>
            <w:ind w:left="1586" w:hanging="563"/>
            <w:rPr>
              <w:sz w:val="20"/>
              <w:szCs w:val="20"/>
            </w:rPr>
          </w:pPr>
          <w:r>
            <w:rPr>
              <w:sz w:val="20"/>
              <w:szCs w:val="20"/>
            </w:rPr>
            <w:t>PROTOKOLL - SAMVERKANSRÅD</w:t>
          </w:r>
        </w:p>
        <w:p w14:paraId="13B4188E" w14:textId="77777777" w:rsidR="00B06259" w:rsidRDefault="00B06259" w:rsidP="00B06259">
          <w:pPr>
            <w:pStyle w:val="Dokumentyp"/>
            <w:ind w:left="1023"/>
            <w:rPr>
              <w:b w:val="0"/>
              <w:caps w:val="0"/>
            </w:rPr>
          </w:pPr>
          <w:r>
            <w:rPr>
              <w:b w:val="0"/>
              <w:caps w:val="0"/>
            </w:rPr>
            <w:br/>
          </w:r>
          <w:r w:rsidRPr="00B95465">
            <w:rPr>
              <w:b w:val="0"/>
              <w:caps w:val="0"/>
              <w:sz w:val="20"/>
              <w:szCs w:val="20"/>
            </w:rPr>
            <w:t>Datum</w:t>
          </w:r>
          <w:r>
            <w:rPr>
              <w:b w:val="0"/>
              <w:caps w:val="0"/>
            </w:rPr>
            <w:br/>
          </w:r>
          <w:sdt>
            <w:sdtPr>
              <w:rPr>
                <w:b w:val="0"/>
                <w:caps w:val="0"/>
              </w:rPr>
              <w:id w:val="-787582514"/>
              <w:placeholder>
                <w:docPart w:val="5218BC1AC6F9414CB3957E2DBD01F74D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r w:rsidRPr="00B95465">
                <w:rPr>
                  <w:rFonts w:asciiTheme="minorHAnsi" w:hAnsiTheme="minorHAnsi"/>
                  <w:b w:val="0"/>
                  <w:caps w:val="0"/>
                  <w:color w:val="A6A6A6" w:themeColor="background1" w:themeShade="A6"/>
                  <w:sz w:val="20"/>
                  <w:szCs w:val="20"/>
                </w:rPr>
                <w:t>Klicka eller tryck här för att ange datum.</w:t>
              </w:r>
            </w:sdtContent>
          </w:sdt>
        </w:p>
        <w:p w14:paraId="7F1EAF9D" w14:textId="77777777" w:rsidR="00B06259" w:rsidRPr="0033769F" w:rsidRDefault="00B06259" w:rsidP="00B06259">
          <w:pPr>
            <w:pStyle w:val="Dokumentyp"/>
            <w:ind w:left="1586"/>
            <w:rPr>
              <w:sz w:val="20"/>
              <w:szCs w:val="20"/>
            </w:rPr>
          </w:pPr>
        </w:p>
      </w:tc>
      <w:tc>
        <w:tcPr>
          <w:tcW w:w="1309" w:type="dxa"/>
          <w:gridSpan w:val="2"/>
          <w:shd w:val="clear" w:color="auto" w:fill="auto"/>
        </w:tcPr>
        <w:p w14:paraId="5744046F" w14:textId="77777777" w:rsidR="00B06259" w:rsidRPr="0033769F" w:rsidRDefault="00B06259" w:rsidP="00B06259">
          <w:pPr>
            <w:pStyle w:val="Sidhuvud"/>
            <w:spacing w:before="120"/>
            <w:jc w:val="right"/>
            <w:rPr>
              <w:sz w:val="20"/>
              <w:szCs w:val="20"/>
            </w:rPr>
          </w:pPr>
          <w:r w:rsidRPr="0033769F">
            <w:rPr>
              <w:sz w:val="20"/>
              <w:szCs w:val="20"/>
            </w:rPr>
            <w:fldChar w:fldCharType="begin"/>
          </w:r>
          <w:r w:rsidRPr="0033769F">
            <w:rPr>
              <w:sz w:val="20"/>
              <w:szCs w:val="20"/>
            </w:rPr>
            <w:instrText>PAGE  \* Arabic  \* MERGEFORMAT</w:instrText>
          </w:r>
          <w:r w:rsidRPr="0033769F">
            <w:rPr>
              <w:sz w:val="20"/>
              <w:szCs w:val="20"/>
            </w:rPr>
            <w:fldChar w:fldCharType="separate"/>
          </w:r>
          <w:r w:rsidRPr="0033769F">
            <w:rPr>
              <w:noProof/>
              <w:sz w:val="20"/>
              <w:szCs w:val="20"/>
            </w:rPr>
            <w:t>1</w:t>
          </w:r>
          <w:r w:rsidRPr="0033769F">
            <w:rPr>
              <w:sz w:val="20"/>
              <w:szCs w:val="20"/>
            </w:rPr>
            <w:fldChar w:fldCharType="end"/>
          </w:r>
          <w:r w:rsidRPr="0033769F">
            <w:rPr>
              <w:sz w:val="20"/>
              <w:szCs w:val="20"/>
            </w:rPr>
            <w:t xml:space="preserve"> (</w:t>
          </w:r>
          <w:r w:rsidRPr="0033769F">
            <w:rPr>
              <w:noProof/>
              <w:sz w:val="20"/>
              <w:szCs w:val="20"/>
            </w:rPr>
            <w:fldChar w:fldCharType="begin"/>
          </w:r>
          <w:r w:rsidRPr="0033769F">
            <w:rPr>
              <w:noProof/>
              <w:sz w:val="20"/>
              <w:szCs w:val="20"/>
            </w:rPr>
            <w:instrText>NUMPAGES  \* Arabic  \* MERGEFORMAT</w:instrText>
          </w:r>
          <w:r w:rsidRPr="0033769F">
            <w:rPr>
              <w:noProof/>
              <w:sz w:val="20"/>
              <w:szCs w:val="20"/>
            </w:rPr>
            <w:fldChar w:fldCharType="separate"/>
          </w:r>
          <w:r w:rsidRPr="0033769F">
            <w:rPr>
              <w:noProof/>
              <w:sz w:val="20"/>
              <w:szCs w:val="20"/>
            </w:rPr>
            <w:t>1</w:t>
          </w:r>
          <w:r w:rsidRPr="0033769F">
            <w:rPr>
              <w:noProof/>
              <w:sz w:val="20"/>
              <w:szCs w:val="20"/>
            </w:rPr>
            <w:fldChar w:fldCharType="end"/>
          </w:r>
          <w:r w:rsidRPr="0033769F">
            <w:rPr>
              <w:sz w:val="20"/>
              <w:szCs w:val="20"/>
            </w:rPr>
            <w:t>)</w:t>
          </w:r>
        </w:p>
      </w:tc>
    </w:tr>
    <w:tr w:rsidR="00B06259" w:rsidRPr="0033769F" w14:paraId="5BE5BB41" w14:textId="77777777" w:rsidTr="00AD4874">
      <w:trPr>
        <w:trHeight w:val="80"/>
      </w:trPr>
      <w:tc>
        <w:tcPr>
          <w:tcW w:w="4129" w:type="dxa"/>
          <w:vMerge/>
          <w:shd w:val="clear" w:color="auto" w:fill="auto"/>
        </w:tcPr>
        <w:p w14:paraId="0C24D197" w14:textId="77777777" w:rsidR="00B06259" w:rsidRPr="0033769F" w:rsidRDefault="00B06259" w:rsidP="00B06259">
          <w:pPr>
            <w:pStyle w:val="Sidhuvud"/>
            <w:rPr>
              <w:noProof/>
              <w:sz w:val="20"/>
              <w:szCs w:val="20"/>
              <w:lang w:eastAsia="sv-SE"/>
            </w:rPr>
          </w:pPr>
        </w:p>
      </w:tc>
      <w:tc>
        <w:tcPr>
          <w:tcW w:w="3128" w:type="dxa"/>
          <w:shd w:val="clear" w:color="auto" w:fill="auto"/>
        </w:tcPr>
        <w:p w14:paraId="7B893BC9" w14:textId="77777777" w:rsidR="00B06259" w:rsidRPr="0033769F" w:rsidRDefault="00B06259" w:rsidP="00B06259">
          <w:pPr>
            <w:pStyle w:val="Ledtext"/>
            <w:ind w:left="1586"/>
            <w:rPr>
              <w:sz w:val="20"/>
              <w:szCs w:val="20"/>
            </w:rPr>
          </w:pPr>
        </w:p>
      </w:tc>
      <w:tc>
        <w:tcPr>
          <w:tcW w:w="1851" w:type="dxa"/>
          <w:gridSpan w:val="2"/>
          <w:shd w:val="clear" w:color="auto" w:fill="auto"/>
        </w:tcPr>
        <w:p w14:paraId="5AC7751F" w14:textId="77777777" w:rsidR="00B06259" w:rsidRPr="0033769F" w:rsidRDefault="00B06259" w:rsidP="00B06259">
          <w:pPr>
            <w:pStyle w:val="Ledtext"/>
            <w:ind w:left="1586"/>
            <w:rPr>
              <w:sz w:val="20"/>
              <w:szCs w:val="20"/>
            </w:rPr>
          </w:pPr>
        </w:p>
      </w:tc>
      <w:tc>
        <w:tcPr>
          <w:tcW w:w="1309" w:type="dxa"/>
          <w:gridSpan w:val="2"/>
          <w:shd w:val="clear" w:color="auto" w:fill="auto"/>
        </w:tcPr>
        <w:p w14:paraId="30E4FDB4" w14:textId="77777777" w:rsidR="00B06259" w:rsidRPr="0033769F" w:rsidRDefault="00B06259" w:rsidP="00B06259">
          <w:pPr>
            <w:pStyle w:val="Ledtext"/>
            <w:rPr>
              <w:sz w:val="20"/>
              <w:szCs w:val="20"/>
            </w:rPr>
          </w:pPr>
        </w:p>
      </w:tc>
    </w:tr>
  </w:tbl>
  <w:p w14:paraId="174D96CA" w14:textId="77777777" w:rsidR="00BC4ED8" w:rsidRDefault="00BC4ED8" w:rsidP="00B06259">
    <w:pPr>
      <w:pStyle w:val="Sidhuvud"/>
      <w:tabs>
        <w:tab w:val="clear" w:pos="4536"/>
        <w:tab w:val="clear" w:pos="9072"/>
        <w:tab w:val="left" w:pos="1859"/>
      </w:tabs>
    </w:pPr>
  </w:p>
  <w:p w14:paraId="169E859F" w14:textId="77777777" w:rsidR="00B6339A" w:rsidRDefault="00B6339A">
    <w:pPr>
      <w:pStyle w:val="Sidhuvud"/>
    </w:pPr>
  </w:p>
  <w:p w14:paraId="5A78EE1D" w14:textId="77777777" w:rsidR="00B6339A" w:rsidRDefault="00B6339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041D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041D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2AF273A"/>
    <w:multiLevelType w:val="hybridMultilevel"/>
    <w:tmpl w:val="3CD402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8034D"/>
    <w:multiLevelType w:val="hybridMultilevel"/>
    <w:tmpl w:val="9D0A137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E0BF1"/>
    <w:multiLevelType w:val="hybridMultilevel"/>
    <w:tmpl w:val="1E4ED73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B476B"/>
    <w:multiLevelType w:val="hybridMultilevel"/>
    <w:tmpl w:val="2EE09578"/>
    <w:lvl w:ilvl="0" w:tplc="4AB429FC">
      <w:start w:val="1"/>
      <w:numFmt w:val="decimal"/>
      <w:lvlText w:val="%1."/>
      <w:lvlJc w:val="left"/>
      <w:pPr>
        <w:ind w:left="-162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-905" w:hanging="360"/>
      </w:pPr>
    </w:lvl>
    <w:lvl w:ilvl="2" w:tplc="041D001B" w:tentative="1">
      <w:start w:val="1"/>
      <w:numFmt w:val="lowerRoman"/>
      <w:lvlText w:val="%3."/>
      <w:lvlJc w:val="right"/>
      <w:pPr>
        <w:ind w:left="-185" w:hanging="180"/>
      </w:pPr>
    </w:lvl>
    <w:lvl w:ilvl="3" w:tplc="041D000F" w:tentative="1">
      <w:start w:val="1"/>
      <w:numFmt w:val="decimal"/>
      <w:lvlText w:val="%4."/>
      <w:lvlJc w:val="left"/>
      <w:pPr>
        <w:ind w:left="535" w:hanging="360"/>
      </w:pPr>
    </w:lvl>
    <w:lvl w:ilvl="4" w:tplc="041D0019" w:tentative="1">
      <w:start w:val="1"/>
      <w:numFmt w:val="lowerLetter"/>
      <w:lvlText w:val="%5."/>
      <w:lvlJc w:val="left"/>
      <w:pPr>
        <w:ind w:left="1255" w:hanging="360"/>
      </w:pPr>
    </w:lvl>
    <w:lvl w:ilvl="5" w:tplc="041D001B" w:tentative="1">
      <w:start w:val="1"/>
      <w:numFmt w:val="lowerRoman"/>
      <w:lvlText w:val="%6."/>
      <w:lvlJc w:val="right"/>
      <w:pPr>
        <w:ind w:left="1975" w:hanging="180"/>
      </w:pPr>
    </w:lvl>
    <w:lvl w:ilvl="6" w:tplc="041D000F" w:tentative="1">
      <w:start w:val="1"/>
      <w:numFmt w:val="decimal"/>
      <w:lvlText w:val="%7."/>
      <w:lvlJc w:val="left"/>
      <w:pPr>
        <w:ind w:left="2695" w:hanging="360"/>
      </w:pPr>
    </w:lvl>
    <w:lvl w:ilvl="7" w:tplc="041D0019" w:tentative="1">
      <w:start w:val="1"/>
      <w:numFmt w:val="lowerLetter"/>
      <w:lvlText w:val="%8."/>
      <w:lvlJc w:val="left"/>
      <w:pPr>
        <w:ind w:left="3415" w:hanging="360"/>
      </w:pPr>
    </w:lvl>
    <w:lvl w:ilvl="8" w:tplc="041D001B" w:tentative="1">
      <w:start w:val="1"/>
      <w:numFmt w:val="lowerRoman"/>
      <w:lvlText w:val="%9."/>
      <w:lvlJc w:val="right"/>
      <w:pPr>
        <w:ind w:left="4135" w:hanging="180"/>
      </w:pPr>
    </w:lvl>
  </w:abstractNum>
  <w:abstractNum w:abstractNumId="6" w15:restartNumberingAfterBreak="0">
    <w:nsid w:val="4B983C87"/>
    <w:multiLevelType w:val="hybridMultilevel"/>
    <w:tmpl w:val="3DE021AA"/>
    <w:lvl w:ilvl="0" w:tplc="51243DC6">
      <w:start w:val="1"/>
      <w:numFmt w:val="bullet"/>
      <w:pStyle w:val="Fyrkantslista"/>
      <w:lvlText w:val="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E26A6"/>
    <w:multiLevelType w:val="multilevel"/>
    <w:tmpl w:val="4CE2D906"/>
    <w:lvl w:ilvl="0">
      <w:start w:val="1"/>
      <w:numFmt w:val="decimal"/>
      <w:lvlText w:val="%1"/>
      <w:lvlJc w:val="left"/>
      <w:pPr>
        <w:ind w:left="-1134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FF605C6"/>
    <w:multiLevelType w:val="multilevel"/>
    <w:tmpl w:val="9D0A137A"/>
    <w:styleLink w:val="Formatmall1"/>
    <w:lvl w:ilvl="0">
      <w:start w:val="1"/>
      <w:numFmt w:val="decimal"/>
      <w:lvlText w:val="%1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F0A20"/>
    <w:multiLevelType w:val="hybridMultilevel"/>
    <w:tmpl w:val="AA66A1C6"/>
    <w:lvl w:ilvl="0" w:tplc="53B8130A">
      <w:start w:val="20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239663">
    <w:abstractNumId w:val="7"/>
  </w:num>
  <w:num w:numId="2" w16cid:durableId="1476799124">
    <w:abstractNumId w:val="0"/>
  </w:num>
  <w:num w:numId="3" w16cid:durableId="1704162690">
    <w:abstractNumId w:val="1"/>
  </w:num>
  <w:num w:numId="4" w16cid:durableId="2137916851">
    <w:abstractNumId w:val="2"/>
  </w:num>
  <w:num w:numId="5" w16cid:durableId="1824084982">
    <w:abstractNumId w:val="6"/>
  </w:num>
  <w:num w:numId="6" w16cid:durableId="1015110931">
    <w:abstractNumId w:val="5"/>
  </w:num>
  <w:num w:numId="7" w16cid:durableId="167789289">
    <w:abstractNumId w:val="3"/>
  </w:num>
  <w:num w:numId="8" w16cid:durableId="760563165">
    <w:abstractNumId w:val="8"/>
  </w:num>
  <w:num w:numId="9" w16cid:durableId="2041541507">
    <w:abstractNumId w:val="4"/>
  </w:num>
  <w:num w:numId="10" w16cid:durableId="9588801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B4"/>
    <w:rsid w:val="0000412C"/>
    <w:rsid w:val="00011B7B"/>
    <w:rsid w:val="0003242D"/>
    <w:rsid w:val="00037276"/>
    <w:rsid w:val="00040228"/>
    <w:rsid w:val="000464E4"/>
    <w:rsid w:val="000562BA"/>
    <w:rsid w:val="00056CD1"/>
    <w:rsid w:val="00057520"/>
    <w:rsid w:val="00066D0C"/>
    <w:rsid w:val="000672FA"/>
    <w:rsid w:val="00076548"/>
    <w:rsid w:val="00076E1B"/>
    <w:rsid w:val="00084402"/>
    <w:rsid w:val="00087514"/>
    <w:rsid w:val="0009323C"/>
    <w:rsid w:val="000B0F3D"/>
    <w:rsid w:val="000C4B0A"/>
    <w:rsid w:val="000E79DD"/>
    <w:rsid w:val="000F51C1"/>
    <w:rsid w:val="000F7A3A"/>
    <w:rsid w:val="000F7DCC"/>
    <w:rsid w:val="00104243"/>
    <w:rsid w:val="001146D9"/>
    <w:rsid w:val="001231EC"/>
    <w:rsid w:val="00124CEA"/>
    <w:rsid w:val="00131C0A"/>
    <w:rsid w:val="00132872"/>
    <w:rsid w:val="001511CA"/>
    <w:rsid w:val="0015336F"/>
    <w:rsid w:val="00157F63"/>
    <w:rsid w:val="00164FBC"/>
    <w:rsid w:val="001826CA"/>
    <w:rsid w:val="00191B02"/>
    <w:rsid w:val="00193DD7"/>
    <w:rsid w:val="001A4C61"/>
    <w:rsid w:val="001C4F90"/>
    <w:rsid w:val="001D580F"/>
    <w:rsid w:val="002018A7"/>
    <w:rsid w:val="0020567E"/>
    <w:rsid w:val="00207F5C"/>
    <w:rsid w:val="00216B21"/>
    <w:rsid w:val="002207BB"/>
    <w:rsid w:val="00220D98"/>
    <w:rsid w:val="00224E7F"/>
    <w:rsid w:val="002256F4"/>
    <w:rsid w:val="00230109"/>
    <w:rsid w:val="00233A67"/>
    <w:rsid w:val="00241FC1"/>
    <w:rsid w:val="00250405"/>
    <w:rsid w:val="0026488D"/>
    <w:rsid w:val="00270F40"/>
    <w:rsid w:val="00271C72"/>
    <w:rsid w:val="002770AA"/>
    <w:rsid w:val="002B2BFF"/>
    <w:rsid w:val="002B37BE"/>
    <w:rsid w:val="002C3267"/>
    <w:rsid w:val="002C6012"/>
    <w:rsid w:val="002C6327"/>
    <w:rsid w:val="002D2DD5"/>
    <w:rsid w:val="002F4DE4"/>
    <w:rsid w:val="002F560E"/>
    <w:rsid w:val="002F6EA1"/>
    <w:rsid w:val="002F7287"/>
    <w:rsid w:val="00301000"/>
    <w:rsid w:val="003059A1"/>
    <w:rsid w:val="00305EE5"/>
    <w:rsid w:val="0030661F"/>
    <w:rsid w:val="003258E8"/>
    <w:rsid w:val="0033769F"/>
    <w:rsid w:val="0035463C"/>
    <w:rsid w:val="003613CE"/>
    <w:rsid w:val="00374234"/>
    <w:rsid w:val="003765E8"/>
    <w:rsid w:val="003A44B6"/>
    <w:rsid w:val="003A532A"/>
    <w:rsid w:val="003A7CE9"/>
    <w:rsid w:val="003C0C8F"/>
    <w:rsid w:val="003D65B3"/>
    <w:rsid w:val="003E1F03"/>
    <w:rsid w:val="003E5FA2"/>
    <w:rsid w:val="003F2633"/>
    <w:rsid w:val="00401302"/>
    <w:rsid w:val="00406C53"/>
    <w:rsid w:val="004144D1"/>
    <w:rsid w:val="004164D8"/>
    <w:rsid w:val="00431C67"/>
    <w:rsid w:val="00477798"/>
    <w:rsid w:val="00485CEE"/>
    <w:rsid w:val="00490537"/>
    <w:rsid w:val="00494BE4"/>
    <w:rsid w:val="00496B80"/>
    <w:rsid w:val="004A4DC1"/>
    <w:rsid w:val="004A6ECB"/>
    <w:rsid w:val="004B62AF"/>
    <w:rsid w:val="004C7E5F"/>
    <w:rsid w:val="004E33AC"/>
    <w:rsid w:val="004E50A1"/>
    <w:rsid w:val="00501E57"/>
    <w:rsid w:val="00505055"/>
    <w:rsid w:val="00516D4E"/>
    <w:rsid w:val="00526E91"/>
    <w:rsid w:val="00537AC6"/>
    <w:rsid w:val="00553F71"/>
    <w:rsid w:val="00561B68"/>
    <w:rsid w:val="005706FF"/>
    <w:rsid w:val="00570F52"/>
    <w:rsid w:val="0057216F"/>
    <w:rsid w:val="00577FCE"/>
    <w:rsid w:val="00583A69"/>
    <w:rsid w:val="00586FC9"/>
    <w:rsid w:val="0058745C"/>
    <w:rsid w:val="005A4C8A"/>
    <w:rsid w:val="005B5C8D"/>
    <w:rsid w:val="005B7FDF"/>
    <w:rsid w:val="005C08CD"/>
    <w:rsid w:val="005E18F5"/>
    <w:rsid w:val="005F5D46"/>
    <w:rsid w:val="006110F2"/>
    <w:rsid w:val="00614801"/>
    <w:rsid w:val="0062217F"/>
    <w:rsid w:val="0062294B"/>
    <w:rsid w:val="006314B4"/>
    <w:rsid w:val="00635BBC"/>
    <w:rsid w:val="0063688E"/>
    <w:rsid w:val="00656F69"/>
    <w:rsid w:val="00663AA4"/>
    <w:rsid w:val="00667DBC"/>
    <w:rsid w:val="006833F0"/>
    <w:rsid w:val="0069468F"/>
    <w:rsid w:val="006A10FE"/>
    <w:rsid w:val="006D14E5"/>
    <w:rsid w:val="006E0B8B"/>
    <w:rsid w:val="006E21B0"/>
    <w:rsid w:val="006E7DB8"/>
    <w:rsid w:val="006F29D9"/>
    <w:rsid w:val="006F2DB1"/>
    <w:rsid w:val="006F50D5"/>
    <w:rsid w:val="00700708"/>
    <w:rsid w:val="00712AC2"/>
    <w:rsid w:val="00730474"/>
    <w:rsid w:val="00735EBA"/>
    <w:rsid w:val="007551CD"/>
    <w:rsid w:val="00755B10"/>
    <w:rsid w:val="0076031B"/>
    <w:rsid w:val="00781A12"/>
    <w:rsid w:val="00781AD7"/>
    <w:rsid w:val="007C3C4C"/>
    <w:rsid w:val="007D50C4"/>
    <w:rsid w:val="007D6A43"/>
    <w:rsid w:val="007E4A42"/>
    <w:rsid w:val="00815F6B"/>
    <w:rsid w:val="008237A5"/>
    <w:rsid w:val="00851813"/>
    <w:rsid w:val="00853423"/>
    <w:rsid w:val="008640C1"/>
    <w:rsid w:val="008761A9"/>
    <w:rsid w:val="00885E19"/>
    <w:rsid w:val="008A69A0"/>
    <w:rsid w:val="008B2EAA"/>
    <w:rsid w:val="008C1C18"/>
    <w:rsid w:val="008C6F2F"/>
    <w:rsid w:val="008C7B64"/>
    <w:rsid w:val="008D5D1C"/>
    <w:rsid w:val="008E2A7D"/>
    <w:rsid w:val="008E42C9"/>
    <w:rsid w:val="008E61D3"/>
    <w:rsid w:val="008F43F0"/>
    <w:rsid w:val="00925FDE"/>
    <w:rsid w:val="00941A7B"/>
    <w:rsid w:val="00960F80"/>
    <w:rsid w:val="009618E0"/>
    <w:rsid w:val="00962F0F"/>
    <w:rsid w:val="00971986"/>
    <w:rsid w:val="0097399F"/>
    <w:rsid w:val="00975B0F"/>
    <w:rsid w:val="0098598D"/>
    <w:rsid w:val="0098671C"/>
    <w:rsid w:val="009932DB"/>
    <w:rsid w:val="00996CF8"/>
    <w:rsid w:val="009A386B"/>
    <w:rsid w:val="009B06C4"/>
    <w:rsid w:val="009D0265"/>
    <w:rsid w:val="009D0917"/>
    <w:rsid w:val="009D6E56"/>
    <w:rsid w:val="00A2199F"/>
    <w:rsid w:val="00A2464E"/>
    <w:rsid w:val="00A24EF4"/>
    <w:rsid w:val="00A266D4"/>
    <w:rsid w:val="00A26D72"/>
    <w:rsid w:val="00A3781D"/>
    <w:rsid w:val="00A504EB"/>
    <w:rsid w:val="00A5188F"/>
    <w:rsid w:val="00A5193A"/>
    <w:rsid w:val="00A546AA"/>
    <w:rsid w:val="00A561A0"/>
    <w:rsid w:val="00A65136"/>
    <w:rsid w:val="00A70A47"/>
    <w:rsid w:val="00A770A7"/>
    <w:rsid w:val="00A8019C"/>
    <w:rsid w:val="00A83565"/>
    <w:rsid w:val="00A85C4B"/>
    <w:rsid w:val="00A90917"/>
    <w:rsid w:val="00A92196"/>
    <w:rsid w:val="00A96ACE"/>
    <w:rsid w:val="00AA0357"/>
    <w:rsid w:val="00AA23ED"/>
    <w:rsid w:val="00AC6E7B"/>
    <w:rsid w:val="00AD3321"/>
    <w:rsid w:val="00AE4DDE"/>
    <w:rsid w:val="00AE6D9D"/>
    <w:rsid w:val="00AF7416"/>
    <w:rsid w:val="00B04B96"/>
    <w:rsid w:val="00B06259"/>
    <w:rsid w:val="00B13E47"/>
    <w:rsid w:val="00B60447"/>
    <w:rsid w:val="00B6339A"/>
    <w:rsid w:val="00B63F43"/>
    <w:rsid w:val="00B76F57"/>
    <w:rsid w:val="00B815AA"/>
    <w:rsid w:val="00B832BE"/>
    <w:rsid w:val="00B95465"/>
    <w:rsid w:val="00BA44E9"/>
    <w:rsid w:val="00BB3092"/>
    <w:rsid w:val="00BC1636"/>
    <w:rsid w:val="00BC4ED8"/>
    <w:rsid w:val="00BD1B74"/>
    <w:rsid w:val="00BD28A0"/>
    <w:rsid w:val="00C11785"/>
    <w:rsid w:val="00C127B8"/>
    <w:rsid w:val="00C22CF7"/>
    <w:rsid w:val="00C313DB"/>
    <w:rsid w:val="00C3388C"/>
    <w:rsid w:val="00C33C3B"/>
    <w:rsid w:val="00C35FBA"/>
    <w:rsid w:val="00C40387"/>
    <w:rsid w:val="00C4318C"/>
    <w:rsid w:val="00C45879"/>
    <w:rsid w:val="00C63281"/>
    <w:rsid w:val="00C73FE5"/>
    <w:rsid w:val="00C811D8"/>
    <w:rsid w:val="00C83FB3"/>
    <w:rsid w:val="00C86459"/>
    <w:rsid w:val="00C90BFC"/>
    <w:rsid w:val="00C91313"/>
    <w:rsid w:val="00C9619B"/>
    <w:rsid w:val="00C976C7"/>
    <w:rsid w:val="00CB077E"/>
    <w:rsid w:val="00CB6DB1"/>
    <w:rsid w:val="00CC0238"/>
    <w:rsid w:val="00CD3F03"/>
    <w:rsid w:val="00CD6EB2"/>
    <w:rsid w:val="00CD7E76"/>
    <w:rsid w:val="00CF2751"/>
    <w:rsid w:val="00CF31C4"/>
    <w:rsid w:val="00CF74A0"/>
    <w:rsid w:val="00D07694"/>
    <w:rsid w:val="00D220B3"/>
    <w:rsid w:val="00D24B5F"/>
    <w:rsid w:val="00D33E7F"/>
    <w:rsid w:val="00D505D3"/>
    <w:rsid w:val="00D54983"/>
    <w:rsid w:val="00D7002B"/>
    <w:rsid w:val="00D729A2"/>
    <w:rsid w:val="00D93BBA"/>
    <w:rsid w:val="00DA7A99"/>
    <w:rsid w:val="00DB1239"/>
    <w:rsid w:val="00DB3806"/>
    <w:rsid w:val="00DC59EF"/>
    <w:rsid w:val="00DC5F53"/>
    <w:rsid w:val="00DD4314"/>
    <w:rsid w:val="00DE0768"/>
    <w:rsid w:val="00DF61C0"/>
    <w:rsid w:val="00DF67E5"/>
    <w:rsid w:val="00E00267"/>
    <w:rsid w:val="00E00407"/>
    <w:rsid w:val="00E16263"/>
    <w:rsid w:val="00E227F7"/>
    <w:rsid w:val="00E42D8E"/>
    <w:rsid w:val="00E43720"/>
    <w:rsid w:val="00E606DC"/>
    <w:rsid w:val="00E60C17"/>
    <w:rsid w:val="00E644FE"/>
    <w:rsid w:val="00E72EF7"/>
    <w:rsid w:val="00E75B8D"/>
    <w:rsid w:val="00EC0E14"/>
    <w:rsid w:val="00EC12C7"/>
    <w:rsid w:val="00ED29F8"/>
    <w:rsid w:val="00ED5DA3"/>
    <w:rsid w:val="00EE622F"/>
    <w:rsid w:val="00EE6E36"/>
    <w:rsid w:val="00EF0097"/>
    <w:rsid w:val="00F06947"/>
    <w:rsid w:val="00F10556"/>
    <w:rsid w:val="00F11D64"/>
    <w:rsid w:val="00F12E8B"/>
    <w:rsid w:val="00F81F7B"/>
    <w:rsid w:val="00F90A9B"/>
    <w:rsid w:val="00F97C5D"/>
    <w:rsid w:val="00FA222C"/>
    <w:rsid w:val="00FA4395"/>
    <w:rsid w:val="00FC038A"/>
    <w:rsid w:val="00FC1489"/>
    <w:rsid w:val="00FC4FF7"/>
    <w:rsid w:val="00FD6D95"/>
    <w:rsid w:val="00FE1738"/>
    <w:rsid w:val="00FE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F9AA8"/>
  <w15:chartTrackingRefBased/>
  <w15:docId w15:val="{BD17BC06-8992-4F05-9434-0962FC47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30100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Brdtext"/>
    <w:link w:val="Rubrik1Char"/>
    <w:uiPriority w:val="1"/>
    <w:qFormat/>
    <w:rsid w:val="00A90917"/>
    <w:pPr>
      <w:keepNext/>
      <w:keepLines/>
      <w:pBdr>
        <w:bottom w:val="single" w:sz="4" w:space="1" w:color="auto"/>
      </w:pBdr>
      <w:spacing w:before="480" w:line="260" w:lineRule="atLeast"/>
      <w:ind w:left="-1985"/>
      <w:outlineLvl w:val="0"/>
    </w:pPr>
    <w:rPr>
      <w:rFonts w:ascii="Calibri" w:eastAsia="Times New Roman" w:hAnsi="Calibri" w:cs="Times New Roman"/>
      <w:b/>
      <w:bCs/>
      <w:caps/>
      <w:szCs w:val="28"/>
    </w:rPr>
  </w:style>
  <w:style w:type="paragraph" w:styleId="Rubrik2">
    <w:name w:val="heading 2"/>
    <w:basedOn w:val="Normal"/>
    <w:next w:val="Brdtext"/>
    <w:link w:val="Rubrik2Char"/>
    <w:uiPriority w:val="1"/>
    <w:qFormat/>
    <w:rsid w:val="00A90917"/>
    <w:pPr>
      <w:keepNext/>
      <w:keepLines/>
      <w:spacing w:before="200" w:line="260" w:lineRule="atLeast"/>
      <w:outlineLvl w:val="1"/>
    </w:pPr>
    <w:rPr>
      <w:rFonts w:ascii="Calibri" w:eastAsia="Times New Roman" w:hAnsi="Calibri" w:cs="Times New Roman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1"/>
    <w:qFormat/>
    <w:rsid w:val="00C22CF7"/>
    <w:pPr>
      <w:keepNext/>
      <w:keepLines/>
      <w:spacing w:before="200" w:line="260" w:lineRule="atLeast"/>
      <w:outlineLvl w:val="2"/>
    </w:pPr>
    <w:rPr>
      <w:rFonts w:ascii="Calibri" w:eastAsia="Times New Roman" w:hAnsi="Calibri" w:cs="Times New Roman"/>
      <w:b/>
      <w:bCs/>
      <w:i/>
    </w:rPr>
  </w:style>
  <w:style w:type="paragraph" w:styleId="Rubrik4">
    <w:name w:val="heading 4"/>
    <w:basedOn w:val="Normal"/>
    <w:next w:val="Brdtext"/>
    <w:link w:val="Rubrik4Char"/>
    <w:uiPriority w:val="1"/>
    <w:qFormat/>
    <w:rsid w:val="00C22CF7"/>
    <w:pPr>
      <w:keepNext/>
      <w:keepLines/>
      <w:spacing w:before="200" w:line="260" w:lineRule="atLeast"/>
      <w:outlineLvl w:val="3"/>
    </w:pPr>
    <w:rPr>
      <w:rFonts w:ascii="Calibri" w:eastAsia="Times New Roman" w:hAnsi="Calibri" w:cs="Times New Roman"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3765E8"/>
    <w:pPr>
      <w:keepNext/>
      <w:keepLines/>
      <w:spacing w:before="200"/>
      <w:outlineLvl w:val="4"/>
    </w:pPr>
    <w:rPr>
      <w:rFonts w:ascii="Cambria" w:eastAsia="Times New Roman" w:hAnsi="Cambri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A561A0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idhuvudChar">
    <w:name w:val="Sidhuvud Char"/>
    <w:basedOn w:val="Standardstycketeckensnitt"/>
    <w:link w:val="Sidhuvud"/>
    <w:uiPriority w:val="99"/>
    <w:rsid w:val="00B60447"/>
  </w:style>
  <w:style w:type="paragraph" w:styleId="Sidfot">
    <w:name w:val="footer"/>
    <w:basedOn w:val="Normal"/>
    <w:link w:val="SidfotChar"/>
    <w:uiPriority w:val="99"/>
    <w:semiHidden/>
    <w:rsid w:val="00F97C5D"/>
    <w:pPr>
      <w:tabs>
        <w:tab w:val="center" w:pos="4536"/>
        <w:tab w:val="right" w:pos="9072"/>
      </w:tabs>
    </w:pPr>
    <w:rPr>
      <w:rFonts w:ascii="Calibri" w:eastAsia="Calibri" w:hAnsi="Calibri" w:cs="Times New Roman"/>
      <w:sz w:val="16"/>
    </w:rPr>
  </w:style>
  <w:style w:type="character" w:customStyle="1" w:styleId="SidfotChar">
    <w:name w:val="Sidfot Char"/>
    <w:link w:val="Sidfot"/>
    <w:uiPriority w:val="99"/>
    <w:semiHidden/>
    <w:rsid w:val="00F97C5D"/>
    <w:rPr>
      <w:sz w:val="16"/>
    </w:rPr>
  </w:style>
  <w:style w:type="paragraph" w:customStyle="1" w:styleId="Fyrkantslista">
    <w:name w:val="Fyrkantslista"/>
    <w:basedOn w:val="Brdtext"/>
    <w:rsid w:val="00735EBA"/>
    <w:pPr>
      <w:numPr>
        <w:numId w:val="5"/>
      </w:numPr>
    </w:pPr>
  </w:style>
  <w:style w:type="paragraph" w:customStyle="1" w:styleId="Dokumentyp">
    <w:name w:val="Dokumentyp"/>
    <w:basedOn w:val="Sidhuvud"/>
    <w:semiHidden/>
    <w:qFormat/>
    <w:rsid w:val="009D0917"/>
    <w:pPr>
      <w:spacing w:before="120"/>
    </w:pPr>
    <w:rPr>
      <w:b/>
      <w:caps/>
    </w:rPr>
  </w:style>
  <w:style w:type="paragraph" w:customStyle="1" w:styleId="Ledtext">
    <w:name w:val="Ledtext"/>
    <w:basedOn w:val="Sidhuvud"/>
    <w:semiHidden/>
    <w:qFormat/>
    <w:rsid w:val="00F97C5D"/>
    <w:rPr>
      <w:sz w:val="12"/>
    </w:rPr>
  </w:style>
  <w:style w:type="character" w:customStyle="1" w:styleId="Rubrik1Char">
    <w:name w:val="Rubrik 1 Char"/>
    <w:link w:val="Rubrik1"/>
    <w:uiPriority w:val="1"/>
    <w:rsid w:val="00A90917"/>
    <w:rPr>
      <w:rFonts w:ascii="Calibri" w:eastAsia="Times New Roman" w:hAnsi="Calibri" w:cs="Times New Roman"/>
      <w:b/>
      <w:bCs/>
      <w:caps/>
      <w:szCs w:val="28"/>
    </w:rPr>
  </w:style>
  <w:style w:type="paragraph" w:customStyle="1" w:styleId="Titelfrsttsida">
    <w:name w:val="Titel_försättsida"/>
    <w:basedOn w:val="Normal"/>
    <w:semiHidden/>
    <w:qFormat/>
    <w:rsid w:val="008E2A7D"/>
    <w:pPr>
      <w:pBdr>
        <w:top w:val="single" w:sz="4" w:space="1" w:color="auto"/>
        <w:bottom w:val="single" w:sz="4" w:space="1" w:color="auto"/>
      </w:pBdr>
      <w:spacing w:after="200" w:line="276" w:lineRule="auto"/>
      <w:ind w:left="-1985"/>
      <w:jc w:val="center"/>
    </w:pPr>
    <w:rPr>
      <w:rFonts w:ascii="Calibri" w:eastAsia="Calibri" w:hAnsi="Calibri" w:cs="Times New Roman"/>
      <w:b/>
      <w:sz w:val="60"/>
    </w:rPr>
  </w:style>
  <w:style w:type="paragraph" w:customStyle="1" w:styleId="Undertitel">
    <w:name w:val="Undertitel"/>
    <w:basedOn w:val="Normal"/>
    <w:semiHidden/>
    <w:qFormat/>
    <w:rsid w:val="004A4DC1"/>
    <w:pPr>
      <w:ind w:left="-1985"/>
      <w:jc w:val="center"/>
    </w:pPr>
    <w:rPr>
      <w:caps/>
      <w:sz w:val="32"/>
    </w:rPr>
  </w:style>
  <w:style w:type="paragraph" w:styleId="Innehll1">
    <w:name w:val="toc 1"/>
    <w:basedOn w:val="Normal"/>
    <w:next w:val="Normal"/>
    <w:uiPriority w:val="39"/>
    <w:semiHidden/>
    <w:rsid w:val="00216B21"/>
    <w:pPr>
      <w:tabs>
        <w:tab w:val="right" w:leader="dot" w:pos="7643"/>
      </w:tabs>
      <w:spacing w:before="40"/>
      <w:ind w:left="624" w:right="284" w:hanging="624"/>
    </w:pPr>
    <w:rPr>
      <w:rFonts w:ascii="Calibri" w:eastAsia="Calibri" w:hAnsi="Calibri" w:cs="Times New Roman"/>
      <w:b/>
    </w:rPr>
  </w:style>
  <w:style w:type="character" w:styleId="Hyperlnk">
    <w:name w:val="Hyperlink"/>
    <w:uiPriority w:val="99"/>
    <w:semiHidden/>
    <w:rsid w:val="00FA4395"/>
    <w:rPr>
      <w:color w:val="0000FF"/>
      <w:u w:val="single"/>
    </w:rPr>
  </w:style>
  <w:style w:type="paragraph" w:customStyle="1" w:styleId="Titel">
    <w:name w:val="Titel"/>
    <w:basedOn w:val="Normal"/>
    <w:next w:val="Brdtext"/>
    <w:semiHidden/>
    <w:qFormat/>
    <w:rsid w:val="00F97C5D"/>
    <w:pPr>
      <w:spacing w:before="120" w:after="200" w:line="276" w:lineRule="auto"/>
      <w:ind w:left="-1985"/>
    </w:pPr>
    <w:rPr>
      <w:rFonts w:ascii="Calibri" w:eastAsia="Calibri" w:hAnsi="Calibri" w:cs="Times New Roman"/>
      <w:b/>
      <w:sz w:val="32"/>
    </w:rPr>
  </w:style>
  <w:style w:type="paragraph" w:customStyle="1" w:styleId="Orubrik">
    <w:name w:val="Orubrik"/>
    <w:basedOn w:val="Brdtext"/>
    <w:next w:val="Brdtext"/>
    <w:semiHidden/>
    <w:qFormat/>
    <w:rsid w:val="0015336F"/>
    <w:pPr>
      <w:pBdr>
        <w:bottom w:val="single" w:sz="4" w:space="1" w:color="auto"/>
      </w:pBdr>
      <w:ind w:left="-1985"/>
    </w:pPr>
    <w:rPr>
      <w:b/>
      <w:caps/>
    </w:rPr>
  </w:style>
  <w:style w:type="paragraph" w:styleId="Brdtext">
    <w:name w:val="Body Text"/>
    <w:basedOn w:val="Normal"/>
    <w:link w:val="BrdtextChar"/>
    <w:qFormat/>
    <w:rsid w:val="000F7DCC"/>
    <w:pPr>
      <w:spacing w:after="120" w:line="280" w:lineRule="atLeast"/>
    </w:pPr>
    <w:rPr>
      <w:rFonts w:ascii="Calibri" w:eastAsia="Calibri" w:hAnsi="Calibri" w:cs="Times New Roman"/>
    </w:rPr>
  </w:style>
  <w:style w:type="character" w:customStyle="1" w:styleId="BrdtextChar">
    <w:name w:val="Brödtext Char"/>
    <w:basedOn w:val="Standardstycketeckensnitt"/>
    <w:link w:val="Brdtext"/>
    <w:rsid w:val="006110F2"/>
  </w:style>
  <w:style w:type="character" w:customStyle="1" w:styleId="Rubrik2Char">
    <w:name w:val="Rubrik 2 Char"/>
    <w:link w:val="Rubrik2"/>
    <w:uiPriority w:val="1"/>
    <w:rsid w:val="006110F2"/>
    <w:rPr>
      <w:rFonts w:ascii="Calibri" w:eastAsia="Times New Roman" w:hAnsi="Calibri" w:cs="Times New Roman"/>
      <w:b/>
      <w:bCs/>
      <w:szCs w:val="26"/>
    </w:rPr>
  </w:style>
  <w:style w:type="character" w:customStyle="1" w:styleId="Rubrik3Char">
    <w:name w:val="Rubrik 3 Char"/>
    <w:link w:val="Rubrik3"/>
    <w:uiPriority w:val="1"/>
    <w:rsid w:val="00C22CF7"/>
    <w:rPr>
      <w:rFonts w:ascii="Calibri" w:eastAsia="Times New Roman" w:hAnsi="Calibri" w:cs="Times New Roman"/>
      <w:b/>
      <w:bCs/>
      <w:i/>
    </w:rPr>
  </w:style>
  <w:style w:type="character" w:customStyle="1" w:styleId="Rubrik4Char">
    <w:name w:val="Rubrik 4 Char"/>
    <w:link w:val="Rubrik4"/>
    <w:uiPriority w:val="1"/>
    <w:rsid w:val="00C22CF7"/>
    <w:rPr>
      <w:rFonts w:ascii="Calibri" w:eastAsia="Times New Roman" w:hAnsi="Calibri" w:cs="Times New Roman"/>
      <w:bCs/>
      <w:i/>
      <w:iCs/>
    </w:rPr>
  </w:style>
  <w:style w:type="paragraph" w:styleId="Innehll2">
    <w:name w:val="toc 2"/>
    <w:basedOn w:val="Normal"/>
    <w:next w:val="Normal"/>
    <w:uiPriority w:val="39"/>
    <w:semiHidden/>
    <w:rsid w:val="00216B21"/>
    <w:pPr>
      <w:tabs>
        <w:tab w:val="right" w:leader="dot" w:pos="7643"/>
      </w:tabs>
      <w:spacing w:before="40"/>
      <w:ind w:left="624" w:right="284" w:hanging="624"/>
    </w:pPr>
  </w:style>
  <w:style w:type="paragraph" w:customStyle="1" w:styleId="Sidfotsid1">
    <w:name w:val="Sidfot sid 1"/>
    <w:basedOn w:val="Sidfot"/>
    <w:semiHidden/>
    <w:qFormat/>
    <w:rsid w:val="008E2A7D"/>
    <w:pPr>
      <w:pBdr>
        <w:top w:val="single" w:sz="4" w:space="6" w:color="808080"/>
      </w:pBdr>
      <w:ind w:left="-1985"/>
      <w:jc w:val="center"/>
    </w:pPr>
    <w:rPr>
      <w:color w:val="808080"/>
    </w:rPr>
  </w:style>
  <w:style w:type="character" w:customStyle="1" w:styleId="Rubrik5Char">
    <w:name w:val="Rubrik 5 Char"/>
    <w:link w:val="Rubrik5"/>
    <w:uiPriority w:val="9"/>
    <w:semiHidden/>
    <w:rsid w:val="008640C1"/>
    <w:rPr>
      <w:rFonts w:ascii="Cambria" w:eastAsia="Times New Roman" w:hAnsi="Cambria"/>
      <w:sz w:val="22"/>
      <w:szCs w:val="22"/>
      <w:lang w:eastAsia="en-US"/>
    </w:rPr>
  </w:style>
  <w:style w:type="paragraph" w:styleId="Liststycke">
    <w:name w:val="List Paragraph"/>
    <w:basedOn w:val="Normal"/>
    <w:uiPriority w:val="34"/>
    <w:semiHidden/>
    <w:rsid w:val="00656F69"/>
    <w:pPr>
      <w:ind w:left="720"/>
      <w:contextualSpacing/>
    </w:pPr>
  </w:style>
  <w:style w:type="paragraph" w:customStyle="1" w:styleId="Tabelltext">
    <w:name w:val="Tabelltext"/>
    <w:basedOn w:val="Normal"/>
    <w:qFormat/>
    <w:rsid w:val="00076E1B"/>
    <w:rPr>
      <w:rFonts w:ascii="Calibri" w:eastAsia="Calibri" w:hAnsi="Calibri" w:cs="Times New Roman"/>
    </w:rPr>
  </w:style>
  <w:style w:type="table" w:customStyle="1" w:styleId="LTV-tabell">
    <w:name w:val="LTV-tabell"/>
    <w:basedOn w:val="Normaltabell"/>
    <w:uiPriority w:val="99"/>
    <w:rsid w:val="007D6A43"/>
    <w:pPr>
      <w:spacing w:before="80" w:after="40"/>
    </w:pPr>
    <w:rPr>
      <w:rFonts w:eastAsia="Times New Roman"/>
      <w:sz w:val="18"/>
    </w:rPr>
    <w:tblPr>
      <w:tblBorders>
        <w:insideH w:val="single" w:sz="4" w:space="0" w:color="auto"/>
      </w:tblBorders>
    </w:tblPr>
    <w:trPr>
      <w:cantSplit/>
    </w:tr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tcBorders>
          <w:bottom w:val="nil"/>
        </w:tcBorders>
      </w:tcPr>
    </w:tblStylePr>
  </w:style>
  <w:style w:type="paragraph" w:styleId="Beskrivning">
    <w:name w:val="caption"/>
    <w:basedOn w:val="Normal"/>
    <w:next w:val="Normal"/>
    <w:uiPriority w:val="35"/>
    <w:semiHidden/>
    <w:rsid w:val="006110F2"/>
    <w:pPr>
      <w:spacing w:before="120" w:after="120"/>
    </w:pPr>
    <w:rPr>
      <w:b/>
      <w:bCs/>
      <w:szCs w:val="18"/>
    </w:rPr>
  </w:style>
  <w:style w:type="paragraph" w:styleId="Numreradlista">
    <w:name w:val="List Number"/>
    <w:basedOn w:val="Normal"/>
    <w:next w:val="Punktlista"/>
    <w:qFormat/>
    <w:rsid w:val="006314B4"/>
    <w:pPr>
      <w:spacing w:after="120" w:line="280" w:lineRule="atLeast"/>
      <w:contextualSpacing/>
    </w:pPr>
    <w:rPr>
      <w:rFonts w:ascii="Calibri" w:eastAsia="Calibri" w:hAnsi="Calibri" w:cs="Times New Roman"/>
    </w:rPr>
  </w:style>
  <w:style w:type="paragraph" w:styleId="Punktlista">
    <w:name w:val="List Bullet"/>
    <w:basedOn w:val="Normal"/>
    <w:qFormat/>
    <w:rsid w:val="005B5C8D"/>
    <w:pPr>
      <w:spacing w:after="120" w:line="280" w:lineRule="atLeast"/>
      <w:contextualSpacing/>
    </w:pPr>
    <w:rPr>
      <w:rFonts w:ascii="Calibri" w:eastAsia="Calibri" w:hAnsi="Calibri" w:cs="Times New Roman"/>
    </w:rPr>
  </w:style>
  <w:style w:type="paragraph" w:customStyle="1" w:styleId="Hjlptext">
    <w:name w:val="Hjälptext"/>
    <w:basedOn w:val="Brdtext"/>
    <w:next w:val="Brdtext"/>
    <w:semiHidden/>
    <w:qFormat/>
    <w:rsid w:val="00011B7B"/>
    <w:rPr>
      <w:i/>
      <w:vanish/>
      <w:color w:val="0070C0"/>
    </w:rPr>
  </w:style>
  <w:style w:type="paragraph" w:styleId="Innehll3">
    <w:name w:val="toc 3"/>
    <w:basedOn w:val="Normal"/>
    <w:next w:val="Normal"/>
    <w:uiPriority w:val="39"/>
    <w:semiHidden/>
    <w:rsid w:val="00216B21"/>
    <w:pPr>
      <w:tabs>
        <w:tab w:val="right" w:leader="dot" w:pos="7643"/>
      </w:tabs>
      <w:spacing w:before="40"/>
      <w:ind w:left="624" w:hanging="62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E5FA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3E5FA2"/>
    <w:rPr>
      <w:rFonts w:ascii="Tahoma" w:hAnsi="Tahoma" w:cs="Tahoma"/>
      <w:sz w:val="16"/>
      <w:szCs w:val="16"/>
    </w:rPr>
  </w:style>
  <w:style w:type="table" w:customStyle="1" w:styleId="LTV-tabellBl">
    <w:name w:val="LTV-tabell Blå"/>
    <w:basedOn w:val="Normaltabell"/>
    <w:uiPriority w:val="99"/>
    <w:rsid w:val="007D6A43"/>
    <w:pPr>
      <w:spacing w:before="80" w:after="40"/>
    </w:pPr>
    <w:rPr>
      <w:rFonts w:eastAsia="Times New Roman"/>
      <w:sz w:val="18"/>
    </w:rPr>
    <w:tblPr>
      <w:tblBorders>
        <w:insideH w:val="single" w:sz="4" w:space="0" w:color="auto"/>
      </w:tblBorders>
    </w:tblPr>
    <w:trPr>
      <w:cantSplit/>
    </w:trPr>
    <w:tcPr>
      <w:shd w:val="clear" w:color="auto" w:fill="EFF4FB"/>
    </w:tc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shd w:val="clear" w:color="auto" w:fill="D1E0F3"/>
      </w:tcPr>
    </w:tblStylePr>
    <w:tblStylePr w:type="lastRow">
      <w:rPr>
        <w:b/>
      </w:rPr>
    </w:tblStylePr>
  </w:style>
  <w:style w:type="table" w:customStyle="1" w:styleId="LTV-tabellGr">
    <w:name w:val="LTV-tabell Grå"/>
    <w:basedOn w:val="Normaltabell"/>
    <w:uiPriority w:val="99"/>
    <w:rsid w:val="007D6A43"/>
    <w:pPr>
      <w:spacing w:before="80" w:after="40"/>
    </w:pPr>
    <w:rPr>
      <w:rFonts w:eastAsia="Times New Roman"/>
      <w:sz w:val="18"/>
    </w:rPr>
    <w:tblPr>
      <w:tblBorders>
        <w:insideH w:val="single" w:sz="4" w:space="0" w:color="auto"/>
      </w:tblBorders>
    </w:tblPr>
    <w:tcPr>
      <w:shd w:val="clear" w:color="auto" w:fill="F3F3F3"/>
    </w:tcPr>
    <w:tblStylePr w:type="firstRow">
      <w:pPr>
        <w:keepNext/>
        <w:wordWrap/>
      </w:pPr>
      <w:rPr>
        <w:b/>
        <w:caps/>
        <w:smallCaps w:val="0"/>
      </w:rPr>
      <w:tblPr/>
      <w:trPr>
        <w:cantSplit/>
        <w:tblHeader/>
      </w:trPr>
      <w:tcPr>
        <w:shd w:val="clear" w:color="auto" w:fill="D9D9D9"/>
      </w:tcPr>
    </w:tblStylePr>
    <w:tblStylePr w:type="lastRow">
      <w:rPr>
        <w:b/>
      </w:rPr>
    </w:tblStylePr>
  </w:style>
  <w:style w:type="table" w:customStyle="1" w:styleId="LTV-tabellGul">
    <w:name w:val="LTV-tabell Gul"/>
    <w:basedOn w:val="Normaltabell"/>
    <w:rsid w:val="007D6A43"/>
    <w:pPr>
      <w:spacing w:before="80" w:after="40"/>
    </w:pPr>
    <w:rPr>
      <w:sz w:val="18"/>
    </w:rPr>
    <w:tblPr>
      <w:tblBorders>
        <w:insideH w:val="single" w:sz="4" w:space="0" w:color="auto"/>
      </w:tblBorders>
    </w:tblPr>
    <w:trPr>
      <w:cantSplit/>
    </w:trPr>
    <w:tcPr>
      <w:shd w:val="clear" w:color="auto" w:fill="FFFFDF"/>
    </w:tcPr>
    <w:tblStylePr w:type="firstRow">
      <w:pPr>
        <w:keepNext/>
        <w:wordWrap/>
        <w:spacing w:beforeLines="0" w:before="80" w:beforeAutospacing="0" w:afterLines="0" w:after="80" w:afterAutospacing="0"/>
      </w:pPr>
      <w:rPr>
        <w:b/>
        <w:caps/>
        <w:smallCaps w:val="0"/>
      </w:rPr>
      <w:tblPr/>
      <w:trPr>
        <w:tblHeader/>
      </w:trPr>
      <w:tcPr>
        <w:shd w:val="clear" w:color="auto" w:fill="FFFF66"/>
      </w:tcPr>
    </w:tblStylePr>
    <w:tblStylePr w:type="lastRow">
      <w:pPr>
        <w:wordWrap/>
        <w:spacing w:beforeLines="0" w:before="80" w:beforeAutospacing="0" w:afterLines="0" w:after="80" w:afterAutospacing="0"/>
      </w:pPr>
      <w:rPr>
        <w:b/>
      </w:rPr>
    </w:tblStylePr>
  </w:style>
  <w:style w:type="paragraph" w:customStyle="1" w:styleId="Brdtextutdragen">
    <w:name w:val="Brödtext utdragen"/>
    <w:basedOn w:val="Brdtext"/>
    <w:qFormat/>
    <w:rsid w:val="007D6A43"/>
    <w:pPr>
      <w:ind w:left="-1985"/>
    </w:pPr>
  </w:style>
  <w:style w:type="character" w:styleId="Platshllartext">
    <w:name w:val="Placeholder Text"/>
    <w:basedOn w:val="Standardstycketeckensnitt"/>
    <w:uiPriority w:val="99"/>
    <w:semiHidden/>
    <w:rsid w:val="004C7E5F"/>
    <w:rPr>
      <w:color w:val="FF9900"/>
    </w:rPr>
  </w:style>
  <w:style w:type="numbering" w:customStyle="1" w:styleId="Formatmall1">
    <w:name w:val="Formatmall1"/>
    <w:uiPriority w:val="99"/>
    <w:rsid w:val="006314B4"/>
    <w:pPr>
      <w:numPr>
        <w:numId w:val="8"/>
      </w:numPr>
    </w:pPr>
  </w:style>
  <w:style w:type="character" w:customStyle="1" w:styleId="normaltextrun">
    <w:name w:val="normaltextrun"/>
    <w:basedOn w:val="Standardstycketeckensnitt"/>
    <w:rsid w:val="002018A7"/>
  </w:style>
  <w:style w:type="character" w:styleId="Olstomnmnande">
    <w:name w:val="Unresolved Mention"/>
    <w:basedOn w:val="Standardstycketeckensnitt"/>
    <w:uiPriority w:val="99"/>
    <w:semiHidden/>
    <w:unhideWhenUsed/>
    <w:rsid w:val="00C96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nebandy.s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lar\Mallar%20Office365\Protokoll%20-%20Samverkansr&#229;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AE3E8A6D4E5413F8F20AA826C0021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AA8D2D-3C9D-4D9D-8546-42992070C458}"/>
      </w:docPartPr>
      <w:docPartBody>
        <w:p w:rsidR="00AE4962" w:rsidRDefault="002423A1" w:rsidP="002423A1">
          <w:pPr>
            <w:pStyle w:val="2AE3E8A6D4E5413F8F20AA826C002116"/>
          </w:pPr>
          <w:r w:rsidRPr="0009158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18BC1AC6F9414CB3957E2DBD01F7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C59DA0-D09E-47BB-B7AA-528E4A9AADCE}"/>
      </w:docPartPr>
      <w:docPartBody>
        <w:p w:rsidR="00AE4962" w:rsidRDefault="002423A1" w:rsidP="002423A1">
          <w:pPr>
            <w:pStyle w:val="5218BC1AC6F9414CB3957E2DBD01F74D"/>
          </w:pPr>
          <w:r w:rsidRPr="00091585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A1"/>
    <w:rsid w:val="00005B00"/>
    <w:rsid w:val="001F0B5D"/>
    <w:rsid w:val="001F5556"/>
    <w:rsid w:val="002423A1"/>
    <w:rsid w:val="002559E1"/>
    <w:rsid w:val="002F560E"/>
    <w:rsid w:val="003B1D63"/>
    <w:rsid w:val="00577FCE"/>
    <w:rsid w:val="00635BBC"/>
    <w:rsid w:val="00686256"/>
    <w:rsid w:val="007C6DB3"/>
    <w:rsid w:val="00805689"/>
    <w:rsid w:val="008237A5"/>
    <w:rsid w:val="00AE4962"/>
    <w:rsid w:val="00B11CD6"/>
    <w:rsid w:val="00B60344"/>
    <w:rsid w:val="00C85263"/>
    <w:rsid w:val="00C9663D"/>
    <w:rsid w:val="00E262A6"/>
    <w:rsid w:val="00EE622F"/>
    <w:rsid w:val="00FD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423A1"/>
    <w:rPr>
      <w:color w:val="808080"/>
    </w:rPr>
  </w:style>
  <w:style w:type="paragraph" w:customStyle="1" w:styleId="2AE3E8A6D4E5413F8F20AA826C002116">
    <w:name w:val="2AE3E8A6D4E5413F8F20AA826C002116"/>
    <w:rsid w:val="002423A1"/>
  </w:style>
  <w:style w:type="paragraph" w:customStyle="1" w:styleId="5218BC1AC6F9414CB3957E2DBD01F74D">
    <w:name w:val="5218BC1AC6F9414CB3957E2DBD01F74D"/>
    <w:rsid w:val="002423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CC0CD84F6F8A4C877277F82D6232AB" ma:contentTypeVersion="2" ma:contentTypeDescription="Skapa ett nytt dokument." ma:contentTypeScope="" ma:versionID="bf6cd8cda0f8631c24a30f402ccb1218">
  <xsd:schema xmlns:xsd="http://www.w3.org/2001/XMLSchema" xmlns:xs="http://www.w3.org/2001/XMLSchema" xmlns:p="http://schemas.microsoft.com/office/2006/metadata/properties" xmlns:ns2="122753ee-ef61-4ec4-a57a-7e1747241cc6" targetNamespace="http://schemas.microsoft.com/office/2006/metadata/properties" ma:root="true" ma:fieldsID="b331c81f6074483f2daa7f997203d946" ns2:_="">
    <xsd:import namespace="122753ee-ef61-4ec4-a57a-7e1747241c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753ee-ef61-4ec4-a57a-7e1747241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2FEBE2-2D75-4D7F-9A71-3611328DEB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EB39F6-7A63-40B5-BB3E-E868F2D8DF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EDC047-DD70-4AF8-B145-BEC4E6B9B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753ee-ef61-4ec4-a57a-7e1747241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51B50-0ECD-4712-8004-99F4573AC6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- Samverkansråd.dotx</Template>
  <TotalTime>22</TotalTime>
  <Pages>3</Pages>
  <Words>344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Minnesanteckning mall generell</vt:lpstr>
    </vt:vector>
  </TitlesOfParts>
  <Manager/>
  <Company>LTV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Minnesanteckning mall generell</dc:title>
  <dc:subject/>
  <dc:creator>Nathalie Cederberg</dc:creator>
  <cp:keywords/>
  <dc:description/>
  <cp:lastModifiedBy>Robin Crotto</cp:lastModifiedBy>
  <cp:revision>6</cp:revision>
  <cp:lastPrinted>2024-03-19T17:27:00Z</cp:lastPrinted>
  <dcterms:created xsi:type="dcterms:W3CDTF">2025-04-22T19:44:00Z</dcterms:created>
  <dcterms:modified xsi:type="dcterms:W3CDTF">2025-04-23T16:32:00Z</dcterms:modified>
  <cp:category>Minnesanteckning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edBy">
    <vt:lpwstr/>
  </property>
  <property fmtid="{D5CDD505-2E9C-101B-9397-08002B2CF9AE}" pid="3" name="ApprovedByOU">
    <vt:lpwstr/>
  </property>
  <property fmtid="{D5CDD505-2E9C-101B-9397-08002B2CF9AE}" pid="4" name="ApprovedByPositionCode">
    <vt:lpwstr/>
  </property>
  <property fmtid="{D5CDD505-2E9C-101B-9397-08002B2CF9AE}" pid="5" name="ApprovedByTitle">
    <vt:lpwstr/>
  </property>
  <property fmtid="{D5CDD505-2E9C-101B-9397-08002B2CF9AE}" pid="6" name="CCategory">
    <vt:lpwstr>Minnesanteckning</vt:lpwstr>
  </property>
  <property fmtid="{D5CDD505-2E9C-101B-9397-08002B2CF9AE}" pid="7" name="CTitle">
    <vt:lpwstr>Minnesanteckning mall generell</vt:lpwstr>
  </property>
  <property fmtid="{D5CDD505-2E9C-101B-9397-08002B2CF9AE}" pid="8" name="DocumentNo">
    <vt:lpwstr>47457-1</vt:lpwstr>
  </property>
  <property fmtid="{D5CDD505-2E9C-101B-9397-08002B2CF9AE}" pid="9" name="EstablishedBy">
    <vt:lpwstr>Karolina Sivert</vt:lpwstr>
  </property>
  <property fmtid="{D5CDD505-2E9C-101B-9397-08002B2CF9AE}" pid="10" name="EstablishedByOU">
    <vt:lpwstr>Enheten för ledningssystem och internrevision</vt:lpwstr>
  </property>
  <property fmtid="{D5CDD505-2E9C-101B-9397-08002B2CF9AE}" pid="11" name="EstablishedByPositionCode">
    <vt:lpwstr>Centrum för administration stab</vt:lpwstr>
  </property>
  <property fmtid="{D5CDD505-2E9C-101B-9397-08002B2CF9AE}" pid="12" name="EstablishedByTitle">
    <vt:lpwstr>Samordnare</vt:lpwstr>
  </property>
  <property fmtid="{D5CDD505-2E9C-101B-9397-08002B2CF9AE}" pid="13" name="Folder">
    <vt:lpwstr>Systemmapp</vt:lpwstr>
  </property>
  <property fmtid="{D5CDD505-2E9C-101B-9397-08002B2CF9AE}" pid="14" name="Issue">
    <vt:lpwstr>1</vt:lpwstr>
  </property>
  <property fmtid="{D5CDD505-2E9C-101B-9397-08002B2CF9AE}" pid="15" name="Owner">
    <vt:lpwstr>Karolina Sivert</vt:lpwstr>
  </property>
  <property fmtid="{D5CDD505-2E9C-101B-9397-08002B2CF9AE}" pid="16" name="OwnerOU">
    <vt:lpwstr>Enheten för ledningssystem och internrevision</vt:lpwstr>
  </property>
  <property fmtid="{D5CDD505-2E9C-101B-9397-08002B2CF9AE}" pid="17" name="OwnerTitle">
    <vt:lpwstr>Samordnare</vt:lpwstr>
  </property>
  <property fmtid="{D5CDD505-2E9C-101B-9397-08002B2CF9AE}" pid="18" name="Phase">
    <vt:lpwstr>Under bearbetning - ej giltigt!</vt:lpwstr>
  </property>
  <property fmtid="{D5CDD505-2E9C-101B-9397-08002B2CF9AE}" pid="19" name="RegNo">
    <vt:lpwstr>47457</vt:lpwstr>
  </property>
  <property fmtid="{D5CDD505-2E9C-101B-9397-08002B2CF9AE}" pid="20" name="ReviewedBy">
    <vt:lpwstr/>
  </property>
  <property fmtid="{D5CDD505-2E9C-101B-9397-08002B2CF9AE}" pid="21" name="ReviewedByOU">
    <vt:lpwstr/>
  </property>
  <property fmtid="{D5CDD505-2E9C-101B-9397-08002B2CF9AE}" pid="22" name="ReviewedByPositionCode">
    <vt:lpwstr/>
  </property>
  <property fmtid="{D5CDD505-2E9C-101B-9397-08002B2CF9AE}" pid="23" name="ReviewedByTitle">
    <vt:lpwstr/>
  </property>
  <property fmtid="{D5CDD505-2E9C-101B-9397-08002B2CF9AE}" pid="24" name="ReviewedDate">
    <vt:lpwstr/>
  </property>
  <property fmtid="{D5CDD505-2E9C-101B-9397-08002B2CF9AE}" pid="25" name="ValidFrom">
    <vt:lpwstr/>
  </property>
  <property fmtid="{D5CDD505-2E9C-101B-9397-08002B2CF9AE}" pid="26" name="ValidUntil">
    <vt:lpwstr/>
  </property>
  <property fmtid="{D5CDD505-2E9C-101B-9397-08002B2CF9AE}" pid="27" name="EstablishedDate">
    <vt:lpwstr>2019-04-10</vt:lpwstr>
  </property>
  <property fmtid="{D5CDD505-2E9C-101B-9397-08002B2CF9AE}" pid="28" name="ApprovedDate">
    <vt:lpwstr/>
  </property>
  <property fmtid="{D5CDD505-2E9C-101B-9397-08002B2CF9AE}" pid="29" name="CDiarieNo">
    <vt:lpwstr> </vt:lpwstr>
  </property>
  <property fmtid="{D5CDD505-2E9C-101B-9397-08002B2CF9AE}" pid="30" name="DocNo">
    <vt:lpwstr>47457-1</vt:lpwstr>
  </property>
  <property fmtid="{D5CDD505-2E9C-101B-9397-08002B2CF9AE}" pid="31" name="OwnerPositionCode">
    <vt:lpwstr>Centrum för administration stab</vt:lpwstr>
  </property>
  <property fmtid="{D5CDD505-2E9C-101B-9397-08002B2CF9AE}" pid="32" name="ContentTypeId">
    <vt:lpwstr>0x01010042CC0CD84F6F8A4C877277F82D6232AB</vt:lpwstr>
  </property>
</Properties>
</file>