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39" w:type="dxa"/>
        <w:tblInd w:w="-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42"/>
        <w:gridCol w:w="213"/>
        <w:gridCol w:w="2247"/>
        <w:gridCol w:w="1555"/>
        <w:gridCol w:w="497"/>
      </w:tblGrid>
      <w:tr w:rsidR="00301000" w14:paraId="05C2AA2B" w14:textId="77777777" w:rsidTr="3FC8A825">
        <w:trPr>
          <w:gridAfter w:val="1"/>
          <w:wAfter w:w="497" w:type="dxa"/>
          <w:cantSplit/>
          <w:trHeight w:val="80"/>
        </w:trPr>
        <w:tc>
          <w:tcPr>
            <w:tcW w:w="1985" w:type="dxa"/>
            <w:hideMark/>
          </w:tcPr>
          <w:p w14:paraId="00AC0757" w14:textId="77777777" w:rsidR="00301000" w:rsidRPr="003662A4" w:rsidRDefault="00301000" w:rsidP="004B12BB">
            <w:pPr>
              <w:pStyle w:val="Tabelltext"/>
              <w:ind w:right="-166"/>
              <w:rPr>
                <w:b/>
              </w:rPr>
            </w:pPr>
            <w:r w:rsidRPr="003662A4">
              <w:rPr>
                <w:b/>
              </w:rPr>
              <w:t>Mötesrubrik</w:t>
            </w:r>
          </w:p>
        </w:tc>
        <w:tc>
          <w:tcPr>
            <w:tcW w:w="5457" w:type="dxa"/>
            <w:gridSpan w:val="4"/>
            <w:hideMark/>
          </w:tcPr>
          <w:p w14:paraId="62A241C9" w14:textId="285F0189" w:rsidR="00301000" w:rsidRPr="00301000" w:rsidRDefault="00C55A13" w:rsidP="004B12BB">
            <w:pPr>
              <w:pStyle w:val="BodyText"/>
              <w:spacing w:after="0"/>
            </w:pPr>
            <w:r>
              <w:t>Årsmöte Tillberga IK Roosters Ungdom</w:t>
            </w:r>
          </w:p>
        </w:tc>
      </w:tr>
      <w:tr w:rsidR="00301000" w14:paraId="10F7D147" w14:textId="77777777" w:rsidTr="3FC8A825">
        <w:trPr>
          <w:gridAfter w:val="1"/>
          <w:wAfter w:w="497" w:type="dxa"/>
          <w:cantSplit/>
          <w:trHeight w:val="378"/>
        </w:trPr>
        <w:tc>
          <w:tcPr>
            <w:tcW w:w="1985" w:type="dxa"/>
            <w:hideMark/>
          </w:tcPr>
          <w:p w14:paraId="64DC1754" w14:textId="77777777" w:rsidR="00301000" w:rsidRPr="003662A4" w:rsidRDefault="00301000" w:rsidP="004B12BB">
            <w:pPr>
              <w:pStyle w:val="Tabelltext"/>
              <w:rPr>
                <w:b/>
              </w:rPr>
            </w:pPr>
            <w:r w:rsidRPr="003662A4">
              <w:rPr>
                <w:b/>
              </w:rPr>
              <w:t>Tidpunkt</w:t>
            </w:r>
          </w:p>
        </w:tc>
        <w:sdt>
          <w:sdtPr>
            <w:id w:val="-948076798"/>
            <w:text/>
          </w:sdtPr>
          <w:sdtContent>
            <w:tc>
              <w:tcPr>
                <w:tcW w:w="5457" w:type="dxa"/>
                <w:gridSpan w:val="4"/>
                <w:hideMark/>
              </w:tcPr>
              <w:p w14:paraId="6A77CCC7" w14:textId="0E9D2918" w:rsidR="00301000" w:rsidRPr="00301000" w:rsidRDefault="00966876" w:rsidP="004B12BB">
                <w:pPr>
                  <w:pStyle w:val="BodyText"/>
                  <w:spacing w:after="0"/>
                </w:pPr>
                <w:r>
                  <w:t>2025-</w:t>
                </w:r>
                <w:r w:rsidR="514DC426">
                  <w:t>10-26 klockan 19.00-20.00</w:t>
                </w:r>
              </w:p>
            </w:tc>
          </w:sdtContent>
        </w:sdt>
      </w:tr>
      <w:tr w:rsidR="00301000" w14:paraId="5DC2ED00" w14:textId="77777777" w:rsidTr="3FC8A825">
        <w:trPr>
          <w:cantSplit/>
          <w:trHeight w:val="378"/>
        </w:trPr>
        <w:tc>
          <w:tcPr>
            <w:tcW w:w="1985" w:type="dxa"/>
            <w:hideMark/>
          </w:tcPr>
          <w:p w14:paraId="0E244240" w14:textId="0A276F7B" w:rsidR="00301000" w:rsidRPr="003662A4" w:rsidRDefault="00C55A13" w:rsidP="004B12BB">
            <w:pPr>
              <w:pStyle w:val="Tabelltext"/>
              <w:rPr>
                <w:b/>
              </w:rPr>
            </w:pPr>
            <w:r>
              <w:rPr>
                <w:b/>
              </w:rPr>
              <w:t>Plats</w:t>
            </w:r>
          </w:p>
        </w:tc>
        <w:tc>
          <w:tcPr>
            <w:tcW w:w="5954" w:type="dxa"/>
            <w:gridSpan w:val="5"/>
            <w:hideMark/>
          </w:tcPr>
          <w:p w14:paraId="200E403B" w14:textId="09EB707A" w:rsidR="00301000" w:rsidRPr="00301000" w:rsidRDefault="3FAAD8BE" w:rsidP="3FC8A825">
            <w:pPr>
              <w:pStyle w:val="BodyText"/>
              <w:spacing w:after="0"/>
            </w:pPr>
            <w:r>
              <w:t>Digitalt via Teams</w:t>
            </w:r>
          </w:p>
        </w:tc>
      </w:tr>
      <w:tr w:rsidR="000562BA" w14:paraId="7D7E7ECF" w14:textId="77777777" w:rsidTr="3FC8A8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052" w:type="dxa"/>
          <w:trHeight w:val="252"/>
        </w:trPr>
        <w:tc>
          <w:tcPr>
            <w:tcW w:w="3427" w:type="dxa"/>
            <w:gridSpan w:val="2"/>
          </w:tcPr>
          <w:p w14:paraId="1A0B037A" w14:textId="77777777" w:rsidR="000562BA" w:rsidRDefault="000562BA" w:rsidP="004B12BB">
            <w:pPr>
              <w:pStyle w:val="Tabelltext"/>
            </w:pPr>
          </w:p>
        </w:tc>
        <w:tc>
          <w:tcPr>
            <w:tcW w:w="213" w:type="dxa"/>
          </w:tcPr>
          <w:p w14:paraId="33911711" w14:textId="455485F4" w:rsidR="000562BA" w:rsidRDefault="000562BA" w:rsidP="004B12BB">
            <w:pPr>
              <w:pStyle w:val="Tabelltext"/>
            </w:pPr>
          </w:p>
        </w:tc>
        <w:tc>
          <w:tcPr>
            <w:tcW w:w="2247" w:type="dxa"/>
          </w:tcPr>
          <w:p w14:paraId="602EC668" w14:textId="77777777" w:rsidR="000562BA" w:rsidRDefault="000562BA" w:rsidP="004B12BB">
            <w:pPr>
              <w:pStyle w:val="Tabelltext"/>
            </w:pPr>
          </w:p>
        </w:tc>
      </w:tr>
    </w:tbl>
    <w:p w14:paraId="3C19F6A6" w14:textId="652ABD74" w:rsidR="000B0F3D" w:rsidRDefault="004B12BB" w:rsidP="004B12BB">
      <w:pPr>
        <w:pStyle w:val="Heading1"/>
        <w:spacing w:before="0"/>
      </w:pPr>
      <w:r>
        <w:t>§1 Öppnande av mötet</w:t>
      </w:r>
    </w:p>
    <w:p w14:paraId="72CA8E8C" w14:textId="77777777" w:rsidR="004B12BB" w:rsidRDefault="004B12BB" w:rsidP="004B12BB">
      <w:pPr>
        <w:pStyle w:val="BodyText"/>
        <w:spacing w:after="0"/>
      </w:pPr>
    </w:p>
    <w:p w14:paraId="129DDE9D" w14:textId="58D53B93" w:rsidR="004B12BB" w:rsidRDefault="004B12BB" w:rsidP="004B12BB">
      <w:pPr>
        <w:pStyle w:val="Heading1"/>
        <w:spacing w:before="0"/>
      </w:pPr>
      <w:r>
        <w:t xml:space="preserve">§2 Fastställande av röstlängd </w:t>
      </w:r>
    </w:p>
    <w:p w14:paraId="541F77D5" w14:textId="77777777" w:rsidR="004B12BB" w:rsidRDefault="004B12BB" w:rsidP="004B12BB">
      <w:pPr>
        <w:pStyle w:val="BodyText"/>
        <w:spacing w:after="0"/>
      </w:pPr>
    </w:p>
    <w:p w14:paraId="33EC0A90" w14:textId="19CD4BB8" w:rsidR="004B12BB" w:rsidRDefault="004B12BB" w:rsidP="004B12BB">
      <w:pPr>
        <w:pStyle w:val="Heading1"/>
        <w:spacing w:before="0"/>
      </w:pPr>
      <w:r>
        <w:t>§3 Val av mötesordförande</w:t>
      </w:r>
    </w:p>
    <w:p w14:paraId="3B93621E" w14:textId="77777777" w:rsidR="004B12BB" w:rsidRDefault="004B12BB" w:rsidP="004B12BB">
      <w:pPr>
        <w:pStyle w:val="BodyText"/>
        <w:spacing w:after="0"/>
      </w:pPr>
    </w:p>
    <w:p w14:paraId="3422B62A" w14:textId="59ACA9B0" w:rsidR="004B12BB" w:rsidRDefault="004B12BB" w:rsidP="004B12BB">
      <w:pPr>
        <w:pStyle w:val="Heading1"/>
        <w:spacing w:before="0"/>
      </w:pPr>
      <w:r>
        <w:t>§4 Val av mötessekreterare</w:t>
      </w:r>
    </w:p>
    <w:p w14:paraId="47E4B409" w14:textId="77777777" w:rsidR="004B12BB" w:rsidRDefault="004B12BB" w:rsidP="004B12BB">
      <w:pPr>
        <w:pStyle w:val="BodyText"/>
        <w:spacing w:after="0"/>
      </w:pPr>
    </w:p>
    <w:p w14:paraId="235D720B" w14:textId="186DD3DA" w:rsidR="004B12BB" w:rsidRDefault="004B12BB" w:rsidP="004B12BB">
      <w:pPr>
        <w:pStyle w:val="Heading1"/>
        <w:spacing w:before="0"/>
      </w:pPr>
      <w:r>
        <w:t>§5 Val av protokolljusterare och rösträknare</w:t>
      </w:r>
    </w:p>
    <w:p w14:paraId="67693FB7" w14:textId="77777777" w:rsidR="004B12BB" w:rsidRDefault="004B12BB" w:rsidP="004B12BB">
      <w:pPr>
        <w:pStyle w:val="BodyText"/>
        <w:spacing w:after="0"/>
      </w:pPr>
    </w:p>
    <w:p w14:paraId="5A1B96C3" w14:textId="1A9F56AB" w:rsidR="004B12BB" w:rsidRDefault="004B12BB" w:rsidP="004B12BB">
      <w:pPr>
        <w:pStyle w:val="Heading1"/>
        <w:spacing w:before="0"/>
      </w:pPr>
      <w:r>
        <w:t>§6 Fråga om mötet har utlysts på rätt sätt</w:t>
      </w:r>
    </w:p>
    <w:p w14:paraId="5F47863B" w14:textId="77777777" w:rsidR="004B12BB" w:rsidRDefault="004B12BB" w:rsidP="004B12BB">
      <w:pPr>
        <w:pStyle w:val="BodyText"/>
        <w:spacing w:after="0"/>
      </w:pPr>
    </w:p>
    <w:p w14:paraId="43AAB734" w14:textId="22621B54" w:rsidR="004B12BB" w:rsidRDefault="004B12BB" w:rsidP="004B12BB">
      <w:pPr>
        <w:pStyle w:val="Heading1"/>
        <w:spacing w:before="0"/>
      </w:pPr>
      <w:r>
        <w:t>§7 Fastställande av föredragningslista</w:t>
      </w:r>
    </w:p>
    <w:p w14:paraId="4ADD4404" w14:textId="77777777" w:rsidR="004B12BB" w:rsidRDefault="004B12BB" w:rsidP="004B12BB">
      <w:pPr>
        <w:pStyle w:val="BodyText"/>
        <w:spacing w:after="0"/>
      </w:pPr>
    </w:p>
    <w:p w14:paraId="4E17CD1D" w14:textId="2B84FCE8" w:rsidR="004B12BB" w:rsidRDefault="004B12BB" w:rsidP="004B12BB">
      <w:pPr>
        <w:pStyle w:val="Heading1"/>
        <w:spacing w:before="0"/>
      </w:pPr>
      <w:r>
        <w:t>§8 Styrelsens verksamhetsberättelse med årsredovisning/årsbokslut för det senaste verksamhets-/räkenskapsåret</w:t>
      </w:r>
    </w:p>
    <w:p w14:paraId="69E5FD54" w14:textId="77777777" w:rsidR="004B12BB" w:rsidRDefault="004B12BB" w:rsidP="004B12BB">
      <w:pPr>
        <w:pStyle w:val="BodyText"/>
        <w:spacing w:after="0"/>
      </w:pPr>
    </w:p>
    <w:p w14:paraId="2350C284" w14:textId="6229F379" w:rsidR="004B12BB" w:rsidRDefault="004B12BB" w:rsidP="004B12BB">
      <w:pPr>
        <w:pStyle w:val="Heading1"/>
        <w:spacing w:before="0"/>
      </w:pPr>
      <w:r>
        <w:t>§9 Revisorns berättelse över styrelsens förvaltning under det senaste verksamhets-/räkenskapsåret</w:t>
      </w:r>
    </w:p>
    <w:p w14:paraId="697DC154" w14:textId="77777777" w:rsidR="004B12BB" w:rsidRDefault="004B12BB" w:rsidP="004B12BB">
      <w:pPr>
        <w:pStyle w:val="BodyText"/>
        <w:spacing w:after="0"/>
      </w:pPr>
    </w:p>
    <w:p w14:paraId="3F3E9D75" w14:textId="67920246" w:rsidR="004B12BB" w:rsidRDefault="004B12BB" w:rsidP="004B12BB">
      <w:pPr>
        <w:pStyle w:val="Heading1"/>
        <w:spacing w:before="0"/>
      </w:pPr>
      <w:r>
        <w:t>§10 Fråga om ansvarsfrihet för styrelsen för den tid revisionen avser</w:t>
      </w:r>
    </w:p>
    <w:p w14:paraId="070BF98D" w14:textId="77777777" w:rsidR="004B12BB" w:rsidRDefault="004B12BB" w:rsidP="004B12BB">
      <w:pPr>
        <w:pStyle w:val="BodyText"/>
        <w:spacing w:after="0"/>
      </w:pPr>
    </w:p>
    <w:p w14:paraId="1453D02D" w14:textId="5A35AF43" w:rsidR="004B12BB" w:rsidRDefault="004B12BB" w:rsidP="004B12BB">
      <w:pPr>
        <w:pStyle w:val="Heading1"/>
        <w:spacing w:before="0"/>
      </w:pPr>
      <w:r>
        <w:t>§11 Fastställande av medlemsavgifter</w:t>
      </w:r>
    </w:p>
    <w:p w14:paraId="630B498C" w14:textId="77777777" w:rsidR="004B12BB" w:rsidRDefault="004B12BB" w:rsidP="004B12BB">
      <w:pPr>
        <w:pStyle w:val="BodyText"/>
        <w:spacing w:after="0"/>
      </w:pPr>
    </w:p>
    <w:p w14:paraId="10DAFDF4" w14:textId="23B41A40" w:rsidR="004B12BB" w:rsidRDefault="004B12BB" w:rsidP="004B12BB">
      <w:pPr>
        <w:pStyle w:val="Heading1"/>
        <w:spacing w:before="0"/>
      </w:pPr>
      <w:r>
        <w:t>§12 Fastställande av verksamhetsplan samt behandling av ekonomisk plan för kommande verksamhets-/räkenskapsår</w:t>
      </w:r>
    </w:p>
    <w:p w14:paraId="2B10CC9E" w14:textId="77777777" w:rsidR="004B12BB" w:rsidRDefault="004B12BB" w:rsidP="004B12BB">
      <w:pPr>
        <w:pStyle w:val="BodyText"/>
        <w:spacing w:after="0"/>
      </w:pPr>
    </w:p>
    <w:p w14:paraId="4BE10779" w14:textId="6CBA14DB" w:rsidR="004B12BB" w:rsidRDefault="004B12BB" w:rsidP="004B12BB">
      <w:pPr>
        <w:pStyle w:val="Heading1"/>
        <w:spacing w:before="0"/>
      </w:pPr>
      <w:r>
        <w:t>§13 Behandling av styrelsens förslag och i rätt tid inkomna motioner</w:t>
      </w:r>
    </w:p>
    <w:p w14:paraId="7037683D" w14:textId="77777777" w:rsidR="004B12BB" w:rsidRDefault="004B12BB" w:rsidP="004B12BB">
      <w:pPr>
        <w:pStyle w:val="BodyText"/>
        <w:spacing w:after="0"/>
      </w:pPr>
    </w:p>
    <w:p w14:paraId="574D9787" w14:textId="3278848E" w:rsidR="004B12BB" w:rsidRDefault="004B12BB" w:rsidP="004B12BB">
      <w:pPr>
        <w:pStyle w:val="Heading1"/>
        <w:spacing w:before="0"/>
      </w:pPr>
      <w:r>
        <w:t>§14 Val av</w:t>
      </w:r>
    </w:p>
    <w:p w14:paraId="1E2660A4" w14:textId="0F155303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Föreningens ordförande för en tid av ett år:</w:t>
      </w:r>
    </w:p>
    <w:p w14:paraId="648A113E" w14:textId="5BF10572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övriga ledamöter i styrelsen för en tid av två år:</w:t>
      </w:r>
    </w:p>
    <w:p w14:paraId="436C8321" w14:textId="5197B5BE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övriga ledamöter i styrelsen för en tid av ett år:</w:t>
      </w:r>
    </w:p>
    <w:p w14:paraId="36A7DC22" w14:textId="036F7466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En suppleant (ersättare) i styrelsen för en tid av ett år:</w:t>
      </w:r>
    </w:p>
    <w:p w14:paraId="201C72A3" w14:textId="69EF7B6F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Val av revisor/revisorer för en tid av ett år. I detta val får inte styrelsens ledamöter delta: </w:t>
      </w:r>
    </w:p>
    <w:p w14:paraId="18A2726B" w14:textId="7F95D9F2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Val av 2 ledamöter i valberedningen för en tid av ett år, av vilka en ska utses till ordförande:</w:t>
      </w:r>
    </w:p>
    <w:p w14:paraId="7F395918" w14:textId="0CDAE177" w:rsidR="004B12BB" w:rsidRDefault="004B12BB" w:rsidP="004B12BB">
      <w:pPr>
        <w:pStyle w:val="BodyTex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Ombud till möten där föreningen har rätt att vara representerad genom ombud: </w:t>
      </w:r>
    </w:p>
    <w:p w14:paraId="75580EB2" w14:textId="77777777" w:rsidR="004B12BB" w:rsidRDefault="004B12BB" w:rsidP="004B12BB">
      <w:pPr>
        <w:pStyle w:val="BodyText"/>
        <w:spacing w:after="0"/>
        <w:rPr>
          <w:b/>
          <w:bCs/>
        </w:rPr>
      </w:pPr>
    </w:p>
    <w:p w14:paraId="6FE0EFB1" w14:textId="14DB4D76" w:rsidR="004B12BB" w:rsidRDefault="004B12BB" w:rsidP="004B12BB">
      <w:pPr>
        <w:pStyle w:val="Heading1"/>
        <w:spacing w:before="0"/>
      </w:pPr>
      <w:r>
        <w:t>§15 Eventuella övriga frågor som anmälts under punkt 5. beslut i fråga av större ekonomisk eller annan avgörande betydelse för föreningen eller medlemmarna får inte fattas om den inte varit med i kallelsen till mötet</w:t>
      </w:r>
    </w:p>
    <w:p w14:paraId="3302CD47" w14:textId="77777777" w:rsidR="004B12BB" w:rsidRDefault="004B12BB" w:rsidP="004B12BB">
      <w:pPr>
        <w:pStyle w:val="BodyText"/>
        <w:spacing w:after="0"/>
      </w:pPr>
    </w:p>
    <w:p w14:paraId="01E6E998" w14:textId="45714512" w:rsidR="004B12BB" w:rsidRDefault="004B12BB" w:rsidP="004B12BB">
      <w:pPr>
        <w:pStyle w:val="Heading1"/>
        <w:spacing w:before="0"/>
      </w:pPr>
      <w:r>
        <w:t>§16 Årsmötet avslutas</w:t>
      </w:r>
    </w:p>
    <w:p w14:paraId="5E13534C" w14:textId="77777777" w:rsidR="004B12BB" w:rsidRDefault="004B12BB" w:rsidP="004B12BB">
      <w:pPr>
        <w:pStyle w:val="BodyText"/>
        <w:spacing w:after="0"/>
      </w:pPr>
    </w:p>
    <w:p w14:paraId="1EDCCE5E" w14:textId="57F6DD42" w:rsidR="004B12BB" w:rsidRDefault="004B12BB" w:rsidP="004B12BB">
      <w:pPr>
        <w:pStyle w:val="BodyText"/>
        <w:spacing w:after="0"/>
        <w:rPr>
          <w:b/>
          <w:bCs/>
        </w:rPr>
      </w:pPr>
      <w:r>
        <w:rPr>
          <w:b/>
          <w:bCs/>
        </w:rPr>
        <w:t>Västerås 2025-</w:t>
      </w:r>
      <w:r w:rsidR="00FF79C9">
        <w:rPr>
          <w:b/>
          <w:bCs/>
        </w:rPr>
        <w:t>10-26</w:t>
      </w:r>
    </w:p>
    <w:p w14:paraId="076F413A" w14:textId="2AD77FCA" w:rsidR="006A10FE" w:rsidRPr="00AC70A8" w:rsidRDefault="006A10FE" w:rsidP="004B12BB">
      <w:pPr>
        <w:pStyle w:val="BodyText"/>
        <w:spacing w:after="0"/>
      </w:pPr>
    </w:p>
    <w:p w14:paraId="7774D7BE" w14:textId="6E3057DB" w:rsidR="00A504EB" w:rsidRPr="002C3267" w:rsidRDefault="004B12BB" w:rsidP="004B12BB">
      <w:pPr>
        <w:pStyle w:val="BodyText"/>
        <w:spacing w:after="0"/>
        <w:rPr>
          <w:b/>
          <w:bCs/>
        </w:rPr>
      </w:pPr>
      <w:r>
        <w:rPr>
          <w:b/>
          <w:bCs/>
        </w:rPr>
        <w:t>V</w:t>
      </w:r>
      <w:r w:rsidR="00AC70A8">
        <w:rPr>
          <w:b/>
          <w:bCs/>
        </w:rPr>
        <w:t>älkomna!</w:t>
      </w:r>
    </w:p>
    <w:p w14:paraId="58858E3B" w14:textId="27303F8A" w:rsidR="00B06259" w:rsidRDefault="00AC70A8" w:rsidP="004B12BB">
      <w:pPr>
        <w:pStyle w:val="BodyText"/>
        <w:spacing w:after="0"/>
      </w:pPr>
      <w:r>
        <w:t>Robin Crotto</w:t>
      </w:r>
    </w:p>
    <w:p w14:paraId="22BCAEE2" w14:textId="77777777" w:rsidR="002C6012" w:rsidRDefault="002C6012" w:rsidP="004B12BB">
      <w:pPr>
        <w:pStyle w:val="BodyText"/>
        <w:spacing w:after="0"/>
      </w:pPr>
    </w:p>
    <w:p w14:paraId="16AE512A" w14:textId="244D569F" w:rsidR="00A504EB" w:rsidRDefault="00A504EB" w:rsidP="004B12BB">
      <w:pPr>
        <w:pStyle w:val="BodyText"/>
        <w:spacing w:after="0"/>
      </w:pPr>
      <w:r>
        <w:t>______________________________</w:t>
      </w:r>
      <w:r w:rsidR="00D07694">
        <w:br/>
      </w:r>
      <w:r w:rsidR="00AC70A8">
        <w:t>Ordförande</w:t>
      </w:r>
    </w:p>
    <w:p w14:paraId="29AD6531" w14:textId="4600D02D" w:rsidR="002C6012" w:rsidRDefault="000672FA" w:rsidP="004B12BB">
      <w:pPr>
        <w:pStyle w:val="BodyText"/>
        <w:spacing w:after="0"/>
      </w:pPr>
      <w:r w:rsidRPr="00862161">
        <w:rPr>
          <w:color w:val="595959" w:themeColor="text1" w:themeTint="A6"/>
        </w:rPr>
        <w:t>Tillberga IK Roosters Ungdom</w:t>
      </w:r>
    </w:p>
    <w:sectPr w:rsidR="002C6012" w:rsidSect="000F7A3A">
      <w:headerReference w:type="even" r:id="rId11"/>
      <w:headerReference w:type="default" r:id="rId12"/>
      <w:headerReference w:type="first" r:id="rId13"/>
      <w:type w:val="oddPage"/>
      <w:pgSz w:w="11906" w:h="16838" w:code="9"/>
      <w:pgMar w:top="1556" w:right="991" w:bottom="1560" w:left="311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23F3" w14:textId="77777777" w:rsidR="00475429" w:rsidRDefault="00475429" w:rsidP="00A561A0">
      <w:r>
        <w:separator/>
      </w:r>
    </w:p>
  </w:endnote>
  <w:endnote w:type="continuationSeparator" w:id="0">
    <w:p w14:paraId="7761EE71" w14:textId="77777777" w:rsidR="00475429" w:rsidRDefault="00475429" w:rsidP="00A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8559" w14:textId="77777777" w:rsidR="00475429" w:rsidRDefault="00475429" w:rsidP="00A561A0">
      <w:r>
        <w:separator/>
      </w:r>
    </w:p>
  </w:footnote>
  <w:footnote w:type="continuationSeparator" w:id="0">
    <w:p w14:paraId="2B170675" w14:textId="77777777" w:rsidR="00475429" w:rsidRDefault="00475429" w:rsidP="00A5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836538"/>
      <w:docPartObj>
        <w:docPartGallery w:val="Page Numbers (Top of Page)"/>
        <w:docPartUnique/>
      </w:docPartObj>
    </w:sdtPr>
    <w:sdtContent>
      <w:p w14:paraId="67764C6D" w14:textId="77777777" w:rsidR="00614801" w:rsidRDefault="006148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D4314">
          <w:t xml:space="preserve"> (2)</w:t>
        </w:r>
      </w:p>
    </w:sdtContent>
  </w:sdt>
  <w:p w14:paraId="405ED0AF" w14:textId="77777777" w:rsidR="00614801" w:rsidRDefault="00614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1985" w:type="dxa"/>
      <w:tblLayout w:type="fixed"/>
      <w:tblLook w:val="04A0" w:firstRow="1" w:lastRow="0" w:firstColumn="1" w:lastColumn="0" w:noHBand="0" w:noVBand="1"/>
    </w:tblPr>
    <w:tblGrid>
      <w:gridCol w:w="4096"/>
      <w:gridCol w:w="3103"/>
      <w:gridCol w:w="1275"/>
      <w:gridCol w:w="560"/>
      <w:gridCol w:w="737"/>
      <w:gridCol w:w="560"/>
    </w:tblGrid>
    <w:tr w:rsidR="00233A67" w:rsidRPr="0033769F" w14:paraId="7E008F4E" w14:textId="77777777" w:rsidTr="006314B4">
      <w:trPr>
        <w:gridAfter w:val="1"/>
        <w:wAfter w:w="560" w:type="dxa"/>
        <w:trHeight w:val="126"/>
      </w:trPr>
      <w:tc>
        <w:tcPr>
          <w:tcW w:w="4096" w:type="dxa"/>
          <w:vMerge w:val="restart"/>
        </w:tcPr>
        <w:p w14:paraId="7C44EC28" w14:textId="77777777" w:rsidR="00233A67" w:rsidRPr="0033769F" w:rsidRDefault="00CC0238" w:rsidP="00406C53">
          <w:pPr>
            <w:pStyle w:val="Header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CCB9813" wp14:editId="4C96293D">
                <wp:extent cx="1352550" cy="1112354"/>
                <wp:effectExtent l="0" t="0" r="0" b="0"/>
                <wp:docPr id="3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838" cy="111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4A2FA" w14:textId="77777777" w:rsidR="000562BA" w:rsidRPr="0033769F" w:rsidRDefault="000562BA" w:rsidP="00406C53">
          <w:pPr>
            <w:pStyle w:val="Header"/>
            <w:rPr>
              <w:noProof/>
              <w:sz w:val="20"/>
              <w:szCs w:val="20"/>
              <w:lang w:eastAsia="sv-SE"/>
            </w:rPr>
          </w:pPr>
        </w:p>
        <w:p w14:paraId="15B27FAE" w14:textId="77777777" w:rsidR="000562BA" w:rsidRDefault="002018A7" w:rsidP="00406C53">
          <w:pPr>
            <w:pStyle w:val="Header"/>
            <w:rPr>
              <w:noProof/>
              <w:sz w:val="20"/>
              <w:szCs w:val="20"/>
              <w:lang w:eastAsia="sv-SE"/>
            </w:rPr>
          </w:pPr>
          <w:r>
            <w:rPr>
              <w:noProof/>
              <w:sz w:val="20"/>
              <w:szCs w:val="20"/>
              <w:lang w:eastAsia="sv-SE"/>
            </w:rPr>
            <w:t>Tillberga IK Roosters Ungdom</w:t>
          </w:r>
        </w:p>
        <w:p w14:paraId="14A096F6" w14:textId="56203ABD" w:rsidR="002018A7" w:rsidRPr="002018A7" w:rsidRDefault="002018A7" w:rsidP="00406C53">
          <w:pPr>
            <w:pStyle w:val="Header"/>
            <w:rPr>
              <w:noProof/>
              <w:sz w:val="20"/>
              <w:szCs w:val="20"/>
              <w:lang w:eastAsia="sv-SE"/>
            </w:rPr>
          </w:pPr>
          <w:r w:rsidRPr="002018A7">
            <w:rPr>
              <w:rStyle w:val="normaltextrun"/>
              <w:rFonts w:cs="Calibri"/>
              <w:color w:val="000000"/>
              <w:shd w:val="clear" w:color="auto" w:fill="FFFFFF"/>
            </w:rPr>
            <w:t>Org.nr 802496–4143</w:t>
          </w:r>
        </w:p>
      </w:tc>
      <w:tc>
        <w:tcPr>
          <w:tcW w:w="4378" w:type="dxa"/>
          <w:gridSpan w:val="2"/>
        </w:tcPr>
        <w:p w14:paraId="322050F2" w14:textId="0DB3F2DC" w:rsidR="001146D9" w:rsidRPr="0097399F" w:rsidRDefault="004B12BB" w:rsidP="001146D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Agenda Årsmöte</w:t>
          </w:r>
        </w:p>
        <w:p w14:paraId="05A6C083" w14:textId="616A335F" w:rsidR="0033769F" w:rsidRDefault="003613CE" w:rsidP="00132872">
          <w:pPr>
            <w:pStyle w:val="Dokumentyp"/>
            <w:ind w:left="1023"/>
            <w:rPr>
              <w:b w:val="0"/>
              <w:caps w:val="0"/>
            </w:rPr>
          </w:pPr>
          <w:r w:rsidRPr="00B95465">
            <w:rPr>
              <w:b w:val="0"/>
              <w:caps w:val="0"/>
              <w:sz w:val="20"/>
              <w:szCs w:val="20"/>
            </w:rPr>
            <w:t>Datum</w:t>
          </w:r>
          <w:r w:rsidR="00996CF8">
            <w:rPr>
              <w:b w:val="0"/>
              <w:caps w:val="0"/>
            </w:rPr>
            <w:br/>
          </w:r>
          <w:sdt>
            <w:sdtPr>
              <w:rPr>
                <w:b w:val="0"/>
                <w:caps w:val="0"/>
              </w:rPr>
              <w:id w:val="-829752071"/>
              <w:placeholder>
                <w:docPart w:val="28D5609DACE246779BC3D8051C491E10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C811D8">
                <w:rPr>
                  <w:b w:val="0"/>
                  <w:caps w:val="0"/>
                </w:rPr>
                <w:t>2025-</w:t>
              </w:r>
              <w:r w:rsidR="00B216B5">
                <w:rPr>
                  <w:b w:val="0"/>
                  <w:caps w:val="0"/>
                </w:rPr>
                <w:t>10-26</w:t>
              </w:r>
            </w:sdtContent>
          </w:sdt>
        </w:p>
        <w:p w14:paraId="69340AB9" w14:textId="77777777" w:rsidR="000562BA" w:rsidRPr="0033769F" w:rsidRDefault="000562BA" w:rsidP="005706FF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</w:tcPr>
        <w:p w14:paraId="0C8C50B3" w14:textId="77777777" w:rsidR="00233A67" w:rsidRPr="0033769F" w:rsidRDefault="00233A67" w:rsidP="0098671C">
          <w:pPr>
            <w:pStyle w:val="Header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="00A8019C" w:rsidRPr="0033769F">
            <w:rPr>
              <w:noProof/>
              <w:sz w:val="20"/>
              <w:szCs w:val="20"/>
            </w:rPr>
            <w:fldChar w:fldCharType="begin"/>
          </w:r>
          <w:r w:rsidR="00A8019C" w:rsidRPr="0033769F">
            <w:rPr>
              <w:noProof/>
              <w:sz w:val="20"/>
              <w:szCs w:val="20"/>
            </w:rPr>
            <w:instrText>NUMPAGES  \* Arabic  \* MERGEFORMAT</w:instrText>
          </w:r>
          <w:r w:rsidR="00A8019C" w:rsidRPr="0033769F">
            <w:rPr>
              <w:noProof/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="00A8019C"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6E0B8B" w:rsidRPr="0033769F" w14:paraId="4DA1F9B5" w14:textId="77777777" w:rsidTr="006314B4">
      <w:trPr>
        <w:trHeight w:val="21"/>
      </w:trPr>
      <w:tc>
        <w:tcPr>
          <w:tcW w:w="4096" w:type="dxa"/>
          <w:vMerge/>
        </w:tcPr>
        <w:p w14:paraId="7686B0F3" w14:textId="77777777" w:rsidR="006E0B8B" w:rsidRPr="0033769F" w:rsidRDefault="006E0B8B" w:rsidP="00406C53">
          <w:pPr>
            <w:pStyle w:val="Header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03" w:type="dxa"/>
        </w:tcPr>
        <w:p w14:paraId="283F3FCF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35" w:type="dxa"/>
          <w:gridSpan w:val="2"/>
        </w:tcPr>
        <w:p w14:paraId="1D7FA079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</w:tcPr>
        <w:p w14:paraId="443C053E" w14:textId="77777777" w:rsidR="006E0B8B" w:rsidRPr="0033769F" w:rsidRDefault="006E0B8B" w:rsidP="00406C53">
          <w:pPr>
            <w:pStyle w:val="Ledtext"/>
            <w:rPr>
              <w:sz w:val="20"/>
              <w:szCs w:val="20"/>
            </w:rPr>
          </w:pPr>
        </w:p>
      </w:tc>
    </w:tr>
  </w:tbl>
  <w:p w14:paraId="59F57AF4" w14:textId="433BF2A5" w:rsidR="009D0917" w:rsidRDefault="009D0917" w:rsidP="002018A7">
    <w:pPr>
      <w:pStyle w:val="Titel"/>
      <w:tabs>
        <w:tab w:val="left" w:pos="237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DA2E" w14:textId="77777777" w:rsidR="00B06259" w:rsidRDefault="00B06259" w:rsidP="00B06259">
    <w:pPr>
      <w:pStyle w:val="Header"/>
      <w:tabs>
        <w:tab w:val="clear" w:pos="4536"/>
        <w:tab w:val="clear" w:pos="9072"/>
        <w:tab w:val="left" w:pos="1859"/>
      </w:tabs>
    </w:pPr>
    <w:r>
      <w:tab/>
    </w:r>
  </w:p>
  <w:tbl>
    <w:tblPr>
      <w:tblW w:w="10417" w:type="dxa"/>
      <w:tblInd w:w="-1985" w:type="dxa"/>
      <w:tblLayout w:type="fixed"/>
      <w:tblLook w:val="04A0" w:firstRow="1" w:lastRow="0" w:firstColumn="1" w:lastColumn="0" w:noHBand="0" w:noVBand="1"/>
    </w:tblPr>
    <w:tblGrid>
      <w:gridCol w:w="4129"/>
      <w:gridCol w:w="3128"/>
      <w:gridCol w:w="1285"/>
      <w:gridCol w:w="566"/>
      <w:gridCol w:w="743"/>
      <w:gridCol w:w="566"/>
    </w:tblGrid>
    <w:tr w:rsidR="00B06259" w:rsidRPr="0033769F" w14:paraId="676AED77" w14:textId="77777777" w:rsidTr="00FF79C9">
      <w:trPr>
        <w:gridAfter w:val="1"/>
        <w:wAfter w:w="566" w:type="dxa"/>
        <w:trHeight w:val="443"/>
      </w:trPr>
      <w:tc>
        <w:tcPr>
          <w:tcW w:w="4129" w:type="dxa"/>
          <w:vMerge w:val="restart"/>
        </w:tcPr>
        <w:p w14:paraId="3DD6D607" w14:textId="77777777" w:rsidR="00B06259" w:rsidRPr="0033769F" w:rsidRDefault="00B06259" w:rsidP="00B06259">
          <w:pPr>
            <w:pStyle w:val="Header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769AC0C" wp14:editId="0BFA3383">
                <wp:extent cx="1276985" cy="362585"/>
                <wp:effectExtent l="0" t="0" r="0" b="0"/>
                <wp:docPr id="35" name="Bildobjekt 4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DD90AC" w14:textId="77777777" w:rsidR="00B06259" w:rsidRPr="0033769F" w:rsidRDefault="00B06259" w:rsidP="00B06259">
          <w:pPr>
            <w:pStyle w:val="Header"/>
            <w:rPr>
              <w:noProof/>
              <w:sz w:val="20"/>
              <w:szCs w:val="20"/>
              <w:lang w:eastAsia="sv-SE"/>
            </w:rPr>
          </w:pPr>
        </w:p>
        <w:p w14:paraId="50041749" w14:textId="77777777" w:rsidR="00B06259" w:rsidRPr="00B95465" w:rsidRDefault="00B06259" w:rsidP="00B06259">
          <w:pPr>
            <w:pStyle w:val="Header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 xml:space="preserve">Enhet/Förvaltning  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1020893166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ceholde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  <w:p w14:paraId="47FE2EA6" w14:textId="77777777" w:rsidR="00B06259" w:rsidRPr="0033769F" w:rsidRDefault="00B06259" w:rsidP="00B06259">
          <w:pPr>
            <w:pStyle w:val="Header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>Namn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-609976794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ceholde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</w:tc>
      <w:tc>
        <w:tcPr>
          <w:tcW w:w="4413" w:type="dxa"/>
          <w:gridSpan w:val="2"/>
        </w:tcPr>
        <w:p w14:paraId="7D507C0E" w14:textId="77777777" w:rsidR="00B06259" w:rsidRPr="0097399F" w:rsidRDefault="00B06259" w:rsidP="00B0625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PROTOKOLL - SAMVERKANSRÅD</w:t>
          </w:r>
        </w:p>
        <w:p w14:paraId="13B4188E" w14:textId="77777777" w:rsidR="00B06259" w:rsidRDefault="00B06259" w:rsidP="00B06259">
          <w:pPr>
            <w:pStyle w:val="Dokumentyp"/>
            <w:ind w:left="1023"/>
            <w:rPr>
              <w:b w:val="0"/>
              <w:caps w:val="0"/>
            </w:rPr>
          </w:pPr>
          <w:r>
            <w:rPr>
              <w:b w:val="0"/>
              <w:caps w:val="0"/>
            </w:rPr>
            <w:br/>
          </w:r>
          <w:r w:rsidRPr="00B95465">
            <w:rPr>
              <w:b w:val="0"/>
              <w:caps w:val="0"/>
              <w:sz w:val="20"/>
              <w:szCs w:val="20"/>
            </w:rPr>
            <w:t>Datum</w:t>
          </w:r>
          <w:r>
            <w:rPr>
              <w:b w:val="0"/>
              <w:caps w:val="0"/>
            </w:rPr>
            <w:br/>
          </w:r>
          <w:sdt>
            <w:sdtPr>
              <w:rPr>
                <w:b w:val="0"/>
                <w:caps w:val="0"/>
              </w:rPr>
              <w:id w:val="-787582514"/>
              <w:placeholder>
                <w:docPart w:val="5218BC1AC6F9414CB3957E2DBD01F74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B95465">
                <w:rPr>
                  <w:rFonts w:asciiTheme="minorHAnsi" w:hAnsiTheme="minorHAnsi"/>
                  <w:b w:val="0"/>
                  <w:caps w:val="0"/>
                  <w:color w:val="A6A6A6" w:themeColor="background1" w:themeShade="A6"/>
                  <w:sz w:val="20"/>
                  <w:szCs w:val="20"/>
                </w:rPr>
                <w:t>Klicka eller tryck här för att ange datum.</w:t>
              </w:r>
            </w:sdtContent>
          </w:sdt>
        </w:p>
        <w:p w14:paraId="7F1EAF9D" w14:textId="77777777" w:rsidR="00B06259" w:rsidRPr="0033769F" w:rsidRDefault="00B06259" w:rsidP="00B06259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</w:tcPr>
        <w:p w14:paraId="5744046F" w14:textId="77777777" w:rsidR="00B06259" w:rsidRPr="0033769F" w:rsidRDefault="00B06259" w:rsidP="00B06259">
          <w:pPr>
            <w:pStyle w:val="Header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Pr="0033769F">
            <w:rPr>
              <w:noProof/>
              <w:sz w:val="20"/>
              <w:szCs w:val="20"/>
            </w:rPr>
            <w:fldChar w:fldCharType="begin"/>
          </w:r>
          <w:r w:rsidRPr="0033769F">
            <w:rPr>
              <w:noProof/>
              <w:sz w:val="20"/>
              <w:szCs w:val="20"/>
            </w:rPr>
            <w:instrText>NUMPAGES  \* Arabic  \* MERGEFORMAT</w:instrText>
          </w:r>
          <w:r w:rsidRPr="0033769F">
            <w:rPr>
              <w:noProof/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B06259" w:rsidRPr="0033769F" w14:paraId="5BE5BB41" w14:textId="77777777" w:rsidTr="00FF79C9">
      <w:trPr>
        <w:trHeight w:val="80"/>
      </w:trPr>
      <w:tc>
        <w:tcPr>
          <w:tcW w:w="4129" w:type="dxa"/>
          <w:vMerge/>
        </w:tcPr>
        <w:p w14:paraId="0C24D197" w14:textId="77777777" w:rsidR="00B06259" w:rsidRPr="0033769F" w:rsidRDefault="00B06259" w:rsidP="00B06259">
          <w:pPr>
            <w:pStyle w:val="Header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28" w:type="dxa"/>
        </w:tcPr>
        <w:p w14:paraId="7B893BC9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51" w:type="dxa"/>
          <w:gridSpan w:val="2"/>
        </w:tcPr>
        <w:p w14:paraId="5AC7751F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</w:tcPr>
        <w:p w14:paraId="30E4FDB4" w14:textId="77777777" w:rsidR="00B06259" w:rsidRPr="0033769F" w:rsidRDefault="00B06259" w:rsidP="00B06259">
          <w:pPr>
            <w:pStyle w:val="Ledtext"/>
            <w:rPr>
              <w:sz w:val="20"/>
              <w:szCs w:val="20"/>
            </w:rPr>
          </w:pPr>
        </w:p>
      </w:tc>
    </w:tr>
  </w:tbl>
  <w:p w14:paraId="174D96CA" w14:textId="77777777" w:rsidR="00BC4ED8" w:rsidRDefault="00BC4ED8" w:rsidP="00B06259">
    <w:pPr>
      <w:pStyle w:val="Header"/>
      <w:tabs>
        <w:tab w:val="clear" w:pos="4536"/>
        <w:tab w:val="clear" w:pos="9072"/>
        <w:tab w:val="left" w:pos="1859"/>
      </w:tabs>
    </w:pPr>
  </w:p>
  <w:p w14:paraId="169E859F" w14:textId="77777777" w:rsidR="00B6339A" w:rsidRDefault="00B6339A">
    <w:pPr>
      <w:pStyle w:val="Header"/>
    </w:pPr>
  </w:p>
  <w:p w14:paraId="5A78EE1D" w14:textId="77777777" w:rsidR="00B6339A" w:rsidRDefault="00B63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1D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2AF273A"/>
    <w:multiLevelType w:val="hybridMultilevel"/>
    <w:tmpl w:val="3CD402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034D"/>
    <w:multiLevelType w:val="hybridMultilevel"/>
    <w:tmpl w:val="9D0A13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0BF1"/>
    <w:multiLevelType w:val="hybridMultilevel"/>
    <w:tmpl w:val="1E4ED7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76B"/>
    <w:multiLevelType w:val="hybridMultilevel"/>
    <w:tmpl w:val="2EE09578"/>
    <w:lvl w:ilvl="0" w:tplc="4AB429FC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905" w:hanging="360"/>
      </w:pPr>
    </w:lvl>
    <w:lvl w:ilvl="2" w:tplc="041D001B" w:tentative="1">
      <w:start w:val="1"/>
      <w:numFmt w:val="lowerRoman"/>
      <w:lvlText w:val="%3."/>
      <w:lvlJc w:val="right"/>
      <w:pPr>
        <w:ind w:left="-185" w:hanging="180"/>
      </w:pPr>
    </w:lvl>
    <w:lvl w:ilvl="3" w:tplc="041D000F" w:tentative="1">
      <w:start w:val="1"/>
      <w:numFmt w:val="decimal"/>
      <w:lvlText w:val="%4."/>
      <w:lvlJc w:val="left"/>
      <w:pPr>
        <w:ind w:left="535" w:hanging="360"/>
      </w:pPr>
    </w:lvl>
    <w:lvl w:ilvl="4" w:tplc="041D0019" w:tentative="1">
      <w:start w:val="1"/>
      <w:numFmt w:val="lowerLetter"/>
      <w:lvlText w:val="%5."/>
      <w:lvlJc w:val="left"/>
      <w:pPr>
        <w:ind w:left="1255" w:hanging="360"/>
      </w:pPr>
    </w:lvl>
    <w:lvl w:ilvl="5" w:tplc="041D001B" w:tentative="1">
      <w:start w:val="1"/>
      <w:numFmt w:val="lowerRoman"/>
      <w:lvlText w:val="%6."/>
      <w:lvlJc w:val="right"/>
      <w:pPr>
        <w:ind w:left="1975" w:hanging="180"/>
      </w:pPr>
    </w:lvl>
    <w:lvl w:ilvl="6" w:tplc="041D000F" w:tentative="1">
      <w:start w:val="1"/>
      <w:numFmt w:val="decimal"/>
      <w:lvlText w:val="%7."/>
      <w:lvlJc w:val="left"/>
      <w:pPr>
        <w:ind w:left="2695" w:hanging="360"/>
      </w:pPr>
    </w:lvl>
    <w:lvl w:ilvl="7" w:tplc="041D0019" w:tentative="1">
      <w:start w:val="1"/>
      <w:numFmt w:val="lowerLetter"/>
      <w:lvlText w:val="%8."/>
      <w:lvlJc w:val="left"/>
      <w:pPr>
        <w:ind w:left="3415" w:hanging="360"/>
      </w:pPr>
    </w:lvl>
    <w:lvl w:ilvl="8" w:tplc="041D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6" w15:restartNumberingAfterBreak="0">
    <w:nsid w:val="4AF96599"/>
    <w:multiLevelType w:val="hybridMultilevel"/>
    <w:tmpl w:val="243A18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E26A6"/>
    <w:multiLevelType w:val="multilevel"/>
    <w:tmpl w:val="4CE2D906"/>
    <w:lvl w:ilvl="0">
      <w:start w:val="1"/>
      <w:numFmt w:val="decimal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FF605C6"/>
    <w:multiLevelType w:val="multilevel"/>
    <w:tmpl w:val="9D0A137A"/>
    <w:styleLink w:val="Formatmall1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52AB"/>
    <w:multiLevelType w:val="hybridMultilevel"/>
    <w:tmpl w:val="9424CF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0A20"/>
    <w:multiLevelType w:val="hybridMultilevel"/>
    <w:tmpl w:val="AA66A1C6"/>
    <w:lvl w:ilvl="0" w:tplc="53B8130A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9663">
    <w:abstractNumId w:val="8"/>
  </w:num>
  <w:num w:numId="2" w16cid:durableId="1476799124">
    <w:abstractNumId w:val="0"/>
  </w:num>
  <w:num w:numId="3" w16cid:durableId="1704162690">
    <w:abstractNumId w:val="1"/>
  </w:num>
  <w:num w:numId="4" w16cid:durableId="2137916851">
    <w:abstractNumId w:val="2"/>
  </w:num>
  <w:num w:numId="5" w16cid:durableId="1824084982">
    <w:abstractNumId w:val="7"/>
  </w:num>
  <w:num w:numId="6" w16cid:durableId="1015110931">
    <w:abstractNumId w:val="5"/>
  </w:num>
  <w:num w:numId="7" w16cid:durableId="167789289">
    <w:abstractNumId w:val="3"/>
  </w:num>
  <w:num w:numId="8" w16cid:durableId="760563165">
    <w:abstractNumId w:val="9"/>
  </w:num>
  <w:num w:numId="9" w16cid:durableId="2041541507">
    <w:abstractNumId w:val="4"/>
  </w:num>
  <w:num w:numId="10" w16cid:durableId="958880170">
    <w:abstractNumId w:val="11"/>
  </w:num>
  <w:num w:numId="11" w16cid:durableId="1967422617">
    <w:abstractNumId w:val="10"/>
  </w:num>
  <w:num w:numId="12" w16cid:durableId="1833988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4"/>
    <w:rsid w:val="0000412C"/>
    <w:rsid w:val="00011B7B"/>
    <w:rsid w:val="0003242D"/>
    <w:rsid w:val="00037276"/>
    <w:rsid w:val="00040228"/>
    <w:rsid w:val="000464E4"/>
    <w:rsid w:val="000562BA"/>
    <w:rsid w:val="00056CD1"/>
    <w:rsid w:val="00057520"/>
    <w:rsid w:val="00066D0C"/>
    <w:rsid w:val="000672FA"/>
    <w:rsid w:val="00076548"/>
    <w:rsid w:val="00076E1B"/>
    <w:rsid w:val="00077FAD"/>
    <w:rsid w:val="00084402"/>
    <w:rsid w:val="00087514"/>
    <w:rsid w:val="0009323C"/>
    <w:rsid w:val="000B0F3D"/>
    <w:rsid w:val="000C4B0A"/>
    <w:rsid w:val="000E79DD"/>
    <w:rsid w:val="000F51C1"/>
    <w:rsid w:val="000F7A3A"/>
    <w:rsid w:val="000F7DCC"/>
    <w:rsid w:val="00104243"/>
    <w:rsid w:val="001146D9"/>
    <w:rsid w:val="001231EC"/>
    <w:rsid w:val="00124CEA"/>
    <w:rsid w:val="00131C0A"/>
    <w:rsid w:val="00132872"/>
    <w:rsid w:val="001511CA"/>
    <w:rsid w:val="0015336F"/>
    <w:rsid w:val="00157F63"/>
    <w:rsid w:val="00164FBC"/>
    <w:rsid w:val="00181FB8"/>
    <w:rsid w:val="001826CA"/>
    <w:rsid w:val="00191B02"/>
    <w:rsid w:val="00193DD7"/>
    <w:rsid w:val="001A4C61"/>
    <w:rsid w:val="001C4F90"/>
    <w:rsid w:val="001D580F"/>
    <w:rsid w:val="002018A7"/>
    <w:rsid w:val="0020567E"/>
    <w:rsid w:val="00207F5C"/>
    <w:rsid w:val="00216B21"/>
    <w:rsid w:val="002207BB"/>
    <w:rsid w:val="00220D98"/>
    <w:rsid w:val="00224E7F"/>
    <w:rsid w:val="002256F4"/>
    <w:rsid w:val="00230109"/>
    <w:rsid w:val="00233A67"/>
    <w:rsid w:val="00241FC1"/>
    <w:rsid w:val="002423A1"/>
    <w:rsid w:val="00250405"/>
    <w:rsid w:val="0026488D"/>
    <w:rsid w:val="00270F40"/>
    <w:rsid w:val="00271C72"/>
    <w:rsid w:val="002770AA"/>
    <w:rsid w:val="002B2BFF"/>
    <w:rsid w:val="002B37BE"/>
    <w:rsid w:val="002C3267"/>
    <w:rsid w:val="002C6012"/>
    <w:rsid w:val="002C6327"/>
    <w:rsid w:val="002D2DD5"/>
    <w:rsid w:val="002F4DE4"/>
    <w:rsid w:val="002F560E"/>
    <w:rsid w:val="002F6EA1"/>
    <w:rsid w:val="002F7287"/>
    <w:rsid w:val="00301000"/>
    <w:rsid w:val="003059A1"/>
    <w:rsid w:val="00305EE5"/>
    <w:rsid w:val="0030661F"/>
    <w:rsid w:val="003258E8"/>
    <w:rsid w:val="0033769F"/>
    <w:rsid w:val="0035463C"/>
    <w:rsid w:val="003613CE"/>
    <w:rsid w:val="00374234"/>
    <w:rsid w:val="003765E8"/>
    <w:rsid w:val="003A44B6"/>
    <w:rsid w:val="003A7CE9"/>
    <w:rsid w:val="003C0C8F"/>
    <w:rsid w:val="003D65B3"/>
    <w:rsid w:val="003E1F03"/>
    <w:rsid w:val="003E5FA2"/>
    <w:rsid w:val="003F2633"/>
    <w:rsid w:val="00401302"/>
    <w:rsid w:val="00406C53"/>
    <w:rsid w:val="004144D1"/>
    <w:rsid w:val="004164D8"/>
    <w:rsid w:val="00431C67"/>
    <w:rsid w:val="00475429"/>
    <w:rsid w:val="00477798"/>
    <w:rsid w:val="00485AF5"/>
    <w:rsid w:val="00485CEE"/>
    <w:rsid w:val="00490537"/>
    <w:rsid w:val="00494BE4"/>
    <w:rsid w:val="00496B80"/>
    <w:rsid w:val="004A4DC1"/>
    <w:rsid w:val="004A6ECB"/>
    <w:rsid w:val="004B12BB"/>
    <w:rsid w:val="004B62AF"/>
    <w:rsid w:val="004C7E5F"/>
    <w:rsid w:val="004E33AC"/>
    <w:rsid w:val="004E3446"/>
    <w:rsid w:val="004E50A1"/>
    <w:rsid w:val="00501E57"/>
    <w:rsid w:val="00505055"/>
    <w:rsid w:val="00516D4E"/>
    <w:rsid w:val="00526E91"/>
    <w:rsid w:val="00537AC6"/>
    <w:rsid w:val="00553F71"/>
    <w:rsid w:val="00561B68"/>
    <w:rsid w:val="005706FF"/>
    <w:rsid w:val="00570F52"/>
    <w:rsid w:val="0057216F"/>
    <w:rsid w:val="00583A69"/>
    <w:rsid w:val="00586FC9"/>
    <w:rsid w:val="0058745C"/>
    <w:rsid w:val="005A4C8A"/>
    <w:rsid w:val="005B5C8D"/>
    <w:rsid w:val="005B7FDF"/>
    <w:rsid w:val="005C08CD"/>
    <w:rsid w:val="005E18F5"/>
    <w:rsid w:val="005F5D46"/>
    <w:rsid w:val="006110F2"/>
    <w:rsid w:val="00614801"/>
    <w:rsid w:val="0062217F"/>
    <w:rsid w:val="0062294B"/>
    <w:rsid w:val="006314B4"/>
    <w:rsid w:val="00635BBC"/>
    <w:rsid w:val="0063688E"/>
    <w:rsid w:val="00656F69"/>
    <w:rsid w:val="00663AA4"/>
    <w:rsid w:val="00667DBC"/>
    <w:rsid w:val="006833F0"/>
    <w:rsid w:val="0069468F"/>
    <w:rsid w:val="006A10FE"/>
    <w:rsid w:val="006D14E5"/>
    <w:rsid w:val="006E0B8B"/>
    <w:rsid w:val="006E21B0"/>
    <w:rsid w:val="006E75A5"/>
    <w:rsid w:val="006E7DB8"/>
    <w:rsid w:val="006F29D9"/>
    <w:rsid w:val="006F2DB1"/>
    <w:rsid w:val="006F50D5"/>
    <w:rsid w:val="00700708"/>
    <w:rsid w:val="00712AC2"/>
    <w:rsid w:val="00730474"/>
    <w:rsid w:val="00735EBA"/>
    <w:rsid w:val="00751FF5"/>
    <w:rsid w:val="007551CD"/>
    <w:rsid w:val="00755B10"/>
    <w:rsid w:val="0076031B"/>
    <w:rsid w:val="007629A6"/>
    <w:rsid w:val="00781A12"/>
    <w:rsid w:val="00781AD7"/>
    <w:rsid w:val="007C3C4C"/>
    <w:rsid w:val="007D50C4"/>
    <w:rsid w:val="007D6A43"/>
    <w:rsid w:val="007E4A42"/>
    <w:rsid w:val="00815F6B"/>
    <w:rsid w:val="008237A5"/>
    <w:rsid w:val="00851813"/>
    <w:rsid w:val="00853423"/>
    <w:rsid w:val="008640C1"/>
    <w:rsid w:val="008761A9"/>
    <w:rsid w:val="00885E19"/>
    <w:rsid w:val="008A69A0"/>
    <w:rsid w:val="008B2EAA"/>
    <w:rsid w:val="008C1C18"/>
    <w:rsid w:val="008C6F2F"/>
    <w:rsid w:val="008C7B64"/>
    <w:rsid w:val="008D5D1C"/>
    <w:rsid w:val="008E2A7D"/>
    <w:rsid w:val="008E42C9"/>
    <w:rsid w:val="008E61D3"/>
    <w:rsid w:val="008F43F0"/>
    <w:rsid w:val="00925FDE"/>
    <w:rsid w:val="00941A7B"/>
    <w:rsid w:val="00960F80"/>
    <w:rsid w:val="009618E0"/>
    <w:rsid w:val="00962F0F"/>
    <w:rsid w:val="00966876"/>
    <w:rsid w:val="00971986"/>
    <w:rsid w:val="0097399F"/>
    <w:rsid w:val="00975B0F"/>
    <w:rsid w:val="0098598D"/>
    <w:rsid w:val="0098671C"/>
    <w:rsid w:val="009932DB"/>
    <w:rsid w:val="00996CF8"/>
    <w:rsid w:val="009A386B"/>
    <w:rsid w:val="009B06C4"/>
    <w:rsid w:val="009D0265"/>
    <w:rsid w:val="009D0917"/>
    <w:rsid w:val="009D6E56"/>
    <w:rsid w:val="00A2199F"/>
    <w:rsid w:val="00A2464E"/>
    <w:rsid w:val="00A24EF4"/>
    <w:rsid w:val="00A266D4"/>
    <w:rsid w:val="00A26D72"/>
    <w:rsid w:val="00A3781D"/>
    <w:rsid w:val="00A504EB"/>
    <w:rsid w:val="00A5188F"/>
    <w:rsid w:val="00A546AA"/>
    <w:rsid w:val="00A561A0"/>
    <w:rsid w:val="00A56D89"/>
    <w:rsid w:val="00A65136"/>
    <w:rsid w:val="00A70A47"/>
    <w:rsid w:val="00A770A7"/>
    <w:rsid w:val="00A8019C"/>
    <w:rsid w:val="00A83565"/>
    <w:rsid w:val="00A85C4B"/>
    <w:rsid w:val="00A90917"/>
    <w:rsid w:val="00A92196"/>
    <w:rsid w:val="00A96ACE"/>
    <w:rsid w:val="00AA0357"/>
    <w:rsid w:val="00AA23ED"/>
    <w:rsid w:val="00AC6E7B"/>
    <w:rsid w:val="00AC70A8"/>
    <w:rsid w:val="00AD3321"/>
    <w:rsid w:val="00AE4DDE"/>
    <w:rsid w:val="00AE6D9D"/>
    <w:rsid w:val="00AF7416"/>
    <w:rsid w:val="00B04B96"/>
    <w:rsid w:val="00B06259"/>
    <w:rsid w:val="00B13E47"/>
    <w:rsid w:val="00B216B5"/>
    <w:rsid w:val="00B60447"/>
    <w:rsid w:val="00B6339A"/>
    <w:rsid w:val="00B63F43"/>
    <w:rsid w:val="00B76F57"/>
    <w:rsid w:val="00B832BE"/>
    <w:rsid w:val="00B95465"/>
    <w:rsid w:val="00BA44E9"/>
    <w:rsid w:val="00BB3092"/>
    <w:rsid w:val="00BC1636"/>
    <w:rsid w:val="00BC4ED8"/>
    <w:rsid w:val="00BD1B74"/>
    <w:rsid w:val="00BD28A0"/>
    <w:rsid w:val="00C11785"/>
    <w:rsid w:val="00C127B8"/>
    <w:rsid w:val="00C22CF7"/>
    <w:rsid w:val="00C313DB"/>
    <w:rsid w:val="00C3388C"/>
    <w:rsid w:val="00C33C3B"/>
    <w:rsid w:val="00C35FBA"/>
    <w:rsid w:val="00C40387"/>
    <w:rsid w:val="00C4318C"/>
    <w:rsid w:val="00C45879"/>
    <w:rsid w:val="00C55A13"/>
    <w:rsid w:val="00C63281"/>
    <w:rsid w:val="00C73FE5"/>
    <w:rsid w:val="00C811D8"/>
    <w:rsid w:val="00C83FB3"/>
    <w:rsid w:val="00C86459"/>
    <w:rsid w:val="00C90BFC"/>
    <w:rsid w:val="00C91313"/>
    <w:rsid w:val="00C976C7"/>
    <w:rsid w:val="00CB077E"/>
    <w:rsid w:val="00CB6DB1"/>
    <w:rsid w:val="00CC0238"/>
    <w:rsid w:val="00CD3F03"/>
    <w:rsid w:val="00CD6EB2"/>
    <w:rsid w:val="00CD7E76"/>
    <w:rsid w:val="00CF2751"/>
    <w:rsid w:val="00D07694"/>
    <w:rsid w:val="00D220B3"/>
    <w:rsid w:val="00D24B5F"/>
    <w:rsid w:val="00D33E7F"/>
    <w:rsid w:val="00D505D3"/>
    <w:rsid w:val="00D7002B"/>
    <w:rsid w:val="00D729A2"/>
    <w:rsid w:val="00D93BBA"/>
    <w:rsid w:val="00DA7A99"/>
    <w:rsid w:val="00DB1239"/>
    <w:rsid w:val="00DB3806"/>
    <w:rsid w:val="00DC59EF"/>
    <w:rsid w:val="00DC5F53"/>
    <w:rsid w:val="00DD4314"/>
    <w:rsid w:val="00DE0768"/>
    <w:rsid w:val="00DF61C0"/>
    <w:rsid w:val="00DF67E5"/>
    <w:rsid w:val="00E00267"/>
    <w:rsid w:val="00E00407"/>
    <w:rsid w:val="00E16263"/>
    <w:rsid w:val="00E227F7"/>
    <w:rsid w:val="00E42D8E"/>
    <w:rsid w:val="00E43720"/>
    <w:rsid w:val="00E60C17"/>
    <w:rsid w:val="00E644FE"/>
    <w:rsid w:val="00E72EF7"/>
    <w:rsid w:val="00E75B8D"/>
    <w:rsid w:val="00EC0E14"/>
    <w:rsid w:val="00EC12C7"/>
    <w:rsid w:val="00ED29F8"/>
    <w:rsid w:val="00ED5DA3"/>
    <w:rsid w:val="00ED71A0"/>
    <w:rsid w:val="00EE6E36"/>
    <w:rsid w:val="00EF0097"/>
    <w:rsid w:val="00F06947"/>
    <w:rsid w:val="00F10556"/>
    <w:rsid w:val="00F11D64"/>
    <w:rsid w:val="00F12E8B"/>
    <w:rsid w:val="00F81F7B"/>
    <w:rsid w:val="00F90A9B"/>
    <w:rsid w:val="00F97C5D"/>
    <w:rsid w:val="00FA222C"/>
    <w:rsid w:val="00FA3E82"/>
    <w:rsid w:val="00FA4395"/>
    <w:rsid w:val="00FC038A"/>
    <w:rsid w:val="00FC1489"/>
    <w:rsid w:val="00FC4FF7"/>
    <w:rsid w:val="00FD0C75"/>
    <w:rsid w:val="00FD6D95"/>
    <w:rsid w:val="00FE1738"/>
    <w:rsid w:val="00FE1FE9"/>
    <w:rsid w:val="00FF79C9"/>
    <w:rsid w:val="3FAAD8BE"/>
    <w:rsid w:val="3FC8A825"/>
    <w:rsid w:val="514DC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9AA8"/>
  <w15:chartTrackingRefBased/>
  <w15:docId w15:val="{A7E634F2-DD49-43EE-93A4-A95976D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010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90917"/>
    <w:pPr>
      <w:keepNext/>
      <w:keepLines/>
      <w:pBdr>
        <w:bottom w:val="single" w:sz="4" w:space="1" w:color="auto"/>
      </w:pBdr>
      <w:spacing w:before="480" w:line="260" w:lineRule="atLeast"/>
      <w:ind w:left="-1985"/>
      <w:outlineLvl w:val="0"/>
    </w:pPr>
    <w:rPr>
      <w:rFonts w:ascii="Calibri" w:eastAsia="Times New Roman" w:hAnsi="Calibri" w:cs="Times New Roman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0917"/>
    <w:pPr>
      <w:keepNext/>
      <w:keepLines/>
      <w:spacing w:before="200" w:line="260" w:lineRule="atLeast"/>
      <w:outlineLvl w:val="1"/>
    </w:pPr>
    <w:rPr>
      <w:rFonts w:ascii="Calibri" w:eastAsia="Times New Roman" w:hAnsi="Calibri" w:cs="Times New Roman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22CF7"/>
    <w:pPr>
      <w:keepNext/>
      <w:keepLines/>
      <w:spacing w:before="200" w:line="260" w:lineRule="atLeast"/>
      <w:outlineLvl w:val="2"/>
    </w:pPr>
    <w:rPr>
      <w:rFonts w:ascii="Calibri" w:eastAsia="Times New Roman" w:hAnsi="Calibri" w:cs="Times New Roman"/>
      <w:b/>
      <w:bCs/>
      <w:i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22CF7"/>
    <w:pPr>
      <w:keepNext/>
      <w:keepLines/>
      <w:spacing w:before="200" w:line="260" w:lineRule="atLeast"/>
      <w:outlineLvl w:val="3"/>
    </w:pPr>
    <w:rPr>
      <w:rFonts w:ascii="Calibri" w:eastAsia="Times New Roman" w:hAnsi="Calibri" w:cs="Times New Roman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3765E8"/>
    <w:pPr>
      <w:keepNext/>
      <w:keepLines/>
      <w:spacing w:before="200"/>
      <w:outlineLvl w:val="4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61A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0447"/>
  </w:style>
  <w:style w:type="paragraph" w:styleId="Footer">
    <w:name w:val="footer"/>
    <w:basedOn w:val="Normal"/>
    <w:link w:val="FooterChar"/>
    <w:uiPriority w:val="99"/>
    <w:semiHidden/>
    <w:rsid w:val="00F97C5D"/>
    <w:pPr>
      <w:tabs>
        <w:tab w:val="center" w:pos="4536"/>
        <w:tab w:val="right" w:pos="9072"/>
      </w:tabs>
    </w:pPr>
    <w:rPr>
      <w:rFonts w:ascii="Calibri" w:eastAsia="Calibri" w:hAnsi="Calibri" w:cs="Times New Roman"/>
      <w:sz w:val="16"/>
    </w:rPr>
  </w:style>
  <w:style w:type="character" w:customStyle="1" w:styleId="FooterChar">
    <w:name w:val="Footer Char"/>
    <w:link w:val="Footer"/>
    <w:uiPriority w:val="99"/>
    <w:semiHidden/>
    <w:rsid w:val="00F97C5D"/>
    <w:rPr>
      <w:sz w:val="16"/>
    </w:rPr>
  </w:style>
  <w:style w:type="paragraph" w:customStyle="1" w:styleId="Fyrkantslista">
    <w:name w:val="Fyrkantslista"/>
    <w:basedOn w:val="BodyText"/>
    <w:rsid w:val="00735EBA"/>
    <w:pPr>
      <w:numPr>
        <w:numId w:val="5"/>
      </w:numPr>
    </w:pPr>
  </w:style>
  <w:style w:type="paragraph" w:customStyle="1" w:styleId="Dokumentyp">
    <w:name w:val="Dokumentyp"/>
    <w:basedOn w:val="Header"/>
    <w:semiHidden/>
    <w:qFormat/>
    <w:rsid w:val="009D0917"/>
    <w:pPr>
      <w:spacing w:before="120"/>
    </w:pPr>
    <w:rPr>
      <w:b/>
      <w:caps/>
    </w:rPr>
  </w:style>
  <w:style w:type="paragraph" w:customStyle="1" w:styleId="Ledtext">
    <w:name w:val="Ledtext"/>
    <w:basedOn w:val="Header"/>
    <w:semiHidden/>
    <w:qFormat/>
    <w:rsid w:val="00F97C5D"/>
    <w:rPr>
      <w:sz w:val="12"/>
    </w:rPr>
  </w:style>
  <w:style w:type="character" w:customStyle="1" w:styleId="Heading1Char">
    <w:name w:val="Heading 1 Char"/>
    <w:link w:val="Heading1"/>
    <w:uiPriority w:val="1"/>
    <w:rsid w:val="00A90917"/>
    <w:rPr>
      <w:rFonts w:ascii="Calibri" w:eastAsia="Times New Roman" w:hAnsi="Calibri" w:cs="Times New Roman"/>
      <w:b/>
      <w:bCs/>
      <w:caps/>
      <w:szCs w:val="28"/>
    </w:rPr>
  </w:style>
  <w:style w:type="paragraph" w:customStyle="1" w:styleId="Titelfrsttsida">
    <w:name w:val="Titel_försättsida"/>
    <w:basedOn w:val="Normal"/>
    <w:semiHidden/>
    <w:qFormat/>
    <w:rsid w:val="008E2A7D"/>
    <w:pPr>
      <w:pBdr>
        <w:top w:val="single" w:sz="4" w:space="1" w:color="auto"/>
        <w:bottom w:val="single" w:sz="4" w:space="1" w:color="auto"/>
      </w:pBdr>
      <w:spacing w:after="200" w:line="276" w:lineRule="auto"/>
      <w:ind w:left="-1985"/>
      <w:jc w:val="center"/>
    </w:pPr>
    <w:rPr>
      <w:rFonts w:ascii="Calibri" w:eastAsia="Calibri" w:hAnsi="Calibri" w:cs="Times New Roman"/>
      <w:b/>
      <w:sz w:val="60"/>
    </w:rPr>
  </w:style>
  <w:style w:type="paragraph" w:customStyle="1" w:styleId="Undertitel">
    <w:name w:val="Undertitel"/>
    <w:basedOn w:val="Normal"/>
    <w:semiHidden/>
    <w:qFormat/>
    <w:rsid w:val="004A4DC1"/>
    <w:pPr>
      <w:ind w:left="-1985"/>
      <w:jc w:val="center"/>
    </w:pPr>
    <w:rPr>
      <w:caps/>
      <w:sz w:val="32"/>
    </w:rPr>
  </w:style>
  <w:style w:type="paragraph" w:styleId="TOC1">
    <w:name w:val="toc 1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  <w:rPr>
      <w:rFonts w:ascii="Calibri" w:eastAsia="Calibri" w:hAnsi="Calibri" w:cs="Times New Roman"/>
      <w:b/>
    </w:rPr>
  </w:style>
  <w:style w:type="character" w:styleId="Hyperlink">
    <w:name w:val="Hyperlink"/>
    <w:uiPriority w:val="99"/>
    <w:semiHidden/>
    <w:rsid w:val="00FA4395"/>
    <w:rPr>
      <w:color w:val="0000FF"/>
      <w:u w:val="single"/>
    </w:rPr>
  </w:style>
  <w:style w:type="paragraph" w:customStyle="1" w:styleId="Titel">
    <w:name w:val="Titel"/>
    <w:basedOn w:val="Normal"/>
    <w:next w:val="BodyText"/>
    <w:semiHidden/>
    <w:qFormat/>
    <w:rsid w:val="00F97C5D"/>
    <w:pPr>
      <w:spacing w:before="120" w:after="200" w:line="276" w:lineRule="auto"/>
      <w:ind w:left="-1985"/>
    </w:pPr>
    <w:rPr>
      <w:rFonts w:ascii="Calibri" w:eastAsia="Calibri" w:hAnsi="Calibri" w:cs="Times New Roman"/>
      <w:b/>
      <w:sz w:val="32"/>
    </w:rPr>
  </w:style>
  <w:style w:type="paragraph" w:customStyle="1" w:styleId="Orubrik">
    <w:name w:val="Orubrik"/>
    <w:basedOn w:val="BodyText"/>
    <w:next w:val="BodyText"/>
    <w:semiHidden/>
    <w:qFormat/>
    <w:rsid w:val="0015336F"/>
    <w:pPr>
      <w:pBdr>
        <w:bottom w:val="single" w:sz="4" w:space="1" w:color="auto"/>
      </w:pBdr>
      <w:ind w:left="-1985"/>
    </w:pPr>
    <w:rPr>
      <w:b/>
      <w:caps/>
    </w:rPr>
  </w:style>
  <w:style w:type="paragraph" w:styleId="BodyText">
    <w:name w:val="Body Text"/>
    <w:basedOn w:val="Normal"/>
    <w:link w:val="BodyTextChar"/>
    <w:qFormat/>
    <w:rsid w:val="000F7DCC"/>
    <w:pPr>
      <w:spacing w:after="120" w:line="280" w:lineRule="atLeast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6110F2"/>
  </w:style>
  <w:style w:type="character" w:customStyle="1" w:styleId="Heading2Char">
    <w:name w:val="Heading 2 Char"/>
    <w:link w:val="Heading2"/>
    <w:uiPriority w:val="1"/>
    <w:rsid w:val="006110F2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link w:val="Heading3"/>
    <w:uiPriority w:val="1"/>
    <w:rsid w:val="00C22CF7"/>
    <w:rPr>
      <w:rFonts w:ascii="Calibri" w:eastAsia="Times New Roman" w:hAnsi="Calibri" w:cs="Times New Roman"/>
      <w:b/>
      <w:bCs/>
      <w:i/>
    </w:rPr>
  </w:style>
  <w:style w:type="character" w:customStyle="1" w:styleId="Heading4Char">
    <w:name w:val="Heading 4 Char"/>
    <w:link w:val="Heading4"/>
    <w:uiPriority w:val="1"/>
    <w:rsid w:val="00C22CF7"/>
    <w:rPr>
      <w:rFonts w:ascii="Calibri" w:eastAsia="Times New Roman" w:hAnsi="Calibri" w:cs="Times New Roman"/>
      <w:bCs/>
      <w:i/>
      <w:iCs/>
    </w:rPr>
  </w:style>
  <w:style w:type="paragraph" w:styleId="TOC2">
    <w:name w:val="toc 2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</w:style>
  <w:style w:type="paragraph" w:customStyle="1" w:styleId="Sidfotsid1">
    <w:name w:val="Sidfot sid 1"/>
    <w:basedOn w:val="Footer"/>
    <w:semiHidden/>
    <w:qFormat/>
    <w:rsid w:val="008E2A7D"/>
    <w:pPr>
      <w:pBdr>
        <w:top w:val="single" w:sz="4" w:space="6" w:color="808080"/>
      </w:pBdr>
      <w:ind w:left="-1985"/>
      <w:jc w:val="center"/>
    </w:pPr>
    <w:rPr>
      <w:color w:val="808080"/>
    </w:rPr>
  </w:style>
  <w:style w:type="character" w:customStyle="1" w:styleId="Heading5Char">
    <w:name w:val="Heading 5 Char"/>
    <w:link w:val="Heading5"/>
    <w:uiPriority w:val="9"/>
    <w:semiHidden/>
    <w:rsid w:val="008640C1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rsid w:val="00656F69"/>
    <w:pPr>
      <w:ind w:left="720"/>
      <w:contextualSpacing/>
    </w:pPr>
  </w:style>
  <w:style w:type="paragraph" w:customStyle="1" w:styleId="Tabelltext">
    <w:name w:val="Tabelltext"/>
    <w:basedOn w:val="Normal"/>
    <w:qFormat/>
    <w:rsid w:val="00076E1B"/>
    <w:rPr>
      <w:rFonts w:ascii="Calibri" w:eastAsia="Calibri" w:hAnsi="Calibri" w:cs="Times New Roman"/>
    </w:rPr>
  </w:style>
  <w:style w:type="table" w:customStyle="1" w:styleId="LTV-tabell">
    <w:name w:val="LTV-tabell"/>
    <w:basedOn w:val="TableNorma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rsid w:val="006110F2"/>
    <w:pPr>
      <w:spacing w:before="120" w:after="120"/>
    </w:pPr>
    <w:rPr>
      <w:b/>
      <w:bCs/>
      <w:szCs w:val="18"/>
    </w:rPr>
  </w:style>
  <w:style w:type="paragraph" w:styleId="ListNumber">
    <w:name w:val="List Number"/>
    <w:basedOn w:val="Normal"/>
    <w:next w:val="ListBullet"/>
    <w:qFormat/>
    <w:rsid w:val="006314B4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qFormat/>
    <w:rsid w:val="005B5C8D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customStyle="1" w:styleId="Hjlptext">
    <w:name w:val="Hjälptext"/>
    <w:basedOn w:val="BodyText"/>
    <w:next w:val="BodyText"/>
    <w:semiHidden/>
    <w:qFormat/>
    <w:rsid w:val="00011B7B"/>
    <w:rPr>
      <w:i/>
      <w:vanish/>
      <w:color w:val="0070C0"/>
    </w:rPr>
  </w:style>
  <w:style w:type="paragraph" w:styleId="TOC3">
    <w:name w:val="toc 3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hanging="6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FA2"/>
    <w:rPr>
      <w:rFonts w:ascii="Tahoma" w:hAnsi="Tahoma" w:cs="Tahoma"/>
      <w:sz w:val="16"/>
      <w:szCs w:val="16"/>
    </w:rPr>
  </w:style>
  <w:style w:type="table" w:customStyle="1" w:styleId="LTV-tabellBl">
    <w:name w:val="LTV-tabell Blå"/>
    <w:basedOn w:val="TableNorma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TableNorma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TableNormal"/>
    <w:rsid w:val="007D6A43"/>
    <w:pPr>
      <w:spacing w:before="80" w:after="40"/>
    </w:pPr>
    <w:rPr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Brdtextutdragen">
    <w:name w:val="Brödtext utdragen"/>
    <w:basedOn w:val="BodyText"/>
    <w:qFormat/>
    <w:rsid w:val="007D6A43"/>
    <w:pPr>
      <w:ind w:left="-1985"/>
    </w:pPr>
  </w:style>
  <w:style w:type="character" w:styleId="PlaceholderText">
    <w:name w:val="Placeholder Text"/>
    <w:basedOn w:val="DefaultParagraphFont"/>
    <w:uiPriority w:val="99"/>
    <w:semiHidden/>
    <w:rsid w:val="004C7E5F"/>
    <w:rPr>
      <w:color w:val="FF9900"/>
    </w:rPr>
  </w:style>
  <w:style w:type="numbering" w:customStyle="1" w:styleId="Formatmall1">
    <w:name w:val="Formatmall1"/>
    <w:uiPriority w:val="99"/>
    <w:rsid w:val="006314B4"/>
    <w:pPr>
      <w:numPr>
        <w:numId w:val="8"/>
      </w:numPr>
    </w:pPr>
  </w:style>
  <w:style w:type="character" w:customStyle="1" w:styleId="normaltextrun">
    <w:name w:val="normaltextrun"/>
    <w:basedOn w:val="DefaultParagraphFont"/>
    <w:rsid w:val="002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%20Office365\Protokoll%20-%20Samverkansr&#229;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D5609DACE246779BC3D8051C491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962C1-335D-4A86-8279-4218B03EFEA7}"/>
      </w:docPartPr>
      <w:docPartBody>
        <w:p w:rsidR="00AE4962" w:rsidRDefault="002423A1">
          <w:pPr>
            <w:pStyle w:val="28D5609DACE246779BC3D8051C491E10"/>
          </w:pPr>
          <w:r w:rsidRPr="00091585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2AE3E8A6D4E5413F8F20AA826C002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A8D2D-3C9D-4D9D-8546-42992070C458}"/>
      </w:docPartPr>
      <w:docPartBody>
        <w:p w:rsidR="00AE4962" w:rsidRDefault="002423A1" w:rsidP="002423A1">
          <w:pPr>
            <w:pStyle w:val="2AE3E8A6D4E5413F8F20AA826C002116"/>
          </w:pPr>
          <w:r w:rsidRPr="00091585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218BC1AC6F9414CB3957E2DBD01F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59DA0-D09E-47BB-B7AA-528E4A9AADCE}"/>
      </w:docPartPr>
      <w:docPartBody>
        <w:p w:rsidR="00AE4962" w:rsidRDefault="002423A1" w:rsidP="002423A1">
          <w:pPr>
            <w:pStyle w:val="5218BC1AC6F9414CB3957E2DBD01F74D"/>
          </w:pPr>
          <w:r w:rsidRPr="00091585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A1"/>
    <w:rsid w:val="00005B00"/>
    <w:rsid w:val="001F0B5D"/>
    <w:rsid w:val="001F5556"/>
    <w:rsid w:val="002423A1"/>
    <w:rsid w:val="002559E1"/>
    <w:rsid w:val="002F560E"/>
    <w:rsid w:val="00366DC5"/>
    <w:rsid w:val="003B1D63"/>
    <w:rsid w:val="004056A4"/>
    <w:rsid w:val="00532A03"/>
    <w:rsid w:val="00635BBC"/>
    <w:rsid w:val="00686256"/>
    <w:rsid w:val="006E75A5"/>
    <w:rsid w:val="007629A6"/>
    <w:rsid w:val="007C6DB3"/>
    <w:rsid w:val="008237A5"/>
    <w:rsid w:val="00AE4962"/>
    <w:rsid w:val="00B60344"/>
    <w:rsid w:val="00C85263"/>
    <w:rsid w:val="00C9663D"/>
    <w:rsid w:val="00E262A6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A03"/>
    <w:rPr>
      <w:color w:val="808080"/>
    </w:rPr>
  </w:style>
  <w:style w:type="paragraph" w:customStyle="1" w:styleId="28D5609DACE246779BC3D8051C491E10">
    <w:name w:val="28D5609DACE246779BC3D8051C491E10"/>
  </w:style>
  <w:style w:type="paragraph" w:customStyle="1" w:styleId="2AE3E8A6D4E5413F8F20AA826C002116">
    <w:name w:val="2AE3E8A6D4E5413F8F20AA826C002116"/>
    <w:rsid w:val="002423A1"/>
  </w:style>
  <w:style w:type="paragraph" w:customStyle="1" w:styleId="5218BC1AC6F9414CB3957E2DBD01F74D">
    <w:name w:val="5218BC1AC6F9414CB3957E2DBD01F74D"/>
    <w:rsid w:val="00242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51BC68625C244ACF10275F91C3AC7" ma:contentTypeVersion="13" ma:contentTypeDescription="Skapa ett nytt dokument." ma:contentTypeScope="" ma:versionID="9d92cb7b0a38b864875ebdb174f2498d">
  <xsd:schema xmlns:xsd="http://www.w3.org/2001/XMLSchema" xmlns:xs="http://www.w3.org/2001/XMLSchema" xmlns:p="http://schemas.microsoft.com/office/2006/metadata/properties" xmlns:ns2="67988c0b-6334-411b-a6d2-77b75b41cb0a" xmlns:ns3="17372e94-e152-4bf8-8d50-92d539794fb2" targetNamespace="http://schemas.microsoft.com/office/2006/metadata/properties" ma:root="true" ma:fieldsID="067f0f53999991d9ba284bf3d879318c" ns2:_="" ns3:_="">
    <xsd:import namespace="67988c0b-6334-411b-a6d2-77b75b41cb0a"/>
    <xsd:import namespace="17372e94-e152-4bf8-8d50-92d539794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8c0b-6334-411b-a6d2-77b75b41c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2e94-e152-4bf8-8d50-92d539794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756A-CF00-4959-AE52-748742C5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88c0b-6334-411b-a6d2-77b75b41cb0a"/>
    <ds:schemaRef ds:uri="17372e94-e152-4bf8-8d50-92d539794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51B50-0ECD-4712-8004-99F4573AC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FEBE2-2D75-4D7F-9A71-3611328DEBDD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17372e94-e152-4bf8-8d50-92d539794fb2"/>
    <ds:schemaRef ds:uri="67988c0b-6334-411b-a6d2-77b75b41cb0a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EB39F6-7A63-40B5-BB3E-E868F2D8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Samverkansråd.dotx</Template>
  <TotalTime>1</TotalTime>
  <Pages>1</Pages>
  <Words>257</Words>
  <Characters>1466</Characters>
  <Application>Microsoft Office Word</Application>
  <DocSecurity>4</DocSecurity>
  <Lines>12</Lines>
  <Paragraphs>3</Paragraphs>
  <ScaleCrop>false</ScaleCrop>
  <Manager/>
  <Company>LTV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 mall generell</dc:title>
  <dc:subject/>
  <dc:creator>Nathalie Cederberg</dc:creator>
  <cp:keywords/>
  <dc:description/>
  <cp:lastModifiedBy>Robin Crotto</cp:lastModifiedBy>
  <cp:revision>10</cp:revision>
  <cp:lastPrinted>2024-03-20T01:27:00Z</cp:lastPrinted>
  <dcterms:created xsi:type="dcterms:W3CDTF">2025-04-10T03:41:00Z</dcterms:created>
  <dcterms:modified xsi:type="dcterms:W3CDTF">2025-10-12T16:53:00Z</dcterms:modified>
  <cp:category>Minnesanteckning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By">
    <vt:lpwstr/>
  </property>
  <property fmtid="{D5CDD505-2E9C-101B-9397-08002B2CF9AE}" pid="3" name="ApprovedByOU">
    <vt:lpwstr/>
  </property>
  <property fmtid="{D5CDD505-2E9C-101B-9397-08002B2CF9AE}" pid="4" name="ApprovedByPositionCode">
    <vt:lpwstr/>
  </property>
  <property fmtid="{D5CDD505-2E9C-101B-9397-08002B2CF9AE}" pid="5" name="ApprovedByTitle">
    <vt:lpwstr/>
  </property>
  <property fmtid="{D5CDD505-2E9C-101B-9397-08002B2CF9AE}" pid="6" name="CCategory">
    <vt:lpwstr>Minnesanteckning</vt:lpwstr>
  </property>
  <property fmtid="{D5CDD505-2E9C-101B-9397-08002B2CF9AE}" pid="7" name="CTitle">
    <vt:lpwstr>Minnesanteckning mall generell</vt:lpwstr>
  </property>
  <property fmtid="{D5CDD505-2E9C-101B-9397-08002B2CF9AE}" pid="8" name="DocumentNo">
    <vt:lpwstr>47457-1</vt:lpwstr>
  </property>
  <property fmtid="{D5CDD505-2E9C-101B-9397-08002B2CF9AE}" pid="9" name="EstablishedBy">
    <vt:lpwstr>Karolina Sivert</vt:lpwstr>
  </property>
  <property fmtid="{D5CDD505-2E9C-101B-9397-08002B2CF9AE}" pid="10" name="EstablishedByOU">
    <vt:lpwstr>Enheten för ledningssystem och internrevision</vt:lpwstr>
  </property>
  <property fmtid="{D5CDD505-2E9C-101B-9397-08002B2CF9AE}" pid="11" name="EstablishedByPositionCode">
    <vt:lpwstr>Centrum för administration stab</vt:lpwstr>
  </property>
  <property fmtid="{D5CDD505-2E9C-101B-9397-08002B2CF9AE}" pid="12" name="EstablishedByTitle">
    <vt:lpwstr>Samordnare</vt:lpwstr>
  </property>
  <property fmtid="{D5CDD505-2E9C-101B-9397-08002B2CF9AE}" pid="13" name="Folder">
    <vt:lpwstr>Systemmapp</vt:lpwstr>
  </property>
  <property fmtid="{D5CDD505-2E9C-101B-9397-08002B2CF9AE}" pid="14" name="Issue">
    <vt:lpwstr>1</vt:lpwstr>
  </property>
  <property fmtid="{D5CDD505-2E9C-101B-9397-08002B2CF9AE}" pid="15" name="Owner">
    <vt:lpwstr>Karolina Sivert</vt:lpwstr>
  </property>
  <property fmtid="{D5CDD505-2E9C-101B-9397-08002B2CF9AE}" pid="16" name="OwnerOU">
    <vt:lpwstr>Enheten för ledningssystem och internrevision</vt:lpwstr>
  </property>
  <property fmtid="{D5CDD505-2E9C-101B-9397-08002B2CF9AE}" pid="17" name="OwnerTitle">
    <vt:lpwstr>Samordnare</vt:lpwstr>
  </property>
  <property fmtid="{D5CDD505-2E9C-101B-9397-08002B2CF9AE}" pid="18" name="Phase">
    <vt:lpwstr>Under bearbetning - ej giltigt!</vt:lpwstr>
  </property>
  <property fmtid="{D5CDD505-2E9C-101B-9397-08002B2CF9AE}" pid="19" name="RegNo">
    <vt:lpwstr>47457</vt:lpwstr>
  </property>
  <property fmtid="{D5CDD505-2E9C-101B-9397-08002B2CF9AE}" pid="20" name="ReviewedBy">
    <vt:lpwstr/>
  </property>
  <property fmtid="{D5CDD505-2E9C-101B-9397-08002B2CF9AE}" pid="21" name="ReviewedByOU">
    <vt:lpwstr/>
  </property>
  <property fmtid="{D5CDD505-2E9C-101B-9397-08002B2CF9AE}" pid="22" name="ReviewedByPositionCode">
    <vt:lpwstr/>
  </property>
  <property fmtid="{D5CDD505-2E9C-101B-9397-08002B2CF9AE}" pid="23" name="ReviewedByTitle">
    <vt:lpwstr/>
  </property>
  <property fmtid="{D5CDD505-2E9C-101B-9397-08002B2CF9AE}" pid="24" name="ReviewedDate">
    <vt:lpwstr/>
  </property>
  <property fmtid="{D5CDD505-2E9C-101B-9397-08002B2CF9AE}" pid="25" name="ValidFrom">
    <vt:lpwstr/>
  </property>
  <property fmtid="{D5CDD505-2E9C-101B-9397-08002B2CF9AE}" pid="26" name="ValidUntil">
    <vt:lpwstr/>
  </property>
  <property fmtid="{D5CDD505-2E9C-101B-9397-08002B2CF9AE}" pid="27" name="EstablishedDate">
    <vt:lpwstr>2019-04-10</vt:lpwstr>
  </property>
  <property fmtid="{D5CDD505-2E9C-101B-9397-08002B2CF9AE}" pid="28" name="ApprovedDate">
    <vt:lpwstr/>
  </property>
  <property fmtid="{D5CDD505-2E9C-101B-9397-08002B2CF9AE}" pid="29" name="CDiarieNo">
    <vt:lpwstr> </vt:lpwstr>
  </property>
  <property fmtid="{D5CDD505-2E9C-101B-9397-08002B2CF9AE}" pid="30" name="DocNo">
    <vt:lpwstr>47457-1</vt:lpwstr>
  </property>
  <property fmtid="{D5CDD505-2E9C-101B-9397-08002B2CF9AE}" pid="31" name="OwnerPositionCode">
    <vt:lpwstr>Centrum för administration stab</vt:lpwstr>
  </property>
  <property fmtid="{D5CDD505-2E9C-101B-9397-08002B2CF9AE}" pid="32" name="ContentTypeId">
    <vt:lpwstr>0x01010046E51BC68625C244ACF10275F91C3AC7</vt:lpwstr>
  </property>
</Properties>
</file>