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80" w:rsidRDefault="002A5980">
      <w:pPr>
        <w:rPr>
          <w:b/>
          <w:sz w:val="24"/>
          <w:szCs w:val="24"/>
        </w:rPr>
      </w:pPr>
    </w:p>
    <w:p w:rsidR="00857541" w:rsidRPr="006641E2" w:rsidRDefault="0088277E" w:rsidP="00E61100">
      <w:pPr>
        <w:jc w:val="center"/>
        <w:rPr>
          <w:b/>
          <w:sz w:val="40"/>
          <w:szCs w:val="40"/>
        </w:rPr>
      </w:pPr>
      <w:r w:rsidRPr="006641E2">
        <w:rPr>
          <w:b/>
          <w:sz w:val="40"/>
          <w:szCs w:val="40"/>
        </w:rPr>
        <w:t>Föräldramöte P</w:t>
      </w:r>
      <w:r w:rsidR="00FA6D52" w:rsidRPr="006641E2">
        <w:rPr>
          <w:b/>
          <w:sz w:val="40"/>
          <w:szCs w:val="40"/>
        </w:rPr>
        <w:t>07/</w:t>
      </w:r>
      <w:r w:rsidR="00431E94" w:rsidRPr="006641E2">
        <w:rPr>
          <w:b/>
          <w:sz w:val="40"/>
          <w:szCs w:val="40"/>
        </w:rPr>
        <w:t xml:space="preserve">08 </w:t>
      </w:r>
      <w:r w:rsidR="00BD046F" w:rsidRPr="006641E2">
        <w:rPr>
          <w:b/>
          <w:sz w:val="40"/>
          <w:szCs w:val="40"/>
        </w:rPr>
        <w:t>12</w:t>
      </w:r>
      <w:r w:rsidRPr="006641E2">
        <w:rPr>
          <w:b/>
          <w:sz w:val="40"/>
          <w:szCs w:val="40"/>
        </w:rPr>
        <w:t>:e</w:t>
      </w:r>
      <w:r w:rsidR="00C469A4" w:rsidRPr="006641E2">
        <w:rPr>
          <w:b/>
          <w:sz w:val="40"/>
          <w:szCs w:val="40"/>
        </w:rPr>
        <w:t xml:space="preserve"> april 2017</w:t>
      </w:r>
    </w:p>
    <w:p w:rsidR="004768A1" w:rsidRDefault="004768A1"/>
    <w:p w:rsidR="004768A1" w:rsidRPr="003555D4" w:rsidRDefault="004768A1">
      <w:pPr>
        <w:rPr>
          <w:b/>
          <w:sz w:val="24"/>
          <w:szCs w:val="24"/>
        </w:rPr>
      </w:pPr>
      <w:r w:rsidRPr="003555D4">
        <w:rPr>
          <w:b/>
          <w:sz w:val="24"/>
          <w:szCs w:val="24"/>
        </w:rPr>
        <w:t>Träningar</w:t>
      </w:r>
    </w:p>
    <w:p w:rsidR="0088277E" w:rsidRDefault="00487CF3">
      <w:r>
        <w:t xml:space="preserve">Vi kommer att träna </w:t>
      </w:r>
      <w:r w:rsidR="007A5AA9">
        <w:t>tisdager och tors</w:t>
      </w:r>
      <w:r w:rsidR="00EE773D">
        <w:t xml:space="preserve">dagar </w:t>
      </w:r>
      <w:r w:rsidR="004768A1">
        <w:t>1</w:t>
      </w:r>
      <w:r w:rsidR="00505947">
        <w:t>7:00</w:t>
      </w:r>
      <w:r w:rsidR="004768A1">
        <w:t xml:space="preserve"> – 1</w:t>
      </w:r>
      <w:r w:rsidR="00D02A16">
        <w:t>8:30 på plan B3.</w:t>
      </w:r>
    </w:p>
    <w:p w:rsidR="000D435D" w:rsidRPr="000D435D" w:rsidRDefault="004768A1">
      <w:pPr>
        <w:rPr>
          <w:b/>
        </w:rPr>
      </w:pPr>
      <w:r>
        <w:t xml:space="preserve">Det finns tillgång till dusch och omklädningsrum på </w:t>
      </w:r>
      <w:r w:rsidR="00505947">
        <w:t>idrottsplatsen</w:t>
      </w:r>
      <w:r>
        <w:t xml:space="preserve">. </w:t>
      </w:r>
      <w:r w:rsidRPr="00705899">
        <w:rPr>
          <w:b/>
        </w:rPr>
        <w:t>Örhängen lämnas hemma</w:t>
      </w:r>
      <w:r w:rsidR="000D435D">
        <w:rPr>
          <w:b/>
        </w:rPr>
        <w:t xml:space="preserve"> och håret ska inte vara i ögonen. </w:t>
      </w:r>
    </w:p>
    <w:p w:rsidR="004947CC" w:rsidRDefault="004947CC">
      <w:r>
        <w:t xml:space="preserve">Det är inget tvång att </w:t>
      </w:r>
      <w:r w:rsidR="00F03E81">
        <w:t>byta om och duscha på träningar</w:t>
      </w:r>
      <w:r>
        <w:t xml:space="preserve">, men av erfarenhet så är det </w:t>
      </w:r>
      <w:r w:rsidR="00F03E81">
        <w:t>”omklädningsrumssnacket”</w:t>
      </w:r>
      <w:r>
        <w:t xml:space="preserve"> man minns när man slutar </w:t>
      </w:r>
      <w:r>
        <w:sym w:font="Wingdings" w:char="F04A"/>
      </w:r>
      <w:r w:rsidR="00F03E81">
        <w:t>, det skapar också gruppen.</w:t>
      </w:r>
    </w:p>
    <w:p w:rsidR="003B4260" w:rsidRDefault="004768A1">
      <w:r>
        <w:t>Sms skickas om man inte kan komma på träningen</w:t>
      </w:r>
      <w:r w:rsidR="00EE773D">
        <w:t xml:space="preserve"> till </w:t>
      </w:r>
      <w:proofErr w:type="gramStart"/>
      <w:r w:rsidR="00EE773D">
        <w:t>Anders</w:t>
      </w:r>
      <w:r w:rsidR="00466998">
        <w:t xml:space="preserve"> </w:t>
      </w:r>
      <w:r w:rsidR="002451BB">
        <w:t xml:space="preserve"> </w:t>
      </w:r>
      <w:r w:rsidR="0026534C">
        <w:t>(0709</w:t>
      </w:r>
      <w:proofErr w:type="gramEnd"/>
      <w:r w:rsidR="0026534C">
        <w:t>-</w:t>
      </w:r>
      <w:r w:rsidR="00EE773D">
        <w:t>322724)</w:t>
      </w:r>
      <w:r w:rsidR="003B4260">
        <w:t xml:space="preserve"> </w:t>
      </w:r>
      <w:r w:rsidR="00EE773D">
        <w:t xml:space="preserve">eller </w:t>
      </w:r>
    </w:p>
    <w:p w:rsidR="004768A1" w:rsidRDefault="00EE773D">
      <w:r>
        <w:t>Jonas</w:t>
      </w:r>
      <w:proofErr w:type="gramStart"/>
      <w:r w:rsidR="00466998">
        <w:t xml:space="preserve"> </w:t>
      </w:r>
      <w:r w:rsidR="000D435D">
        <w:t>(0709-</w:t>
      </w:r>
      <w:r>
        <w:t>504646</w:t>
      </w:r>
      <w:proofErr w:type="gramEnd"/>
      <w:r w:rsidR="00E845DD">
        <w:t>)</w:t>
      </w:r>
      <w:r w:rsidR="00487CF3">
        <w:t xml:space="preserve"> alternativt så skriver man i gästboken på laget.se</w:t>
      </w:r>
      <w:r w:rsidR="004768A1">
        <w:t>.</w:t>
      </w:r>
    </w:p>
    <w:p w:rsidR="00095BA1" w:rsidRDefault="00095BA1">
      <w:pPr>
        <w:rPr>
          <w:b/>
          <w:sz w:val="24"/>
          <w:szCs w:val="24"/>
        </w:rPr>
      </w:pPr>
    </w:p>
    <w:p w:rsidR="004768A1" w:rsidRPr="003555D4" w:rsidRDefault="00705899">
      <w:pPr>
        <w:rPr>
          <w:b/>
          <w:sz w:val="24"/>
          <w:szCs w:val="24"/>
        </w:rPr>
      </w:pPr>
      <w:r>
        <w:rPr>
          <w:b/>
          <w:sz w:val="24"/>
          <w:szCs w:val="24"/>
        </w:rPr>
        <w:t>Cuper och Seriespel</w:t>
      </w:r>
    </w:p>
    <w:p w:rsidR="000C56E5" w:rsidRPr="000C56E5" w:rsidRDefault="000C56E5" w:rsidP="003555D4">
      <w:pPr>
        <w:rPr>
          <w:b/>
        </w:rPr>
      </w:pPr>
      <w:r w:rsidRPr="000C56E5">
        <w:rPr>
          <w:b/>
        </w:rPr>
        <w:t>Cuper:</w:t>
      </w:r>
    </w:p>
    <w:p w:rsidR="0088277E" w:rsidRDefault="00705899" w:rsidP="003555D4">
      <w:r>
        <w:t xml:space="preserve">Vi är anmälda till </w:t>
      </w:r>
      <w:r w:rsidR="00431E94">
        <w:t xml:space="preserve">Lassabollen den 8:e april och </w:t>
      </w:r>
      <w:r>
        <w:t>Honda Habo cup so</w:t>
      </w:r>
      <w:r w:rsidR="007C693E">
        <w:t>m spelas i dagarna två den 1-2 j</w:t>
      </w:r>
      <w:r>
        <w:t>uli.</w:t>
      </w:r>
    </w:p>
    <w:p w:rsidR="00505947" w:rsidRDefault="00505947" w:rsidP="003555D4">
      <w:r>
        <w:t>Vi kommer även spela ett poolspel (hagadagarna) med bara 08:or den 19:e augusti.</w:t>
      </w:r>
    </w:p>
    <w:p w:rsidR="00B040FE" w:rsidRPr="000C56E5" w:rsidRDefault="00B040FE" w:rsidP="003555D4">
      <w:pPr>
        <w:rPr>
          <w:b/>
        </w:rPr>
      </w:pPr>
      <w:r w:rsidRPr="000C56E5">
        <w:rPr>
          <w:b/>
        </w:rPr>
        <w:t>Serie</w:t>
      </w:r>
      <w:r w:rsidR="000C56E5" w:rsidRPr="000C56E5">
        <w:rPr>
          <w:b/>
        </w:rPr>
        <w:t>spel:</w:t>
      </w:r>
    </w:p>
    <w:p w:rsidR="00B040FE" w:rsidRDefault="00B040FE" w:rsidP="003555D4">
      <w:r>
        <w:t>Vår: 7/5 hemma mot Waggeryd. Sista 18/6 borta mot Råslätt.</w:t>
      </w:r>
    </w:p>
    <w:p w:rsidR="00B040FE" w:rsidRDefault="00B040FE" w:rsidP="003555D4">
      <w:r>
        <w:t>Höst: 13/8 borta mot Waggeryd. Sista 24/9 hemma mot Råslätt.</w:t>
      </w:r>
    </w:p>
    <w:p w:rsidR="00705899" w:rsidRDefault="00705899" w:rsidP="003555D4"/>
    <w:p w:rsidR="00705899" w:rsidRDefault="00705899" w:rsidP="003555D4">
      <w:r>
        <w:t>Nu när vi börjar spela serie så är det lite saker som kommer att bli annorlunda.</w:t>
      </w:r>
    </w:p>
    <w:p w:rsidR="00705899" w:rsidRDefault="00705899" w:rsidP="00705899">
      <w:pPr>
        <w:pStyle w:val="Liststycke"/>
        <w:numPr>
          <w:ilvl w:val="0"/>
          <w:numId w:val="3"/>
        </w:numPr>
      </w:pPr>
      <w:proofErr w:type="spellStart"/>
      <w:r>
        <w:t>Newbody</w:t>
      </w:r>
      <w:proofErr w:type="spellEnd"/>
      <w:r w:rsidR="007B6A3F">
        <w:t xml:space="preserve"> (friköp)</w:t>
      </w:r>
    </w:p>
    <w:p w:rsidR="00705899" w:rsidRDefault="00705899" w:rsidP="00705899">
      <w:pPr>
        <w:pStyle w:val="Liststycke"/>
        <w:numPr>
          <w:ilvl w:val="0"/>
          <w:numId w:val="3"/>
        </w:numPr>
      </w:pPr>
      <w:r>
        <w:t>Kiosken</w:t>
      </w:r>
    </w:p>
    <w:p w:rsidR="00705899" w:rsidRDefault="00705899" w:rsidP="00705899">
      <w:pPr>
        <w:pStyle w:val="Liststycke"/>
        <w:numPr>
          <w:ilvl w:val="0"/>
          <w:numId w:val="3"/>
        </w:numPr>
      </w:pPr>
      <w:r>
        <w:t>Matchvärd</w:t>
      </w:r>
    </w:p>
    <w:p w:rsidR="00705899" w:rsidRDefault="00871BBF" w:rsidP="00705899">
      <w:pPr>
        <w:pStyle w:val="Liststycke"/>
        <w:numPr>
          <w:ilvl w:val="0"/>
          <w:numId w:val="3"/>
        </w:numPr>
      </w:pPr>
      <w:proofErr w:type="spellStart"/>
      <w:r>
        <w:t>Tvättansvarig</w:t>
      </w:r>
      <w:proofErr w:type="spellEnd"/>
      <w:r w:rsidR="003972C3">
        <w:t xml:space="preserve"> (se övrigt)</w:t>
      </w:r>
    </w:p>
    <w:p w:rsidR="00FA6D52" w:rsidRDefault="00FA6D52" w:rsidP="00705899">
      <w:pPr>
        <w:pStyle w:val="Liststycke"/>
        <w:numPr>
          <w:ilvl w:val="0"/>
          <w:numId w:val="3"/>
        </w:numPr>
      </w:pPr>
      <w:r>
        <w:t>Kioskansvarig</w:t>
      </w:r>
      <w:r w:rsidR="001C31DC">
        <w:t xml:space="preserve"> </w:t>
      </w:r>
      <w:proofErr w:type="spellStart"/>
      <w:r w:rsidR="001C31DC">
        <w:rPr>
          <w:color w:val="FF0000"/>
        </w:rPr>
        <w:t>Esmins</w:t>
      </w:r>
      <w:proofErr w:type="spellEnd"/>
      <w:r w:rsidR="001C31DC">
        <w:rPr>
          <w:color w:val="FF0000"/>
        </w:rPr>
        <w:t xml:space="preserve"> pappa Ernad</w:t>
      </w:r>
      <w:bookmarkStart w:id="0" w:name="_GoBack"/>
      <w:bookmarkEnd w:id="0"/>
    </w:p>
    <w:p w:rsidR="00946CFE" w:rsidRDefault="00946CFE" w:rsidP="00705899">
      <w:pPr>
        <w:pStyle w:val="Liststycke"/>
        <w:numPr>
          <w:ilvl w:val="0"/>
          <w:numId w:val="3"/>
        </w:numPr>
      </w:pPr>
      <w:r>
        <w:t>Tabergsmilen</w:t>
      </w:r>
      <w:r w:rsidR="00AF578C">
        <w:t xml:space="preserve"> (i år och nästa)</w:t>
      </w:r>
    </w:p>
    <w:p w:rsidR="00AE077E" w:rsidRDefault="00AE077E" w:rsidP="00AE077E">
      <w:pPr>
        <w:pStyle w:val="Liststycke"/>
      </w:pPr>
    </w:p>
    <w:p w:rsidR="00705899" w:rsidRDefault="00705899" w:rsidP="00AE077E">
      <w:pPr>
        <w:pStyle w:val="Liststycke"/>
      </w:pPr>
    </w:p>
    <w:p w:rsidR="00095BA1" w:rsidRDefault="00095BA1">
      <w:pPr>
        <w:rPr>
          <w:b/>
          <w:sz w:val="24"/>
          <w:szCs w:val="24"/>
        </w:rPr>
      </w:pPr>
    </w:p>
    <w:p w:rsidR="006948C8" w:rsidRDefault="006948C8">
      <w:pPr>
        <w:rPr>
          <w:b/>
          <w:sz w:val="24"/>
          <w:szCs w:val="24"/>
        </w:rPr>
      </w:pPr>
    </w:p>
    <w:p w:rsidR="00FC3819" w:rsidRPr="00F76D1A" w:rsidRDefault="00FC3819">
      <w:pPr>
        <w:rPr>
          <w:b/>
          <w:sz w:val="24"/>
          <w:szCs w:val="24"/>
        </w:rPr>
      </w:pPr>
      <w:r w:rsidRPr="00F76D1A">
        <w:rPr>
          <w:b/>
          <w:sz w:val="24"/>
          <w:szCs w:val="24"/>
        </w:rPr>
        <w:t>Tankar kring träningar och matcher</w:t>
      </w:r>
    </w:p>
    <w:p w:rsidR="00FC3819" w:rsidRDefault="00FC3819">
      <w:r>
        <w:t>Vi erbjuder allsidig fotbollsträning, spelarna ska få lära sig fotboll och ha kul tillsammans både på träningar men även på matcher. Vi tycker att träning är viktig och man ska vilja lära sig nya saker. Vi vill också få spelarna att tro på sig själva och att man kan och vill bli en bra fotbollsspelare.</w:t>
      </w:r>
    </w:p>
    <w:p w:rsidR="00942663" w:rsidRDefault="00FC3819">
      <w:r>
        <w:t xml:space="preserve">Träningen handlar mycket om att </w:t>
      </w:r>
      <w:r w:rsidR="008431EF">
        <w:t>öva upp sin teknik med bollen. Vi använder vår träningstid till fotboll och vid matcher så kämpar man för laget i med och motgång. Vi</w:t>
      </w:r>
      <w:r w:rsidR="002A5980">
        <w:t>d</w:t>
      </w:r>
      <w:r w:rsidR="008431EF">
        <w:t xml:space="preserve"> matcher är det vår ambition att alla får lika mycket speltid, förutsatt att man tränar om man inte är sjuk eller har förhinder.</w:t>
      </w:r>
    </w:p>
    <w:p w:rsidR="00FC3819" w:rsidRDefault="00942663">
      <w:r>
        <w:t xml:space="preserve">Det kommer </w:t>
      </w:r>
      <w:r w:rsidR="00FA592D">
        <w:t xml:space="preserve">att </w:t>
      </w:r>
      <w:r>
        <w:t>skapas en målvaktsgrupp</w:t>
      </w:r>
      <w:r w:rsidR="00403AE6">
        <w:t xml:space="preserve"> tillsammans med P06</w:t>
      </w:r>
      <w:r w:rsidR="00FC3819">
        <w:t xml:space="preserve"> </w:t>
      </w:r>
      <w:r>
        <w:t>som Robban</w:t>
      </w:r>
      <w:r w:rsidR="00403AE6">
        <w:t xml:space="preserve"> och Daniel</w:t>
      </w:r>
      <w:r w:rsidR="00FA4BB8">
        <w:t xml:space="preserve"> </w:t>
      </w:r>
      <w:r w:rsidR="00403AE6">
        <w:t xml:space="preserve">(P06) </w:t>
      </w:r>
      <w:r>
        <w:t>kommer</w:t>
      </w:r>
      <w:r w:rsidR="00FA25F5">
        <w:t xml:space="preserve"> att</w:t>
      </w:r>
      <w:r>
        <w:t xml:space="preserve"> ha ansvar över.</w:t>
      </w:r>
    </w:p>
    <w:p w:rsidR="00505947" w:rsidRDefault="00A95F89">
      <w:r>
        <w:t xml:space="preserve">Ni kommer att få hem ett papper med lite frågor som vi vill att ni intervjuar era barn med. </w:t>
      </w:r>
      <w:r w:rsidR="00505947">
        <w:t xml:space="preserve"> Vi kommer ha ett ”kvartsamtal” med killarna under säsongen men av erfarenhet så öppnar sig inte barnen på samma sätt för oss som för er.</w:t>
      </w:r>
    </w:p>
    <w:p w:rsidR="00A56E0F" w:rsidRDefault="00A56E0F">
      <w:r>
        <w:t>Vi kommer till en början att ta ut 13 killar till match. 12 utespelare och en målvakt.</w:t>
      </w:r>
    </w:p>
    <w:p w:rsidR="00A56E0F" w:rsidRPr="00A56E0F" w:rsidRDefault="00A56E0F">
      <w:pPr>
        <w:rPr>
          <w:i/>
        </w:rPr>
      </w:pPr>
      <w:r w:rsidRPr="008C3B9A">
        <w:rPr>
          <w:i/>
        </w:rPr>
        <w:t>Tränar man</w:t>
      </w:r>
      <w:proofErr w:type="gramStart"/>
      <w:r w:rsidRPr="008C3B9A">
        <w:rPr>
          <w:i/>
        </w:rPr>
        <w:t>…..</w:t>
      </w:r>
      <w:proofErr w:type="gramEnd"/>
      <w:r w:rsidRPr="008C3B9A">
        <w:rPr>
          <w:i/>
        </w:rPr>
        <w:t>spelar man.</w:t>
      </w:r>
    </w:p>
    <w:p w:rsidR="00825B87" w:rsidRDefault="00825B87">
      <w:r>
        <w:t>Vi kommer inte ha några körlistor utan varje förälder ansvarar för att sitt barn tar sig även till bortamatch</w:t>
      </w:r>
      <w:r w:rsidR="002962FA">
        <w:t>, samåk gärna</w:t>
      </w:r>
      <w:r>
        <w:t>.</w:t>
      </w:r>
      <w:r w:rsidR="002962FA">
        <w:t xml:space="preserve"> </w:t>
      </w:r>
      <w:r>
        <w:t xml:space="preserve"> </w:t>
      </w:r>
    </w:p>
    <w:p w:rsidR="00825B87" w:rsidRDefault="00825B87">
      <w:pPr>
        <w:rPr>
          <w:b/>
        </w:rPr>
      </w:pPr>
    </w:p>
    <w:p w:rsidR="008431EF" w:rsidRPr="00F76D1A" w:rsidRDefault="008431EF">
      <w:pPr>
        <w:rPr>
          <w:b/>
          <w:sz w:val="24"/>
          <w:szCs w:val="24"/>
        </w:rPr>
      </w:pPr>
      <w:r w:rsidRPr="00F76D1A">
        <w:rPr>
          <w:b/>
          <w:sz w:val="24"/>
          <w:szCs w:val="24"/>
        </w:rPr>
        <w:t>TSK avgifter</w:t>
      </w:r>
    </w:p>
    <w:p w:rsidR="008431EF" w:rsidRDefault="004038CE">
      <w:r>
        <w:t>Ska vara utskic</w:t>
      </w:r>
      <w:r w:rsidR="00EE773D">
        <w:t>kat till alla killar, saknar någon så meddela</w:t>
      </w:r>
      <w:r w:rsidR="00E175F2">
        <w:t xml:space="preserve"> </w:t>
      </w:r>
      <w:r w:rsidR="00EE773D">
        <w:t>Anders</w:t>
      </w:r>
      <w:r w:rsidR="003B71EA">
        <w:t>.</w:t>
      </w:r>
    </w:p>
    <w:p w:rsidR="00825B87" w:rsidRDefault="00825B87"/>
    <w:p w:rsidR="008431EF" w:rsidRPr="00F76D1A" w:rsidRDefault="00825B87">
      <w:pPr>
        <w:rPr>
          <w:b/>
          <w:sz w:val="24"/>
          <w:szCs w:val="24"/>
        </w:rPr>
      </w:pPr>
      <w:r w:rsidRPr="00F76D1A">
        <w:rPr>
          <w:b/>
          <w:sz w:val="24"/>
          <w:szCs w:val="24"/>
        </w:rPr>
        <w:t>Information</w:t>
      </w:r>
    </w:p>
    <w:p w:rsidR="00A00978" w:rsidRDefault="00825B87">
      <w:r>
        <w:t>Vi använder oss av laget.se. Om du inte</w:t>
      </w:r>
      <w:r w:rsidR="0088277E">
        <w:t xml:space="preserve"> får</w:t>
      </w:r>
      <w:r>
        <w:t xml:space="preserve"> </w:t>
      </w:r>
      <w:r w:rsidR="000B4FBE">
        <w:t xml:space="preserve">mejl </w:t>
      </w:r>
      <w:r w:rsidR="00EA4D67">
        <w:t xml:space="preserve">eller bara vill uppdatera sidan </w:t>
      </w:r>
      <w:r w:rsidR="000B4FBE">
        <w:t>så meddela Anders</w:t>
      </w:r>
      <w:r w:rsidR="00EA4D67">
        <w:t xml:space="preserve"> så kommer han att fixa det</w:t>
      </w:r>
      <w:r>
        <w:t>.</w:t>
      </w:r>
    </w:p>
    <w:p w:rsidR="00825B87" w:rsidRDefault="00A00978">
      <w:r>
        <w:t>Vi kommer att lägga ut bilder på era barn på vår hemsida. Är det någon som inte vill att vi gör det så ta det med oss efter föräldramötet.</w:t>
      </w:r>
      <w:r w:rsidR="00825B87">
        <w:t xml:space="preserve"> </w:t>
      </w:r>
    </w:p>
    <w:p w:rsidR="00825B87" w:rsidRDefault="00825B87"/>
    <w:p w:rsidR="00825B87" w:rsidRPr="00F76D1A" w:rsidRDefault="00825B87">
      <w:pPr>
        <w:rPr>
          <w:b/>
          <w:sz w:val="24"/>
          <w:szCs w:val="24"/>
        </w:rPr>
      </w:pPr>
      <w:r w:rsidRPr="00F76D1A">
        <w:rPr>
          <w:b/>
          <w:sz w:val="24"/>
          <w:szCs w:val="24"/>
        </w:rPr>
        <w:t>Föräldragrupp</w:t>
      </w:r>
    </w:p>
    <w:p w:rsidR="000B4FBE" w:rsidRPr="00095BA1" w:rsidRDefault="00825B87">
      <w:pPr>
        <w:rPr>
          <w:color w:val="FF0000"/>
        </w:rPr>
      </w:pPr>
      <w:r>
        <w:t>Vi ledare önskar att vi kan bilda en föräldragrupp bestående av</w:t>
      </w:r>
      <w:r w:rsidR="000B4FBE">
        <w:t xml:space="preserve"> 2-3 föräldrar. </w:t>
      </w:r>
    </w:p>
    <w:p w:rsidR="002A5980" w:rsidRDefault="000B4FBE">
      <w:r>
        <w:t>Vore bra om vi säljer nå</w:t>
      </w:r>
      <w:r w:rsidR="00970E59">
        <w:t>go</w:t>
      </w:r>
      <w:r>
        <w:t>t till vår lagkassa så vi framt</w:t>
      </w:r>
      <w:r w:rsidR="00970E59">
        <w:t>iden kan åka på flerdagarscuper m.m.</w:t>
      </w:r>
    </w:p>
    <w:p w:rsidR="00D275ED" w:rsidRDefault="00D275ED">
      <w:r>
        <w:t xml:space="preserve">Det är nu </w:t>
      </w:r>
      <w:proofErr w:type="gramStart"/>
      <w:r>
        <w:t>3726:-</w:t>
      </w:r>
      <w:proofErr w:type="gramEnd"/>
      <w:r>
        <w:t xml:space="preserve"> i lagkassan.</w:t>
      </w:r>
    </w:p>
    <w:p w:rsidR="00FA6D52" w:rsidRPr="00705899" w:rsidRDefault="00FA6D52"/>
    <w:p w:rsidR="00D54773" w:rsidRDefault="00DF717E">
      <w:pPr>
        <w:rPr>
          <w:b/>
          <w:sz w:val="24"/>
          <w:szCs w:val="24"/>
        </w:rPr>
      </w:pPr>
      <w:r>
        <w:rPr>
          <w:b/>
          <w:sz w:val="24"/>
          <w:szCs w:val="24"/>
        </w:rPr>
        <w:t xml:space="preserve">Fester </w:t>
      </w:r>
      <w:r w:rsidRPr="00DF717E">
        <w:rPr>
          <w:b/>
          <w:sz w:val="24"/>
          <w:szCs w:val="24"/>
        </w:rPr>
        <w:sym w:font="Wingdings" w:char="F04A"/>
      </w:r>
    </w:p>
    <w:p w:rsidR="00705899" w:rsidRDefault="00B9522F" w:rsidP="00E47EE2">
      <w:pPr>
        <w:pStyle w:val="Liststycke"/>
        <w:numPr>
          <w:ilvl w:val="0"/>
          <w:numId w:val="6"/>
        </w:numPr>
      </w:pPr>
      <w:r>
        <w:t>Vi skulle vilja</w:t>
      </w:r>
      <w:r w:rsidR="00705899">
        <w:t xml:space="preserve"> ha en brakfest med långbord och lekar nere på IP</w:t>
      </w:r>
      <w:proofErr w:type="gramStart"/>
      <w:r>
        <w:t>…någon</w:t>
      </w:r>
      <w:proofErr w:type="gramEnd"/>
      <w:r>
        <w:t>?</w:t>
      </w:r>
    </w:p>
    <w:p w:rsidR="00D54773" w:rsidRDefault="00C469A4" w:rsidP="00E47EE2">
      <w:pPr>
        <w:pStyle w:val="Liststycke"/>
        <w:numPr>
          <w:ilvl w:val="0"/>
          <w:numId w:val="6"/>
        </w:numPr>
      </w:pPr>
      <w:r>
        <w:t>S</w:t>
      </w:r>
      <w:r w:rsidR="00D54773">
        <w:t xml:space="preserve">ommaravslutning tillsammans med P09 och </w:t>
      </w:r>
      <w:r>
        <w:t>F08/09 i Tenhult.</w:t>
      </w:r>
    </w:p>
    <w:p w:rsidR="00D54773" w:rsidRDefault="00D54773" w:rsidP="00E47EE2">
      <w:pPr>
        <w:pStyle w:val="Liststycke"/>
        <w:numPr>
          <w:ilvl w:val="0"/>
          <w:numId w:val="6"/>
        </w:numPr>
      </w:pPr>
      <w:r>
        <w:t xml:space="preserve">Minimilen </w:t>
      </w:r>
      <w:r w:rsidR="00DF717E">
        <w:t>på Nationaldagen.</w:t>
      </w:r>
    </w:p>
    <w:p w:rsidR="00A56E0F" w:rsidRDefault="00A56E0F" w:rsidP="00E47EE2">
      <w:pPr>
        <w:pStyle w:val="Liststycke"/>
        <w:numPr>
          <w:ilvl w:val="0"/>
          <w:numId w:val="6"/>
        </w:numPr>
      </w:pPr>
      <w:r>
        <w:t>Sverige – Frankrike 9:e juni.</w:t>
      </w:r>
    </w:p>
    <w:p w:rsidR="003E6387" w:rsidRPr="00D54773" w:rsidRDefault="003E6387" w:rsidP="00E47EE2">
      <w:pPr>
        <w:pStyle w:val="Liststycke"/>
        <w:numPr>
          <w:ilvl w:val="0"/>
          <w:numId w:val="6"/>
        </w:numPr>
      </w:pPr>
      <w:r>
        <w:t>Avslutning: övernattning och pizza i klubbstugan</w:t>
      </w:r>
    </w:p>
    <w:p w:rsidR="00D54773" w:rsidRDefault="00D54773">
      <w:pPr>
        <w:rPr>
          <w:b/>
          <w:sz w:val="24"/>
          <w:szCs w:val="24"/>
        </w:rPr>
      </w:pPr>
    </w:p>
    <w:p w:rsidR="0093334C" w:rsidRPr="00F76D1A" w:rsidRDefault="0093334C">
      <w:pPr>
        <w:rPr>
          <w:b/>
          <w:sz w:val="24"/>
          <w:szCs w:val="24"/>
        </w:rPr>
      </w:pPr>
      <w:r w:rsidRPr="00F76D1A">
        <w:rPr>
          <w:b/>
          <w:sz w:val="24"/>
          <w:szCs w:val="24"/>
        </w:rPr>
        <w:t>Matchvärd</w:t>
      </w:r>
    </w:p>
    <w:p w:rsidR="0093334C" w:rsidRDefault="0093334C" w:rsidP="00C469A4">
      <w:pPr>
        <w:pStyle w:val="Liststycke"/>
      </w:pPr>
      <w:r>
        <w:t>Vi kom</w:t>
      </w:r>
      <w:r w:rsidR="00FA6D52">
        <w:t>mer också utse en matchvärd till våra seriematcher</w:t>
      </w:r>
      <w:r w:rsidR="00E53F33">
        <w:t>, som har till uppgift</w:t>
      </w:r>
      <w:r>
        <w:t>:</w:t>
      </w:r>
      <w:r w:rsidR="00095BA1">
        <w:t xml:space="preserve"> </w:t>
      </w:r>
    </w:p>
    <w:p w:rsidR="00B9522F" w:rsidRDefault="00B9522F" w:rsidP="00C469A4">
      <w:pPr>
        <w:pStyle w:val="Liststycke"/>
      </w:pPr>
    </w:p>
    <w:p w:rsidR="00FA6D52" w:rsidRDefault="00FA6D52" w:rsidP="00FA6D52">
      <w:pPr>
        <w:pStyle w:val="Liststycke"/>
        <w:numPr>
          <w:ilvl w:val="0"/>
          <w:numId w:val="4"/>
        </w:numPr>
      </w:pPr>
      <w:r>
        <w:t>Välkomna motståndare</w:t>
      </w:r>
    </w:p>
    <w:p w:rsidR="00FA6D52" w:rsidRDefault="00FA6D52" w:rsidP="00FA6D52">
      <w:pPr>
        <w:pStyle w:val="Liststycke"/>
        <w:numPr>
          <w:ilvl w:val="0"/>
          <w:numId w:val="4"/>
        </w:numPr>
      </w:pPr>
      <w:r>
        <w:t>Se till att det är god stämning på kanten av föräldrar</w:t>
      </w:r>
    </w:p>
    <w:p w:rsidR="00095BA1" w:rsidRDefault="00FA6D52" w:rsidP="00095BA1">
      <w:pPr>
        <w:pStyle w:val="Liststycke"/>
        <w:numPr>
          <w:ilvl w:val="0"/>
          <w:numId w:val="4"/>
        </w:numPr>
      </w:pPr>
      <w:r>
        <w:t>Stötta/supporta domare</w:t>
      </w:r>
    </w:p>
    <w:p w:rsidR="00095BA1" w:rsidRPr="00F76D1A" w:rsidRDefault="00095BA1" w:rsidP="00095BA1">
      <w:pPr>
        <w:rPr>
          <w:b/>
          <w:sz w:val="24"/>
          <w:szCs w:val="24"/>
        </w:rPr>
      </w:pPr>
      <w:r w:rsidRPr="00F76D1A">
        <w:rPr>
          <w:b/>
          <w:sz w:val="24"/>
          <w:szCs w:val="24"/>
        </w:rPr>
        <w:t xml:space="preserve">Övrigt </w:t>
      </w:r>
    </w:p>
    <w:p w:rsidR="00095BA1" w:rsidRDefault="00095BA1" w:rsidP="00095BA1">
      <w:r>
        <w:t>Det finns möjlighet att köpa klubbens trä</w:t>
      </w:r>
      <w:r w:rsidR="00C469A4">
        <w:t>ningsoverall, t-shirts m.m. på I</w:t>
      </w:r>
      <w:r>
        <w:t>ntersport A6. Man kan prova och beställa dett</w:t>
      </w:r>
      <w:r w:rsidR="000764DA">
        <w:t>a i föreningsbutiken. Koppla er</w:t>
      </w:r>
      <w:r>
        <w:t>t</w:t>
      </w:r>
      <w:r w:rsidR="00C469A4">
        <w:t xml:space="preserve"> Intersport kort till Tabergs SK</w:t>
      </w:r>
      <w:r>
        <w:t>.</w:t>
      </w:r>
    </w:p>
    <w:p w:rsidR="000764DA" w:rsidRDefault="000764DA" w:rsidP="00095BA1">
      <w:r>
        <w:t>Vi kommer lotta en turordning där grabbarna får välja nummer på tröjan. Man får sedan kvittera ut en tröja, ett par shorts och ett par strumpor som man avsvarar för hela säsongen</w:t>
      </w:r>
      <w:proofErr w:type="gramStart"/>
      <w:r w:rsidR="003972C3">
        <w:t>…..</w:t>
      </w:r>
      <w:proofErr w:type="gramEnd"/>
      <w:r w:rsidR="003972C3">
        <w:t xml:space="preserve">eller vill ni hellre ha </w:t>
      </w:r>
      <w:proofErr w:type="spellStart"/>
      <w:r w:rsidR="003972C3">
        <w:t>tvättschema</w:t>
      </w:r>
      <w:proofErr w:type="spellEnd"/>
      <w:r w:rsidR="003972C3">
        <w:t>?</w:t>
      </w:r>
    </w:p>
    <w:p w:rsidR="00095BA1" w:rsidRDefault="00095BA1" w:rsidP="00095BA1"/>
    <w:p w:rsidR="00E130F1" w:rsidRPr="00F76D1A" w:rsidRDefault="00E130F1">
      <w:pPr>
        <w:rPr>
          <w:b/>
          <w:sz w:val="24"/>
          <w:szCs w:val="24"/>
        </w:rPr>
      </w:pPr>
      <w:r w:rsidRPr="00F76D1A">
        <w:rPr>
          <w:b/>
          <w:sz w:val="24"/>
          <w:szCs w:val="24"/>
        </w:rPr>
        <w:t>Tänkvärt till er föräldrar</w:t>
      </w:r>
    </w:p>
    <w:p w:rsidR="00C469A4" w:rsidRDefault="00E130F1" w:rsidP="00C469A4">
      <w:pPr>
        <w:pStyle w:val="Liststycke"/>
        <w:numPr>
          <w:ilvl w:val="0"/>
          <w:numId w:val="5"/>
        </w:numPr>
      </w:pPr>
      <w:r>
        <w:t>Alltid stödja ditt barn när det vill idrotta, eftersom det är ett av de bästa och mest skolande alternativ som erbjuds.</w:t>
      </w:r>
    </w:p>
    <w:p w:rsidR="00E130F1" w:rsidRDefault="00E130F1" w:rsidP="00C469A4">
      <w:pPr>
        <w:pStyle w:val="Liststycke"/>
        <w:numPr>
          <w:ilvl w:val="0"/>
          <w:numId w:val="5"/>
        </w:numPr>
      </w:pPr>
      <w:r>
        <w:t>I möjligaste mån försöka följa med på matcher och resor</w:t>
      </w:r>
      <w:r w:rsidR="000D5D84">
        <w:t>.</w:t>
      </w:r>
      <w:r>
        <w:t xml:space="preserve"> </w:t>
      </w:r>
      <w:r w:rsidR="000D5D84">
        <w:t>D</w:t>
      </w:r>
      <w:r>
        <w:t>å får du kontakt med ledarna och andra föräldrar.</w:t>
      </w:r>
    </w:p>
    <w:p w:rsidR="00E130F1" w:rsidRDefault="00E130F1" w:rsidP="00C469A4">
      <w:pPr>
        <w:pStyle w:val="Liststycke"/>
        <w:numPr>
          <w:ilvl w:val="0"/>
          <w:numId w:val="5"/>
        </w:numPr>
      </w:pPr>
      <w:r>
        <w:t>Inte lägga sig i vad det egna barnet gör på plan under träning och match</w:t>
      </w:r>
      <w:r w:rsidR="000D5D84">
        <w:t>.</w:t>
      </w:r>
      <w:r w:rsidR="00C52F4A">
        <w:t xml:space="preserve"> </w:t>
      </w:r>
      <w:r w:rsidR="000D5D84">
        <w:t>D</w:t>
      </w:r>
      <w:r>
        <w:t>etta är svårt för barnet, då barnet lärt sig att lyda sina föräldrar, men även att lyssna på sina ledare.</w:t>
      </w:r>
      <w:r w:rsidR="00D5216F">
        <w:t xml:space="preserve"> Passa på att jogga en runda i skogen under träningen när barnen tränar</w:t>
      </w:r>
      <w:r w:rsidR="003C64F0">
        <w:t>.</w:t>
      </w:r>
    </w:p>
    <w:p w:rsidR="00E130F1" w:rsidRDefault="00E130F1" w:rsidP="00C469A4">
      <w:pPr>
        <w:pStyle w:val="Liststycke"/>
        <w:numPr>
          <w:ilvl w:val="0"/>
          <w:numId w:val="5"/>
        </w:numPr>
      </w:pPr>
      <w:r>
        <w:t>Att under match heja på det egna laget och inte skrika på motståndare eller domare</w:t>
      </w:r>
      <w:r w:rsidR="003C64F0">
        <w:t>.</w:t>
      </w:r>
    </w:p>
    <w:p w:rsidR="00E130F1" w:rsidRDefault="00E130F1" w:rsidP="00C469A4">
      <w:pPr>
        <w:pStyle w:val="Liststycke"/>
        <w:numPr>
          <w:ilvl w:val="0"/>
          <w:numId w:val="5"/>
        </w:numPr>
      </w:pPr>
      <w:r>
        <w:t>Under match så står man som publik på motsatt sida av ledarna/barnen.</w:t>
      </w:r>
    </w:p>
    <w:p w:rsidR="00B9522F" w:rsidRDefault="00CC4C16" w:rsidP="00F17505">
      <w:pPr>
        <w:ind w:left="1304"/>
      </w:pPr>
      <w:r>
        <w:t>Vi ser fram emot en rolig fotbo</w:t>
      </w:r>
      <w:r w:rsidR="001E0BF6">
        <w:t>llssäsong med era härliga killar</w:t>
      </w:r>
      <w:r w:rsidR="00B9522F">
        <w:t>:</w:t>
      </w:r>
    </w:p>
    <w:p w:rsidR="004768A1" w:rsidRDefault="00705899" w:rsidP="00B9522F">
      <w:pPr>
        <w:jc w:val="center"/>
      </w:pPr>
      <w:r>
        <w:t xml:space="preserve">Anders, </w:t>
      </w:r>
      <w:r w:rsidR="00A00978">
        <w:t>Jonas</w:t>
      </w:r>
      <w:r>
        <w:t xml:space="preserve">, </w:t>
      </w:r>
      <w:proofErr w:type="spellStart"/>
      <w:r>
        <w:t>Arwid</w:t>
      </w:r>
      <w:proofErr w:type="spellEnd"/>
      <w:r>
        <w:t xml:space="preserve"> och Robert</w:t>
      </w:r>
    </w:p>
    <w:p w:rsidR="004369E9" w:rsidRDefault="004369E9" w:rsidP="000F5C94"/>
    <w:p w:rsidR="006641E2" w:rsidRDefault="006641E2" w:rsidP="006641E2">
      <w:pPr>
        <w:pStyle w:val="Rubrik1"/>
      </w:pPr>
      <w:r>
        <w:lastRenderedPageBreak/>
        <w:t xml:space="preserve">En enkel sammanställning på </w:t>
      </w:r>
      <w:r w:rsidRPr="00DE7A8A">
        <w:rPr>
          <w:u w:val="single"/>
        </w:rPr>
        <w:t>hur just DU</w:t>
      </w:r>
      <w:r>
        <w:t xml:space="preserve"> kan stödja Tabergs SK</w:t>
      </w:r>
    </w:p>
    <w:p w:rsidR="006641E2" w:rsidRPr="006641E2" w:rsidRDefault="006641E2" w:rsidP="006641E2">
      <w:pPr>
        <w:rPr>
          <w:lang w:eastAsia="en-US"/>
        </w:rPr>
      </w:pPr>
    </w:p>
    <w:p w:rsidR="006641E2" w:rsidRPr="00530016" w:rsidRDefault="006641E2" w:rsidP="006641E2">
      <w:pPr>
        <w:rPr>
          <w:b/>
          <w:sz w:val="28"/>
          <w:szCs w:val="28"/>
        </w:rPr>
      </w:pPr>
      <w:r>
        <w:rPr>
          <w:b/>
          <w:sz w:val="28"/>
          <w:szCs w:val="28"/>
        </w:rPr>
        <w:t xml:space="preserve">Bli medlem i Svenska Spel. Ange Tabergs SK. </w:t>
      </w:r>
    </w:p>
    <w:p w:rsidR="006641E2" w:rsidRPr="003A0F05" w:rsidRDefault="006641E2" w:rsidP="006641E2">
      <w:r>
        <w:t xml:space="preserve">Ett mycket enkelt sätt att Stödja TSK på är att bli medlem i Svenska Spel </w:t>
      </w:r>
      <w:r w:rsidRPr="003A0F05">
        <w:t>Genom att blir</w:t>
      </w:r>
      <w:r>
        <w:t xml:space="preserve"> medlem där och skapa ett konto</w:t>
      </w:r>
      <w:r w:rsidRPr="003A0F05">
        <w:t xml:space="preserve"> så tillfaller det Tabergs SK </w:t>
      </w:r>
      <w:proofErr w:type="gramStart"/>
      <w:r w:rsidRPr="003A0F05">
        <w:t>200:-</w:t>
      </w:r>
      <w:proofErr w:type="gramEnd"/>
      <w:r w:rsidRPr="003A0F05">
        <w:t xml:space="preserve">. </w:t>
      </w:r>
      <w:r>
        <w:t>Om samtliga gör detta så blir det en hel del pengar till föreningen.</w:t>
      </w:r>
      <w:r w:rsidRPr="00CE26EF">
        <w:t xml:space="preserve"> </w:t>
      </w:r>
      <w:hyperlink r:id="rId8" w:history="1">
        <w:r w:rsidRPr="00016328">
          <w:rPr>
            <w:rStyle w:val="Hyperlnk"/>
          </w:rPr>
          <w:t>https://www.svenskaspel.se/skapa-inloggning</w:t>
        </w:r>
      </w:hyperlink>
      <w:r>
        <w:t xml:space="preserve">.  </w:t>
      </w:r>
    </w:p>
    <w:p w:rsidR="006641E2" w:rsidRPr="00483148" w:rsidRDefault="006641E2" w:rsidP="006641E2">
      <w:pPr>
        <w:rPr>
          <w:b/>
          <w:sz w:val="28"/>
          <w:szCs w:val="28"/>
        </w:rPr>
      </w:pPr>
      <w:r w:rsidRPr="00483148">
        <w:rPr>
          <w:b/>
          <w:sz w:val="28"/>
          <w:szCs w:val="28"/>
        </w:rPr>
        <w:t>TSK frallan</w:t>
      </w:r>
    </w:p>
    <w:p w:rsidR="006641E2" w:rsidRDefault="006641E2" w:rsidP="006641E2">
      <w:r>
        <w:t xml:space="preserve">Köp TSK – frallan på Rosetten på lördagar så går 1 kr per fralla direkt till TSK. </w:t>
      </w:r>
    </w:p>
    <w:p w:rsidR="006641E2" w:rsidRDefault="006641E2" w:rsidP="006641E2">
      <w:r>
        <w:t xml:space="preserve"> </w:t>
      </w:r>
      <w:r w:rsidRPr="00DE7A8A">
        <w:rPr>
          <w:noProof/>
          <w:color w:val="1D2129"/>
        </w:rPr>
        <w:t xml:space="preserve">  </w:t>
      </w:r>
      <w:r>
        <w:rPr>
          <w:noProof/>
          <w:color w:val="1D2129"/>
        </w:rPr>
        <w:drawing>
          <wp:inline distT="0" distB="0" distL="0" distR="0" wp14:anchorId="601F5C19" wp14:editId="2E1D1F72">
            <wp:extent cx="1843431" cy="1843431"/>
            <wp:effectExtent l="0" t="0" r="0" b="0"/>
            <wp:docPr id="5" name="Bild 2" descr="Rosettens konditori i Taberg och bageri på Kålgården.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ttens konditori i Taberg och bageri på Kålgården.s fo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29" cy="1857629"/>
                    </a:xfrm>
                    <a:prstGeom prst="rect">
                      <a:avLst/>
                    </a:prstGeom>
                    <a:noFill/>
                    <a:ln>
                      <a:noFill/>
                    </a:ln>
                  </pic:spPr>
                </pic:pic>
              </a:graphicData>
            </a:graphic>
          </wp:inline>
        </w:drawing>
      </w:r>
      <w:r w:rsidRPr="00DE7A8A">
        <w:rPr>
          <w:noProof/>
          <w:color w:val="1D2129"/>
        </w:rPr>
        <w:t xml:space="preserve"> </w:t>
      </w:r>
      <w:r>
        <w:rPr>
          <w:noProof/>
          <w:color w:val="1D2129"/>
        </w:rPr>
        <w:drawing>
          <wp:inline distT="0" distB="0" distL="0" distR="0" wp14:anchorId="2E4C35A0" wp14:editId="3CB21377">
            <wp:extent cx="1719072" cy="1857849"/>
            <wp:effectExtent l="0" t="0" r="0" b="0"/>
            <wp:docPr id="3" name="Bild 3" descr="Rosettens konditori i Taberg och bageri på Kålgården.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ettens konditori i Taberg och bageri på Kålgården.s 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807" cy="1897549"/>
                    </a:xfrm>
                    <a:prstGeom prst="rect">
                      <a:avLst/>
                    </a:prstGeom>
                    <a:noFill/>
                    <a:ln>
                      <a:noFill/>
                    </a:ln>
                  </pic:spPr>
                </pic:pic>
              </a:graphicData>
            </a:graphic>
          </wp:inline>
        </w:drawing>
      </w:r>
      <w:r w:rsidRPr="00DE7A8A">
        <w:rPr>
          <w:noProof/>
          <w:color w:val="1D2129"/>
        </w:rPr>
        <w:t xml:space="preserve"> </w:t>
      </w:r>
      <w:r>
        <w:rPr>
          <w:noProof/>
          <w:color w:val="1D2129"/>
        </w:rPr>
        <w:drawing>
          <wp:inline distT="0" distB="0" distL="0" distR="0" wp14:anchorId="16A19BFE" wp14:editId="50EA17FE">
            <wp:extent cx="1565453" cy="1842612"/>
            <wp:effectExtent l="0" t="0" r="0" b="0"/>
            <wp:docPr id="7" name="Bild 4" descr="Rosettens konditori i Taberg och bageri på Kålgården.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ettens konditori i Taberg och bageri på Kålgården.s fo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3716" cy="1864109"/>
                    </a:xfrm>
                    <a:prstGeom prst="rect">
                      <a:avLst/>
                    </a:prstGeom>
                    <a:noFill/>
                    <a:ln>
                      <a:noFill/>
                    </a:ln>
                  </pic:spPr>
                </pic:pic>
              </a:graphicData>
            </a:graphic>
          </wp:inline>
        </w:drawing>
      </w:r>
    </w:p>
    <w:p w:rsidR="006641E2" w:rsidRDefault="006641E2" w:rsidP="006641E2">
      <w:pPr>
        <w:rPr>
          <w:b/>
          <w:sz w:val="28"/>
          <w:szCs w:val="28"/>
        </w:rPr>
      </w:pPr>
    </w:p>
    <w:p w:rsidR="006641E2" w:rsidRPr="00530016" w:rsidRDefault="006641E2" w:rsidP="006641E2">
      <w:pPr>
        <w:rPr>
          <w:b/>
          <w:sz w:val="28"/>
          <w:szCs w:val="28"/>
        </w:rPr>
      </w:pPr>
      <w:r w:rsidRPr="00530016">
        <w:rPr>
          <w:b/>
          <w:sz w:val="28"/>
          <w:szCs w:val="28"/>
        </w:rPr>
        <w:t>Sortera ditt avfall och stöd TSK</w:t>
      </w:r>
    </w:p>
    <w:p w:rsidR="006641E2" w:rsidRDefault="006641E2" w:rsidP="006641E2">
      <w:r w:rsidRPr="00530016">
        <w:t xml:space="preserve">Sortera ditt avfall på IP, slipp samtidigt att åka till sortergården. </w:t>
      </w:r>
      <w:r>
        <w:t>Du kan sortera följande:</w:t>
      </w:r>
    </w:p>
    <w:p w:rsidR="006641E2" w:rsidRPr="005A641F" w:rsidRDefault="006641E2" w:rsidP="006641E2">
      <w:pPr>
        <w:pStyle w:val="Liststycke"/>
        <w:numPr>
          <w:ilvl w:val="0"/>
          <w:numId w:val="2"/>
        </w:numPr>
        <w:rPr>
          <w:b/>
          <w:sz w:val="36"/>
        </w:rPr>
      </w:pPr>
      <w:r w:rsidRPr="005A641F">
        <w:rPr>
          <w:b/>
          <w:sz w:val="36"/>
        </w:rPr>
        <w:t>Metall</w:t>
      </w:r>
    </w:p>
    <w:p w:rsidR="006641E2" w:rsidRPr="005A641F" w:rsidRDefault="006641E2" w:rsidP="006641E2">
      <w:pPr>
        <w:pStyle w:val="Liststycke"/>
        <w:numPr>
          <w:ilvl w:val="0"/>
          <w:numId w:val="2"/>
        </w:numPr>
        <w:rPr>
          <w:b/>
          <w:sz w:val="36"/>
        </w:rPr>
      </w:pPr>
      <w:r w:rsidRPr="005A641F">
        <w:rPr>
          <w:b/>
          <w:sz w:val="36"/>
        </w:rPr>
        <w:t xml:space="preserve">Papper </w:t>
      </w:r>
    </w:p>
    <w:p w:rsidR="006641E2" w:rsidRPr="006641E2" w:rsidRDefault="006641E2" w:rsidP="000F5C94">
      <w:pPr>
        <w:pStyle w:val="Liststycke"/>
        <w:numPr>
          <w:ilvl w:val="0"/>
          <w:numId w:val="2"/>
        </w:numPr>
        <w:rPr>
          <w:b/>
          <w:sz w:val="36"/>
        </w:rPr>
      </w:pPr>
      <w:r w:rsidRPr="005A641F">
        <w:rPr>
          <w:b/>
          <w:sz w:val="36"/>
        </w:rPr>
        <w:t xml:space="preserve">Pantburkar svenska och utländska. </w:t>
      </w:r>
    </w:p>
    <w:p w:rsidR="006641E2" w:rsidRDefault="006641E2" w:rsidP="006641E2">
      <w:pPr>
        <w:rPr>
          <w:b/>
          <w:sz w:val="28"/>
        </w:rPr>
      </w:pPr>
      <w:r w:rsidRPr="007343A5">
        <w:rPr>
          <w:noProof/>
        </w:rPr>
        <w:drawing>
          <wp:inline distT="0" distB="0" distL="0" distR="0" wp14:anchorId="68555505" wp14:editId="2CAB7FC1">
            <wp:extent cx="4346575" cy="825500"/>
            <wp:effectExtent l="0" t="0" r="0" b="0"/>
            <wp:docPr id="1" name="Bildobjekt 1" descr="C:\Users\walfridssop\Pictures\holmgrens_bil_nega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fridssop\Pictures\holmgrens_bil_negati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6575" cy="825500"/>
                    </a:xfrm>
                    <a:prstGeom prst="rect">
                      <a:avLst/>
                    </a:prstGeom>
                    <a:noFill/>
                    <a:ln>
                      <a:noFill/>
                    </a:ln>
                  </pic:spPr>
                </pic:pic>
              </a:graphicData>
            </a:graphic>
          </wp:inline>
        </w:drawing>
      </w:r>
    </w:p>
    <w:p w:rsidR="006641E2" w:rsidRPr="007343A5" w:rsidRDefault="006641E2" w:rsidP="006641E2">
      <w:pPr>
        <w:rPr>
          <w:b/>
          <w:sz w:val="28"/>
        </w:rPr>
      </w:pPr>
      <w:r w:rsidRPr="007343A5">
        <w:rPr>
          <w:b/>
          <w:sz w:val="28"/>
        </w:rPr>
        <w:t xml:space="preserve">Holmgrens Bil. </w:t>
      </w:r>
    </w:p>
    <w:p w:rsidR="006641E2" w:rsidRDefault="006641E2" w:rsidP="006641E2">
      <w:r>
        <w:t xml:space="preserve">När ni köper en ny bil på Holmgren så tillfaller det en bonus till Tabergs SK på </w:t>
      </w:r>
      <w:proofErr w:type="gramStart"/>
      <w:r>
        <w:t>1000:-</w:t>
      </w:r>
      <w:proofErr w:type="gramEnd"/>
      <w:r>
        <w:t xml:space="preserve">/ såld bil. När ni således köper en ny bil på </w:t>
      </w:r>
      <w:proofErr w:type="spellStart"/>
      <w:r>
        <w:t>HolmgrensBil</w:t>
      </w:r>
      <w:proofErr w:type="spellEnd"/>
      <w:r>
        <w:t xml:space="preserve"> så anmäler ni att ni stödjer TSK. Kontakta Peter </w:t>
      </w:r>
      <w:proofErr w:type="spellStart"/>
      <w:r>
        <w:t>Junhem</w:t>
      </w:r>
      <w:proofErr w:type="spellEnd"/>
      <w:r>
        <w:t xml:space="preserve"> för mer info. Peter når ni på 0723-24 45 11</w:t>
      </w:r>
    </w:p>
    <w:p w:rsidR="006641E2" w:rsidRDefault="006641E2" w:rsidP="006641E2">
      <w:pPr>
        <w:rPr>
          <w:rFonts w:ascii="dinProRegular" w:hAnsi="dinProRegular"/>
          <w:color w:val="000000"/>
          <w:sz w:val="21"/>
          <w:szCs w:val="21"/>
        </w:rPr>
      </w:pPr>
    </w:p>
    <w:p w:rsidR="006641E2" w:rsidRDefault="006641E2" w:rsidP="006641E2">
      <w:pPr>
        <w:rPr>
          <w:rFonts w:ascii="dinProRegular" w:hAnsi="dinProRegular"/>
          <w:color w:val="000000"/>
          <w:sz w:val="21"/>
          <w:szCs w:val="21"/>
        </w:rPr>
      </w:pPr>
      <w:r>
        <w:rPr>
          <w:noProof/>
        </w:rPr>
        <w:drawing>
          <wp:inline distT="0" distB="0" distL="0" distR="0" wp14:anchorId="6B295785" wp14:editId="2C0F6747">
            <wp:extent cx="2609850" cy="600075"/>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09850" cy="600075"/>
                    </a:xfrm>
                    <a:prstGeom prst="rect">
                      <a:avLst/>
                    </a:prstGeom>
                  </pic:spPr>
                </pic:pic>
              </a:graphicData>
            </a:graphic>
          </wp:inline>
        </w:drawing>
      </w:r>
    </w:p>
    <w:p w:rsidR="006641E2" w:rsidRPr="00CE26EF" w:rsidRDefault="006641E2" w:rsidP="006641E2">
      <w:pPr>
        <w:rPr>
          <w:b/>
          <w:color w:val="000000"/>
          <w:sz w:val="28"/>
          <w:szCs w:val="21"/>
        </w:rPr>
      </w:pPr>
      <w:r w:rsidRPr="00CE26EF">
        <w:rPr>
          <w:b/>
          <w:color w:val="000000"/>
          <w:sz w:val="28"/>
          <w:szCs w:val="21"/>
        </w:rPr>
        <w:t>Bli medlem i CLUB INTERSPORT</w:t>
      </w:r>
    </w:p>
    <w:p w:rsidR="006641E2" w:rsidRDefault="006641E2" w:rsidP="006641E2">
      <w:pPr>
        <w:rPr>
          <w:rFonts w:ascii="dinProRegular" w:hAnsi="dinProRegular"/>
          <w:color w:val="000000"/>
          <w:sz w:val="21"/>
          <w:szCs w:val="21"/>
        </w:rPr>
      </w:pPr>
      <w:r>
        <w:rPr>
          <w:rFonts w:ascii="dinProRegular" w:hAnsi="dinProRegular"/>
          <w:color w:val="000000"/>
          <w:sz w:val="21"/>
          <w:szCs w:val="21"/>
        </w:rPr>
        <w:t>Tabergs SK har tecknat samarbetsavtal tillsammans med INTERSPORT. Detta ger dina köp både dig och förningen bonus. Som medlem i Club INTERSPORT samlar du inte bara bonus till dig själv utan stöttar även din förening genom dina köp hos oss. Du får 2 – 6</w:t>
      </w:r>
      <w:proofErr w:type="gramStart"/>
      <w:r>
        <w:rPr>
          <w:rFonts w:ascii="dinProRegular" w:hAnsi="dinProRegular"/>
          <w:color w:val="000000"/>
          <w:sz w:val="21"/>
          <w:szCs w:val="21"/>
        </w:rPr>
        <w:t xml:space="preserve"> %*</w:t>
      </w:r>
      <w:proofErr w:type="gramEnd"/>
      <w:r>
        <w:rPr>
          <w:rFonts w:ascii="dinProRegular" w:hAnsi="dinProRegular"/>
          <w:color w:val="000000"/>
          <w:sz w:val="21"/>
          <w:szCs w:val="21"/>
        </w:rPr>
        <w:t xml:space="preserve"> bonus av de årliga inköpen och din förening får dessutom 3 % i kickback på allt du köper utöver din egen bonus. Din egen bonus kommer hem i brevlådan och föreningens bonus går till föreningen. Dubbel nytta alltså!</w:t>
      </w:r>
    </w:p>
    <w:p w:rsidR="006641E2" w:rsidRDefault="006641E2" w:rsidP="006641E2">
      <w:pPr>
        <w:rPr>
          <w:rFonts w:ascii="dinProRegular" w:hAnsi="dinProRegular"/>
          <w:color w:val="000000"/>
          <w:sz w:val="21"/>
          <w:szCs w:val="21"/>
        </w:rPr>
      </w:pPr>
      <w:r w:rsidRPr="00CE26EF">
        <w:rPr>
          <w:rFonts w:ascii="dinProRegular" w:hAnsi="dinProRegular"/>
          <w:color w:val="000000"/>
          <w:sz w:val="21"/>
          <w:szCs w:val="21"/>
        </w:rPr>
        <w:t>https</w:t>
      </w:r>
      <w:proofErr w:type="gramStart"/>
      <w:r w:rsidRPr="00CE26EF">
        <w:rPr>
          <w:rFonts w:ascii="dinProRegular" w:hAnsi="dinProRegular"/>
          <w:color w:val="000000"/>
          <w:sz w:val="21"/>
          <w:szCs w:val="21"/>
        </w:rPr>
        <w:t>://</w:t>
      </w:r>
      <w:proofErr w:type="gramEnd"/>
      <w:r w:rsidRPr="00CE26EF">
        <w:rPr>
          <w:rFonts w:ascii="dinProRegular" w:hAnsi="dinProRegular"/>
          <w:color w:val="000000"/>
          <w:sz w:val="21"/>
          <w:szCs w:val="21"/>
        </w:rPr>
        <w:t>www.intersport.se/om-intersport/club-intersport/</w:t>
      </w:r>
    </w:p>
    <w:p w:rsidR="006641E2" w:rsidRDefault="006641E2" w:rsidP="006641E2">
      <w:pPr>
        <w:rPr>
          <w:b/>
          <w:sz w:val="28"/>
          <w:szCs w:val="28"/>
        </w:rPr>
      </w:pPr>
    </w:p>
    <w:p w:rsidR="006641E2" w:rsidRDefault="006641E2" w:rsidP="006641E2">
      <w:pPr>
        <w:rPr>
          <w:b/>
          <w:sz w:val="28"/>
          <w:szCs w:val="28"/>
        </w:rPr>
      </w:pPr>
    </w:p>
    <w:p w:rsidR="006641E2" w:rsidRPr="00483148" w:rsidRDefault="006641E2" w:rsidP="006641E2">
      <w:pPr>
        <w:rPr>
          <w:b/>
          <w:sz w:val="28"/>
          <w:szCs w:val="28"/>
        </w:rPr>
      </w:pPr>
      <w:r>
        <w:rPr>
          <w:b/>
          <w:sz w:val="28"/>
          <w:szCs w:val="28"/>
        </w:rPr>
        <w:t xml:space="preserve">Logga in på </w:t>
      </w:r>
      <w:r w:rsidRPr="00483148">
        <w:rPr>
          <w:b/>
          <w:sz w:val="28"/>
          <w:szCs w:val="28"/>
        </w:rPr>
        <w:t>Sponsorhuset</w:t>
      </w:r>
    </w:p>
    <w:p w:rsidR="006641E2" w:rsidRDefault="006641E2" w:rsidP="006641E2">
      <w:r>
        <w:rPr>
          <w:noProof/>
        </w:rPr>
        <mc:AlternateContent>
          <mc:Choice Requires="wps">
            <w:drawing>
              <wp:anchor distT="0" distB="0" distL="114300" distR="114300" simplePos="0" relativeHeight="251659264" behindDoc="0" locked="0" layoutInCell="1" allowOverlap="1" wp14:anchorId="65F9E017" wp14:editId="3E16AF44">
                <wp:simplePos x="0" y="0"/>
                <wp:positionH relativeFrom="column">
                  <wp:posOffset>1995805</wp:posOffset>
                </wp:positionH>
                <wp:positionV relativeFrom="paragraph">
                  <wp:posOffset>2166620</wp:posOffset>
                </wp:positionV>
                <wp:extent cx="2057400" cy="1190625"/>
                <wp:effectExtent l="38100" t="54610" r="9525" b="1206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57.15pt;margin-top:170.6pt;width:162pt;height:93.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">
                <v:stroke endarrow="block"/>
              </v:shape>
            </w:pict>
          </mc:Fallback>
        </mc:AlternateContent>
      </w:r>
      <w:r>
        <w:rPr>
          <w:noProof/>
        </w:rPr>
        <w:drawing>
          <wp:inline distT="0" distB="0" distL="0" distR="0" wp14:anchorId="074EA68A" wp14:editId="6F579FA5">
            <wp:extent cx="5760720" cy="324040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6641E2" w:rsidRDefault="006641E2" w:rsidP="006641E2">
      <w:r>
        <w:t xml:space="preserve">Gå in på </w:t>
      </w:r>
      <w:hyperlink r:id="rId15" w:history="1">
        <w:r w:rsidRPr="00DB5B5F">
          <w:rPr>
            <w:rStyle w:val="Hyperlnk"/>
          </w:rPr>
          <w:t>http://www.laget.se/TABERGSSPORTKLUBB/</w:t>
        </w:r>
      </w:hyperlink>
      <w:r>
        <w:t xml:space="preserve"> klicka på ikonen sponsorhuset.se. Därefter är det bara att följa instruktionen hur man kan handla till bra priser samtidigt få förmånliga erbjudande. Detta samtidigt som man stödjer Tabergs SK när man handlar på nätet i fortsättningen</w:t>
      </w:r>
    </w:p>
    <w:p w:rsidR="006641E2" w:rsidRDefault="006641E2" w:rsidP="000F5C94"/>
    <w:sectPr w:rsidR="006641E2" w:rsidSect="00857541">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31" w:rsidRDefault="00766531" w:rsidP="002A5980">
      <w:pPr>
        <w:spacing w:after="0" w:line="240" w:lineRule="auto"/>
      </w:pPr>
      <w:r>
        <w:separator/>
      </w:r>
    </w:p>
  </w:endnote>
  <w:endnote w:type="continuationSeparator" w:id="0">
    <w:p w:rsidR="00766531" w:rsidRDefault="00766531" w:rsidP="002A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Pro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31" w:rsidRDefault="00766531" w:rsidP="002A5980">
      <w:pPr>
        <w:spacing w:after="0" w:line="240" w:lineRule="auto"/>
      </w:pPr>
      <w:r>
        <w:separator/>
      </w:r>
    </w:p>
  </w:footnote>
  <w:footnote w:type="continuationSeparator" w:id="0">
    <w:p w:rsidR="00766531" w:rsidRDefault="00766531" w:rsidP="002A5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31" w:rsidRDefault="00766531">
    <w:pPr>
      <w:pStyle w:val="Sidhuvud"/>
    </w:pPr>
    <w:r w:rsidRPr="002A5980">
      <w:rPr>
        <w:noProof/>
      </w:rPr>
      <w:drawing>
        <wp:inline distT="0" distB="0" distL="0" distR="0">
          <wp:extent cx="581025" cy="600075"/>
          <wp:effectExtent l="19050" t="0" r="9525" b="0"/>
          <wp:docPr id="2" name="Bild 1" descr="tabergssk-gif"/>
          <wp:cNvGraphicFramePr/>
          <a:graphic xmlns:a="http://schemas.openxmlformats.org/drawingml/2006/main">
            <a:graphicData uri="http://schemas.openxmlformats.org/drawingml/2006/picture">
              <pic:pic xmlns:pic="http://schemas.openxmlformats.org/drawingml/2006/picture">
                <pic:nvPicPr>
                  <pic:cNvPr id="0" name="Picture 1" descr="tabergssk-gif"/>
                  <pic:cNvPicPr>
                    <a:picLocks noChangeAspect="1" noChangeArrowheads="1"/>
                  </pic:cNvPicPr>
                </pic:nvPicPr>
                <pic:blipFill>
                  <a:blip r:embed="rId1" cstate="print"/>
                  <a:srcRect/>
                  <a:stretch>
                    <a:fillRect/>
                  </a:stretch>
                </pic:blipFill>
                <pic:spPr bwMode="auto">
                  <a:xfrm>
                    <a:off x="0" y="0"/>
                    <a:ext cx="583238" cy="6023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2FD"/>
    <w:multiLevelType w:val="hybridMultilevel"/>
    <w:tmpl w:val="E2767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347663"/>
    <w:multiLevelType w:val="hybridMultilevel"/>
    <w:tmpl w:val="85463832"/>
    <w:lvl w:ilvl="0" w:tplc="7116E24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8E59F7"/>
    <w:multiLevelType w:val="hybridMultilevel"/>
    <w:tmpl w:val="23140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9EE6C31"/>
    <w:multiLevelType w:val="hybridMultilevel"/>
    <w:tmpl w:val="B5A618D4"/>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5D957511"/>
    <w:multiLevelType w:val="hybridMultilevel"/>
    <w:tmpl w:val="DED2C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4621CC9"/>
    <w:multiLevelType w:val="hybridMultilevel"/>
    <w:tmpl w:val="F4565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A1"/>
    <w:rsid w:val="000276DA"/>
    <w:rsid w:val="000764DA"/>
    <w:rsid w:val="00095BA1"/>
    <w:rsid w:val="000B4FBE"/>
    <w:rsid w:val="000C56E5"/>
    <w:rsid w:val="000D435D"/>
    <w:rsid w:val="000D5D84"/>
    <w:rsid w:val="000F5C94"/>
    <w:rsid w:val="001441DC"/>
    <w:rsid w:val="001967B0"/>
    <w:rsid w:val="001A5663"/>
    <w:rsid w:val="001C31DC"/>
    <w:rsid w:val="001E0BF6"/>
    <w:rsid w:val="001F018A"/>
    <w:rsid w:val="001F0289"/>
    <w:rsid w:val="002451BB"/>
    <w:rsid w:val="0026534C"/>
    <w:rsid w:val="002962FA"/>
    <w:rsid w:val="00296996"/>
    <w:rsid w:val="002A5980"/>
    <w:rsid w:val="002F631F"/>
    <w:rsid w:val="002F7F73"/>
    <w:rsid w:val="003555D4"/>
    <w:rsid w:val="003972C3"/>
    <w:rsid w:val="003B4260"/>
    <w:rsid w:val="003B71EA"/>
    <w:rsid w:val="003C64F0"/>
    <w:rsid w:val="003E6387"/>
    <w:rsid w:val="004038CE"/>
    <w:rsid w:val="00403AE6"/>
    <w:rsid w:val="0042739D"/>
    <w:rsid w:val="00431E94"/>
    <w:rsid w:val="004369E9"/>
    <w:rsid w:val="00452846"/>
    <w:rsid w:val="00466998"/>
    <w:rsid w:val="00467871"/>
    <w:rsid w:val="004679AB"/>
    <w:rsid w:val="004768A1"/>
    <w:rsid w:val="00487CF3"/>
    <w:rsid w:val="004947CC"/>
    <w:rsid w:val="00505947"/>
    <w:rsid w:val="0053514D"/>
    <w:rsid w:val="00546B37"/>
    <w:rsid w:val="00561BA8"/>
    <w:rsid w:val="005F5BCE"/>
    <w:rsid w:val="00621AAF"/>
    <w:rsid w:val="006641E2"/>
    <w:rsid w:val="00680ECB"/>
    <w:rsid w:val="006948C8"/>
    <w:rsid w:val="00705899"/>
    <w:rsid w:val="007138D9"/>
    <w:rsid w:val="00715379"/>
    <w:rsid w:val="00736E8F"/>
    <w:rsid w:val="00766531"/>
    <w:rsid w:val="007A2202"/>
    <w:rsid w:val="007A3947"/>
    <w:rsid w:val="007A5AA9"/>
    <w:rsid w:val="007B6A3F"/>
    <w:rsid w:val="007C693E"/>
    <w:rsid w:val="007C79FB"/>
    <w:rsid w:val="00825B87"/>
    <w:rsid w:val="008431EF"/>
    <w:rsid w:val="00857541"/>
    <w:rsid w:val="00871BBF"/>
    <w:rsid w:val="0088277E"/>
    <w:rsid w:val="008913BE"/>
    <w:rsid w:val="008A295E"/>
    <w:rsid w:val="008B2994"/>
    <w:rsid w:val="008C3B9A"/>
    <w:rsid w:val="008E1EEE"/>
    <w:rsid w:val="008F5827"/>
    <w:rsid w:val="0093334C"/>
    <w:rsid w:val="00942663"/>
    <w:rsid w:val="00946CFE"/>
    <w:rsid w:val="009629EB"/>
    <w:rsid w:val="00970E59"/>
    <w:rsid w:val="009A28EF"/>
    <w:rsid w:val="009A6F8B"/>
    <w:rsid w:val="00A00978"/>
    <w:rsid w:val="00A56E0F"/>
    <w:rsid w:val="00A95F89"/>
    <w:rsid w:val="00AE077E"/>
    <w:rsid w:val="00AF578C"/>
    <w:rsid w:val="00B040FE"/>
    <w:rsid w:val="00B5775B"/>
    <w:rsid w:val="00B62D84"/>
    <w:rsid w:val="00B9522F"/>
    <w:rsid w:val="00BC727F"/>
    <w:rsid w:val="00BD046F"/>
    <w:rsid w:val="00BF619C"/>
    <w:rsid w:val="00C469A4"/>
    <w:rsid w:val="00C47DAD"/>
    <w:rsid w:val="00C52F4A"/>
    <w:rsid w:val="00CA5B1E"/>
    <w:rsid w:val="00CB1224"/>
    <w:rsid w:val="00CB5D2E"/>
    <w:rsid w:val="00CC4C16"/>
    <w:rsid w:val="00D02A16"/>
    <w:rsid w:val="00D275ED"/>
    <w:rsid w:val="00D5216F"/>
    <w:rsid w:val="00D54773"/>
    <w:rsid w:val="00DA7555"/>
    <w:rsid w:val="00DC3BDD"/>
    <w:rsid w:val="00DF717E"/>
    <w:rsid w:val="00E130F1"/>
    <w:rsid w:val="00E14B34"/>
    <w:rsid w:val="00E175F2"/>
    <w:rsid w:val="00E47EE2"/>
    <w:rsid w:val="00E53F33"/>
    <w:rsid w:val="00E54C1E"/>
    <w:rsid w:val="00E61100"/>
    <w:rsid w:val="00E845DD"/>
    <w:rsid w:val="00EA4D67"/>
    <w:rsid w:val="00EE773D"/>
    <w:rsid w:val="00F03E81"/>
    <w:rsid w:val="00F17505"/>
    <w:rsid w:val="00F37FCE"/>
    <w:rsid w:val="00F76D1A"/>
    <w:rsid w:val="00FA25F5"/>
    <w:rsid w:val="00FA4BB8"/>
    <w:rsid w:val="00FA592D"/>
    <w:rsid w:val="00FA6D52"/>
    <w:rsid w:val="00FC2888"/>
    <w:rsid w:val="00FC3819"/>
    <w:rsid w:val="00FF7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641E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30F1"/>
    <w:pPr>
      <w:ind w:left="720"/>
      <w:contextualSpacing/>
    </w:pPr>
  </w:style>
  <w:style w:type="paragraph" w:styleId="Ballongtext">
    <w:name w:val="Balloon Text"/>
    <w:basedOn w:val="Normal"/>
    <w:link w:val="BallongtextChar"/>
    <w:uiPriority w:val="99"/>
    <w:semiHidden/>
    <w:unhideWhenUsed/>
    <w:rsid w:val="002A59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5980"/>
    <w:rPr>
      <w:rFonts w:ascii="Tahoma" w:hAnsi="Tahoma" w:cs="Tahoma"/>
      <w:sz w:val="16"/>
      <w:szCs w:val="16"/>
    </w:rPr>
  </w:style>
  <w:style w:type="paragraph" w:styleId="Sidhuvud">
    <w:name w:val="header"/>
    <w:basedOn w:val="Normal"/>
    <w:link w:val="SidhuvudChar"/>
    <w:uiPriority w:val="99"/>
    <w:semiHidden/>
    <w:unhideWhenUsed/>
    <w:rsid w:val="002A5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A5980"/>
  </w:style>
  <w:style w:type="paragraph" w:styleId="Sidfot">
    <w:name w:val="footer"/>
    <w:basedOn w:val="Normal"/>
    <w:link w:val="SidfotChar"/>
    <w:uiPriority w:val="99"/>
    <w:semiHidden/>
    <w:unhideWhenUsed/>
    <w:rsid w:val="002A59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5980"/>
  </w:style>
  <w:style w:type="character" w:styleId="Hyperlnk">
    <w:name w:val="Hyperlink"/>
    <w:basedOn w:val="Standardstycketeckensnitt"/>
    <w:uiPriority w:val="99"/>
    <w:unhideWhenUsed/>
    <w:rsid w:val="00487CF3"/>
    <w:rPr>
      <w:color w:val="0000FF" w:themeColor="hyperlink"/>
      <w:u w:val="single"/>
    </w:rPr>
  </w:style>
  <w:style w:type="character" w:customStyle="1" w:styleId="Rubrik1Char">
    <w:name w:val="Rubrik 1 Char"/>
    <w:basedOn w:val="Standardstycketeckensnitt"/>
    <w:link w:val="Rubrik1"/>
    <w:uiPriority w:val="9"/>
    <w:rsid w:val="006641E2"/>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641E2"/>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30F1"/>
    <w:pPr>
      <w:ind w:left="720"/>
      <w:contextualSpacing/>
    </w:pPr>
  </w:style>
  <w:style w:type="paragraph" w:styleId="Ballongtext">
    <w:name w:val="Balloon Text"/>
    <w:basedOn w:val="Normal"/>
    <w:link w:val="BallongtextChar"/>
    <w:uiPriority w:val="99"/>
    <w:semiHidden/>
    <w:unhideWhenUsed/>
    <w:rsid w:val="002A59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5980"/>
    <w:rPr>
      <w:rFonts w:ascii="Tahoma" w:hAnsi="Tahoma" w:cs="Tahoma"/>
      <w:sz w:val="16"/>
      <w:szCs w:val="16"/>
    </w:rPr>
  </w:style>
  <w:style w:type="paragraph" w:styleId="Sidhuvud">
    <w:name w:val="header"/>
    <w:basedOn w:val="Normal"/>
    <w:link w:val="SidhuvudChar"/>
    <w:uiPriority w:val="99"/>
    <w:semiHidden/>
    <w:unhideWhenUsed/>
    <w:rsid w:val="002A5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A5980"/>
  </w:style>
  <w:style w:type="paragraph" w:styleId="Sidfot">
    <w:name w:val="footer"/>
    <w:basedOn w:val="Normal"/>
    <w:link w:val="SidfotChar"/>
    <w:uiPriority w:val="99"/>
    <w:semiHidden/>
    <w:unhideWhenUsed/>
    <w:rsid w:val="002A59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5980"/>
  </w:style>
  <w:style w:type="character" w:styleId="Hyperlnk">
    <w:name w:val="Hyperlink"/>
    <w:basedOn w:val="Standardstycketeckensnitt"/>
    <w:uiPriority w:val="99"/>
    <w:unhideWhenUsed/>
    <w:rsid w:val="00487CF3"/>
    <w:rPr>
      <w:color w:val="0000FF" w:themeColor="hyperlink"/>
      <w:u w:val="single"/>
    </w:rPr>
  </w:style>
  <w:style w:type="character" w:customStyle="1" w:styleId="Rubrik1Char">
    <w:name w:val="Rubrik 1 Char"/>
    <w:basedOn w:val="Standardstycketeckensnitt"/>
    <w:link w:val="Rubrik1"/>
    <w:uiPriority w:val="9"/>
    <w:rsid w:val="006641E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aspel.se/skapa-inloggning"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laget.se/TABERGSSPORTKLUBB/"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86A4F3E8</Template>
  <TotalTime>141</TotalTime>
  <Pages>5</Pages>
  <Words>1021</Words>
  <Characters>5414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Carl-Magnus Jonsson</dc:creator>
  <cp:lastModifiedBy>IT-centrum</cp:lastModifiedBy>
  <cp:revision>58</cp:revision>
  <dcterms:created xsi:type="dcterms:W3CDTF">2016-12-12T12:22:00Z</dcterms:created>
  <dcterms:modified xsi:type="dcterms:W3CDTF">2017-04-19T08:26:00Z</dcterms:modified>
</cp:coreProperties>
</file>