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B" w:rsidRPr="00691B7E" w:rsidRDefault="00CF1BCD" w:rsidP="00B249B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691B7E">
        <w:rPr>
          <w:rFonts w:ascii="Times New Roman" w:hAnsi="Times New Roman" w:cs="Times New Roman"/>
          <w:sz w:val="48"/>
          <w:szCs w:val="48"/>
          <w:u w:val="single"/>
        </w:rPr>
        <w:t>Föräldramöte</w:t>
      </w:r>
      <w:r w:rsidR="00B249BE" w:rsidRPr="00691B7E">
        <w:rPr>
          <w:rFonts w:ascii="Times New Roman" w:hAnsi="Times New Roman" w:cs="Times New Roman"/>
          <w:sz w:val="48"/>
          <w:szCs w:val="48"/>
          <w:u w:val="single"/>
        </w:rPr>
        <w:t xml:space="preserve"> P08 2015-05-20</w:t>
      </w:r>
    </w:p>
    <w:p w:rsidR="00691B7E" w:rsidRPr="00691B7E" w:rsidRDefault="00691B7E" w:rsidP="00B249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Pr="00691B7E">
        <w:rPr>
          <w:rFonts w:ascii="Times New Roman" w:hAnsi="Times New Roman" w:cs="Times New Roman"/>
          <w:sz w:val="28"/>
          <w:szCs w:val="28"/>
        </w:rPr>
        <w:t>Träningsdatum</w:t>
      </w:r>
    </w:p>
    <w:p w:rsidR="00691B7E" w:rsidRPr="009F2A86" w:rsidRDefault="00691B7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Innan sommaren 17/6</w:t>
      </w:r>
      <w:r w:rsidR="009F2A86">
        <w:rPr>
          <w:rFonts w:ascii="Times New Roman" w:hAnsi="Times New Roman" w:cs="Times New Roman"/>
          <w:sz w:val="28"/>
          <w:szCs w:val="28"/>
        </w:rPr>
        <w:t xml:space="preserve"> </w:t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>Liten avslutning</w:t>
      </w:r>
      <w:proofErr w:type="gramStart"/>
      <w:r w:rsidR="009F2A86">
        <w:rPr>
          <w:rFonts w:ascii="Times New Roman" w:hAnsi="Times New Roman" w:cs="Times New Roman"/>
          <w:color w:val="C00000"/>
          <w:sz w:val="28"/>
          <w:szCs w:val="28"/>
        </w:rPr>
        <w:t>…typ</w:t>
      </w:r>
      <w:proofErr w:type="gramEnd"/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 glass</w:t>
      </w:r>
    </w:p>
    <w:p w:rsidR="00691B7E" w:rsidRPr="009F2A86" w:rsidRDefault="00691B7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Efter sommaren 5/8 – 23/9</w:t>
      </w:r>
      <w:r w:rsidR="009F2A86">
        <w:rPr>
          <w:rFonts w:ascii="Times New Roman" w:hAnsi="Times New Roman" w:cs="Times New Roman"/>
          <w:sz w:val="28"/>
          <w:szCs w:val="28"/>
        </w:rPr>
        <w:t xml:space="preserve"> </w:t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Tenhults </w:t>
      </w:r>
      <w:proofErr w:type="spellStart"/>
      <w:proofErr w:type="gramStart"/>
      <w:r w:rsidR="009F2A86">
        <w:rPr>
          <w:rFonts w:ascii="Times New Roman" w:hAnsi="Times New Roman" w:cs="Times New Roman"/>
          <w:color w:val="C00000"/>
          <w:sz w:val="28"/>
          <w:szCs w:val="28"/>
        </w:rPr>
        <w:t>naturbruk,grill</w:t>
      </w:r>
      <w:proofErr w:type="gramEnd"/>
      <w:r w:rsidR="009F2A86">
        <w:rPr>
          <w:rFonts w:ascii="Times New Roman" w:hAnsi="Times New Roman" w:cs="Times New Roman"/>
          <w:color w:val="C00000"/>
          <w:sz w:val="28"/>
          <w:szCs w:val="28"/>
        </w:rPr>
        <w:t>,mammamatch,minizoo</w:t>
      </w:r>
      <w:proofErr w:type="spellEnd"/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 m.m.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691B7E">
        <w:rPr>
          <w:rFonts w:ascii="Times New Roman" w:hAnsi="Times New Roman" w:cs="Times New Roman"/>
          <w:sz w:val="28"/>
          <w:szCs w:val="28"/>
        </w:rPr>
        <w:t>Bra att veta för tränarna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Allergi/Astma/Sjukdomar/Medicinering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B249BE" w:rsidRPr="009F2A86" w:rsidRDefault="00B249B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Pr="00691B7E">
        <w:rPr>
          <w:rFonts w:ascii="Times New Roman" w:hAnsi="Times New Roman" w:cs="Times New Roman"/>
          <w:sz w:val="28"/>
          <w:szCs w:val="28"/>
        </w:rPr>
        <w:t>Laget.se</w:t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>Vi är just nu 6st 07:or och 14st 08:or</w:t>
      </w:r>
    </w:p>
    <w:p w:rsidR="00691B7E" w:rsidRPr="009F2A86" w:rsidRDefault="00691B7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ALL information läggs ut här</w:t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>Laget byggs runt 08:orna.</w:t>
      </w:r>
    </w:p>
    <w:p w:rsidR="00C0514D" w:rsidRPr="009F2A86" w:rsidRDefault="00C0514D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FÅR alla information?</w:t>
      </w:r>
      <w:r w:rsidR="009F2A86">
        <w:rPr>
          <w:rFonts w:ascii="Times New Roman" w:hAnsi="Times New Roman" w:cs="Times New Roman"/>
          <w:sz w:val="28"/>
          <w:szCs w:val="28"/>
        </w:rPr>
        <w:t xml:space="preserve"> </w:t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CF1BCD" w:rsidRPr="009F2A86" w:rsidRDefault="00CF1BCD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 Föräldragrupp</w:t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Det finns vakanser </w:t>
      </w:r>
      <w:r w:rsidR="009F2A86" w:rsidRPr="009F2A86">
        <w:rPr>
          <w:rFonts w:ascii="Times New Roman" w:hAnsi="Times New Roman" w:cs="Times New Roman"/>
          <w:color w:val="C00000"/>
          <w:sz w:val="28"/>
          <w:szCs w:val="28"/>
        </w:rPr>
        <w:sym w:font="Wingdings" w:char="F04A"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ab/>
        <w:t>”Alla är ledare”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Rodda diverse saker som försäljning till lagkassa</w:t>
      </w:r>
      <w:r w:rsidR="00D33561">
        <w:rPr>
          <w:rFonts w:ascii="Times New Roman" w:hAnsi="Times New Roman" w:cs="Times New Roman"/>
          <w:sz w:val="28"/>
          <w:szCs w:val="28"/>
        </w:rPr>
        <w:t xml:space="preserve"> m.m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="00B17E27" w:rsidRPr="00691B7E">
        <w:rPr>
          <w:rFonts w:ascii="Times New Roman" w:hAnsi="Times New Roman" w:cs="Times New Roman"/>
          <w:sz w:val="28"/>
          <w:szCs w:val="28"/>
        </w:rPr>
        <w:t xml:space="preserve">Kommande </w:t>
      </w:r>
      <w:r w:rsidRPr="00691B7E">
        <w:rPr>
          <w:rFonts w:ascii="Times New Roman" w:hAnsi="Times New Roman" w:cs="Times New Roman"/>
          <w:sz w:val="28"/>
          <w:szCs w:val="28"/>
        </w:rPr>
        <w:t>Poolspel</w:t>
      </w:r>
    </w:p>
    <w:p w:rsidR="00691B7E" w:rsidRPr="009F2A86" w:rsidRDefault="00691B7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23/5 Tabergs SK 10.00 – 13.00</w:t>
      </w:r>
      <w:r w:rsidR="009F2A86">
        <w:rPr>
          <w:rFonts w:ascii="Times New Roman" w:hAnsi="Times New Roman" w:cs="Times New Roman"/>
          <w:sz w:val="28"/>
          <w:szCs w:val="28"/>
        </w:rPr>
        <w:t xml:space="preserve"> </w:t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Matchvärdar Emils pappa och </w:t>
      </w:r>
      <w:proofErr w:type="spellStart"/>
      <w:r w:rsidR="009F2A86">
        <w:rPr>
          <w:rFonts w:ascii="Times New Roman" w:hAnsi="Times New Roman" w:cs="Times New Roman"/>
          <w:color w:val="C00000"/>
          <w:sz w:val="28"/>
          <w:szCs w:val="28"/>
        </w:rPr>
        <w:t>Rasmuz</w:t>
      </w:r>
      <w:proofErr w:type="spellEnd"/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 mamma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30/5 NIK-dagarna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23/8 Hagadagarna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5/9 Lirarnas dag J-södra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B249BE" w:rsidRPr="009F2A86" w:rsidRDefault="00B249BE" w:rsidP="00B249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 Fotbollsskola V.25</w:t>
      </w:r>
      <w:r w:rsidR="009F2A86">
        <w:rPr>
          <w:rFonts w:ascii="Times New Roman" w:hAnsi="Times New Roman" w:cs="Times New Roman"/>
          <w:sz w:val="28"/>
          <w:szCs w:val="28"/>
        </w:rPr>
        <w:tab/>
      </w:r>
      <w:r w:rsidR="009F2A86">
        <w:rPr>
          <w:rFonts w:ascii="Times New Roman" w:hAnsi="Times New Roman" w:cs="Times New Roman"/>
          <w:color w:val="C00000"/>
          <w:sz w:val="28"/>
          <w:szCs w:val="28"/>
        </w:rPr>
        <w:t>Mån-</w:t>
      </w:r>
      <w:proofErr w:type="spellStart"/>
      <w:r w:rsidR="009F2A86">
        <w:rPr>
          <w:rFonts w:ascii="Times New Roman" w:hAnsi="Times New Roman" w:cs="Times New Roman"/>
          <w:color w:val="C00000"/>
          <w:sz w:val="28"/>
          <w:szCs w:val="28"/>
        </w:rPr>
        <w:t>tor</w:t>
      </w:r>
      <w:proofErr w:type="spellEnd"/>
      <w:r w:rsidR="009F2A86">
        <w:rPr>
          <w:rFonts w:ascii="Times New Roman" w:hAnsi="Times New Roman" w:cs="Times New Roman"/>
          <w:color w:val="C00000"/>
          <w:sz w:val="28"/>
          <w:szCs w:val="28"/>
        </w:rPr>
        <w:t xml:space="preserve"> 09:00 – 13:00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lastRenderedPageBreak/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201083" w:rsidRPr="00691B7E" w:rsidRDefault="00201083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 Minimilen 6/6</w:t>
      </w:r>
      <w:r w:rsidR="009F2A86">
        <w:rPr>
          <w:rFonts w:ascii="Times New Roman" w:hAnsi="Times New Roman" w:cs="Times New Roman"/>
          <w:sz w:val="28"/>
          <w:szCs w:val="28"/>
        </w:rPr>
        <w:tab/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Pr="00691B7E">
        <w:rPr>
          <w:rFonts w:ascii="Times New Roman" w:hAnsi="Times New Roman" w:cs="Times New Roman"/>
          <w:sz w:val="28"/>
          <w:szCs w:val="28"/>
        </w:rPr>
        <w:t>Återvinning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Metallskrot och pappersåtervinning på TSK</w:t>
      </w:r>
    </w:p>
    <w:p w:rsidR="00691B7E" w:rsidRPr="00691B7E" w:rsidRDefault="00691B7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9F2A86" w:rsidRDefault="00B249BE" w:rsidP="00B249BE">
      <w:pPr>
        <w:rPr>
          <w:rFonts w:ascii="Times New Roman" w:hAnsi="Times New Roman" w:cs="Times New Roman"/>
          <w:sz w:val="28"/>
          <w:szCs w:val="28"/>
        </w:rPr>
      </w:pPr>
      <w:r w:rsidRPr="00691B7E">
        <w:rPr>
          <w:rFonts w:ascii="Times New Roman" w:hAnsi="Times New Roman" w:cs="Times New Roman"/>
          <w:sz w:val="28"/>
          <w:szCs w:val="28"/>
        </w:rPr>
        <w:t>*</w:t>
      </w:r>
      <w:r w:rsidR="004B6B79" w:rsidRPr="00691B7E">
        <w:rPr>
          <w:rFonts w:ascii="Times New Roman" w:hAnsi="Times New Roman" w:cs="Times New Roman"/>
          <w:sz w:val="28"/>
          <w:szCs w:val="28"/>
        </w:rPr>
        <w:t xml:space="preserve"> </w:t>
      </w:r>
      <w:r w:rsidRPr="00691B7E">
        <w:rPr>
          <w:rFonts w:ascii="Times New Roman" w:hAnsi="Times New Roman" w:cs="Times New Roman"/>
          <w:sz w:val="28"/>
          <w:szCs w:val="28"/>
        </w:rPr>
        <w:t xml:space="preserve">Övriga frågor </w:t>
      </w:r>
    </w:p>
    <w:p w:rsidR="00B249BE" w:rsidRPr="00691B7E" w:rsidRDefault="009F2A86" w:rsidP="00B2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Vissa grabbar har inte fått sina kläder. Anders kollar med Peo Högberg hur vi går vidare.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</w:p>
    <w:p w:rsidR="00B249BE" w:rsidRPr="00691B7E" w:rsidRDefault="00B249BE" w:rsidP="00B2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B7E">
        <w:rPr>
          <w:rFonts w:ascii="Times New Roman" w:hAnsi="Times New Roman" w:cs="Times New Roman"/>
          <w:sz w:val="28"/>
          <w:szCs w:val="28"/>
        </w:rPr>
        <w:t>//</w:t>
      </w:r>
      <w:proofErr w:type="gramEnd"/>
      <w:r w:rsidRPr="00691B7E">
        <w:rPr>
          <w:rFonts w:ascii="Times New Roman" w:hAnsi="Times New Roman" w:cs="Times New Roman"/>
          <w:sz w:val="28"/>
          <w:szCs w:val="28"/>
        </w:rPr>
        <w:t>Tränarna</w:t>
      </w:r>
    </w:p>
    <w:p w:rsidR="00B249BE" w:rsidRPr="00B249BE" w:rsidRDefault="00B249BE" w:rsidP="00B249BE">
      <w:pPr>
        <w:rPr>
          <w:rFonts w:ascii="Times New Roman" w:hAnsi="Times New Roman" w:cs="Times New Roman"/>
          <w:sz w:val="32"/>
          <w:szCs w:val="32"/>
        </w:rPr>
      </w:pPr>
    </w:p>
    <w:sectPr w:rsidR="00B249BE" w:rsidRPr="00B2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BE"/>
    <w:rsid w:val="00201083"/>
    <w:rsid w:val="003F79CC"/>
    <w:rsid w:val="004B6B79"/>
    <w:rsid w:val="00691B7E"/>
    <w:rsid w:val="009F2A86"/>
    <w:rsid w:val="00B17E27"/>
    <w:rsid w:val="00B249BE"/>
    <w:rsid w:val="00C0514D"/>
    <w:rsid w:val="00CF1BCD"/>
    <w:rsid w:val="00D33561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83D5D2E2</Template>
  <TotalTime>28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Nilsson Anders</cp:lastModifiedBy>
  <cp:revision>9</cp:revision>
  <dcterms:created xsi:type="dcterms:W3CDTF">2015-05-15T10:38:00Z</dcterms:created>
  <dcterms:modified xsi:type="dcterms:W3CDTF">2015-05-21T05:26:00Z</dcterms:modified>
</cp:coreProperties>
</file>