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0" w:type="dxa"/>
        <w:tblCellSpacing w:w="0" w:type="dxa"/>
        <w:tblBorders>
          <w:top w:val="single" w:sz="6" w:space="0" w:color="DADADA"/>
          <w:right w:val="single" w:sz="6" w:space="0" w:color="DADA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434"/>
        <w:gridCol w:w="4252"/>
        <w:gridCol w:w="3339"/>
      </w:tblGrid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2018-06-14 19:00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7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8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Jönköpings BK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4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2018-06-19 19:00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9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val="en-US" w:eastAsia="sv-SE"/>
              </w:rPr>
            </w:pPr>
            <w:hyperlink r:id="rId10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val="en-US" w:eastAsia="sv-SE"/>
                </w:rPr>
                <w:t>Tabergs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val="en-US" w:eastAsia="sv-SE"/>
                </w:rPr>
                <w:t xml:space="preserve"> SK - IF </w:t>
              </w:r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val="en-US" w:eastAsia="sv-SE"/>
                </w:rPr>
                <w:t>Hallby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val="en-US" w:eastAsia="sv-SE"/>
                </w:rPr>
                <w:t xml:space="preserve"> FK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val="en-US"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val="en-US" w:eastAsia="sv-SE"/>
              </w:rPr>
              <w:t>Grupp</w:t>
            </w:r>
            <w:proofErr w:type="spellEnd"/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val="en-US" w:eastAsia="sv-SE"/>
              </w:rPr>
              <w:t xml:space="preserve"> 1</w:t>
            </w:r>
          </w:p>
        </w:tc>
      </w:tr>
      <w:tr w:rsidR="00D06FCF" w:rsidRPr="00D06FCF" w:rsidTr="00D06FC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Juli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2018-07-04 19:00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1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2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Hovslätts IK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2</w:t>
            </w:r>
          </w:p>
        </w:tc>
      </w:tr>
      <w:tr w:rsidR="00D06FCF" w:rsidRPr="00D06FCF" w:rsidTr="00D06FC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Augusti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2018-08-18 12:00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3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4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Egnahems BK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3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2018-08-31 18:15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5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6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IFK Öxnehaga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4</w:t>
            </w:r>
          </w:p>
        </w:tc>
      </w:tr>
      <w:tr w:rsidR="00D06FCF" w:rsidRPr="00D06FCF" w:rsidTr="00D06FC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September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2018-09-08 12:00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7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8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Norrahammars IK</w:t>
              </w:r>
            </w:hyperlink>
          </w:p>
        </w:tc>
        <w:tc>
          <w:tcPr>
            <w:tcW w:w="3339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1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2018-09-15 16:00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19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0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Bankeryds SK</w:t>
              </w:r>
            </w:hyperlink>
          </w:p>
        </w:tc>
        <w:tc>
          <w:tcPr>
            <w:tcW w:w="3339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De som vill</w:t>
            </w:r>
          </w:p>
        </w:tc>
      </w:tr>
      <w:tr w:rsidR="0085039B" w:rsidRPr="00D06FCF" w:rsidTr="0085039B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ED1C24"/>
                <w:sz w:val="20"/>
                <w:szCs w:val="20"/>
                <w:lang w:eastAsia="sv-SE"/>
              </w:rPr>
              <w:t>2018-09-22 12:00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1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2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Tabergs SK - Sommens AIF</w:t>
              </w:r>
            </w:hyperlink>
          </w:p>
        </w:tc>
        <w:tc>
          <w:tcPr>
            <w:tcW w:w="3339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85039B" w:rsidP="00D06FCF">
            <w:pPr>
              <w:spacing w:line="240" w:lineRule="auto"/>
              <w:jc w:val="center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 xml:space="preserve">Grupp 2 </w:t>
            </w:r>
            <w:r w:rsidR="00EE155E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(här spelar vi med ett lag mot B</w:t>
            </w: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ankeryd borta)</w:t>
            </w:r>
          </w:p>
        </w:tc>
      </w:tr>
      <w:tr w:rsidR="00D06FCF" w:rsidRPr="00D06FCF" w:rsidTr="00D06FCF">
        <w:trPr>
          <w:tblCellSpacing w:w="0" w:type="dxa"/>
        </w:trPr>
        <w:tc>
          <w:tcPr>
            <w:tcW w:w="0" w:type="auto"/>
            <w:gridSpan w:val="4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v-SE"/>
              </w:rPr>
              <w:t>Oktober</w:t>
            </w:r>
          </w:p>
        </w:tc>
      </w:tr>
      <w:tr w:rsidR="0085039B" w:rsidRPr="00D06FCF" w:rsidTr="0085039B">
        <w:trPr>
          <w:trHeight w:val="328"/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nil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D06FCF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D06FCF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2018-10-06 16:00</w:t>
            </w: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3" w:history="1"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Div</w:t>
              </w:r>
              <w:proofErr w:type="spellEnd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 5 NV</w:t>
              </w:r>
            </w:hyperlink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nil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D06FCF" w:rsidRPr="00D06FCF" w:rsidRDefault="0066621C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hyperlink r:id="rId24" w:history="1"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 xml:space="preserve">Tabergs SK - BK </w:t>
              </w:r>
              <w:proofErr w:type="spellStart"/>
              <w:r w:rsidR="00D06FCF" w:rsidRPr="00D06FCF">
                <w:rPr>
                  <w:rFonts w:ascii="Arial" w:eastAsia="Times New Roman" w:hAnsi="Arial" w:cs="Arial"/>
                  <w:color w:val="AE0F06"/>
                  <w:sz w:val="20"/>
                  <w:szCs w:val="20"/>
                  <w:u w:val="single"/>
                  <w:lang w:eastAsia="sv-SE"/>
                </w:rPr>
                <w:t>Rondinella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06FCF" w:rsidRPr="00D06FCF" w:rsidRDefault="0085039B" w:rsidP="00D06FC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>
              <w:rPr>
                <w:rFonts w:eastAsia="Times New Roman" w:cs="Times New Roman"/>
                <w:sz w:val="20"/>
                <w:szCs w:val="20"/>
                <w:lang w:eastAsia="sv-SE"/>
              </w:rPr>
              <w:t xml:space="preserve">                          </w:t>
            </w:r>
            <w:r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Grupp 3</w:t>
            </w:r>
          </w:p>
        </w:tc>
      </w:tr>
      <w:tr w:rsidR="0085039B" w:rsidRPr="00D06FCF" w:rsidTr="0085039B">
        <w:trPr>
          <w:trHeight w:val="328"/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</w:tcPr>
          <w:p w:rsidR="0085039B" w:rsidRPr="00D06FCF" w:rsidRDefault="0085039B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</w:p>
        </w:tc>
        <w:tc>
          <w:tcPr>
            <w:tcW w:w="143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:rsidR="0085039B" w:rsidRPr="00D06FCF" w:rsidRDefault="0085039B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</w:p>
        </w:tc>
        <w:tc>
          <w:tcPr>
            <w:tcW w:w="4252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:rsidR="0085039B" w:rsidRPr="00D06FCF" w:rsidRDefault="0085039B" w:rsidP="00D06FCF">
            <w:pPr>
              <w:spacing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5039B" w:rsidRPr="00D06FCF" w:rsidRDefault="0085039B" w:rsidP="00D06FCF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801950" w:rsidRDefault="00801950" w:rsidP="00FC31EE">
      <w:pPr>
        <w:pStyle w:val="Brdtext"/>
      </w:pPr>
    </w:p>
    <w:p w:rsidR="0066621C" w:rsidRDefault="0066621C" w:rsidP="00FC31EE">
      <w:pPr>
        <w:pStyle w:val="Brdtext"/>
      </w:pPr>
    </w:p>
    <w:p w:rsidR="0066621C" w:rsidRPr="00E02B43" w:rsidRDefault="0066621C" w:rsidP="00FC31EE">
      <w:pPr>
        <w:pStyle w:val="Brdtext"/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Grupp 1: Elliott, Einar, Malte, och Theodor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Grupp 2: Olle, Leo, Noel, Anton och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Milian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Grupp 3: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Lorent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, William, Maximilian och Simon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Grupp 4: Filip, Oscar,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Esmin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och Emil</w:t>
      </w:r>
      <w:bookmarkStart w:id="0" w:name="_GoBack"/>
      <w:bookmarkEnd w:id="0"/>
    </w:p>
    <w:sectPr w:rsidR="0066621C" w:rsidRPr="00E02B43" w:rsidSect="00D06FCF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CF"/>
    <w:rsid w:val="00160616"/>
    <w:rsid w:val="002C6364"/>
    <w:rsid w:val="005475DE"/>
    <w:rsid w:val="00592660"/>
    <w:rsid w:val="005A11A6"/>
    <w:rsid w:val="00607C57"/>
    <w:rsid w:val="0066621C"/>
    <w:rsid w:val="00734771"/>
    <w:rsid w:val="00801950"/>
    <w:rsid w:val="008060A7"/>
    <w:rsid w:val="0085039B"/>
    <w:rsid w:val="0091410D"/>
    <w:rsid w:val="00982DDD"/>
    <w:rsid w:val="009E1783"/>
    <w:rsid w:val="00A17785"/>
    <w:rsid w:val="00D06FCF"/>
    <w:rsid w:val="00E02B43"/>
    <w:rsid w:val="00EC765F"/>
    <w:rsid w:val="00EE155E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landsfotbollen.se/spelprogramresultat/?scr=result&amp;fmid=3828015" TargetMode="External"/><Relationship Id="rId13" Type="http://schemas.openxmlformats.org/officeDocument/2006/relationships/hyperlink" Target="http://www.smalandsfotbollen.se/spelprogramresultat/?scr=table&amp;ftid=71625" TargetMode="External"/><Relationship Id="rId18" Type="http://schemas.openxmlformats.org/officeDocument/2006/relationships/hyperlink" Target="http://www.smalandsfotbollen.se/spelprogramresultat/?scr=result&amp;fmid=382810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malandsfotbollen.se/spelprogramresultat/?scr=table&amp;ftid=71625" TargetMode="External"/><Relationship Id="rId7" Type="http://schemas.openxmlformats.org/officeDocument/2006/relationships/hyperlink" Target="http://www.smalandsfotbollen.se/spelprogramresultat/?scr=table&amp;ftid=71625" TargetMode="External"/><Relationship Id="rId12" Type="http://schemas.openxmlformats.org/officeDocument/2006/relationships/hyperlink" Target="http://www.smalandsfotbollen.se/spelprogramresultat/?scr=result&amp;fmid=3828033" TargetMode="External"/><Relationship Id="rId17" Type="http://schemas.openxmlformats.org/officeDocument/2006/relationships/hyperlink" Target="http://www.smalandsfotbollen.se/spelprogramresultat/?scr=table&amp;ftid=716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malandsfotbollen.se/spelprogramresultat/?scr=result&amp;fmid=3828098" TargetMode="External"/><Relationship Id="rId20" Type="http://schemas.openxmlformats.org/officeDocument/2006/relationships/hyperlink" Target="http://www.smalandsfotbollen.se/spelprogramresultat/?scr=result&amp;fmid=38281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malandsfotbollen.se/spelprogramresultat/?scr=table&amp;ftid=71625" TargetMode="External"/><Relationship Id="rId24" Type="http://schemas.openxmlformats.org/officeDocument/2006/relationships/hyperlink" Target="http://www.smalandsfotbollen.se/spelprogramresultat/?scr=result&amp;fmid=38281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malandsfotbollen.se/spelprogramresultat/?scr=table&amp;ftid=71625" TargetMode="External"/><Relationship Id="rId23" Type="http://schemas.openxmlformats.org/officeDocument/2006/relationships/hyperlink" Target="http://www.smalandsfotbollen.se/spelprogramresultat/?scr=table&amp;ftid=71625" TargetMode="External"/><Relationship Id="rId10" Type="http://schemas.openxmlformats.org/officeDocument/2006/relationships/hyperlink" Target="http://www.smalandsfotbollen.se/spelprogramresultat/?scr=result&amp;fmid=3828029" TargetMode="External"/><Relationship Id="rId19" Type="http://schemas.openxmlformats.org/officeDocument/2006/relationships/hyperlink" Target="http://www.smalandsfotbollen.se/spelprogramresultat/?scr=table&amp;ftid=716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malandsfotbollen.se/spelprogramresultat/?scr=table&amp;ftid=71625" TargetMode="External"/><Relationship Id="rId14" Type="http://schemas.openxmlformats.org/officeDocument/2006/relationships/hyperlink" Target="http://www.smalandsfotbollen.se/spelprogramresultat/?scr=result&amp;fmid=3828081" TargetMode="External"/><Relationship Id="rId22" Type="http://schemas.openxmlformats.org/officeDocument/2006/relationships/hyperlink" Target="http://www.smalandsfotbollen.se/spelprogramresultat/?scr=result&amp;fmid=382811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9FE1-2C1C-410E-B446-A0812D0D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6119E933</Template>
  <TotalTime>31</TotalTime>
  <Pages>1</Pages>
  <Words>395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Nilsson</dc:creator>
  <cp:lastModifiedBy>Anders Nilsson</cp:lastModifiedBy>
  <cp:revision>3</cp:revision>
  <dcterms:created xsi:type="dcterms:W3CDTF">2018-05-31T06:10:00Z</dcterms:created>
  <dcterms:modified xsi:type="dcterms:W3CDTF">2018-05-31T06:43:00Z</dcterms:modified>
</cp:coreProperties>
</file>