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16" w:rsidRPr="00604A24" w:rsidRDefault="00A8439F" w:rsidP="00A8439F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sv-SE"/>
        </w:rPr>
        <w:drawing>
          <wp:inline distT="0" distB="0" distL="0" distR="0" wp14:anchorId="1FFA4F9F" wp14:editId="60CD4CF8">
            <wp:extent cx="855023" cy="840299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69" cy="84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56"/>
          <w:szCs w:val="56"/>
        </w:rPr>
        <w:tab/>
      </w:r>
      <w:r w:rsidR="00164F16" w:rsidRPr="00604A24">
        <w:rPr>
          <w:rFonts w:ascii="Times New Roman" w:hAnsi="Times New Roman" w:cs="Times New Roman"/>
          <w:b/>
          <w:sz w:val="56"/>
          <w:szCs w:val="56"/>
        </w:rPr>
        <w:t>Kontaktlista P07/08</w:t>
      </w:r>
    </w:p>
    <w:p w:rsidR="00164F16" w:rsidRDefault="00164F16" w:rsidP="00164F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Spelare </w:t>
      </w:r>
      <w:r>
        <w:rPr>
          <w:rFonts w:ascii="Times New Roman" w:hAnsi="Times New Roman" w:cs="Times New Roman"/>
          <w:sz w:val="40"/>
          <w:szCs w:val="40"/>
        </w:rPr>
        <w:t xml:space="preserve">(19 </w:t>
      </w:r>
      <w:proofErr w:type="spellStart"/>
      <w:r>
        <w:rPr>
          <w:rFonts w:ascii="Times New Roman" w:hAnsi="Times New Roman" w:cs="Times New Roman"/>
          <w:sz w:val="40"/>
          <w:szCs w:val="40"/>
        </w:rPr>
        <w:t>st</w:t>
      </w:r>
      <w:proofErr w:type="spellEnd"/>
      <w:r>
        <w:rPr>
          <w:rFonts w:ascii="Times New Roman" w:hAnsi="Times New Roman" w:cs="Times New Roman"/>
          <w:sz w:val="40"/>
          <w:szCs w:val="40"/>
        </w:rPr>
        <w:t>)</w:t>
      </w:r>
    </w:p>
    <w:tbl>
      <w:tblPr>
        <w:tblStyle w:val="Tabellrutnt"/>
        <w:tblW w:w="9494" w:type="dxa"/>
        <w:tblInd w:w="0" w:type="dxa"/>
        <w:tblLook w:val="04A0" w:firstRow="1" w:lastRow="0" w:firstColumn="1" w:lastColumn="0" w:noHBand="0" w:noVBand="1"/>
      </w:tblPr>
      <w:tblGrid>
        <w:gridCol w:w="4614"/>
        <w:gridCol w:w="2440"/>
        <w:gridCol w:w="2440"/>
      </w:tblGrid>
      <w:tr w:rsidR="00164F16" w:rsidTr="00164F16">
        <w:trPr>
          <w:trHeight w:val="27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Namn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Tel.1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Tel.2</w:t>
            </w:r>
          </w:p>
        </w:tc>
      </w:tr>
      <w:tr w:rsidR="00164F16" w:rsidTr="00164F16">
        <w:trPr>
          <w:trHeight w:val="27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Alvin Svensson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0706-84 72 47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0708-81 16 08</w:t>
            </w:r>
          </w:p>
        </w:tc>
      </w:tr>
      <w:tr w:rsidR="00164F16" w:rsidTr="00164F16">
        <w:trPr>
          <w:trHeight w:val="255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Anton Dahlin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0702-38 82 70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0704-85 67 51</w:t>
            </w:r>
          </w:p>
        </w:tc>
      </w:tr>
      <w:tr w:rsidR="00164F16" w:rsidTr="00164F16">
        <w:trPr>
          <w:trHeight w:val="27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Einar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Smedenman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0709-50 82 71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F16" w:rsidTr="00164F16">
        <w:trPr>
          <w:trHeight w:val="255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Elliot Nyström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0709-40 93 95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0739-57 60 55</w:t>
            </w:r>
          </w:p>
        </w:tc>
      </w:tr>
      <w:tr w:rsidR="00164F16" w:rsidTr="00164F16">
        <w:trPr>
          <w:trHeight w:val="27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Emil Carlstedt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0768-86 53 60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16" w:rsidRDefault="005D2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0707-13 31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164F16" w:rsidTr="00164F16">
        <w:trPr>
          <w:trHeight w:val="255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Eric Sandholm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0733-52 84 70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0707-88 09 37</w:t>
            </w:r>
          </w:p>
        </w:tc>
      </w:tr>
      <w:tr w:rsidR="00164F16" w:rsidTr="00164F16">
        <w:trPr>
          <w:trHeight w:val="285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Esmin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Zahirovic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B5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0708-18 2</w:t>
            </w:r>
            <w:r w:rsidR="00164F16">
              <w:rPr>
                <w:rFonts w:ascii="Times New Roman" w:hAnsi="Times New Roman" w:cs="Times New Roman"/>
                <w:sz w:val="28"/>
                <w:szCs w:val="28"/>
              </w:rPr>
              <w:t>6 47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F16" w:rsidTr="00164F16">
        <w:trPr>
          <w:trHeight w:val="27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Filip Syd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0705-92 95 86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F16" w:rsidTr="00164F16">
        <w:trPr>
          <w:trHeight w:val="27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Leo Gustavsson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0709-50 46 46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0736-78 86 79</w:t>
            </w:r>
          </w:p>
        </w:tc>
      </w:tr>
      <w:tr w:rsidR="00164F16" w:rsidTr="00164F16">
        <w:trPr>
          <w:trHeight w:val="255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Lorent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Rukovci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EF4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0735-</w:t>
            </w:r>
            <w:r w:rsidR="00164F16">
              <w:rPr>
                <w:rFonts w:ascii="Times New Roman" w:hAnsi="Times New Roman" w:cs="Times New Roman"/>
                <w:sz w:val="28"/>
                <w:szCs w:val="28"/>
              </w:rPr>
              <w:t>12 63 13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F16" w:rsidTr="00164F16">
        <w:trPr>
          <w:trHeight w:val="27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Malte Göth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0733-86 70 48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F16" w:rsidTr="00164F16">
        <w:trPr>
          <w:trHeight w:val="255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Maximilian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Necin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0739-95 12 94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0704 40 25 98</w:t>
            </w:r>
          </w:p>
        </w:tc>
      </w:tr>
      <w:tr w:rsidR="00164F16" w:rsidTr="00164F16">
        <w:trPr>
          <w:trHeight w:val="27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Milian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Tellbom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0761-97 00 40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0761-96 00 40</w:t>
            </w:r>
          </w:p>
        </w:tc>
      </w:tr>
      <w:tr w:rsidR="00164F16" w:rsidTr="00164F16">
        <w:trPr>
          <w:trHeight w:val="255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Noel Gustafsson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0736-98 80 77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0702-22 61 23</w:t>
            </w:r>
          </w:p>
        </w:tc>
      </w:tr>
      <w:tr w:rsidR="00164F16" w:rsidTr="00164F16">
        <w:trPr>
          <w:trHeight w:val="285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Olle Nilsson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0709-32 27 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0702-44 92 00</w:t>
            </w:r>
          </w:p>
        </w:tc>
      </w:tr>
      <w:tr w:rsidR="00164F16" w:rsidTr="00164F16">
        <w:trPr>
          <w:trHeight w:val="33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Oscar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Alderstig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-Peterson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0704-83 53 72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F16" w:rsidTr="00164F16">
        <w:trPr>
          <w:trHeight w:val="33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Samiel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Habtom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0705-86 45 53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F16" w:rsidTr="00164F16">
        <w:trPr>
          <w:trHeight w:val="270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Theodor Hellsten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0703-12 42 72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16" w:rsidRDefault="001A5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0707-87 54 21</w:t>
            </w:r>
          </w:p>
        </w:tc>
      </w:tr>
      <w:tr w:rsidR="00164F16" w:rsidTr="00164F16">
        <w:trPr>
          <w:trHeight w:val="285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William Thorén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0767-90 60 13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0733-60 44 67</w:t>
            </w:r>
          </w:p>
        </w:tc>
      </w:tr>
    </w:tbl>
    <w:p w:rsidR="00164F16" w:rsidRDefault="00164F16" w:rsidP="00164F16"/>
    <w:p w:rsidR="00164F16" w:rsidRDefault="00164F16" w:rsidP="00164F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Ledare </w:t>
      </w:r>
      <w:r>
        <w:rPr>
          <w:rFonts w:ascii="Times New Roman" w:hAnsi="Times New Roman" w:cs="Times New Roman"/>
          <w:sz w:val="40"/>
          <w:szCs w:val="40"/>
        </w:rPr>
        <w:t xml:space="preserve">(4 </w:t>
      </w:r>
      <w:proofErr w:type="spellStart"/>
      <w:r>
        <w:rPr>
          <w:rFonts w:ascii="Times New Roman" w:hAnsi="Times New Roman" w:cs="Times New Roman"/>
          <w:sz w:val="40"/>
          <w:szCs w:val="40"/>
        </w:rPr>
        <w:t>st</w:t>
      </w:r>
      <w:proofErr w:type="spellEnd"/>
      <w:r>
        <w:rPr>
          <w:rFonts w:ascii="Times New Roman" w:hAnsi="Times New Roman" w:cs="Times New Roman"/>
          <w:sz w:val="40"/>
          <w:szCs w:val="40"/>
        </w:rPr>
        <w:t>)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164F16" w:rsidTr="00164F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Namn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604A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Telefonnummer</w:t>
            </w:r>
          </w:p>
        </w:tc>
      </w:tr>
      <w:tr w:rsidR="00164F16" w:rsidTr="00164F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Anders Nilsson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0709-32 27 24</w:t>
            </w:r>
          </w:p>
        </w:tc>
      </w:tr>
      <w:tr w:rsidR="00164F16" w:rsidTr="00164F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Jonas Gustavsson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0709-50 46 46</w:t>
            </w:r>
          </w:p>
        </w:tc>
      </w:tr>
      <w:tr w:rsidR="00164F16" w:rsidTr="00164F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Arwid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Walfridsson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0735-39 15 70</w:t>
            </w:r>
          </w:p>
        </w:tc>
      </w:tr>
      <w:tr w:rsidR="00164F16" w:rsidTr="00164F1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Robert Nyström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16" w:rsidRDefault="0016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0709-40 93 95</w:t>
            </w:r>
          </w:p>
        </w:tc>
      </w:tr>
    </w:tbl>
    <w:p w:rsidR="00604A24" w:rsidRPr="00604A24" w:rsidRDefault="00604A24">
      <w:pPr>
        <w:rPr>
          <w:rFonts w:ascii="Times New Roman" w:hAnsi="Times New Roman" w:cs="Times New Roman"/>
          <w:sz w:val="28"/>
          <w:szCs w:val="28"/>
        </w:rPr>
      </w:pPr>
    </w:p>
    <w:sectPr w:rsidR="00604A24" w:rsidRPr="00604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D1" w:rsidRDefault="00762DD1" w:rsidP="00762DD1">
      <w:pPr>
        <w:spacing w:after="0" w:line="240" w:lineRule="auto"/>
      </w:pPr>
      <w:r>
        <w:separator/>
      </w:r>
    </w:p>
  </w:endnote>
  <w:endnote w:type="continuationSeparator" w:id="0">
    <w:p w:rsidR="00762DD1" w:rsidRDefault="00762DD1" w:rsidP="0076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DD1" w:rsidRDefault="00762DD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DD1" w:rsidRDefault="00762DD1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DD1" w:rsidRDefault="00762DD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D1" w:rsidRDefault="00762DD1" w:rsidP="00762DD1">
      <w:pPr>
        <w:spacing w:after="0" w:line="240" w:lineRule="auto"/>
      </w:pPr>
      <w:r>
        <w:separator/>
      </w:r>
    </w:p>
  </w:footnote>
  <w:footnote w:type="continuationSeparator" w:id="0">
    <w:p w:rsidR="00762DD1" w:rsidRDefault="00762DD1" w:rsidP="0076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DD1" w:rsidRDefault="00762DD1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DD1" w:rsidRDefault="00762DD1">
    <w:pPr>
      <w:pStyle w:val="Sidhuvud"/>
    </w:pPr>
  </w:p>
  <w:p w:rsidR="00762DD1" w:rsidRDefault="00762DD1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DD1" w:rsidRDefault="00762DD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16"/>
    <w:rsid w:val="00164F16"/>
    <w:rsid w:val="001A53AE"/>
    <w:rsid w:val="001B52F2"/>
    <w:rsid w:val="005D2FC8"/>
    <w:rsid w:val="00604A24"/>
    <w:rsid w:val="00762DD1"/>
    <w:rsid w:val="009E389C"/>
    <w:rsid w:val="00A8439F"/>
    <w:rsid w:val="00EF4065"/>
    <w:rsid w:val="00F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F1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64F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6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2DD1"/>
  </w:style>
  <w:style w:type="paragraph" w:styleId="Sidfot">
    <w:name w:val="footer"/>
    <w:basedOn w:val="Normal"/>
    <w:link w:val="SidfotChar"/>
    <w:uiPriority w:val="99"/>
    <w:unhideWhenUsed/>
    <w:rsid w:val="0076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2DD1"/>
  </w:style>
  <w:style w:type="paragraph" w:styleId="Ballongtext">
    <w:name w:val="Balloon Text"/>
    <w:basedOn w:val="Normal"/>
    <w:link w:val="BallongtextChar"/>
    <w:uiPriority w:val="99"/>
    <w:semiHidden/>
    <w:unhideWhenUsed/>
    <w:rsid w:val="00A8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4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F1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64F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6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2DD1"/>
  </w:style>
  <w:style w:type="paragraph" w:styleId="Sidfot">
    <w:name w:val="footer"/>
    <w:basedOn w:val="Normal"/>
    <w:link w:val="SidfotChar"/>
    <w:uiPriority w:val="99"/>
    <w:unhideWhenUsed/>
    <w:rsid w:val="0076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2DD1"/>
  </w:style>
  <w:style w:type="paragraph" w:styleId="Ballongtext">
    <w:name w:val="Balloon Text"/>
    <w:basedOn w:val="Normal"/>
    <w:link w:val="BallongtextChar"/>
    <w:uiPriority w:val="99"/>
    <w:semiHidden/>
    <w:unhideWhenUsed/>
    <w:rsid w:val="00A8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4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8ED10DDF</Template>
  <TotalTime>27</TotalTime>
  <Pages>1</Pages>
  <Words>153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Jönköpings län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IT-centrum</dc:creator>
  <cp:lastModifiedBy>IT-centrum</cp:lastModifiedBy>
  <cp:revision>6</cp:revision>
  <cp:lastPrinted>2017-05-23T07:59:00Z</cp:lastPrinted>
  <dcterms:created xsi:type="dcterms:W3CDTF">2017-05-23T08:06:00Z</dcterms:created>
  <dcterms:modified xsi:type="dcterms:W3CDTF">2017-06-12T08:08:00Z</dcterms:modified>
</cp:coreProperties>
</file>