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79EB3" w14:textId="0448C25B" w:rsidR="00E9746A" w:rsidRPr="00F05BCE" w:rsidRDefault="00D9549A">
      <w:pPr>
        <w:rPr>
          <w:b/>
          <w:bCs/>
          <w:i/>
          <w:iCs/>
        </w:rPr>
      </w:pPr>
      <w:r w:rsidRPr="00F05BCE">
        <w:rPr>
          <w:b/>
          <w:bCs/>
          <w:i/>
          <w:iCs/>
        </w:rPr>
        <w:t>Tränarmöte 1. TBSS</w:t>
      </w:r>
    </w:p>
    <w:p w14:paraId="2D08B8E1" w14:textId="5EBF2DBB" w:rsidR="00D9549A" w:rsidRPr="00F05BCE" w:rsidRDefault="00D9549A">
      <w:pPr>
        <w:rPr>
          <w:b/>
          <w:bCs/>
          <w:i/>
          <w:iCs/>
        </w:rPr>
      </w:pPr>
      <w:proofErr w:type="gramStart"/>
      <w:r w:rsidRPr="00F05BCE">
        <w:rPr>
          <w:b/>
          <w:bCs/>
          <w:i/>
          <w:iCs/>
        </w:rPr>
        <w:t>23081</w:t>
      </w:r>
      <w:r w:rsidR="00EA5714" w:rsidRPr="00F05BCE">
        <w:rPr>
          <w:b/>
          <w:bCs/>
          <w:i/>
          <w:iCs/>
        </w:rPr>
        <w:t>6</w:t>
      </w:r>
      <w:proofErr w:type="gramEnd"/>
    </w:p>
    <w:p w14:paraId="6EF8D2B8" w14:textId="77777777" w:rsidR="00D9549A" w:rsidRPr="00F05BCE" w:rsidRDefault="00D9549A">
      <w:pPr>
        <w:rPr>
          <w:b/>
          <w:bCs/>
          <w:i/>
          <w:iCs/>
        </w:rPr>
      </w:pPr>
    </w:p>
    <w:p w14:paraId="09AB584D" w14:textId="77777777" w:rsidR="00F05BCE" w:rsidRPr="00F05BCE" w:rsidRDefault="00F05BCE">
      <w:pPr>
        <w:rPr>
          <w:b/>
          <w:bCs/>
          <w:i/>
          <w:iCs/>
        </w:rPr>
      </w:pPr>
      <w:r w:rsidRPr="00F05BCE">
        <w:rPr>
          <w:b/>
          <w:bCs/>
          <w:i/>
          <w:iCs/>
        </w:rPr>
        <w:t>Medverkande tränare på mötet:</w:t>
      </w:r>
    </w:p>
    <w:p w14:paraId="679CB3E8" w14:textId="0DD0431D" w:rsidR="00F05BCE" w:rsidRPr="00F05BCE" w:rsidRDefault="00D9549A">
      <w:pPr>
        <w:rPr>
          <w:b/>
          <w:bCs/>
          <w:i/>
          <w:iCs/>
        </w:rPr>
      </w:pPr>
      <w:r w:rsidRPr="00F05BCE">
        <w:rPr>
          <w:b/>
          <w:bCs/>
          <w:i/>
          <w:iCs/>
        </w:rPr>
        <w:t>Maria H, Maria, Mona, Angelica, Sita, Lisa</w:t>
      </w:r>
    </w:p>
    <w:p w14:paraId="198B2E00" w14:textId="77777777" w:rsidR="00F05BCE" w:rsidRPr="00F05BCE" w:rsidRDefault="00F05BCE">
      <w:pPr>
        <w:rPr>
          <w:b/>
          <w:bCs/>
          <w:i/>
          <w:iCs/>
        </w:rPr>
      </w:pPr>
    </w:p>
    <w:p w14:paraId="768D70D2" w14:textId="082C4E70" w:rsidR="00F05BCE" w:rsidRDefault="00F05BCE">
      <w:r>
        <w:t>TRÄNINGSTIDER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40"/>
        <w:gridCol w:w="1775"/>
        <w:gridCol w:w="1846"/>
        <w:gridCol w:w="1962"/>
        <w:gridCol w:w="1639"/>
      </w:tblGrid>
      <w:tr w:rsidR="00F05BCE" w14:paraId="57237890" w14:textId="76406297" w:rsidTr="00F05BCE">
        <w:trPr>
          <w:trHeight w:val="408"/>
        </w:trPr>
        <w:tc>
          <w:tcPr>
            <w:tcW w:w="1840" w:type="dxa"/>
          </w:tcPr>
          <w:p w14:paraId="106284B4" w14:textId="39175D24" w:rsidR="00F05BCE" w:rsidRPr="00F05BCE" w:rsidRDefault="00F05BCE">
            <w:pPr>
              <w:rPr>
                <w:b/>
                <w:bCs/>
              </w:rPr>
            </w:pPr>
            <w:r w:rsidRPr="00F05BCE">
              <w:rPr>
                <w:b/>
                <w:bCs/>
              </w:rPr>
              <w:t xml:space="preserve">Dag </w:t>
            </w:r>
          </w:p>
        </w:tc>
        <w:tc>
          <w:tcPr>
            <w:tcW w:w="1775" w:type="dxa"/>
          </w:tcPr>
          <w:p w14:paraId="2E89AFDA" w14:textId="1DA8D4EC" w:rsidR="00F05BCE" w:rsidRPr="00F05BCE" w:rsidRDefault="00F05BCE">
            <w:pPr>
              <w:rPr>
                <w:b/>
                <w:bCs/>
              </w:rPr>
            </w:pPr>
            <w:r w:rsidRPr="00F05BCE">
              <w:rPr>
                <w:b/>
                <w:bCs/>
              </w:rPr>
              <w:t>Tid</w:t>
            </w:r>
          </w:p>
        </w:tc>
        <w:tc>
          <w:tcPr>
            <w:tcW w:w="1846" w:type="dxa"/>
          </w:tcPr>
          <w:p w14:paraId="732C1C74" w14:textId="49CED2A7" w:rsidR="00F05BCE" w:rsidRPr="00F05BCE" w:rsidRDefault="00F05BCE">
            <w:pPr>
              <w:rPr>
                <w:b/>
                <w:bCs/>
              </w:rPr>
            </w:pPr>
            <w:r w:rsidRPr="00F05BCE">
              <w:rPr>
                <w:b/>
                <w:bCs/>
              </w:rPr>
              <w:t>Tränare</w:t>
            </w:r>
          </w:p>
        </w:tc>
        <w:tc>
          <w:tcPr>
            <w:tcW w:w="1962" w:type="dxa"/>
          </w:tcPr>
          <w:p w14:paraId="7E4C7B4F" w14:textId="5925046E" w:rsidR="00F05BCE" w:rsidRPr="00F05BCE" w:rsidRDefault="00F05BCE">
            <w:pPr>
              <w:rPr>
                <w:b/>
                <w:bCs/>
              </w:rPr>
            </w:pPr>
            <w:r w:rsidRPr="00F05BCE">
              <w:rPr>
                <w:b/>
                <w:bCs/>
              </w:rPr>
              <w:t>Gruppnamn?</w:t>
            </w:r>
          </w:p>
        </w:tc>
        <w:tc>
          <w:tcPr>
            <w:tcW w:w="1639" w:type="dxa"/>
          </w:tcPr>
          <w:p w14:paraId="1F1338D0" w14:textId="186F870B" w:rsidR="00F05BCE" w:rsidRPr="00F05BCE" w:rsidRDefault="00F05BCE">
            <w:pPr>
              <w:rPr>
                <w:b/>
                <w:bCs/>
              </w:rPr>
            </w:pPr>
            <w:r w:rsidRPr="00F05BCE">
              <w:rPr>
                <w:b/>
                <w:bCs/>
              </w:rPr>
              <w:t>Övrigt</w:t>
            </w:r>
          </w:p>
        </w:tc>
      </w:tr>
      <w:tr w:rsidR="00F05BCE" w14:paraId="791CE1E1" w14:textId="3F774413" w:rsidTr="00F05BCE">
        <w:trPr>
          <w:trHeight w:val="390"/>
        </w:trPr>
        <w:tc>
          <w:tcPr>
            <w:tcW w:w="1840" w:type="dxa"/>
          </w:tcPr>
          <w:p w14:paraId="06D517B0" w14:textId="244F6A8B" w:rsidR="00F05BCE" w:rsidRDefault="00F05BCE">
            <w:r>
              <w:t xml:space="preserve">Måndag </w:t>
            </w:r>
          </w:p>
        </w:tc>
        <w:tc>
          <w:tcPr>
            <w:tcW w:w="1775" w:type="dxa"/>
          </w:tcPr>
          <w:p w14:paraId="37FA7994" w14:textId="3138B5AD" w:rsidR="00F05BCE" w:rsidRDefault="00F05BCE">
            <w:r>
              <w:t>19-20.15 (21)</w:t>
            </w:r>
          </w:p>
        </w:tc>
        <w:tc>
          <w:tcPr>
            <w:tcW w:w="1846" w:type="dxa"/>
          </w:tcPr>
          <w:p w14:paraId="1F16F6EA" w14:textId="38DDF3F8" w:rsidR="00F05BCE" w:rsidRDefault="00F05BCE">
            <w:r>
              <w:t>Lisa, Mona</w:t>
            </w:r>
          </w:p>
        </w:tc>
        <w:tc>
          <w:tcPr>
            <w:tcW w:w="1962" w:type="dxa"/>
          </w:tcPr>
          <w:p w14:paraId="4F0B21CF" w14:textId="77777777" w:rsidR="00F05BCE" w:rsidRDefault="00F05BCE"/>
        </w:tc>
        <w:tc>
          <w:tcPr>
            <w:tcW w:w="1639" w:type="dxa"/>
          </w:tcPr>
          <w:p w14:paraId="5D7B75CD" w14:textId="6BD009BF" w:rsidR="00F05BCE" w:rsidRDefault="00F05BCE"/>
        </w:tc>
      </w:tr>
      <w:tr w:rsidR="00F05BCE" w14:paraId="569F64F7" w14:textId="64631EB3" w:rsidTr="00F05BCE">
        <w:trPr>
          <w:trHeight w:val="408"/>
        </w:trPr>
        <w:tc>
          <w:tcPr>
            <w:tcW w:w="1840" w:type="dxa"/>
          </w:tcPr>
          <w:p w14:paraId="64127337" w14:textId="55B06EFE" w:rsidR="00F05BCE" w:rsidRDefault="00F05BCE">
            <w:r>
              <w:t>Onsdag</w:t>
            </w:r>
          </w:p>
        </w:tc>
        <w:tc>
          <w:tcPr>
            <w:tcW w:w="1775" w:type="dxa"/>
          </w:tcPr>
          <w:p w14:paraId="32DAF633" w14:textId="6E2FA909" w:rsidR="00F05BCE" w:rsidRDefault="00F05BCE">
            <w:r>
              <w:t>19-20.20 (21)</w:t>
            </w:r>
          </w:p>
        </w:tc>
        <w:tc>
          <w:tcPr>
            <w:tcW w:w="1846" w:type="dxa"/>
          </w:tcPr>
          <w:p w14:paraId="1523C79D" w14:textId="7CCF9B98" w:rsidR="00F05BCE" w:rsidRDefault="00F05BCE">
            <w:r>
              <w:t>Maria, maria + Angelica</w:t>
            </w:r>
          </w:p>
        </w:tc>
        <w:tc>
          <w:tcPr>
            <w:tcW w:w="1962" w:type="dxa"/>
          </w:tcPr>
          <w:p w14:paraId="18AD97A5" w14:textId="77777777" w:rsidR="00F05BCE" w:rsidRDefault="00F05BCE"/>
        </w:tc>
        <w:tc>
          <w:tcPr>
            <w:tcW w:w="1639" w:type="dxa"/>
          </w:tcPr>
          <w:p w14:paraId="499DA214" w14:textId="77777777" w:rsidR="00F05BCE" w:rsidRDefault="00F05BCE"/>
        </w:tc>
      </w:tr>
      <w:tr w:rsidR="00F05BCE" w14:paraId="2BEC276B" w14:textId="3F5FA611" w:rsidTr="00F05BCE">
        <w:trPr>
          <w:trHeight w:val="408"/>
        </w:trPr>
        <w:tc>
          <w:tcPr>
            <w:tcW w:w="1840" w:type="dxa"/>
          </w:tcPr>
          <w:p w14:paraId="3BF13145" w14:textId="2B79CA27" w:rsidR="00F05BCE" w:rsidRDefault="00F05BCE">
            <w:r>
              <w:t>Lördag</w:t>
            </w:r>
          </w:p>
        </w:tc>
        <w:tc>
          <w:tcPr>
            <w:tcW w:w="1775" w:type="dxa"/>
          </w:tcPr>
          <w:p w14:paraId="2EFC003B" w14:textId="6DF94387" w:rsidR="00F05BCE" w:rsidRDefault="00F05BCE">
            <w:proofErr w:type="gramStart"/>
            <w:r>
              <w:t>9-10</w:t>
            </w:r>
            <w:proofErr w:type="gramEnd"/>
            <w:r>
              <w:t xml:space="preserve"> (11)</w:t>
            </w:r>
          </w:p>
        </w:tc>
        <w:tc>
          <w:tcPr>
            <w:tcW w:w="1846" w:type="dxa"/>
          </w:tcPr>
          <w:p w14:paraId="14A19AF2" w14:textId="4DC106D9" w:rsidR="00F05BCE" w:rsidRDefault="00F05BCE">
            <w:r>
              <w:t>Ingrid, Sita</w:t>
            </w:r>
          </w:p>
        </w:tc>
        <w:tc>
          <w:tcPr>
            <w:tcW w:w="1962" w:type="dxa"/>
          </w:tcPr>
          <w:p w14:paraId="16C202A5" w14:textId="77777777" w:rsidR="00F05BCE" w:rsidRDefault="00F05BCE"/>
        </w:tc>
        <w:tc>
          <w:tcPr>
            <w:tcW w:w="1639" w:type="dxa"/>
          </w:tcPr>
          <w:p w14:paraId="5372BAFB" w14:textId="60B9E2BA" w:rsidR="00F05BCE" w:rsidRDefault="00F05BCE">
            <w:r>
              <w:t>Behöver fler tränare!</w:t>
            </w:r>
          </w:p>
        </w:tc>
      </w:tr>
      <w:tr w:rsidR="00F05BCE" w14:paraId="6EABAF5F" w14:textId="737C2318" w:rsidTr="00F05BCE">
        <w:trPr>
          <w:trHeight w:val="408"/>
        </w:trPr>
        <w:tc>
          <w:tcPr>
            <w:tcW w:w="1840" w:type="dxa"/>
          </w:tcPr>
          <w:p w14:paraId="55565E6A" w14:textId="1A35A613" w:rsidR="00F05BCE" w:rsidRDefault="00F05BCE">
            <w:r>
              <w:t>Söndag</w:t>
            </w:r>
          </w:p>
        </w:tc>
        <w:tc>
          <w:tcPr>
            <w:tcW w:w="1775" w:type="dxa"/>
          </w:tcPr>
          <w:p w14:paraId="6D70EE2F" w14:textId="1D83D5A8" w:rsidR="00F05BCE" w:rsidRDefault="00F05BCE">
            <w:proofErr w:type="gramStart"/>
            <w:r>
              <w:t>9-11</w:t>
            </w:r>
            <w:proofErr w:type="gramEnd"/>
          </w:p>
        </w:tc>
        <w:tc>
          <w:tcPr>
            <w:tcW w:w="1846" w:type="dxa"/>
          </w:tcPr>
          <w:p w14:paraId="206E6D93" w14:textId="75A80D5A" w:rsidR="00F05BCE" w:rsidRDefault="00F05BCE">
            <w:r>
              <w:t>Angelica</w:t>
            </w:r>
          </w:p>
        </w:tc>
        <w:tc>
          <w:tcPr>
            <w:tcW w:w="1962" w:type="dxa"/>
          </w:tcPr>
          <w:p w14:paraId="476E547A" w14:textId="1B1BA820" w:rsidR="00F05BCE" w:rsidRDefault="00F05BCE"/>
        </w:tc>
        <w:tc>
          <w:tcPr>
            <w:tcW w:w="1639" w:type="dxa"/>
          </w:tcPr>
          <w:p w14:paraId="7C5B4FD8" w14:textId="77777777" w:rsidR="00F05BCE" w:rsidRDefault="00F05BCE"/>
        </w:tc>
      </w:tr>
      <w:tr w:rsidR="00F05BCE" w14:paraId="05975AA9" w14:textId="561302AF" w:rsidTr="00F05BCE">
        <w:trPr>
          <w:trHeight w:val="408"/>
        </w:trPr>
        <w:tc>
          <w:tcPr>
            <w:tcW w:w="1840" w:type="dxa"/>
          </w:tcPr>
          <w:p w14:paraId="4B73D4A9" w14:textId="77777777" w:rsidR="00F05BCE" w:rsidRDefault="00F05BCE"/>
        </w:tc>
        <w:tc>
          <w:tcPr>
            <w:tcW w:w="1775" w:type="dxa"/>
          </w:tcPr>
          <w:p w14:paraId="35B228B1" w14:textId="77777777" w:rsidR="00F05BCE" w:rsidRDefault="00F05BCE"/>
        </w:tc>
        <w:tc>
          <w:tcPr>
            <w:tcW w:w="1846" w:type="dxa"/>
          </w:tcPr>
          <w:p w14:paraId="0ECFEB37" w14:textId="3283E759" w:rsidR="00F05BCE" w:rsidRDefault="00F05BCE">
            <w:r>
              <w:t>Oskar</w:t>
            </w:r>
          </w:p>
        </w:tc>
        <w:tc>
          <w:tcPr>
            <w:tcW w:w="1962" w:type="dxa"/>
          </w:tcPr>
          <w:p w14:paraId="597F5972" w14:textId="77777777" w:rsidR="00F05BCE" w:rsidRDefault="00F05BCE"/>
        </w:tc>
        <w:tc>
          <w:tcPr>
            <w:tcW w:w="1639" w:type="dxa"/>
          </w:tcPr>
          <w:p w14:paraId="325ADF19" w14:textId="7A1F28C3" w:rsidR="00F05BCE" w:rsidRDefault="00F05BCE">
            <w:r>
              <w:t xml:space="preserve">När passar det honom? </w:t>
            </w:r>
          </w:p>
        </w:tc>
      </w:tr>
      <w:tr w:rsidR="00F05BCE" w14:paraId="15240636" w14:textId="632D8EA8" w:rsidTr="00F05BCE">
        <w:trPr>
          <w:trHeight w:val="408"/>
        </w:trPr>
        <w:tc>
          <w:tcPr>
            <w:tcW w:w="1840" w:type="dxa"/>
          </w:tcPr>
          <w:p w14:paraId="1A7DBC9F" w14:textId="77777777" w:rsidR="00F05BCE" w:rsidRDefault="00F05BCE"/>
        </w:tc>
        <w:tc>
          <w:tcPr>
            <w:tcW w:w="1775" w:type="dxa"/>
          </w:tcPr>
          <w:p w14:paraId="64B9CE37" w14:textId="77777777" w:rsidR="00F05BCE" w:rsidRDefault="00F05BCE"/>
        </w:tc>
        <w:tc>
          <w:tcPr>
            <w:tcW w:w="1846" w:type="dxa"/>
          </w:tcPr>
          <w:p w14:paraId="4729057F" w14:textId="77777777" w:rsidR="00F05BCE" w:rsidRDefault="00F05BCE"/>
        </w:tc>
        <w:tc>
          <w:tcPr>
            <w:tcW w:w="1962" w:type="dxa"/>
          </w:tcPr>
          <w:p w14:paraId="0BC4BA19" w14:textId="77777777" w:rsidR="00F05BCE" w:rsidRDefault="00F05BCE"/>
        </w:tc>
        <w:tc>
          <w:tcPr>
            <w:tcW w:w="1639" w:type="dxa"/>
          </w:tcPr>
          <w:p w14:paraId="65C6B54B" w14:textId="77777777" w:rsidR="00F05BCE" w:rsidRDefault="00F05BCE"/>
        </w:tc>
      </w:tr>
      <w:tr w:rsidR="00F05BCE" w14:paraId="0408F156" w14:textId="1325FE87" w:rsidTr="00F05BCE">
        <w:trPr>
          <w:trHeight w:val="408"/>
        </w:trPr>
        <w:tc>
          <w:tcPr>
            <w:tcW w:w="1840" w:type="dxa"/>
          </w:tcPr>
          <w:p w14:paraId="220EF0C7" w14:textId="77777777" w:rsidR="00F05BCE" w:rsidRDefault="00F05BCE"/>
        </w:tc>
        <w:tc>
          <w:tcPr>
            <w:tcW w:w="1775" w:type="dxa"/>
          </w:tcPr>
          <w:p w14:paraId="3237CDBF" w14:textId="77777777" w:rsidR="00F05BCE" w:rsidRDefault="00F05BCE"/>
        </w:tc>
        <w:tc>
          <w:tcPr>
            <w:tcW w:w="1846" w:type="dxa"/>
          </w:tcPr>
          <w:p w14:paraId="21DCEEDB" w14:textId="77777777" w:rsidR="00F05BCE" w:rsidRDefault="00F05BCE"/>
        </w:tc>
        <w:tc>
          <w:tcPr>
            <w:tcW w:w="1962" w:type="dxa"/>
          </w:tcPr>
          <w:p w14:paraId="33C41290" w14:textId="77777777" w:rsidR="00F05BCE" w:rsidRDefault="00F05BCE"/>
        </w:tc>
        <w:tc>
          <w:tcPr>
            <w:tcW w:w="1639" w:type="dxa"/>
          </w:tcPr>
          <w:p w14:paraId="33A23352" w14:textId="77777777" w:rsidR="00F05BCE" w:rsidRDefault="00F05BCE"/>
        </w:tc>
      </w:tr>
    </w:tbl>
    <w:p w14:paraId="01A5DFDE" w14:textId="1AFC9995" w:rsidR="00D9549A" w:rsidRDefault="00D9549A"/>
    <w:p w14:paraId="1AC8AC49" w14:textId="77777777" w:rsidR="00D9549A" w:rsidRDefault="00D9549A"/>
    <w:p w14:paraId="7BED33F7" w14:textId="77777777" w:rsidR="00D9549A" w:rsidRDefault="00D9549A" w:rsidP="00D9549A">
      <w:pPr>
        <w:pStyle w:val="Liststycke"/>
        <w:numPr>
          <w:ilvl w:val="0"/>
          <w:numId w:val="1"/>
        </w:numPr>
        <w:rPr>
          <w:b/>
          <w:bCs/>
        </w:rPr>
      </w:pPr>
      <w:r w:rsidRPr="00D9549A">
        <w:rPr>
          <w:b/>
          <w:bCs/>
        </w:rPr>
        <w:t>Laget.</w:t>
      </w:r>
    </w:p>
    <w:p w14:paraId="441D55A0" w14:textId="4EBDA8D5" w:rsidR="00D9549A" w:rsidRDefault="00D9549A" w:rsidP="00D9549A">
      <w:pPr>
        <w:pStyle w:val="Liststycke"/>
      </w:pPr>
      <w:r>
        <w:t xml:space="preserve">Ovanstående tränare har tillgång till laget och tillgång till </w:t>
      </w:r>
      <w:proofErr w:type="spellStart"/>
      <w:r>
        <w:t>Admin</w:t>
      </w:r>
      <w:proofErr w:type="spellEnd"/>
      <w:r>
        <w:t>. Huvudsyfte: Vi kan bocka av simmare som är på träning).</w:t>
      </w:r>
    </w:p>
    <w:p w14:paraId="4D880609" w14:textId="21E4E6CD" w:rsidR="00D9549A" w:rsidRPr="00EA5714" w:rsidRDefault="00D9549A" w:rsidP="00D9549A">
      <w:pPr>
        <w:pStyle w:val="Liststycke"/>
        <w:numPr>
          <w:ilvl w:val="0"/>
          <w:numId w:val="1"/>
        </w:numPr>
        <w:rPr>
          <w:b/>
          <w:bCs/>
        </w:rPr>
      </w:pPr>
      <w:r w:rsidRPr="00EA5714">
        <w:rPr>
          <w:b/>
          <w:bCs/>
        </w:rPr>
        <w:t>Nybörjare</w:t>
      </w:r>
    </w:p>
    <w:p w14:paraId="1BE601AC" w14:textId="3886F298" w:rsidR="00D9549A" w:rsidRDefault="00D9549A" w:rsidP="00D9549A">
      <w:pPr>
        <w:pStyle w:val="Liststycke"/>
      </w:pPr>
      <w:r>
        <w:t xml:space="preserve">Nybörjare välkomnas med föräldrar att testa på simträning på lördagar ca 9.30. </w:t>
      </w:r>
    </w:p>
    <w:p w14:paraId="50EF16D8" w14:textId="200ADC22" w:rsidR="00D9549A" w:rsidRDefault="00D9549A" w:rsidP="00D9549A">
      <w:pPr>
        <w:pStyle w:val="Liststycke"/>
      </w:pPr>
      <w:r>
        <w:t xml:space="preserve">Om de är intresserade så måste vi samla in kontaktinformation och födelsenummer + </w:t>
      </w:r>
      <w:proofErr w:type="gramStart"/>
      <w:r>
        <w:t>mail</w:t>
      </w:r>
      <w:proofErr w:type="gramEnd"/>
      <w:r>
        <w:t xml:space="preserve"> till förälder. </w:t>
      </w:r>
    </w:p>
    <w:p w14:paraId="662DEC62" w14:textId="47B0ADB8" w:rsidR="00D9549A" w:rsidRPr="00D9549A" w:rsidRDefault="00D9549A" w:rsidP="00D9549A">
      <w:pPr>
        <w:pStyle w:val="Liststycke"/>
      </w:pPr>
      <w:proofErr w:type="gramStart"/>
      <w:r w:rsidRPr="00EA5714">
        <w:rPr>
          <w:highlight w:val="yellow"/>
        </w:rPr>
        <w:t>Kostnad :</w:t>
      </w:r>
      <w:proofErr w:type="gramEnd"/>
      <w:r w:rsidRPr="00EA5714">
        <w:rPr>
          <w:highlight w:val="yellow"/>
        </w:rPr>
        <w:t xml:space="preserve"> medlemskap 600 kr/år + </w:t>
      </w:r>
      <w:r w:rsidR="00EA5714" w:rsidRPr="00EA5714">
        <w:rPr>
          <w:highlight w:val="yellow"/>
        </w:rPr>
        <w:t>klubbavgift 350 kr/termin?</w:t>
      </w:r>
      <w:r w:rsidR="00EA5714">
        <w:t xml:space="preserve"> </w:t>
      </w:r>
    </w:p>
    <w:p w14:paraId="28EB5B1B" w14:textId="5EF7E2DD" w:rsidR="00D9549A" w:rsidRPr="00D9549A" w:rsidRDefault="00D9549A" w:rsidP="00D9549A">
      <w:pPr>
        <w:pStyle w:val="Liststycke"/>
        <w:numPr>
          <w:ilvl w:val="0"/>
          <w:numId w:val="1"/>
        </w:numPr>
      </w:pPr>
      <w:r>
        <w:rPr>
          <w:b/>
          <w:bCs/>
        </w:rPr>
        <w:t xml:space="preserve">TBSS i </w:t>
      </w:r>
      <w:r w:rsidRPr="00D9549A">
        <w:rPr>
          <w:b/>
          <w:bCs/>
        </w:rPr>
        <w:t>Sociala medier</w:t>
      </w:r>
      <w:r>
        <w:rPr>
          <w:b/>
          <w:bCs/>
        </w:rPr>
        <w:t xml:space="preserve">. </w:t>
      </w:r>
    </w:p>
    <w:p w14:paraId="7C4EBC09" w14:textId="77777777" w:rsidR="00D9549A" w:rsidRDefault="00D9549A" w:rsidP="00D9549A">
      <w:pPr>
        <w:pStyle w:val="Liststycke"/>
      </w:pPr>
      <w:r w:rsidRPr="00D9549A">
        <w:t xml:space="preserve">Angelica </w:t>
      </w:r>
      <w:r>
        <w:t xml:space="preserve">har ”huvudansvar” för FB, </w:t>
      </w:r>
      <w:proofErr w:type="spellStart"/>
      <w:r>
        <w:t>Instagram</w:t>
      </w:r>
      <w:proofErr w:type="spellEnd"/>
      <w:r>
        <w:t xml:space="preserve"> och lagets 7publicering </w:t>
      </w:r>
      <w:r w:rsidRPr="00D9549A">
        <w:rPr>
          <w:i/>
          <w:iCs/>
          <w:u w:val="single"/>
        </w:rPr>
        <w:t>men vi andra hjälpe</w:t>
      </w:r>
      <w:r>
        <w:rPr>
          <w:i/>
          <w:iCs/>
          <w:u w:val="single"/>
        </w:rPr>
        <w:t>r</w:t>
      </w:r>
      <w:r w:rsidRPr="00D9549A">
        <w:rPr>
          <w:i/>
          <w:iCs/>
          <w:u w:val="single"/>
        </w:rPr>
        <w:t xml:space="preserve"> till med att skicka bilder</w:t>
      </w:r>
      <w:r>
        <w:rPr>
          <w:i/>
          <w:iCs/>
          <w:u w:val="single"/>
        </w:rPr>
        <w:t xml:space="preserve"> och gärna en text </w:t>
      </w:r>
      <w:r>
        <w:t xml:space="preserve">ex vid träningstillfälle. </w:t>
      </w:r>
    </w:p>
    <w:p w14:paraId="598D0E29" w14:textId="290AA69B" w:rsidR="00D9549A" w:rsidRDefault="00D9549A" w:rsidP="00D9549A">
      <w:pPr>
        <w:pStyle w:val="Liststycke"/>
      </w:pPr>
      <w:r>
        <w:t>Aldrig bilder på personer (utan föräldrars intygande</w:t>
      </w:r>
      <w:proofErr w:type="gramStart"/>
      <w:r>
        <w:t>) .</w:t>
      </w:r>
      <w:proofErr w:type="gramEnd"/>
      <w:r>
        <w:t xml:space="preserve"> </w:t>
      </w:r>
    </w:p>
    <w:p w14:paraId="0D095F74" w14:textId="77777777" w:rsidR="00EA5714" w:rsidRPr="00EA5714" w:rsidRDefault="00EA5714" w:rsidP="00D9549A">
      <w:pPr>
        <w:pStyle w:val="Liststycke"/>
        <w:numPr>
          <w:ilvl w:val="0"/>
          <w:numId w:val="1"/>
        </w:numPr>
        <w:rPr>
          <w:b/>
          <w:bCs/>
        </w:rPr>
      </w:pPr>
      <w:r w:rsidRPr="00EA5714">
        <w:rPr>
          <w:b/>
          <w:bCs/>
        </w:rPr>
        <w:t>Tävlingar</w:t>
      </w:r>
    </w:p>
    <w:p w14:paraId="000C865A" w14:textId="15DD89BC" w:rsidR="00EA5714" w:rsidRDefault="00EA5714" w:rsidP="00EA5714">
      <w:pPr>
        <w:pStyle w:val="Liststycke"/>
      </w:pPr>
      <w:r>
        <w:t xml:space="preserve">Angelica håller koll på tävlingar och meddelar styrelsen vika som känns aktuella </w:t>
      </w:r>
      <w:r w:rsidR="00C53810">
        <w:t>innan</w:t>
      </w:r>
      <w:r>
        <w:t xml:space="preserve"> anmälningar/info går ut till klubbmedle</w:t>
      </w:r>
      <w:r w:rsidR="00C53810">
        <w:t>m</w:t>
      </w:r>
      <w:r>
        <w:t>mar.</w:t>
      </w:r>
    </w:p>
    <w:p w14:paraId="678F4A30" w14:textId="77777777" w:rsidR="00EA5714" w:rsidRPr="00EA5714" w:rsidRDefault="00EA5714" w:rsidP="00D9549A">
      <w:pPr>
        <w:pStyle w:val="Liststycke"/>
        <w:numPr>
          <w:ilvl w:val="0"/>
          <w:numId w:val="1"/>
        </w:numPr>
        <w:rPr>
          <w:b/>
          <w:bCs/>
        </w:rPr>
      </w:pPr>
      <w:r w:rsidRPr="00EA5714">
        <w:rPr>
          <w:b/>
          <w:bCs/>
        </w:rPr>
        <w:t xml:space="preserve">KLUBBEN firar 30 år. </w:t>
      </w:r>
    </w:p>
    <w:p w14:paraId="6B8375C9" w14:textId="1D5E938E" w:rsidR="00EA5714" w:rsidRDefault="00EA5714" w:rsidP="00EA5714">
      <w:pPr>
        <w:pStyle w:val="Liststycke"/>
      </w:pPr>
      <w:r>
        <w:t xml:space="preserve">Mona har bokat BODA BORG </w:t>
      </w:r>
      <w:proofErr w:type="gramStart"/>
      <w:r>
        <w:t>Söndag</w:t>
      </w:r>
      <w:proofErr w:type="gramEnd"/>
      <w:r>
        <w:t xml:space="preserve"> 24/9. </w:t>
      </w:r>
    </w:p>
    <w:p w14:paraId="1018B57F" w14:textId="084FB0D3" w:rsidR="00EA5714" w:rsidRDefault="00EA5714" w:rsidP="00EA5714">
      <w:pPr>
        <w:pStyle w:val="Liststycke"/>
      </w:pPr>
      <w:r>
        <w:t xml:space="preserve">Se till att påminna era simmare att de ska </w:t>
      </w:r>
      <w:proofErr w:type="gramStart"/>
      <w:r>
        <w:t>maila</w:t>
      </w:r>
      <w:proofErr w:type="gramEnd"/>
      <w:r>
        <w:t xml:space="preserve"> in anmälningar senast 9/9 till Mona. </w:t>
      </w:r>
    </w:p>
    <w:p w14:paraId="550EDBB6" w14:textId="6ECA9327" w:rsidR="00EA5714" w:rsidRDefault="00000000" w:rsidP="00EA5714">
      <w:pPr>
        <w:pStyle w:val="Liststycke"/>
        <w:rPr>
          <w:i/>
          <w:iCs/>
        </w:rPr>
      </w:pPr>
      <w:hyperlink r:id="rId7" w:history="1">
        <w:r w:rsidR="00EA5714" w:rsidRPr="00D44817">
          <w:rPr>
            <w:rStyle w:val="Hyperlnk"/>
            <w:i/>
            <w:iCs/>
          </w:rPr>
          <w:t>monastridwallin@gmail.com</w:t>
        </w:r>
      </w:hyperlink>
    </w:p>
    <w:p w14:paraId="179AE129" w14:textId="5B744960" w:rsidR="00EA5714" w:rsidRPr="00EA5714" w:rsidRDefault="00EA5714" w:rsidP="00EA5714">
      <w:pPr>
        <w:pStyle w:val="Liststycke"/>
        <w:numPr>
          <w:ilvl w:val="0"/>
          <w:numId w:val="1"/>
        </w:numPr>
        <w:rPr>
          <w:b/>
          <w:bCs/>
          <w:i/>
          <w:iCs/>
        </w:rPr>
      </w:pPr>
      <w:r w:rsidRPr="00EA5714">
        <w:rPr>
          <w:b/>
          <w:bCs/>
        </w:rPr>
        <w:t>Höstlov</w:t>
      </w:r>
    </w:p>
    <w:p w14:paraId="27D00311" w14:textId="2CECC9C1" w:rsidR="00EA5714" w:rsidRDefault="00EA5714" w:rsidP="00EA5714">
      <w:pPr>
        <w:pStyle w:val="Liststycke"/>
      </w:pPr>
      <w:r>
        <w:t xml:space="preserve">Höstlov v 44 = Inget </w:t>
      </w:r>
      <w:r w:rsidR="00743D57">
        <w:t>simning</w:t>
      </w:r>
    </w:p>
    <w:p w14:paraId="25632C97" w14:textId="707958B9" w:rsidR="00EA5714" w:rsidRPr="00EA5714" w:rsidRDefault="00EA5714" w:rsidP="00EA5714">
      <w:pPr>
        <w:pStyle w:val="Liststycke"/>
        <w:numPr>
          <w:ilvl w:val="0"/>
          <w:numId w:val="1"/>
        </w:numPr>
      </w:pPr>
      <w:r>
        <w:rPr>
          <w:b/>
          <w:bCs/>
        </w:rPr>
        <w:t>Halloween¨</w:t>
      </w:r>
    </w:p>
    <w:p w14:paraId="7C51B754" w14:textId="77777777" w:rsidR="00EA5714" w:rsidRDefault="00EA5714" w:rsidP="00EA5714">
      <w:pPr>
        <w:pStyle w:val="Liststycke"/>
      </w:pPr>
      <w:r w:rsidRPr="00EA5714">
        <w:t>Firar in hös</w:t>
      </w:r>
      <w:r>
        <w:t>tlo</w:t>
      </w:r>
      <w:r w:rsidRPr="00EA5714">
        <w:t xml:space="preserve">vet med en </w:t>
      </w:r>
      <w:r w:rsidRPr="00EA5714">
        <w:rPr>
          <w:b/>
          <w:bCs/>
        </w:rPr>
        <w:t>gemensam spökträning den 25/11</w:t>
      </w:r>
      <w:r w:rsidRPr="00EA5714">
        <w:t xml:space="preserve">. </w:t>
      </w:r>
    </w:p>
    <w:p w14:paraId="459CA383" w14:textId="77777777" w:rsidR="00EA5714" w:rsidRDefault="00EA5714" w:rsidP="00EA5714">
      <w:pPr>
        <w:pStyle w:val="Liststycke"/>
      </w:pPr>
      <w:r>
        <w:t xml:space="preserve">Hur sprida info? </w:t>
      </w:r>
      <w:proofErr w:type="spellStart"/>
      <w:r>
        <w:t>Ev</w:t>
      </w:r>
      <w:proofErr w:type="spellEnd"/>
      <w:r>
        <w:t xml:space="preserve"> </w:t>
      </w:r>
      <w:r w:rsidRPr="00EA5714">
        <w:t xml:space="preserve">Trycka upp lappar och ge ut till simmarna. </w:t>
      </w:r>
    </w:p>
    <w:p w14:paraId="110381D3" w14:textId="7B372C24" w:rsidR="00EA5714" w:rsidRDefault="00EA5714" w:rsidP="00EA5714">
      <w:pPr>
        <w:pStyle w:val="Liststycke"/>
      </w:pPr>
      <w:r>
        <w:t xml:space="preserve">Vad gäller för oss: </w:t>
      </w:r>
      <w:r w:rsidRPr="00EA5714">
        <w:t xml:space="preserve">Spöka ut oss, musik, </w:t>
      </w:r>
      <w:r>
        <w:t xml:space="preserve">köpa </w:t>
      </w:r>
      <w:r w:rsidRPr="00EA5714">
        <w:t xml:space="preserve">godis och </w:t>
      </w:r>
      <w:proofErr w:type="spellStart"/>
      <w:r w:rsidRPr="00EA5714">
        <w:t>simlekar</w:t>
      </w:r>
      <w:proofErr w:type="spellEnd"/>
      <w:r w:rsidRPr="00EA5714">
        <w:t xml:space="preserve">. </w:t>
      </w:r>
    </w:p>
    <w:p w14:paraId="78D4216F" w14:textId="572C2A77" w:rsidR="00EA5714" w:rsidRDefault="00EA5714" w:rsidP="00EA5714">
      <w:pPr>
        <w:pStyle w:val="Liststycke"/>
        <w:numPr>
          <w:ilvl w:val="0"/>
          <w:numId w:val="1"/>
        </w:numPr>
        <w:rPr>
          <w:b/>
          <w:bCs/>
        </w:rPr>
      </w:pPr>
      <w:r w:rsidRPr="00EA5714">
        <w:rPr>
          <w:b/>
          <w:bCs/>
        </w:rPr>
        <w:lastRenderedPageBreak/>
        <w:t xml:space="preserve">UTBILDNING </w:t>
      </w:r>
    </w:p>
    <w:p w14:paraId="663CECF1" w14:textId="36C64DC4" w:rsidR="00EA5714" w:rsidRDefault="00EA5714" w:rsidP="00EA5714">
      <w:pPr>
        <w:pStyle w:val="Liststycke"/>
      </w:pPr>
      <w:r w:rsidRPr="00EA5714">
        <w:t xml:space="preserve">Rfsisu.se håller </w:t>
      </w:r>
      <w:r w:rsidR="00F05BCE">
        <w:t xml:space="preserve">gratis </w:t>
      </w:r>
      <w:r w:rsidR="00563166">
        <w:t>utbildningar</w:t>
      </w:r>
      <w:r w:rsidR="00F05BCE">
        <w:t xml:space="preserve"> 3/10 kostföreläsning, kanske kan se den ihop med simmarna (de lite äldre.)</w:t>
      </w:r>
    </w:p>
    <w:p w14:paraId="12AFAF53" w14:textId="114F5AD6" w:rsidR="00F05BCE" w:rsidRDefault="00F05BCE" w:rsidP="00F05BCE">
      <w:pPr>
        <w:pStyle w:val="Liststycke"/>
        <w:numPr>
          <w:ilvl w:val="0"/>
          <w:numId w:val="1"/>
        </w:numPr>
      </w:pPr>
      <w:r>
        <w:t xml:space="preserve">Övrigt: </w:t>
      </w:r>
    </w:p>
    <w:p w14:paraId="75199133" w14:textId="15F7B694" w:rsidR="00F05BCE" w:rsidRDefault="00F05BCE" w:rsidP="00F05BCE">
      <w:pPr>
        <w:pStyle w:val="Liststycke"/>
      </w:pPr>
      <w:r>
        <w:t xml:space="preserve">Fyll i om jag har glömt något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</w:t>
      </w:r>
    </w:p>
    <w:p w14:paraId="0F235DC7" w14:textId="77777777" w:rsidR="00F05BCE" w:rsidRDefault="00F05BCE" w:rsidP="00F05BCE">
      <w:pPr>
        <w:pStyle w:val="Liststycke"/>
      </w:pPr>
    </w:p>
    <w:p w14:paraId="29AB1A0B" w14:textId="77B3A855" w:rsidR="00F05BCE" w:rsidRPr="00EA5714" w:rsidRDefault="00F05BCE" w:rsidP="00F05BCE">
      <w:pPr>
        <w:pStyle w:val="Liststycke"/>
      </w:pPr>
      <w:r>
        <w:t>// Lisa</w:t>
      </w:r>
    </w:p>
    <w:sectPr w:rsidR="00F05BCE" w:rsidRPr="00EA5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ED0CD1"/>
    <w:multiLevelType w:val="hybridMultilevel"/>
    <w:tmpl w:val="0846D47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564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49A"/>
    <w:rsid w:val="004E6734"/>
    <w:rsid w:val="00563166"/>
    <w:rsid w:val="00743D57"/>
    <w:rsid w:val="00C53810"/>
    <w:rsid w:val="00D9549A"/>
    <w:rsid w:val="00E9746A"/>
    <w:rsid w:val="00EA5714"/>
    <w:rsid w:val="00F0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4032B"/>
  <w15:chartTrackingRefBased/>
  <w15:docId w15:val="{1776F86A-9DC3-4CF3-8902-EED3D4695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9549A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EA5714"/>
    <w:rPr>
      <w:color w:val="273F87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A5714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F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monastridwallin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y868\AppData\Local\Temp\Templafy\WordVsto\xn5v2lk4.dotx" TargetMode="External"/></Relationships>
</file>

<file path=word/theme/theme1.xml><?xml version="1.0" encoding="utf-8"?>
<a:theme xmlns:a="http://schemas.openxmlformats.org/drawingml/2006/main" name="Office-tema">
  <a:themeElements>
    <a:clrScheme name="ICA Standard">
      <a:dk1>
        <a:srgbClr val="3A3A3A"/>
      </a:dk1>
      <a:lt1>
        <a:srgbClr val="FFFFFF"/>
      </a:lt1>
      <a:dk2>
        <a:srgbClr val="3A3A3A"/>
      </a:dk2>
      <a:lt2>
        <a:srgbClr val="EDEDED"/>
      </a:lt2>
      <a:accent1>
        <a:srgbClr val="F39100"/>
      </a:accent1>
      <a:accent2>
        <a:srgbClr val="E3000B"/>
      </a:accent2>
      <a:accent3>
        <a:srgbClr val="A22357"/>
      </a:accent3>
      <a:accent4>
        <a:srgbClr val="00ACA8"/>
      </a:accent4>
      <a:accent5>
        <a:srgbClr val="009738"/>
      </a:accent5>
      <a:accent6>
        <a:srgbClr val="94C11A"/>
      </a:accent6>
      <a:hlink>
        <a:srgbClr val="273F87"/>
      </a:hlink>
      <a:folHlink>
        <a:srgbClr val="DC43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TemplafyTemplateConfiguration><![CDATA[{"elementsMetadata":[],"transformationConfigurations":[],"templateName":"Blank","templateDescription":"","enableDocumentContentUpdater":false,"version":"2.0"}]]></TemplafyTemplateConfiguration>
</file>

<file path=customXml/itemProps1.xml><?xml version="1.0" encoding="utf-8"?>
<ds:datastoreItem xmlns:ds="http://schemas.openxmlformats.org/officeDocument/2006/customXml" ds:itemID="{30191182-DB31-483F-BECC-FA0BCB550038}">
  <ds:schemaRefs/>
</ds:datastoreItem>
</file>

<file path=customXml/itemProps2.xml><?xml version="1.0" encoding="utf-8"?>
<ds:datastoreItem xmlns:ds="http://schemas.openxmlformats.org/officeDocument/2006/customXml" ds:itemID="{8EF79C66-8688-43C9-B541-E5A5D85599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xn5v2lk4</Template>
  <TotalTime>33</TotalTime>
  <Pages>2</Pages>
  <Words>280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Beijnoff</dc:creator>
  <cp:keywords/>
  <dc:description/>
  <cp:lastModifiedBy>Lisa Beijnoff</cp:lastModifiedBy>
  <cp:revision>4</cp:revision>
  <dcterms:created xsi:type="dcterms:W3CDTF">2023-08-21T20:41:00Z</dcterms:created>
  <dcterms:modified xsi:type="dcterms:W3CDTF">2023-08-28T06:14:00Z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bc4404-d96b-4544-9544-a30b749faca9_Enabled">
    <vt:lpwstr>true</vt:lpwstr>
  </property>
  <property fmtid="{D5CDD505-2E9C-101B-9397-08002B2CF9AE}" pid="3" name="MSIP_Label_f0bc4404-d96b-4544-9544-a30b749faca9_SetDate">
    <vt:lpwstr>2022-04-27T09:54:29Z</vt:lpwstr>
  </property>
  <property fmtid="{D5CDD505-2E9C-101B-9397-08002B2CF9AE}" pid="4" name="MSIP_Label_f0bc4404-d96b-4544-9544-a30b749faca9_Method">
    <vt:lpwstr>Standard</vt:lpwstr>
  </property>
  <property fmtid="{D5CDD505-2E9C-101B-9397-08002B2CF9AE}" pid="5" name="MSIP_Label_f0bc4404-d96b-4544-9544-a30b749faca9_Name">
    <vt:lpwstr>Internal</vt:lpwstr>
  </property>
  <property fmtid="{D5CDD505-2E9C-101B-9397-08002B2CF9AE}" pid="6" name="MSIP_Label_f0bc4404-d96b-4544-9544-a30b749faca9_SiteId">
    <vt:lpwstr>176bdcf0-2ce3-4610-962a-d59c1f5ce9f6</vt:lpwstr>
  </property>
  <property fmtid="{D5CDD505-2E9C-101B-9397-08002B2CF9AE}" pid="7" name="MSIP_Label_f0bc4404-d96b-4544-9544-a30b749faca9_ActionId">
    <vt:lpwstr>6438970e-105c-48cc-b7a3-84788668ce6a</vt:lpwstr>
  </property>
  <property fmtid="{D5CDD505-2E9C-101B-9397-08002B2CF9AE}" pid="8" name="MSIP_Label_f0bc4404-d96b-4544-9544-a30b749faca9_ContentBits">
    <vt:lpwstr>0</vt:lpwstr>
  </property>
  <property fmtid="{D5CDD505-2E9C-101B-9397-08002B2CF9AE}" pid="9" name="TemplafyTenantId">
    <vt:lpwstr>ica</vt:lpwstr>
  </property>
  <property fmtid="{D5CDD505-2E9C-101B-9397-08002B2CF9AE}" pid="10" name="TemplafyTemplateId">
    <vt:lpwstr>637866501082358794</vt:lpwstr>
  </property>
  <property fmtid="{D5CDD505-2E9C-101B-9397-08002B2CF9AE}" pid="11" name="TemplafyUserProfileId">
    <vt:lpwstr>638012465614820742</vt:lpwstr>
  </property>
  <property fmtid="{D5CDD505-2E9C-101B-9397-08002B2CF9AE}" pid="12" name="TemplafyFromBlank">
    <vt:bool>true</vt:bool>
  </property>
</Properties>
</file>