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A030AF" w14:textId="18D49B18" w:rsidR="005E5389" w:rsidRDefault="00976B65" w:rsidP="00976B65">
      <w:pPr>
        <w:pStyle w:val="Rubrik1"/>
      </w:pPr>
      <w:r>
        <w:t>Inför DM:</w:t>
      </w:r>
    </w:p>
    <w:p w14:paraId="2F4EA0BE" w14:textId="38457979" w:rsidR="00976B65" w:rsidRDefault="00976B65" w:rsidP="00F66DCF">
      <w:r>
        <w:t xml:space="preserve">Utse två till sekretariatet samt en publikkontrollant. </w:t>
      </w:r>
    </w:p>
    <w:p w14:paraId="4E19B915" w14:textId="77777777" w:rsidR="00976B65" w:rsidRDefault="00976B65" w:rsidP="00976B65">
      <w:r>
        <w:t>Fram till matchstart är det lämpligt om någon från sekretariatet hjälper till med publikkontollen.</w:t>
      </w:r>
    </w:p>
    <w:p w14:paraId="5C51EDB9" w14:textId="77777777" w:rsidR="00976B65" w:rsidRDefault="00976B65" w:rsidP="00F66DCF"/>
    <w:p w14:paraId="5EE93D59" w14:textId="07976BD5" w:rsidR="00976B65" w:rsidRPr="00976B65" w:rsidRDefault="00976B65" w:rsidP="00F66DCF">
      <w:pPr>
        <w:rPr>
          <w:b/>
          <w:bCs/>
        </w:rPr>
      </w:pPr>
      <w:r w:rsidRPr="00976B65">
        <w:rPr>
          <w:b/>
          <w:bCs/>
        </w:rPr>
        <w:t>Sekretariatet:</w:t>
      </w:r>
    </w:p>
    <w:p w14:paraId="57107BD5" w14:textId="577CB537" w:rsidR="00976B65" w:rsidRDefault="00976B65" w:rsidP="00F66DCF">
      <w:r w:rsidRPr="00976B65">
        <w:rPr>
          <w:b/>
          <w:bCs/>
        </w:rPr>
        <w:t>Speltid</w:t>
      </w:r>
      <w:r>
        <w:t xml:space="preserve"> 2x20 min rullande tid (stanna klockan vid mål, utvisning, </w:t>
      </w:r>
      <w:proofErr w:type="spellStart"/>
      <w:r>
        <w:t>time</w:t>
      </w:r>
      <w:proofErr w:type="spellEnd"/>
      <w:r>
        <w:t xml:space="preserve"> </w:t>
      </w:r>
      <w:proofErr w:type="spellStart"/>
      <w:r>
        <w:t>out</w:t>
      </w:r>
      <w:proofErr w:type="spellEnd"/>
      <w:r>
        <w:t xml:space="preserve">) + effektiv tid de sista 3 </w:t>
      </w:r>
      <w:proofErr w:type="spellStart"/>
      <w:r>
        <w:t>minutrarna</w:t>
      </w:r>
      <w:proofErr w:type="spellEnd"/>
      <w:r>
        <w:t xml:space="preserve"> (stanna klockan vid varje avblåsning)</w:t>
      </w:r>
    </w:p>
    <w:p w14:paraId="6640E136" w14:textId="6E291225" w:rsidR="00976B65" w:rsidRDefault="00976B65" w:rsidP="00F66DCF">
      <w:proofErr w:type="spellStart"/>
      <w:r w:rsidRPr="00976B65">
        <w:rPr>
          <w:b/>
          <w:bCs/>
        </w:rPr>
        <w:t>Paustid</w:t>
      </w:r>
      <w:proofErr w:type="spellEnd"/>
      <w:r>
        <w:t xml:space="preserve"> 5 min</w:t>
      </w:r>
    </w:p>
    <w:p w14:paraId="4CB82374" w14:textId="2802605A" w:rsidR="00976B65" w:rsidRPr="00976B65" w:rsidRDefault="00976B65" w:rsidP="00F66DCF">
      <w:pPr>
        <w:rPr>
          <w:u w:val="single"/>
        </w:rPr>
      </w:pPr>
      <w:r w:rsidRPr="00976B65">
        <w:rPr>
          <w:u w:val="single"/>
        </w:rPr>
        <w:t>Uppgifter innan match:</w:t>
      </w:r>
    </w:p>
    <w:p w14:paraId="7E3729DE" w14:textId="7549F27B" w:rsidR="00976B65" w:rsidRDefault="00976B65" w:rsidP="00F66DCF">
      <w:r>
        <w:t>Lämna matchprotokoll till respektive lagledare för kontroll och underskrift</w:t>
      </w:r>
    </w:p>
    <w:p w14:paraId="596C02BE" w14:textId="61030A89" w:rsidR="00976B65" w:rsidRPr="00976B65" w:rsidRDefault="00976B65" w:rsidP="00F66DCF">
      <w:pPr>
        <w:rPr>
          <w:u w:val="single"/>
        </w:rPr>
      </w:pPr>
      <w:r w:rsidRPr="00976B65">
        <w:rPr>
          <w:u w:val="single"/>
        </w:rPr>
        <w:t>Uppgifter under match:</w:t>
      </w:r>
    </w:p>
    <w:p w14:paraId="5831D6E3" w14:textId="77777777" w:rsidR="00976B65" w:rsidRDefault="00976B65" w:rsidP="00976B65">
      <w:pPr>
        <w:pStyle w:val="Liststycke"/>
        <w:numPr>
          <w:ilvl w:val="0"/>
          <w:numId w:val="1"/>
        </w:numPr>
      </w:pPr>
      <w:r>
        <w:t>Föra protokoll</w:t>
      </w:r>
    </w:p>
    <w:p w14:paraId="279667E4" w14:textId="1F51EBF9" w:rsidR="00976B65" w:rsidRDefault="00976B65" w:rsidP="00976B65">
      <w:pPr>
        <w:pStyle w:val="Liststycke"/>
        <w:numPr>
          <w:ilvl w:val="0"/>
          <w:numId w:val="1"/>
        </w:numPr>
      </w:pPr>
      <w:r>
        <w:t>Sköta mikrofon (om det finns). Hälsa publiken välkomna till matchen, läs upp laguppställningarna. Förmedla resultat, målgörare och assisterande passning</w:t>
      </w:r>
      <w:r w:rsidR="000F567F">
        <w:t xml:space="preserve"> samt tiden för händelsen.</w:t>
      </w:r>
    </w:p>
    <w:p w14:paraId="24CD6707" w14:textId="3D4075D3" w:rsidR="00976B65" w:rsidRDefault="00976B65" w:rsidP="00976B65">
      <w:pPr>
        <w:pStyle w:val="Liststycke"/>
        <w:numPr>
          <w:ilvl w:val="0"/>
          <w:numId w:val="1"/>
        </w:numPr>
      </w:pPr>
      <w:r>
        <w:t>Sköta matchklockan</w:t>
      </w:r>
    </w:p>
    <w:p w14:paraId="6CF4F777" w14:textId="5223E1F6" w:rsidR="00976B65" w:rsidRDefault="00976B65" w:rsidP="00976B65">
      <w:pPr>
        <w:pStyle w:val="Liststycke"/>
        <w:numPr>
          <w:ilvl w:val="0"/>
          <w:numId w:val="1"/>
        </w:numPr>
      </w:pPr>
      <w:r>
        <w:t xml:space="preserve">Hålla koll på </w:t>
      </w:r>
      <w:proofErr w:type="spellStart"/>
      <w:r>
        <w:t>ev</w:t>
      </w:r>
      <w:proofErr w:type="spellEnd"/>
      <w:r>
        <w:t xml:space="preserve"> utvisade spelare och släppa in dem igen vid rätt tid.</w:t>
      </w:r>
    </w:p>
    <w:p w14:paraId="45A07E52" w14:textId="79685ACA" w:rsidR="00976B65" w:rsidRPr="00976B65" w:rsidRDefault="00976B65" w:rsidP="00976B65">
      <w:pPr>
        <w:rPr>
          <w:u w:val="single"/>
        </w:rPr>
      </w:pPr>
      <w:r w:rsidRPr="00976B65">
        <w:rPr>
          <w:u w:val="single"/>
        </w:rPr>
        <w:t>Uppgifter efter match:</w:t>
      </w:r>
    </w:p>
    <w:p w14:paraId="7E3DA164" w14:textId="282DA708" w:rsidR="00976B65" w:rsidRDefault="00976B65" w:rsidP="00976B65">
      <w:r>
        <w:t xml:space="preserve">Domare, lagledarna för varje lag samt protokollförare ska godkänna protokollet med signatur. När detta är klart, fotografera protokollet och skicka bilden till Anna Bredberg </w:t>
      </w:r>
      <w:proofErr w:type="gramStart"/>
      <w:r>
        <w:t>073-7084593</w:t>
      </w:r>
      <w:proofErr w:type="gramEnd"/>
      <w:r>
        <w:t xml:space="preserve"> så att jag kan lägga in resultatet i Ibis.</w:t>
      </w:r>
    </w:p>
    <w:p w14:paraId="64FA70CD" w14:textId="76C64CB9" w:rsidR="00976B65" w:rsidRDefault="00976B65" w:rsidP="00976B65"/>
    <w:p w14:paraId="307A56C2" w14:textId="06FF5179" w:rsidR="00976B65" w:rsidRPr="00976B65" w:rsidRDefault="00976B65" w:rsidP="00976B65">
      <w:pPr>
        <w:rPr>
          <w:b/>
          <w:bCs/>
        </w:rPr>
      </w:pPr>
      <w:r w:rsidRPr="00976B65">
        <w:rPr>
          <w:b/>
          <w:bCs/>
        </w:rPr>
        <w:t>Publikkontroll</w:t>
      </w:r>
    </w:p>
    <w:p w14:paraId="288A3FB2" w14:textId="006541A7" w:rsidR="00976B65" w:rsidRDefault="00976B65" w:rsidP="00976B65">
      <w:r>
        <w:t>Alla över 18 år ska kontrolleras att de har covidpass, även spelare o ledare som sätter sig på läktaren som publik. Personer som redan sitter på läktaren får antas att de redan har visat pass och behöver inte kontrolleras igen. Lämnar man hallen och kommer tillbaka behöver man visa igen.</w:t>
      </w:r>
    </w:p>
    <w:p w14:paraId="54DAFBA5" w14:textId="0BE1B2D9" w:rsidR="00976B65" w:rsidRPr="00976B65" w:rsidRDefault="00976B65" w:rsidP="00976B65">
      <w:pPr>
        <w:rPr>
          <w:u w:val="single"/>
        </w:rPr>
      </w:pPr>
      <w:r w:rsidRPr="00976B65">
        <w:rPr>
          <w:u w:val="single"/>
        </w:rPr>
        <w:t>Kontroll av covid-pass:</w:t>
      </w:r>
    </w:p>
    <w:p w14:paraId="69F790EB" w14:textId="77777777" w:rsidR="00976B65" w:rsidRDefault="00976B65" w:rsidP="00976B65">
      <w:pPr>
        <w:pStyle w:val="Liststycke"/>
        <w:numPr>
          <w:ilvl w:val="0"/>
          <w:numId w:val="3"/>
        </w:numPr>
      </w:pPr>
      <w:r>
        <w:t xml:space="preserve">Ladda ner </w:t>
      </w:r>
      <w:proofErr w:type="spellStart"/>
      <w:r>
        <w:t>appen</w:t>
      </w:r>
      <w:proofErr w:type="spellEnd"/>
      <w:r>
        <w:t xml:space="preserve"> ”Vaccinationsbevis verifiering” Du behöver inte skapa någon profil för att använda den. </w:t>
      </w:r>
    </w:p>
    <w:p w14:paraId="37733908" w14:textId="77777777" w:rsidR="00976B65" w:rsidRDefault="00976B65" w:rsidP="00976B65">
      <w:pPr>
        <w:pStyle w:val="Liststycke"/>
        <w:numPr>
          <w:ilvl w:val="0"/>
          <w:numId w:val="3"/>
        </w:numPr>
      </w:pPr>
      <w:r>
        <w:t xml:space="preserve">Med hjälp av </w:t>
      </w:r>
      <w:proofErr w:type="spellStart"/>
      <w:r>
        <w:t>appen</w:t>
      </w:r>
      <w:proofErr w:type="spellEnd"/>
      <w:r>
        <w:t xml:space="preserve"> </w:t>
      </w:r>
      <w:proofErr w:type="gramStart"/>
      <w:r>
        <w:t>scannar</w:t>
      </w:r>
      <w:proofErr w:type="gramEnd"/>
      <w:r>
        <w:t xml:space="preserve"> du åskådarens vaccinationsbevis</w:t>
      </w:r>
    </w:p>
    <w:p w14:paraId="6C96D771" w14:textId="310DF941" w:rsidR="00976B65" w:rsidRDefault="00976B65" w:rsidP="00976B65">
      <w:pPr>
        <w:pStyle w:val="Liststycke"/>
        <w:numPr>
          <w:ilvl w:val="0"/>
          <w:numId w:val="3"/>
        </w:numPr>
      </w:pPr>
      <w:r>
        <w:t>Kontrollera att de har en matchande giltig legitimation.</w:t>
      </w:r>
    </w:p>
    <w:p w14:paraId="001FF228" w14:textId="47659A2E" w:rsidR="00AE43B5" w:rsidRDefault="00AE43B5" w:rsidP="00AE43B5"/>
    <w:p w14:paraId="587D3C0B" w14:textId="1511E45E" w:rsidR="00AE43B5" w:rsidRDefault="00AE43B5" w:rsidP="00AE43B5">
      <w:r w:rsidRPr="00AE43B5">
        <w:rPr>
          <w:i/>
          <w:iCs/>
        </w:rPr>
        <w:t xml:space="preserve">Ansvariga lördag </w:t>
      </w:r>
      <w:proofErr w:type="spellStart"/>
      <w:r w:rsidRPr="00AE43B5">
        <w:rPr>
          <w:i/>
          <w:iCs/>
        </w:rPr>
        <w:t>kl</w:t>
      </w:r>
      <w:proofErr w:type="spellEnd"/>
      <w:r w:rsidRPr="00AE43B5">
        <w:rPr>
          <w:i/>
          <w:iCs/>
        </w:rPr>
        <w:t xml:space="preserve"> 16:</w:t>
      </w:r>
      <w:r w:rsidRPr="00AE43B5">
        <w:rPr>
          <w:i/>
          <w:iCs/>
        </w:rPr>
        <w:br/>
      </w:r>
      <w:r>
        <w:t>Alma Winroth/</w:t>
      </w:r>
      <w:proofErr w:type="spellStart"/>
      <w:r>
        <w:t>Livia</w:t>
      </w:r>
      <w:proofErr w:type="spellEnd"/>
      <w:r>
        <w:t xml:space="preserve"> </w:t>
      </w:r>
      <w:proofErr w:type="spellStart"/>
      <w:r>
        <w:t>Herbst</w:t>
      </w:r>
      <w:proofErr w:type="spellEnd"/>
      <w:r>
        <w:t>, Ester/Fanny Engberg, Ida Norell Hussein</w:t>
      </w:r>
    </w:p>
    <w:p w14:paraId="5CD7ABF0" w14:textId="63CD19F7" w:rsidR="00976B65" w:rsidRDefault="00AE43B5" w:rsidP="00976B65">
      <w:r w:rsidRPr="00AE43B5">
        <w:rPr>
          <w:i/>
          <w:iCs/>
        </w:rPr>
        <w:t xml:space="preserve">Söndag </w:t>
      </w:r>
      <w:proofErr w:type="spellStart"/>
      <w:r w:rsidRPr="00AE43B5">
        <w:rPr>
          <w:i/>
          <w:iCs/>
        </w:rPr>
        <w:t>kl</w:t>
      </w:r>
      <w:proofErr w:type="spellEnd"/>
      <w:r w:rsidRPr="00AE43B5">
        <w:rPr>
          <w:i/>
          <w:iCs/>
        </w:rPr>
        <w:t xml:space="preserve"> 13:</w:t>
      </w:r>
      <w:r w:rsidRPr="00AE43B5">
        <w:rPr>
          <w:i/>
          <w:iCs/>
        </w:rPr>
        <w:br/>
      </w:r>
      <w:r>
        <w:t>Tea Swärd, Vida Bredberg, Tyra Wennberg Fasching</w:t>
      </w:r>
    </w:p>
    <w:sectPr w:rsidR="00976B6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F4F0E"/>
    <w:multiLevelType w:val="hybridMultilevel"/>
    <w:tmpl w:val="3C308D98"/>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FB10F58"/>
    <w:multiLevelType w:val="hybridMultilevel"/>
    <w:tmpl w:val="CC963F64"/>
    <w:lvl w:ilvl="0" w:tplc="041D0001">
      <w:start w:val="1"/>
      <w:numFmt w:val="bullet"/>
      <w:lvlText w:val=""/>
      <w:lvlJc w:val="left"/>
      <w:pPr>
        <w:ind w:left="768" w:hanging="360"/>
      </w:pPr>
      <w:rPr>
        <w:rFonts w:ascii="Symbol" w:hAnsi="Symbol" w:hint="default"/>
      </w:rPr>
    </w:lvl>
    <w:lvl w:ilvl="1" w:tplc="041D0003" w:tentative="1">
      <w:start w:val="1"/>
      <w:numFmt w:val="bullet"/>
      <w:lvlText w:val="o"/>
      <w:lvlJc w:val="left"/>
      <w:pPr>
        <w:ind w:left="1488" w:hanging="360"/>
      </w:pPr>
      <w:rPr>
        <w:rFonts w:ascii="Courier New" w:hAnsi="Courier New" w:cs="Courier New" w:hint="default"/>
      </w:rPr>
    </w:lvl>
    <w:lvl w:ilvl="2" w:tplc="041D0005" w:tentative="1">
      <w:start w:val="1"/>
      <w:numFmt w:val="bullet"/>
      <w:lvlText w:val=""/>
      <w:lvlJc w:val="left"/>
      <w:pPr>
        <w:ind w:left="2208" w:hanging="360"/>
      </w:pPr>
      <w:rPr>
        <w:rFonts w:ascii="Wingdings" w:hAnsi="Wingdings" w:hint="default"/>
      </w:rPr>
    </w:lvl>
    <w:lvl w:ilvl="3" w:tplc="041D0001" w:tentative="1">
      <w:start w:val="1"/>
      <w:numFmt w:val="bullet"/>
      <w:lvlText w:val=""/>
      <w:lvlJc w:val="left"/>
      <w:pPr>
        <w:ind w:left="2928" w:hanging="360"/>
      </w:pPr>
      <w:rPr>
        <w:rFonts w:ascii="Symbol" w:hAnsi="Symbol" w:hint="default"/>
      </w:rPr>
    </w:lvl>
    <w:lvl w:ilvl="4" w:tplc="041D0003" w:tentative="1">
      <w:start w:val="1"/>
      <w:numFmt w:val="bullet"/>
      <w:lvlText w:val="o"/>
      <w:lvlJc w:val="left"/>
      <w:pPr>
        <w:ind w:left="3648" w:hanging="360"/>
      </w:pPr>
      <w:rPr>
        <w:rFonts w:ascii="Courier New" w:hAnsi="Courier New" w:cs="Courier New" w:hint="default"/>
      </w:rPr>
    </w:lvl>
    <w:lvl w:ilvl="5" w:tplc="041D0005" w:tentative="1">
      <w:start w:val="1"/>
      <w:numFmt w:val="bullet"/>
      <w:lvlText w:val=""/>
      <w:lvlJc w:val="left"/>
      <w:pPr>
        <w:ind w:left="4368" w:hanging="360"/>
      </w:pPr>
      <w:rPr>
        <w:rFonts w:ascii="Wingdings" w:hAnsi="Wingdings" w:hint="default"/>
      </w:rPr>
    </w:lvl>
    <w:lvl w:ilvl="6" w:tplc="041D0001" w:tentative="1">
      <w:start w:val="1"/>
      <w:numFmt w:val="bullet"/>
      <w:lvlText w:val=""/>
      <w:lvlJc w:val="left"/>
      <w:pPr>
        <w:ind w:left="5088" w:hanging="360"/>
      </w:pPr>
      <w:rPr>
        <w:rFonts w:ascii="Symbol" w:hAnsi="Symbol" w:hint="default"/>
      </w:rPr>
    </w:lvl>
    <w:lvl w:ilvl="7" w:tplc="041D0003" w:tentative="1">
      <w:start w:val="1"/>
      <w:numFmt w:val="bullet"/>
      <w:lvlText w:val="o"/>
      <w:lvlJc w:val="left"/>
      <w:pPr>
        <w:ind w:left="5808" w:hanging="360"/>
      </w:pPr>
      <w:rPr>
        <w:rFonts w:ascii="Courier New" w:hAnsi="Courier New" w:cs="Courier New" w:hint="default"/>
      </w:rPr>
    </w:lvl>
    <w:lvl w:ilvl="8" w:tplc="041D0005" w:tentative="1">
      <w:start w:val="1"/>
      <w:numFmt w:val="bullet"/>
      <w:lvlText w:val=""/>
      <w:lvlJc w:val="left"/>
      <w:pPr>
        <w:ind w:left="6528" w:hanging="360"/>
      </w:pPr>
      <w:rPr>
        <w:rFonts w:ascii="Wingdings" w:hAnsi="Wingdings" w:hint="default"/>
      </w:rPr>
    </w:lvl>
  </w:abstractNum>
  <w:abstractNum w:abstractNumId="2" w15:restartNumberingAfterBreak="0">
    <w:nsid w:val="597E0811"/>
    <w:multiLevelType w:val="hybridMultilevel"/>
    <w:tmpl w:val="422885F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1304"/>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B65"/>
    <w:rsid w:val="000F567F"/>
    <w:rsid w:val="005E5389"/>
    <w:rsid w:val="00650038"/>
    <w:rsid w:val="0084113E"/>
    <w:rsid w:val="00976B65"/>
    <w:rsid w:val="00AE43B5"/>
    <w:rsid w:val="00E5028F"/>
    <w:rsid w:val="00F66DC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51841"/>
  <w15:chartTrackingRefBased/>
  <w15:docId w15:val="{63E46DF4-68E9-47E2-A6DF-E722CBF4C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F66DC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Rubrik2">
    <w:name w:val="heading 2"/>
    <w:basedOn w:val="Normal"/>
    <w:next w:val="Normal"/>
    <w:link w:val="Rubrik2Char"/>
    <w:uiPriority w:val="9"/>
    <w:unhideWhenUsed/>
    <w:qFormat/>
    <w:rsid w:val="00F66DC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F66DCF"/>
    <w:rPr>
      <w:rFonts w:asciiTheme="majorHAnsi" w:eastAsiaTheme="majorEastAsia" w:hAnsiTheme="majorHAnsi" w:cstheme="majorBidi"/>
      <w:color w:val="2E74B5" w:themeColor="accent1" w:themeShade="BF"/>
      <w:sz w:val="32"/>
      <w:szCs w:val="32"/>
    </w:rPr>
  </w:style>
  <w:style w:type="character" w:customStyle="1" w:styleId="Rubrik2Char">
    <w:name w:val="Rubrik 2 Char"/>
    <w:basedOn w:val="Standardstycketeckensnitt"/>
    <w:link w:val="Rubrik2"/>
    <w:uiPriority w:val="9"/>
    <w:rsid w:val="00F66DCF"/>
    <w:rPr>
      <w:rFonts w:asciiTheme="majorHAnsi" w:eastAsiaTheme="majorEastAsia" w:hAnsiTheme="majorHAnsi" w:cstheme="majorBidi"/>
      <w:color w:val="2E74B5" w:themeColor="accent1" w:themeShade="BF"/>
      <w:sz w:val="26"/>
      <w:szCs w:val="26"/>
    </w:rPr>
  </w:style>
  <w:style w:type="character" w:customStyle="1" w:styleId="ArialBlackteckenformat">
    <w:name w:val="Arial Black teckenformat"/>
    <w:basedOn w:val="Standardstycketeckensnitt"/>
    <w:uiPriority w:val="1"/>
    <w:rsid w:val="0084113E"/>
    <w:rPr>
      <w:rFonts w:ascii="Arial Black" w:hAnsi="Arial Black" w:cs="Arial"/>
    </w:rPr>
  </w:style>
  <w:style w:type="paragraph" w:styleId="Liststycke">
    <w:name w:val="List Paragraph"/>
    <w:basedOn w:val="Normal"/>
    <w:uiPriority w:val="34"/>
    <w:qFormat/>
    <w:rsid w:val="00976B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u:\mallhanterare\mallar\Blankt%20dokumen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Blankt dokument</Template>
  <TotalTime>24</TotalTime>
  <Pages>1</Pages>
  <Words>271</Words>
  <Characters>1438</Characters>
  <Application>Microsoft Office Word</Application>
  <DocSecurity>0</DocSecurity>
  <Lines>11</Lines>
  <Paragraphs>3</Paragraphs>
  <ScaleCrop>false</ScaleCrop>
  <HeadingPairs>
    <vt:vector size="4" baseType="variant">
      <vt:variant>
        <vt:lpstr>Rubrik</vt:lpstr>
      </vt:variant>
      <vt:variant>
        <vt:i4>1</vt:i4>
      </vt:variant>
      <vt:variant>
        <vt:lpstr>Rubriker</vt:lpstr>
      </vt:variant>
      <vt:variant>
        <vt:i4>1</vt:i4>
      </vt:variant>
    </vt:vector>
  </HeadingPairs>
  <TitlesOfParts>
    <vt:vector size="2" baseType="lpstr">
      <vt:lpstr/>
      <vt:lpstr>Inför DM:</vt:lpstr>
    </vt:vector>
  </TitlesOfParts>
  <Company/>
  <LinksUpToDate>false</LinksUpToDate>
  <CharactersWithSpaces>1706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Bredberg</dc:creator>
  <cp:keywords/>
  <dc:description/>
  <cp:lastModifiedBy>Anna Bredberg</cp:lastModifiedBy>
  <cp:revision>3</cp:revision>
  <dcterms:created xsi:type="dcterms:W3CDTF">2021-12-10T21:19:00Z</dcterms:created>
  <dcterms:modified xsi:type="dcterms:W3CDTF">2021-12-10T21:44:00Z</dcterms:modified>
</cp:coreProperties>
</file>