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C837D" w14:textId="77777777" w:rsidR="00BE44F5" w:rsidRDefault="00C169D2" w:rsidP="00C169D2">
      <w:pPr>
        <w:pStyle w:val="Logo"/>
        <w:jc w:val="left"/>
      </w:pPr>
      <w:r>
        <w:drawing>
          <wp:inline distT="0" distB="0" distL="0" distR="0" wp14:anchorId="1B3431A7" wp14:editId="3C61A245">
            <wp:extent cx="101691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1513" cy="103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D03B8" w14:textId="77777777" w:rsidR="00275260" w:rsidRPr="00CD0E92" w:rsidRDefault="00C169D2" w:rsidP="00E16E2D">
      <w:pPr>
        <w:pStyle w:val="Heading1"/>
        <w:rPr>
          <w:lang w:val="sv-SE"/>
        </w:rPr>
      </w:pPr>
      <w:r w:rsidRPr="00CD0E92">
        <w:rPr>
          <w:lang w:val="sv-SE"/>
        </w:rPr>
        <w:t>Stallarholmens SK - Ungdomar</w:t>
      </w:r>
    </w:p>
    <w:p w14:paraId="13F44AE4" w14:textId="0920B9E0" w:rsidR="00275260" w:rsidRPr="00CD0E92" w:rsidRDefault="00275260" w:rsidP="00E16E2D">
      <w:pPr>
        <w:pStyle w:val="Heading1"/>
        <w:rPr>
          <w:lang w:val="sv-SE"/>
        </w:rPr>
      </w:pPr>
    </w:p>
    <w:p w14:paraId="4F45E8E3" w14:textId="77777777" w:rsidR="0014025F" w:rsidRDefault="00C169D2" w:rsidP="00515252">
      <w:pPr>
        <w:pStyle w:val="Details"/>
        <w:ind w:left="0"/>
        <w:jc w:val="left"/>
        <w:rPr>
          <w:lang w:val="sv-SE"/>
        </w:rPr>
      </w:pPr>
      <w:r w:rsidRPr="00C169D2">
        <w:rPr>
          <w:b/>
          <w:lang w:val="sv-SE"/>
        </w:rPr>
        <w:t>plats</w:t>
      </w:r>
      <w:r w:rsidR="00A3439E" w:rsidRPr="00C169D2">
        <w:rPr>
          <w:lang w:val="sv-SE"/>
        </w:rPr>
        <w:t>:</w:t>
      </w:r>
      <w:r w:rsidR="00515252" w:rsidRPr="00C169D2">
        <w:rPr>
          <w:lang w:val="sv-SE"/>
        </w:rPr>
        <w:t xml:space="preserve">  </w:t>
      </w:r>
      <w:r w:rsidRPr="00C169D2">
        <w:rPr>
          <w:lang w:val="sv-SE"/>
        </w:rPr>
        <w:t>Toresunds IP</w:t>
      </w:r>
      <w:r w:rsidR="00A3439E" w:rsidRPr="00C169D2">
        <w:rPr>
          <w:lang w:val="sv-SE"/>
        </w:rPr>
        <w:br/>
      </w:r>
      <w:r w:rsidR="00A3439E" w:rsidRPr="00C169D2">
        <w:rPr>
          <w:b/>
          <w:lang w:val="sv-SE"/>
        </w:rPr>
        <w:t>Dat</w:t>
      </w:r>
      <w:r w:rsidRPr="00C169D2">
        <w:rPr>
          <w:b/>
          <w:lang w:val="sv-SE"/>
        </w:rPr>
        <w:t>um</w:t>
      </w:r>
      <w:r w:rsidR="00A3439E" w:rsidRPr="00C169D2">
        <w:rPr>
          <w:lang w:val="sv-SE"/>
        </w:rPr>
        <w:t>:</w:t>
      </w:r>
      <w:r w:rsidR="00515252" w:rsidRPr="00C169D2">
        <w:rPr>
          <w:lang w:val="sv-SE"/>
        </w:rPr>
        <w:t xml:space="preserve">  </w:t>
      </w:r>
      <w:r w:rsidRPr="00C169D2">
        <w:rPr>
          <w:lang w:val="sv-SE"/>
        </w:rPr>
        <w:t>20200130</w:t>
      </w:r>
      <w:r>
        <w:rPr>
          <w:lang w:val="sv-SE"/>
        </w:rPr>
        <w:t>, 19.00</w:t>
      </w:r>
      <w:r w:rsidR="00A3439E" w:rsidRPr="00C169D2">
        <w:rPr>
          <w:lang w:val="sv-SE"/>
        </w:rPr>
        <w:br/>
      </w:r>
      <w:r w:rsidRPr="00C169D2">
        <w:rPr>
          <w:b/>
          <w:lang w:val="sv-SE"/>
        </w:rPr>
        <w:t>Närvarande</w:t>
      </w:r>
      <w:r w:rsidR="00A3439E" w:rsidRPr="00C169D2">
        <w:rPr>
          <w:lang w:val="sv-SE"/>
        </w:rPr>
        <w:t>:</w:t>
      </w:r>
      <w:r w:rsidR="00515252" w:rsidRPr="00C169D2">
        <w:rPr>
          <w:lang w:val="sv-SE"/>
        </w:rPr>
        <w:t xml:space="preserve">  </w:t>
      </w:r>
    </w:p>
    <w:p w14:paraId="431147A8" w14:textId="22AE8886" w:rsidR="005A3E7B" w:rsidRDefault="0014025F" w:rsidP="005A3E7B">
      <w:pPr>
        <w:pStyle w:val="Details"/>
        <w:spacing w:after="0"/>
        <w:ind w:left="0"/>
        <w:jc w:val="left"/>
        <w:rPr>
          <w:lang w:val="sv-SE"/>
        </w:rPr>
      </w:pPr>
      <w:r>
        <w:rPr>
          <w:lang w:val="sv-SE"/>
        </w:rPr>
        <w:t>PF08</w:t>
      </w:r>
      <w:r w:rsidR="005F3FF0">
        <w:rPr>
          <w:lang w:val="sv-SE"/>
        </w:rPr>
        <w:t>/09</w:t>
      </w:r>
      <w:r w:rsidR="007A5A0B">
        <w:rPr>
          <w:lang w:val="sv-SE"/>
        </w:rPr>
        <w:t xml:space="preserve"> </w:t>
      </w:r>
      <w:r w:rsidR="004F03F7">
        <w:rPr>
          <w:lang w:val="sv-SE"/>
        </w:rPr>
        <w:t xml:space="preserve">- </w:t>
      </w:r>
      <w:r w:rsidR="007A5A0B">
        <w:rPr>
          <w:lang w:val="sv-SE"/>
        </w:rPr>
        <w:t xml:space="preserve">Peter Norell, </w:t>
      </w:r>
      <w:r w:rsidR="005A3E7B">
        <w:rPr>
          <w:lang w:val="sv-SE"/>
        </w:rPr>
        <w:t>Anders Ekman,</w:t>
      </w:r>
    </w:p>
    <w:p w14:paraId="0DD16FE5" w14:textId="6E313E10" w:rsidR="005A3E7B" w:rsidRPr="005A3E7B" w:rsidRDefault="005A3E7B" w:rsidP="005A3E7B">
      <w:pPr>
        <w:pStyle w:val="Details"/>
        <w:spacing w:after="0"/>
        <w:ind w:left="0"/>
        <w:jc w:val="left"/>
        <w:rPr>
          <w:lang w:val="sv-SE"/>
        </w:rPr>
      </w:pPr>
      <w:r w:rsidRPr="005A3E7B">
        <w:rPr>
          <w:lang w:val="sv-SE"/>
        </w:rPr>
        <w:t>P</w:t>
      </w:r>
      <w:r w:rsidR="005F3FF0">
        <w:rPr>
          <w:lang w:val="sv-SE"/>
        </w:rPr>
        <w:t>F10/11</w:t>
      </w:r>
      <w:r w:rsidRPr="005A3E7B">
        <w:rPr>
          <w:lang w:val="sv-SE"/>
        </w:rPr>
        <w:t xml:space="preserve"> </w:t>
      </w:r>
      <w:r w:rsidR="004F03F7">
        <w:rPr>
          <w:lang w:val="sv-SE"/>
        </w:rPr>
        <w:t xml:space="preserve">- </w:t>
      </w:r>
      <w:r>
        <w:rPr>
          <w:lang w:val="sv-SE"/>
        </w:rPr>
        <w:t>Thobias</w:t>
      </w:r>
      <w:r w:rsidR="004F03F7">
        <w:rPr>
          <w:lang w:val="sv-SE"/>
        </w:rPr>
        <w:t xml:space="preserve"> </w:t>
      </w:r>
      <w:r>
        <w:rPr>
          <w:lang w:val="sv-SE"/>
        </w:rPr>
        <w:t xml:space="preserve">Ahlqvist, Camilla </w:t>
      </w:r>
      <w:proofErr w:type="spellStart"/>
      <w:r>
        <w:rPr>
          <w:lang w:val="sv-SE"/>
        </w:rPr>
        <w:t>Kinert</w:t>
      </w:r>
      <w:proofErr w:type="spellEnd"/>
      <w:r>
        <w:rPr>
          <w:lang w:val="sv-SE"/>
        </w:rPr>
        <w:t>, Mikael Peltola,</w:t>
      </w:r>
      <w:r w:rsidR="00B41B2E">
        <w:rPr>
          <w:lang w:val="sv-SE"/>
        </w:rPr>
        <w:t xml:space="preserve"> Fredrik Larsson</w:t>
      </w:r>
      <w:r w:rsidR="00576B15">
        <w:rPr>
          <w:lang w:val="sv-SE"/>
        </w:rPr>
        <w:t xml:space="preserve">, Sara </w:t>
      </w:r>
      <w:proofErr w:type="spellStart"/>
      <w:r w:rsidR="00576B15">
        <w:rPr>
          <w:lang w:val="sv-SE"/>
        </w:rPr>
        <w:t>Rowa</w:t>
      </w:r>
      <w:proofErr w:type="spellEnd"/>
    </w:p>
    <w:p w14:paraId="6B19A7BD" w14:textId="77777777" w:rsidR="00210EC5" w:rsidRDefault="004F03F7" w:rsidP="00210EC5">
      <w:pPr>
        <w:pStyle w:val="Details"/>
        <w:ind w:left="0"/>
        <w:jc w:val="left"/>
        <w:rPr>
          <w:lang w:val="sv-SE"/>
        </w:rPr>
      </w:pPr>
      <w:r>
        <w:rPr>
          <w:lang w:val="sv-SE"/>
        </w:rPr>
        <w:t xml:space="preserve">PF12/13 - </w:t>
      </w:r>
      <w:r w:rsidR="00ED1365" w:rsidRPr="005F3FF0">
        <w:rPr>
          <w:lang w:val="sv-SE"/>
        </w:rPr>
        <w:t xml:space="preserve">Andreas </w:t>
      </w:r>
      <w:r w:rsidR="006A4ED3" w:rsidRPr="005F3FF0">
        <w:rPr>
          <w:lang w:val="sv-SE"/>
        </w:rPr>
        <w:t>Ohlsson</w:t>
      </w:r>
      <w:r w:rsidR="00CF6792" w:rsidRPr="005F3FF0">
        <w:rPr>
          <w:lang w:val="sv-SE"/>
        </w:rPr>
        <w:t>, Jens Ja</w:t>
      </w:r>
      <w:r w:rsidR="00BB008B" w:rsidRPr="005F3FF0">
        <w:rPr>
          <w:lang w:val="sv-SE"/>
        </w:rPr>
        <w:t>ko</w:t>
      </w:r>
      <w:r w:rsidR="00CF6792" w:rsidRPr="005F3FF0">
        <w:rPr>
          <w:lang w:val="sv-SE"/>
        </w:rPr>
        <w:t>bsson</w:t>
      </w:r>
    </w:p>
    <w:p w14:paraId="1DE9C448" w14:textId="4F14C6C1" w:rsidR="00554276" w:rsidRPr="005F3FF0" w:rsidRDefault="002A0FFA" w:rsidP="00210EC5">
      <w:pPr>
        <w:pStyle w:val="Details"/>
        <w:ind w:left="0"/>
        <w:jc w:val="left"/>
        <w:rPr>
          <w:rStyle w:val="Strong"/>
          <w:rFonts w:asciiTheme="majorHAnsi" w:eastAsiaTheme="majorEastAsia" w:hAnsiTheme="majorHAnsi"/>
          <w:b w:val="0"/>
          <w:bCs w:val="0"/>
          <w:lang w:val="sv-SE"/>
        </w:rPr>
      </w:pPr>
      <w:r>
        <w:rPr>
          <w:lang w:val="sv-SE"/>
        </w:rPr>
        <w:t xml:space="preserve">Frånvarande: </w:t>
      </w:r>
      <w:r w:rsidR="0019494F">
        <w:rPr>
          <w:lang w:val="sv-SE"/>
        </w:rPr>
        <w:t xml:space="preserve">PF0809- </w:t>
      </w:r>
      <w:r>
        <w:rPr>
          <w:lang w:val="sv-SE"/>
        </w:rPr>
        <w:t xml:space="preserve">Ola Eriksson; </w:t>
      </w:r>
      <w:r w:rsidR="0019494F">
        <w:rPr>
          <w:lang w:val="sv-SE"/>
        </w:rPr>
        <w:t>T</w:t>
      </w:r>
      <w:r>
        <w:rPr>
          <w:lang w:val="sv-SE"/>
        </w:rPr>
        <w:t>ore</w:t>
      </w:r>
      <w:r w:rsidR="0019494F">
        <w:rPr>
          <w:lang w:val="sv-SE"/>
        </w:rPr>
        <w:t xml:space="preserve"> </w:t>
      </w:r>
      <w:r>
        <w:rPr>
          <w:lang w:val="sv-SE"/>
        </w:rPr>
        <w:t>Kammen</w:t>
      </w:r>
      <w:r w:rsidR="0019494F">
        <w:rPr>
          <w:lang w:val="sv-SE"/>
        </w:rPr>
        <w:t>. PF10/11 Thomas Dahlqvist</w:t>
      </w:r>
      <w:r w:rsidR="00A3439E" w:rsidRPr="005F3FF0">
        <w:rPr>
          <w:lang w:val="sv-S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235"/>
      </w:tblGrid>
      <w:tr w:rsidR="00C169D2" w14:paraId="5D44195E" w14:textId="77777777" w:rsidTr="00C169D2">
        <w:tc>
          <w:tcPr>
            <w:tcW w:w="3235" w:type="dxa"/>
          </w:tcPr>
          <w:p w14:paraId="3D8E849E" w14:textId="77777777" w:rsidR="00C169D2" w:rsidRPr="005F3FF0" w:rsidRDefault="00C169D2" w:rsidP="00C169D2">
            <w:pPr>
              <w:pStyle w:val="p1"/>
              <w:rPr>
                <w:sz w:val="14"/>
              </w:rPr>
            </w:pPr>
            <w:r w:rsidRPr="005F3FF0">
              <w:rPr>
                <w:rStyle w:val="s1"/>
                <w:sz w:val="14"/>
              </w:rPr>
              <w:t>Material Status</w:t>
            </w:r>
          </w:p>
          <w:p w14:paraId="1F82844E" w14:textId="77777777" w:rsidR="00C169D2" w:rsidRPr="005F3FF0" w:rsidRDefault="00C169D2" w:rsidP="00C130AB">
            <w:pPr>
              <w:pStyle w:val="li1"/>
              <w:numPr>
                <w:ilvl w:val="0"/>
                <w:numId w:val="13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sjukvård</w:t>
            </w:r>
          </w:p>
          <w:p w14:paraId="6D1A752E" w14:textId="77777777" w:rsidR="00C169D2" w:rsidRPr="005F3FF0" w:rsidRDefault="00C169D2" w:rsidP="00C130AB">
            <w:pPr>
              <w:pStyle w:val="li1"/>
              <w:numPr>
                <w:ilvl w:val="0"/>
                <w:numId w:val="13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Koner</w:t>
            </w:r>
          </w:p>
          <w:p w14:paraId="2B0E658A" w14:textId="77777777" w:rsidR="00C169D2" w:rsidRPr="005F3FF0" w:rsidRDefault="00C169D2" w:rsidP="00C130AB">
            <w:pPr>
              <w:pStyle w:val="li1"/>
              <w:numPr>
                <w:ilvl w:val="0"/>
                <w:numId w:val="13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Bollar</w:t>
            </w:r>
          </w:p>
          <w:p w14:paraId="625A3479" w14:textId="77777777" w:rsidR="00C169D2" w:rsidRPr="005F3FF0" w:rsidRDefault="00C169D2" w:rsidP="00C130AB">
            <w:pPr>
              <w:pStyle w:val="li1"/>
              <w:numPr>
                <w:ilvl w:val="0"/>
                <w:numId w:val="13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Annat</w:t>
            </w:r>
          </w:p>
          <w:p w14:paraId="399C01E4" w14:textId="77777777" w:rsidR="00C169D2" w:rsidRPr="005F3FF0" w:rsidRDefault="00C169D2" w:rsidP="00C169D2">
            <w:pPr>
              <w:pStyle w:val="p1"/>
              <w:rPr>
                <w:sz w:val="14"/>
              </w:rPr>
            </w:pPr>
            <w:r w:rsidRPr="005F3FF0">
              <w:rPr>
                <w:rStyle w:val="s1"/>
                <w:sz w:val="14"/>
              </w:rPr>
              <w:t>Turneringar/cuper</w:t>
            </w:r>
          </w:p>
          <w:p w14:paraId="31014BF0" w14:textId="77777777" w:rsidR="00C169D2" w:rsidRPr="005F3FF0" w:rsidRDefault="00C169D2" w:rsidP="00C130AB">
            <w:pPr>
              <w:pStyle w:val="li1"/>
              <w:numPr>
                <w:ilvl w:val="0"/>
                <w:numId w:val="13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inomhus vinter 2020 (försäsong) </w:t>
            </w:r>
          </w:p>
          <w:p w14:paraId="19CB144D" w14:textId="77777777" w:rsidR="00C169D2" w:rsidRPr="005F3FF0" w:rsidRDefault="00C169D2" w:rsidP="00C130AB">
            <w:pPr>
              <w:pStyle w:val="li1"/>
              <w:numPr>
                <w:ilvl w:val="0"/>
                <w:numId w:val="13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Sommar/höst turnering </w:t>
            </w:r>
          </w:p>
          <w:p w14:paraId="1ED686D8" w14:textId="77777777" w:rsidR="00C169D2" w:rsidRPr="005F3FF0" w:rsidRDefault="00C169D2" w:rsidP="00C169D2">
            <w:pPr>
              <w:pStyle w:val="p1"/>
              <w:rPr>
                <w:sz w:val="14"/>
              </w:rPr>
            </w:pPr>
            <w:r w:rsidRPr="005F3FF0">
              <w:rPr>
                <w:rStyle w:val="s1"/>
                <w:sz w:val="14"/>
              </w:rPr>
              <w:t>Kläder status </w:t>
            </w:r>
          </w:p>
          <w:p w14:paraId="26FFE124" w14:textId="77777777" w:rsidR="00C169D2" w:rsidRPr="005F3FF0" w:rsidRDefault="00C169D2" w:rsidP="00C130AB">
            <w:pPr>
              <w:pStyle w:val="li1"/>
              <w:numPr>
                <w:ilvl w:val="0"/>
                <w:numId w:val="13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matchkläder </w:t>
            </w:r>
          </w:p>
          <w:p w14:paraId="416CDF4B" w14:textId="77777777" w:rsidR="00C169D2" w:rsidRPr="005F3FF0" w:rsidRDefault="00C169D2" w:rsidP="00C130AB">
            <w:pPr>
              <w:pStyle w:val="li1"/>
              <w:numPr>
                <w:ilvl w:val="0"/>
                <w:numId w:val="13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Träningskläder </w:t>
            </w:r>
          </w:p>
          <w:p w14:paraId="08BF2973" w14:textId="77777777" w:rsidR="00C169D2" w:rsidRPr="005F3FF0" w:rsidRDefault="00C169D2" w:rsidP="00C130AB">
            <w:pPr>
              <w:pStyle w:val="li1"/>
              <w:numPr>
                <w:ilvl w:val="0"/>
                <w:numId w:val="13"/>
              </w:numPr>
              <w:rPr>
                <w:rStyle w:val="s1"/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 xml:space="preserve">SSK </w:t>
            </w:r>
            <w:proofErr w:type="spellStart"/>
            <w:r w:rsidRPr="005F3FF0">
              <w:rPr>
                <w:rStyle w:val="s1"/>
                <w:rFonts w:eastAsia="Times New Roman"/>
                <w:sz w:val="14"/>
              </w:rPr>
              <w:t>webshop</w:t>
            </w:r>
            <w:proofErr w:type="spellEnd"/>
            <w:r w:rsidRPr="005F3FF0">
              <w:rPr>
                <w:rStyle w:val="s1"/>
                <w:rFonts w:eastAsia="Times New Roman"/>
                <w:sz w:val="14"/>
              </w:rPr>
              <w:t xml:space="preserve"> ( </w:t>
            </w:r>
            <w:proofErr w:type="spellStart"/>
            <w:r w:rsidRPr="005F3FF0">
              <w:rPr>
                <w:rStyle w:val="s1"/>
                <w:rFonts w:eastAsia="Times New Roman"/>
                <w:sz w:val="14"/>
              </w:rPr>
              <w:t>Macron</w:t>
            </w:r>
            <w:proofErr w:type="spellEnd"/>
            <w:r w:rsidRPr="005F3FF0">
              <w:rPr>
                <w:rStyle w:val="s1"/>
                <w:rFonts w:eastAsia="Times New Roman"/>
                <w:sz w:val="14"/>
              </w:rPr>
              <w:t>)</w:t>
            </w:r>
          </w:p>
          <w:p w14:paraId="28A5D527" w14:textId="77777777" w:rsidR="00C169D2" w:rsidRPr="005F3FF0" w:rsidRDefault="00C169D2" w:rsidP="00C169D2">
            <w:pPr>
              <w:pStyle w:val="p1"/>
              <w:rPr>
                <w:sz w:val="14"/>
              </w:rPr>
            </w:pPr>
            <w:r w:rsidRPr="005F3FF0">
              <w:rPr>
                <w:rStyle w:val="s1"/>
                <w:sz w:val="14"/>
              </w:rPr>
              <w:t>Lag status</w:t>
            </w:r>
          </w:p>
          <w:p w14:paraId="7CEF11BB" w14:textId="77777777" w:rsidR="00C169D2" w:rsidRPr="005F3FF0" w:rsidRDefault="00C169D2" w:rsidP="00C130AB">
            <w:pPr>
              <w:pStyle w:val="li1"/>
              <w:numPr>
                <w:ilvl w:val="0"/>
                <w:numId w:val="13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Ledarstatus </w:t>
            </w:r>
          </w:p>
          <w:p w14:paraId="7A882798" w14:textId="77777777" w:rsidR="00C169D2" w:rsidRPr="005F3FF0" w:rsidRDefault="00C169D2" w:rsidP="00C130AB">
            <w:pPr>
              <w:pStyle w:val="li1"/>
              <w:numPr>
                <w:ilvl w:val="0"/>
                <w:numId w:val="13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Spelarstatus</w:t>
            </w:r>
          </w:p>
          <w:p w14:paraId="5463EB60" w14:textId="77777777" w:rsidR="00C169D2" w:rsidRPr="005F3FF0" w:rsidRDefault="00C169D2" w:rsidP="00C130AB">
            <w:pPr>
              <w:pStyle w:val="li1"/>
              <w:numPr>
                <w:ilvl w:val="0"/>
                <w:numId w:val="13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Nya lag/årskullar 2020</w:t>
            </w:r>
          </w:p>
          <w:p w14:paraId="1849B724" w14:textId="77777777" w:rsidR="00C169D2" w:rsidRPr="005F3FF0" w:rsidRDefault="00C169D2" w:rsidP="00C130AB">
            <w:pPr>
              <w:pStyle w:val="li1"/>
              <w:numPr>
                <w:ilvl w:val="0"/>
                <w:numId w:val="13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Lagkassa /lag</w:t>
            </w:r>
          </w:p>
          <w:p w14:paraId="5F039DD1" w14:textId="77777777" w:rsidR="00C169D2" w:rsidRPr="005F3FF0" w:rsidRDefault="00C169D2" w:rsidP="00C130AB">
            <w:pPr>
              <w:pStyle w:val="li1"/>
              <w:numPr>
                <w:ilvl w:val="0"/>
                <w:numId w:val="13"/>
              </w:numPr>
              <w:rPr>
                <w:rFonts w:eastAsia="Times New Roman"/>
                <w:sz w:val="14"/>
              </w:rPr>
            </w:pPr>
          </w:p>
          <w:p w14:paraId="28CA4E8B" w14:textId="77777777" w:rsidR="00C169D2" w:rsidRPr="005F3FF0" w:rsidRDefault="00C169D2" w:rsidP="00515252">
            <w:pPr>
              <w:pStyle w:val="Details"/>
              <w:ind w:left="0"/>
              <w:jc w:val="left"/>
              <w:rPr>
                <w:sz w:val="14"/>
              </w:rPr>
            </w:pPr>
          </w:p>
        </w:tc>
        <w:tc>
          <w:tcPr>
            <w:tcW w:w="3235" w:type="dxa"/>
          </w:tcPr>
          <w:p w14:paraId="7433E862" w14:textId="77777777" w:rsidR="00C169D2" w:rsidRPr="005F3FF0" w:rsidRDefault="00C169D2" w:rsidP="00C169D2">
            <w:pPr>
              <w:rPr>
                <w:rStyle w:val="s1"/>
                <w:rFonts w:ascii="Calibri" w:eastAsiaTheme="minorHAnsi" w:hAnsi="Calibri" w:cs="Calibri"/>
                <w:sz w:val="14"/>
                <w:szCs w:val="22"/>
                <w:lang w:val="sv-SE" w:eastAsia="sv-SE"/>
              </w:rPr>
            </w:pPr>
            <w:r w:rsidRPr="005F3FF0">
              <w:rPr>
                <w:rStyle w:val="s1"/>
                <w:rFonts w:ascii="Calibri" w:eastAsiaTheme="minorHAnsi" w:hAnsi="Calibri" w:cs="Calibri"/>
                <w:sz w:val="14"/>
                <w:szCs w:val="22"/>
                <w:lang w:val="sv-SE" w:eastAsia="sv-SE"/>
              </w:rPr>
              <w:lastRenderedPageBreak/>
              <w:t>Serie spel 2020</w:t>
            </w:r>
          </w:p>
          <w:p w14:paraId="0666F928" w14:textId="77777777" w:rsidR="00C169D2" w:rsidRPr="005F3FF0" w:rsidRDefault="00C169D2" w:rsidP="00C130AB">
            <w:pPr>
              <w:pStyle w:val="li1"/>
              <w:numPr>
                <w:ilvl w:val="0"/>
                <w:numId w:val="14"/>
              </w:numPr>
              <w:rPr>
                <w:rFonts w:eastAsia="Times New Roman"/>
                <w:sz w:val="14"/>
              </w:rPr>
            </w:pPr>
            <w:r w:rsidRPr="005F3FF0">
              <w:rPr>
                <w:rFonts w:eastAsia="Times New Roman"/>
                <w:sz w:val="14"/>
              </w:rPr>
              <w:t>Anmäla lag - lätt/Svår - sista dag är 1 mars 2020</w:t>
            </w:r>
          </w:p>
          <w:p w14:paraId="37712941" w14:textId="77777777" w:rsidR="00C169D2" w:rsidRPr="005F3FF0" w:rsidRDefault="00C169D2" w:rsidP="00C169D2">
            <w:pPr>
              <w:pStyle w:val="p1"/>
              <w:rPr>
                <w:sz w:val="14"/>
              </w:rPr>
            </w:pPr>
            <w:r w:rsidRPr="005F3FF0">
              <w:rPr>
                <w:rStyle w:val="s1"/>
                <w:sz w:val="14"/>
              </w:rPr>
              <w:t>Utbildningar </w:t>
            </w:r>
          </w:p>
          <w:p w14:paraId="0B488586" w14:textId="77777777" w:rsidR="00C169D2" w:rsidRPr="005F3FF0" w:rsidRDefault="00C169D2" w:rsidP="00C130AB">
            <w:pPr>
              <w:pStyle w:val="li1"/>
              <w:numPr>
                <w:ilvl w:val="0"/>
                <w:numId w:val="15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Målvaktsutbildningar</w:t>
            </w:r>
          </w:p>
          <w:p w14:paraId="78371029" w14:textId="77777777" w:rsidR="00C169D2" w:rsidRPr="005F3FF0" w:rsidRDefault="00C169D2" w:rsidP="00C130AB">
            <w:pPr>
              <w:pStyle w:val="li1"/>
              <w:numPr>
                <w:ilvl w:val="0"/>
                <w:numId w:val="15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Ledarutbildningar </w:t>
            </w:r>
          </w:p>
          <w:p w14:paraId="7373F4B8" w14:textId="77777777" w:rsidR="00C169D2" w:rsidRPr="005F3FF0" w:rsidRDefault="00C169D2" w:rsidP="00C130AB">
            <w:pPr>
              <w:pStyle w:val="li1"/>
              <w:numPr>
                <w:ilvl w:val="0"/>
                <w:numId w:val="15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Annat</w:t>
            </w:r>
          </w:p>
          <w:p w14:paraId="4280328D" w14:textId="77777777" w:rsidR="00C169D2" w:rsidRPr="005F3FF0" w:rsidRDefault="00C169D2" w:rsidP="00C169D2">
            <w:pPr>
              <w:pStyle w:val="p1"/>
              <w:rPr>
                <w:sz w:val="14"/>
              </w:rPr>
            </w:pPr>
            <w:r w:rsidRPr="005F3FF0">
              <w:rPr>
                <w:rStyle w:val="s1"/>
                <w:sz w:val="14"/>
              </w:rPr>
              <w:t>Träningstider 2020</w:t>
            </w:r>
          </w:p>
          <w:p w14:paraId="4B2020DE" w14:textId="77777777" w:rsidR="00C169D2" w:rsidRPr="005F3FF0" w:rsidRDefault="00C169D2" w:rsidP="00C130AB">
            <w:pPr>
              <w:pStyle w:val="li1"/>
              <w:numPr>
                <w:ilvl w:val="0"/>
                <w:numId w:val="16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PF- 08/09</w:t>
            </w:r>
          </w:p>
          <w:p w14:paraId="2A99AFBA" w14:textId="77777777" w:rsidR="00C169D2" w:rsidRPr="005F3FF0" w:rsidRDefault="00C169D2" w:rsidP="00C130AB">
            <w:pPr>
              <w:pStyle w:val="li1"/>
              <w:numPr>
                <w:ilvl w:val="0"/>
                <w:numId w:val="16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P10 </w:t>
            </w:r>
          </w:p>
          <w:p w14:paraId="64F74C8F" w14:textId="77777777" w:rsidR="00C169D2" w:rsidRPr="005F3FF0" w:rsidRDefault="00C169D2" w:rsidP="00C130AB">
            <w:pPr>
              <w:pStyle w:val="li1"/>
              <w:numPr>
                <w:ilvl w:val="0"/>
                <w:numId w:val="16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P12/13</w:t>
            </w:r>
          </w:p>
          <w:p w14:paraId="7E40E98E" w14:textId="77777777" w:rsidR="00C169D2" w:rsidRPr="005F3FF0" w:rsidRDefault="00C169D2" w:rsidP="00C169D2">
            <w:pPr>
              <w:pStyle w:val="p1"/>
              <w:rPr>
                <w:sz w:val="14"/>
              </w:rPr>
            </w:pPr>
            <w:r w:rsidRPr="005F3FF0">
              <w:rPr>
                <w:rStyle w:val="s1"/>
                <w:sz w:val="14"/>
              </w:rPr>
              <w:t>Möten 2020</w:t>
            </w:r>
          </w:p>
          <w:p w14:paraId="1B4CE419" w14:textId="77777777" w:rsidR="00C169D2" w:rsidRPr="005F3FF0" w:rsidRDefault="00C169D2" w:rsidP="00C130AB">
            <w:pPr>
              <w:pStyle w:val="li1"/>
              <w:numPr>
                <w:ilvl w:val="0"/>
                <w:numId w:val="17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Antal träffar</w:t>
            </w:r>
          </w:p>
          <w:p w14:paraId="6FD76221" w14:textId="77777777" w:rsidR="00C169D2" w:rsidRPr="005F3FF0" w:rsidRDefault="00C169D2" w:rsidP="00C130AB">
            <w:pPr>
              <w:pStyle w:val="li1"/>
              <w:numPr>
                <w:ilvl w:val="0"/>
                <w:numId w:val="17"/>
              </w:numPr>
              <w:rPr>
                <w:rFonts w:eastAsia="Times New Roman"/>
                <w:sz w:val="14"/>
              </w:rPr>
            </w:pPr>
            <w:r w:rsidRPr="005F3FF0">
              <w:rPr>
                <w:rStyle w:val="s1"/>
                <w:rFonts w:eastAsia="Times New Roman"/>
                <w:sz w:val="14"/>
              </w:rPr>
              <w:t>Boka datum </w:t>
            </w:r>
          </w:p>
          <w:p w14:paraId="34DC7E08" w14:textId="77777777" w:rsidR="00C169D2" w:rsidRPr="005F3FF0" w:rsidRDefault="00C169D2" w:rsidP="00C169D2">
            <w:pPr>
              <w:rPr>
                <w:sz w:val="14"/>
              </w:rPr>
            </w:pPr>
            <w:proofErr w:type="spellStart"/>
            <w:r w:rsidRPr="005F3FF0">
              <w:rPr>
                <w:sz w:val="14"/>
              </w:rPr>
              <w:t>Övrigt</w:t>
            </w:r>
            <w:proofErr w:type="spellEnd"/>
          </w:p>
          <w:p w14:paraId="09DBBE12" w14:textId="77777777" w:rsidR="00C169D2" w:rsidRPr="005F3FF0" w:rsidRDefault="00C169D2" w:rsidP="00C130AB">
            <w:pPr>
              <w:pStyle w:val="li1"/>
              <w:numPr>
                <w:ilvl w:val="0"/>
                <w:numId w:val="18"/>
              </w:numPr>
              <w:rPr>
                <w:rFonts w:eastAsia="Times New Roman"/>
                <w:sz w:val="14"/>
              </w:rPr>
            </w:pPr>
            <w:r w:rsidRPr="005F3FF0">
              <w:rPr>
                <w:rFonts w:eastAsia="Times New Roman"/>
                <w:sz w:val="14"/>
              </w:rPr>
              <w:t xml:space="preserve">Summera </w:t>
            </w:r>
            <w:proofErr w:type="spellStart"/>
            <w:r w:rsidRPr="005F3FF0">
              <w:rPr>
                <w:rFonts w:eastAsia="Times New Roman"/>
                <w:sz w:val="14"/>
              </w:rPr>
              <w:t>Forecast</w:t>
            </w:r>
            <w:proofErr w:type="spellEnd"/>
            <w:r w:rsidRPr="005F3FF0">
              <w:rPr>
                <w:rFonts w:eastAsia="Times New Roman"/>
                <w:sz w:val="14"/>
              </w:rPr>
              <w:t xml:space="preserve"> kostnader för 2020</w:t>
            </w:r>
          </w:p>
          <w:p w14:paraId="719ADE03" w14:textId="226530F3" w:rsidR="00C169D2" w:rsidRPr="005F3FF0" w:rsidRDefault="00C169D2" w:rsidP="006A4ED3">
            <w:pPr>
              <w:pStyle w:val="li1"/>
              <w:numPr>
                <w:ilvl w:val="0"/>
                <w:numId w:val="18"/>
              </w:numPr>
              <w:rPr>
                <w:sz w:val="14"/>
              </w:rPr>
            </w:pPr>
            <w:r w:rsidRPr="005F3FF0">
              <w:rPr>
                <w:rFonts w:eastAsia="Times New Roman"/>
                <w:sz w:val="14"/>
              </w:rPr>
              <w:t>Annat </w:t>
            </w:r>
          </w:p>
        </w:tc>
      </w:tr>
    </w:tbl>
    <w:p w14:paraId="6BD8A354" w14:textId="77777777" w:rsidR="005F3FF0" w:rsidRDefault="005F3FF0" w:rsidP="00101851">
      <w:pPr>
        <w:rPr>
          <w:b/>
          <w:lang w:val="sv-SE"/>
        </w:rPr>
      </w:pPr>
    </w:p>
    <w:p w14:paraId="7F4942D4" w14:textId="4BEFEAE2" w:rsidR="00101851" w:rsidRPr="007D6822" w:rsidRDefault="005F3FF0" w:rsidP="00EC3D0C">
      <w:pPr>
        <w:ind w:left="0"/>
        <w:rPr>
          <w:b/>
          <w:szCs w:val="20"/>
          <w:lang w:val="sv-SE"/>
        </w:rPr>
      </w:pPr>
      <w:r w:rsidRPr="007D6822">
        <w:rPr>
          <w:b/>
          <w:szCs w:val="20"/>
          <w:lang w:val="sv-SE"/>
        </w:rPr>
        <w:t xml:space="preserve">Mötes anteckningar </w:t>
      </w:r>
      <w:r w:rsidR="00101851" w:rsidRPr="007D6822">
        <w:rPr>
          <w:b/>
          <w:szCs w:val="20"/>
          <w:lang w:val="sv-SE"/>
        </w:rPr>
        <w:t>SSK Ungdoms</w:t>
      </w:r>
      <w:r w:rsidRPr="007D6822">
        <w:rPr>
          <w:b/>
          <w:szCs w:val="20"/>
          <w:lang w:val="sv-SE"/>
        </w:rPr>
        <w:t>ledarmöte 30 Januari</w:t>
      </w:r>
      <w:r w:rsidR="007A7DA3" w:rsidRPr="007D6822">
        <w:rPr>
          <w:b/>
          <w:szCs w:val="20"/>
          <w:lang w:val="sv-SE"/>
        </w:rPr>
        <w:t>, 19.00</w:t>
      </w:r>
    </w:p>
    <w:p w14:paraId="6D5F6E8D" w14:textId="7F7AB6FE" w:rsidR="007A7DA3" w:rsidRPr="007D6822" w:rsidRDefault="007A7DA3" w:rsidP="00EC3D0C">
      <w:pPr>
        <w:pStyle w:val="p1"/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</w:pPr>
      <w:r w:rsidRPr="007D6822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Material Status</w:t>
      </w:r>
    </w:p>
    <w:p w14:paraId="3D563084" w14:textId="77777777" w:rsidR="00694833" w:rsidRPr="007D6822" w:rsidRDefault="00744DCF" w:rsidP="00EC3D0C">
      <w:pPr>
        <w:pStyle w:val="p1"/>
        <w:numPr>
          <w:ilvl w:val="0"/>
          <w:numId w:val="32"/>
        </w:numPr>
        <w:ind w:left="907"/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7D6822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Sjukvårds</w:t>
      </w:r>
      <w:r w:rsidR="0049279E" w:rsidRPr="007D6822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 xml:space="preserve"> mtrl.</w:t>
      </w:r>
    </w:p>
    <w:p w14:paraId="21CB2A48" w14:textId="4A65C57D" w:rsidR="007A7DA3" w:rsidRPr="007D6822" w:rsidRDefault="00744DCF" w:rsidP="00EC3D0C">
      <w:pPr>
        <w:pStyle w:val="p1"/>
        <w:numPr>
          <w:ilvl w:val="1"/>
          <w:numId w:val="32"/>
        </w:numPr>
        <w:ind w:left="1627"/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>Respektive lag har en egen sjukvårdsväska</w:t>
      </w:r>
    </w:p>
    <w:p w14:paraId="6E3159DF" w14:textId="0DBB6EEE" w:rsidR="00744DCF" w:rsidRPr="007D6822" w:rsidRDefault="0049279E" w:rsidP="00EC3D0C">
      <w:pPr>
        <w:pStyle w:val="p1"/>
        <w:numPr>
          <w:ilvl w:val="1"/>
          <w:numId w:val="32"/>
        </w:numPr>
        <w:ind w:left="1627"/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>Viss mtrl finns – inventering behövs göras – eget ansvar per lag.</w:t>
      </w:r>
    </w:p>
    <w:p w14:paraId="7EA9C20C" w14:textId="371C9692" w:rsidR="00744DCF" w:rsidRPr="007D6822" w:rsidRDefault="00523AEB" w:rsidP="00EC3D0C">
      <w:pPr>
        <w:pStyle w:val="p1"/>
        <w:numPr>
          <w:ilvl w:val="1"/>
          <w:numId w:val="32"/>
        </w:numPr>
        <w:ind w:left="1627"/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Det finns en lista att utgår </w:t>
      </w:r>
      <w:r w:rsidR="00BB0A05"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>ifrån</w:t>
      </w:r>
      <w:r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för det mtrl som skall finns i var</w:t>
      </w:r>
      <w:r w:rsidR="00BB0A05"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>je</w:t>
      </w:r>
      <w:r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väska</w:t>
      </w:r>
    </w:p>
    <w:p w14:paraId="5EC93415" w14:textId="45766035" w:rsidR="00BB0A05" w:rsidRPr="007D6822" w:rsidRDefault="00BB0A05" w:rsidP="00EC3D0C">
      <w:pPr>
        <w:pStyle w:val="p1"/>
        <w:numPr>
          <w:ilvl w:val="1"/>
          <w:numId w:val="32"/>
        </w:numPr>
        <w:ind w:left="1627"/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7D6822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Action punkt:</w:t>
      </w:r>
      <w:r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Camilla </w:t>
      </w:r>
      <w:proofErr w:type="spellStart"/>
      <w:r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>Kinert</w:t>
      </w:r>
      <w:proofErr w:type="spellEnd"/>
      <w:r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kontaktar Ulrika Ve</w:t>
      </w:r>
      <w:r w:rsidR="00457868"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>sterlund för att få listan</w:t>
      </w:r>
    </w:p>
    <w:p w14:paraId="6955AB8A" w14:textId="105DE93C" w:rsidR="00797DCA" w:rsidRPr="007D6822" w:rsidRDefault="00797DCA" w:rsidP="00EC3D0C">
      <w:pPr>
        <w:pStyle w:val="p1"/>
        <w:numPr>
          <w:ilvl w:val="0"/>
          <w:numId w:val="32"/>
        </w:numPr>
        <w:ind w:left="907"/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</w:pPr>
      <w:r w:rsidRPr="007D6822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Koner</w:t>
      </w:r>
    </w:p>
    <w:p w14:paraId="7DC95B5D" w14:textId="70A6F5EE" w:rsidR="00EC3D0C" w:rsidRPr="007D6822" w:rsidRDefault="00F930FC" w:rsidP="00F930FC">
      <w:pPr>
        <w:pStyle w:val="p1"/>
        <w:numPr>
          <w:ilvl w:val="1"/>
          <w:numId w:val="32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Plattar koner </w:t>
      </w:r>
      <w:r w:rsidR="001361B8"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>~</w:t>
      </w:r>
      <w:r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120 </w:t>
      </w:r>
      <w:proofErr w:type="spellStart"/>
      <w:r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>st</w:t>
      </w:r>
      <w:proofErr w:type="spellEnd"/>
    </w:p>
    <w:p w14:paraId="2B6484EE" w14:textId="5754E068" w:rsidR="00797DCA" w:rsidRPr="007D6822" w:rsidRDefault="00797DCA" w:rsidP="00EC3D0C">
      <w:pPr>
        <w:pStyle w:val="p1"/>
        <w:numPr>
          <w:ilvl w:val="0"/>
          <w:numId w:val="32"/>
        </w:numPr>
        <w:ind w:left="907"/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</w:pPr>
      <w:r w:rsidRPr="007D6822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Boll</w:t>
      </w:r>
      <w:r w:rsidR="00E077CA" w:rsidRPr="007D6822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ar</w:t>
      </w:r>
    </w:p>
    <w:p w14:paraId="6E31D1DE" w14:textId="507D92F8" w:rsidR="00F930FC" w:rsidRPr="007D6822" w:rsidRDefault="00F930FC" w:rsidP="000C4C1D">
      <w:pPr>
        <w:pStyle w:val="p1"/>
        <w:numPr>
          <w:ilvl w:val="1"/>
          <w:numId w:val="32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>PF10/11</w:t>
      </w:r>
      <w:r w:rsidR="000C4C1D"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30 </w:t>
      </w:r>
      <w:proofErr w:type="spellStart"/>
      <w:r w:rsidR="000C4C1D"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>st</w:t>
      </w:r>
      <w:proofErr w:type="spellEnd"/>
      <w:r w:rsidR="000C4C1D"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</w:t>
      </w:r>
      <w:r w:rsidR="004A76AA"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- </w:t>
      </w:r>
      <w:proofErr w:type="spellStart"/>
      <w:r w:rsidR="000C4C1D"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>strl</w:t>
      </w:r>
      <w:proofErr w:type="spellEnd"/>
      <w:r w:rsidR="000C4C1D"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4</w:t>
      </w:r>
    </w:p>
    <w:p w14:paraId="3F2439B6" w14:textId="0941B36C" w:rsidR="000C4C1D" w:rsidRPr="007D6822" w:rsidRDefault="000C4C1D" w:rsidP="000C4C1D">
      <w:pPr>
        <w:pStyle w:val="p1"/>
        <w:numPr>
          <w:ilvl w:val="1"/>
          <w:numId w:val="32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>PF08/09 - Ok</w:t>
      </w:r>
    </w:p>
    <w:p w14:paraId="069BA825" w14:textId="0B3CD2D6" w:rsidR="000C4C1D" w:rsidRPr="007D6822" w:rsidRDefault="000C4C1D" w:rsidP="000C4C1D">
      <w:pPr>
        <w:pStyle w:val="p1"/>
        <w:numPr>
          <w:ilvl w:val="1"/>
          <w:numId w:val="32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>PG12/13 - Ok</w:t>
      </w:r>
    </w:p>
    <w:p w14:paraId="6163F72F" w14:textId="7C7C1340" w:rsidR="00797DCA" w:rsidRPr="007D6822" w:rsidRDefault="000D2465" w:rsidP="00EC3D0C">
      <w:pPr>
        <w:pStyle w:val="p1"/>
        <w:numPr>
          <w:ilvl w:val="0"/>
          <w:numId w:val="32"/>
        </w:numPr>
        <w:ind w:left="907"/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</w:pPr>
      <w:r w:rsidRPr="007D6822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Boll ni</w:t>
      </w:r>
      <w:r w:rsidR="00E077CA" w:rsidRPr="007D6822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pplar</w:t>
      </w:r>
    </w:p>
    <w:p w14:paraId="3EFB7250" w14:textId="0D38CEAE" w:rsidR="004A76AA" w:rsidRPr="007D6822" w:rsidRDefault="001D735E" w:rsidP="004A76AA">
      <w:pPr>
        <w:pStyle w:val="p1"/>
        <w:numPr>
          <w:ilvl w:val="1"/>
          <w:numId w:val="32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>10 pack</w:t>
      </w:r>
    </w:p>
    <w:p w14:paraId="5A42AC2E" w14:textId="575D920C" w:rsidR="005F5545" w:rsidRPr="007D6822" w:rsidRDefault="005F5545" w:rsidP="00EC3D0C">
      <w:pPr>
        <w:pStyle w:val="p1"/>
        <w:numPr>
          <w:ilvl w:val="0"/>
          <w:numId w:val="32"/>
        </w:numPr>
        <w:ind w:left="907"/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</w:pPr>
      <w:r w:rsidRPr="007D6822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Ringar till västar</w:t>
      </w:r>
    </w:p>
    <w:p w14:paraId="3BB8AFF9" w14:textId="799AF455" w:rsidR="001D735E" w:rsidRDefault="001D735E" w:rsidP="001D735E">
      <w:pPr>
        <w:pStyle w:val="p1"/>
        <w:numPr>
          <w:ilvl w:val="1"/>
          <w:numId w:val="32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>10 pack</w:t>
      </w:r>
    </w:p>
    <w:p w14:paraId="30458B66" w14:textId="083372E5" w:rsidR="005E7DBF" w:rsidRPr="007D6822" w:rsidRDefault="005E7DBF" w:rsidP="005E7DBF">
      <w:pPr>
        <w:pStyle w:val="p1"/>
        <w:numPr>
          <w:ilvl w:val="0"/>
          <w:numId w:val="32"/>
        </w:numPr>
        <w:spacing w:before="0" w:beforeAutospacing="0" w:after="0" w:afterAutospacing="0"/>
        <w:ind w:left="907"/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Målvakts handskar</w:t>
      </w:r>
    </w:p>
    <w:p w14:paraId="489C53BE" w14:textId="660BCC45" w:rsidR="005E7DBF" w:rsidRDefault="005E7DBF" w:rsidP="005E7DBF">
      <w:pPr>
        <w:pStyle w:val="p1"/>
        <w:numPr>
          <w:ilvl w:val="0"/>
          <w:numId w:val="35"/>
        </w:numPr>
        <w:spacing w:before="0" w:beforeAutospacing="0" w:after="0" w:afterAutospacing="0"/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>2 par per lag</w:t>
      </w:r>
    </w:p>
    <w:p w14:paraId="33108CA6" w14:textId="321B2DD4" w:rsidR="001361B8" w:rsidRDefault="001361B8" w:rsidP="001361B8">
      <w:pPr>
        <w:pStyle w:val="p1"/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  <w:t>Cuper/tur</w:t>
      </w:r>
      <w:r w:rsidR="007D6822"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  <w:t>nering</w:t>
      </w:r>
    </w:p>
    <w:p w14:paraId="57B9FC59" w14:textId="4F9336FC" w:rsidR="007D6822" w:rsidRDefault="007D6822" w:rsidP="007D6822">
      <w:pPr>
        <w:pStyle w:val="p1"/>
        <w:numPr>
          <w:ilvl w:val="0"/>
          <w:numId w:val="33"/>
        </w:numPr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  <w:t>2 per lag/år  - vår och höst</w:t>
      </w:r>
    </w:p>
    <w:p w14:paraId="5DB14EDE" w14:textId="38F03BE0" w:rsidR="00294EF8" w:rsidRDefault="00294EF8" w:rsidP="00294EF8">
      <w:pPr>
        <w:pStyle w:val="p1"/>
        <w:numPr>
          <w:ilvl w:val="1"/>
          <w:numId w:val="33"/>
        </w:numPr>
        <w:rPr>
          <w:rFonts w:asciiTheme="minorHAnsi" w:eastAsia="Times New Roman" w:hAnsiTheme="minorHAnsi" w:cs="Times New Roman"/>
          <w:sz w:val="20"/>
          <w:szCs w:val="24"/>
          <w:lang w:eastAsia="en-US"/>
        </w:rPr>
      </w:pPr>
      <w:r w:rsidRPr="00294EF8">
        <w:rPr>
          <w:rFonts w:asciiTheme="minorHAnsi" w:eastAsia="Times New Roman" w:hAnsiTheme="minorHAnsi" w:cs="Times New Roman"/>
          <w:sz w:val="20"/>
          <w:szCs w:val="24"/>
          <w:lang w:eastAsia="en-US"/>
        </w:rPr>
        <w:t>Egen planering per lag</w:t>
      </w:r>
    </w:p>
    <w:p w14:paraId="469CE7F6" w14:textId="2C78C27E" w:rsidR="0007232C" w:rsidRDefault="0007232C" w:rsidP="0007232C">
      <w:pPr>
        <w:pStyle w:val="p1"/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  <w:t>Kläder status</w:t>
      </w:r>
    </w:p>
    <w:p w14:paraId="3A91BCFC" w14:textId="77777777" w:rsidR="00B30AB0" w:rsidRPr="00F715A3" w:rsidRDefault="00B30AB0" w:rsidP="00B30AB0">
      <w:pPr>
        <w:pStyle w:val="p1"/>
        <w:numPr>
          <w:ilvl w:val="0"/>
          <w:numId w:val="37"/>
        </w:numPr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</w:pPr>
      <w:r w:rsidRPr="00F715A3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Matchkläder</w:t>
      </w:r>
    </w:p>
    <w:p w14:paraId="040BD10A" w14:textId="77777777" w:rsidR="00B30AB0" w:rsidRPr="007D6822" w:rsidRDefault="00B30AB0" w:rsidP="00B30AB0">
      <w:pPr>
        <w:pStyle w:val="p1"/>
        <w:numPr>
          <w:ilvl w:val="1"/>
          <w:numId w:val="37"/>
        </w:numPr>
        <w:ind w:left="1627"/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PF08/09 – </w:t>
      </w:r>
      <w:proofErr w:type="spellStart"/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>ev</w:t>
      </w:r>
      <w:proofErr w:type="spellEnd"/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komplettering av tröja/byxa </w:t>
      </w:r>
      <w:proofErr w:type="spellStart"/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>pga</w:t>
      </w:r>
      <w:proofErr w:type="spellEnd"/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nya spelare. Strumpor behöver kompletteras för samtliga spelare ~10-15 par olika storlekar</w:t>
      </w:r>
    </w:p>
    <w:p w14:paraId="545F16AB" w14:textId="77777777" w:rsidR="00B30AB0" w:rsidRPr="007D6822" w:rsidRDefault="00B30AB0" w:rsidP="00B30AB0">
      <w:pPr>
        <w:pStyle w:val="p1"/>
        <w:numPr>
          <w:ilvl w:val="1"/>
          <w:numId w:val="37"/>
        </w:numPr>
        <w:ind w:left="1627"/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>PF10/11 – komplettering av byxa/tröja – höga nummer (för att inte krocka med nuvarande nummer serie (många spelare) 10 par strumpor</w:t>
      </w:r>
    </w:p>
    <w:p w14:paraId="5EF57423" w14:textId="77777777" w:rsidR="00B30AB0" w:rsidRPr="007D6822" w:rsidRDefault="00B30AB0" w:rsidP="00B30AB0">
      <w:pPr>
        <w:pStyle w:val="p1"/>
        <w:numPr>
          <w:ilvl w:val="1"/>
          <w:numId w:val="37"/>
        </w:numPr>
        <w:ind w:left="1627"/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>PF12/13 - OK</w:t>
      </w:r>
    </w:p>
    <w:p w14:paraId="097550A3" w14:textId="77777777" w:rsidR="00B30AB0" w:rsidRPr="007D6822" w:rsidRDefault="00B30AB0" w:rsidP="00B30AB0">
      <w:pPr>
        <w:pStyle w:val="p1"/>
        <w:numPr>
          <w:ilvl w:val="1"/>
          <w:numId w:val="37"/>
        </w:numPr>
        <w:ind w:left="1627"/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7D6822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Action punkt:</w:t>
      </w:r>
      <w:r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</w:t>
      </w: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Varje lag inventerar och summerar behov. </w:t>
      </w:r>
    </w:p>
    <w:p w14:paraId="74A34298" w14:textId="77777777" w:rsidR="00B30AB0" w:rsidRPr="007D6822" w:rsidRDefault="00B30AB0" w:rsidP="00B30AB0">
      <w:pPr>
        <w:pStyle w:val="p1"/>
        <w:numPr>
          <w:ilvl w:val="0"/>
          <w:numId w:val="37"/>
        </w:numPr>
        <w:ind w:left="907"/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Träningskläder</w:t>
      </w:r>
    </w:p>
    <w:p w14:paraId="363EC911" w14:textId="7C8A6476" w:rsidR="00B30AB0" w:rsidRPr="00C16D20" w:rsidRDefault="001F2B27" w:rsidP="00B30AB0">
      <w:pPr>
        <w:pStyle w:val="p1"/>
        <w:numPr>
          <w:ilvl w:val="1"/>
          <w:numId w:val="37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>Samtliga</w:t>
      </w:r>
      <w:r w:rsidR="00B30AB0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ungdomslag behöver ny uppsättning träningskläder </w:t>
      </w: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inför säsong 2020 </w:t>
      </w:r>
      <w:r w:rsidR="00B30AB0">
        <w:rPr>
          <w:rFonts w:asciiTheme="minorHAnsi" w:eastAsia="Times New Roman" w:hAnsiTheme="minorHAnsi" w:cs="Times New Roman"/>
          <w:sz w:val="20"/>
          <w:szCs w:val="20"/>
          <w:lang w:eastAsia="en-US"/>
        </w:rPr>
        <w:t>– detta kit –</w:t>
      </w:r>
      <w:r w:rsidR="00965F05">
        <w:rPr>
          <w:rFonts w:asciiTheme="minorHAnsi" w:eastAsia="Times New Roman" w:hAnsiTheme="minorHAnsi" w:cs="Times New Roman"/>
          <w:sz w:val="20"/>
          <w:szCs w:val="20"/>
          <w:lang w:eastAsia="en-US"/>
        </w:rPr>
        <w:t>&gt;</w:t>
      </w:r>
      <w:r w:rsidR="00B30AB0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klubbpaket inkl. logo </w:t>
      </w:r>
      <w:hyperlink r:id="rId12" w:history="1">
        <w:r w:rsidR="00B30AB0" w:rsidRPr="0066139D">
          <w:rPr>
            <w:rFonts w:asciiTheme="minorHAnsi" w:eastAsia="Times New Roman" w:hAnsiTheme="minorHAnsi" w:cs="Times New Roman"/>
            <w:color w:val="0000FF"/>
            <w:sz w:val="20"/>
            <w:szCs w:val="24"/>
            <w:u w:val="single"/>
            <w:lang w:eastAsia="en-US"/>
          </w:rPr>
          <w:t>https://macronsverige.se/produkt/klubbpaket-ssk/</w:t>
        </w:r>
      </w:hyperlink>
    </w:p>
    <w:p w14:paraId="4A9D91B8" w14:textId="02298153" w:rsidR="00925DA2" w:rsidRDefault="00B30AB0" w:rsidP="00446E46">
      <w:pPr>
        <w:pStyle w:val="p1"/>
        <w:numPr>
          <w:ilvl w:val="1"/>
          <w:numId w:val="37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B30AB0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lastRenderedPageBreak/>
        <w:t>Action punkt:</w:t>
      </w:r>
      <w:r w:rsidRPr="00B30AB0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Peter kollar med </w:t>
      </w:r>
      <w:proofErr w:type="spellStart"/>
      <w:r w:rsidRPr="00B30AB0">
        <w:rPr>
          <w:rFonts w:asciiTheme="minorHAnsi" w:eastAsia="Times New Roman" w:hAnsiTheme="minorHAnsi" w:cs="Times New Roman"/>
          <w:sz w:val="20"/>
          <w:szCs w:val="20"/>
          <w:lang w:eastAsia="en-US"/>
        </w:rPr>
        <w:t>Stegborg</w:t>
      </w:r>
      <w:proofErr w:type="spellEnd"/>
      <w:r w:rsidRPr="00B30AB0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om sponsring </w:t>
      </w:r>
    </w:p>
    <w:p w14:paraId="1A79C880" w14:textId="206203F7" w:rsidR="0007232C" w:rsidRPr="007D6822" w:rsidRDefault="0007232C" w:rsidP="00B30AB0">
      <w:pPr>
        <w:pStyle w:val="p1"/>
        <w:numPr>
          <w:ilvl w:val="0"/>
          <w:numId w:val="37"/>
        </w:numPr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 xml:space="preserve">SSK </w:t>
      </w:r>
      <w:proofErr w:type="spellStart"/>
      <w:r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webshop</w:t>
      </w:r>
      <w:proofErr w:type="spellEnd"/>
    </w:p>
    <w:p w14:paraId="4EFB4B67" w14:textId="54B72D9C" w:rsidR="0007232C" w:rsidRPr="007D6822" w:rsidRDefault="00B43C3C" w:rsidP="0007232C">
      <w:pPr>
        <w:pStyle w:val="p1"/>
        <w:numPr>
          <w:ilvl w:val="1"/>
          <w:numId w:val="34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Fritt fram och handla för var och en </w:t>
      </w:r>
      <w:r w:rsidR="0062667B">
        <w:rPr>
          <w:rFonts w:asciiTheme="minorHAnsi" w:eastAsia="Times New Roman" w:hAnsiTheme="minorHAnsi" w:cs="Times New Roman"/>
          <w:sz w:val="20"/>
          <w:szCs w:val="20"/>
          <w:lang w:eastAsia="en-US"/>
        </w:rPr>
        <w:t>–</w:t>
      </w: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</w:t>
      </w:r>
      <w:r w:rsidR="0062667B">
        <w:rPr>
          <w:rFonts w:asciiTheme="minorHAnsi" w:eastAsia="Times New Roman" w:hAnsiTheme="minorHAnsi" w:cs="Times New Roman"/>
          <w:sz w:val="20"/>
          <w:szCs w:val="20"/>
          <w:lang w:eastAsia="en-US"/>
        </w:rPr>
        <w:t>informera era lag</w:t>
      </w:r>
    </w:p>
    <w:p w14:paraId="36F85A77" w14:textId="330D3077" w:rsidR="005E730E" w:rsidRDefault="005E730E" w:rsidP="005E730E">
      <w:pPr>
        <w:pStyle w:val="p1"/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  <w:t>Lag status</w:t>
      </w:r>
    </w:p>
    <w:p w14:paraId="70B361F7" w14:textId="681BB378" w:rsidR="005E730E" w:rsidRPr="00F715A3" w:rsidRDefault="005E730E" w:rsidP="005E730E">
      <w:pPr>
        <w:pStyle w:val="p1"/>
        <w:numPr>
          <w:ilvl w:val="0"/>
          <w:numId w:val="36"/>
        </w:numPr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Ledare status</w:t>
      </w:r>
    </w:p>
    <w:p w14:paraId="2CC23FA9" w14:textId="521391BC" w:rsidR="005E730E" w:rsidRPr="00D41E6D" w:rsidRDefault="005E730E" w:rsidP="005E730E">
      <w:pPr>
        <w:pStyle w:val="p1"/>
        <w:numPr>
          <w:ilvl w:val="1"/>
          <w:numId w:val="36"/>
        </w:numPr>
        <w:ind w:left="1627"/>
        <w:rPr>
          <w:rFonts w:asciiTheme="minorHAnsi" w:eastAsia="Times New Roman" w:hAnsiTheme="minorHAnsi" w:cs="Times New Roman"/>
          <w:sz w:val="20"/>
          <w:szCs w:val="20"/>
          <w:lang w:val="en-US" w:eastAsia="en-US"/>
        </w:rPr>
      </w:pPr>
      <w:r w:rsidRPr="00D41E6D">
        <w:rPr>
          <w:rFonts w:asciiTheme="minorHAnsi" w:eastAsia="Times New Roman" w:hAnsiTheme="minorHAnsi" w:cs="Times New Roman"/>
          <w:sz w:val="20"/>
          <w:szCs w:val="20"/>
          <w:lang w:val="en-US" w:eastAsia="en-US"/>
        </w:rPr>
        <w:t xml:space="preserve">PF08/09 – </w:t>
      </w:r>
      <w:r w:rsidR="00D41E6D" w:rsidRPr="00D41E6D">
        <w:rPr>
          <w:rFonts w:asciiTheme="minorHAnsi" w:eastAsia="Times New Roman" w:hAnsiTheme="minorHAnsi" w:cs="Times New Roman"/>
          <w:sz w:val="20"/>
          <w:szCs w:val="20"/>
          <w:lang w:val="en-US" w:eastAsia="en-US"/>
        </w:rPr>
        <w:t xml:space="preserve">4 </w:t>
      </w:r>
      <w:proofErr w:type="spellStart"/>
      <w:r w:rsidR="00D41E6D" w:rsidRPr="00D41E6D">
        <w:rPr>
          <w:rFonts w:asciiTheme="minorHAnsi" w:eastAsia="Times New Roman" w:hAnsiTheme="minorHAnsi" w:cs="Times New Roman"/>
          <w:sz w:val="20"/>
          <w:szCs w:val="20"/>
          <w:lang w:val="en-US" w:eastAsia="en-US"/>
        </w:rPr>
        <w:t>st</w:t>
      </w:r>
      <w:proofErr w:type="spellEnd"/>
      <w:r w:rsidR="00D41E6D" w:rsidRPr="00D41E6D">
        <w:rPr>
          <w:rFonts w:asciiTheme="minorHAnsi" w:eastAsia="Times New Roman" w:hAnsiTheme="minorHAnsi" w:cs="Times New Roman"/>
          <w:sz w:val="20"/>
          <w:szCs w:val="20"/>
          <w:lang w:val="en-US" w:eastAsia="en-US"/>
        </w:rPr>
        <w:t xml:space="preserve"> - </w:t>
      </w:r>
      <w:r w:rsidR="00F12527" w:rsidRPr="00D41E6D">
        <w:rPr>
          <w:rFonts w:asciiTheme="minorHAnsi" w:eastAsia="Times New Roman" w:hAnsiTheme="minorHAnsi" w:cs="Times New Roman"/>
          <w:sz w:val="20"/>
          <w:szCs w:val="20"/>
          <w:lang w:val="en-US" w:eastAsia="en-US"/>
        </w:rPr>
        <w:t>OK just nu</w:t>
      </w:r>
      <w:r w:rsidR="00D41E6D">
        <w:rPr>
          <w:rFonts w:asciiTheme="minorHAnsi" w:eastAsia="Times New Roman" w:hAnsiTheme="minorHAnsi" w:cs="Times New Roman"/>
          <w:sz w:val="20"/>
          <w:szCs w:val="20"/>
          <w:lang w:val="en-US" w:eastAsia="en-US"/>
        </w:rPr>
        <w:t>.</w:t>
      </w:r>
    </w:p>
    <w:p w14:paraId="331104D8" w14:textId="0F9261D6" w:rsidR="005E730E" w:rsidRPr="007D6822" w:rsidRDefault="005E730E" w:rsidP="005E730E">
      <w:pPr>
        <w:pStyle w:val="p1"/>
        <w:numPr>
          <w:ilvl w:val="1"/>
          <w:numId w:val="36"/>
        </w:numPr>
        <w:ind w:left="1627"/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PF10/11 – </w:t>
      </w:r>
      <w:r w:rsidR="00D41E6D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5 </w:t>
      </w:r>
      <w:proofErr w:type="spellStart"/>
      <w:r w:rsidR="00D41E6D">
        <w:rPr>
          <w:rFonts w:asciiTheme="minorHAnsi" w:eastAsia="Times New Roman" w:hAnsiTheme="minorHAnsi" w:cs="Times New Roman"/>
          <w:sz w:val="20"/>
          <w:szCs w:val="20"/>
          <w:lang w:eastAsia="en-US"/>
        </w:rPr>
        <w:t>st</w:t>
      </w:r>
      <w:proofErr w:type="spellEnd"/>
      <w:r w:rsidR="00D41E6D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- </w:t>
      </w:r>
      <w:r w:rsidR="009338BF">
        <w:rPr>
          <w:rFonts w:asciiTheme="minorHAnsi" w:eastAsia="Times New Roman" w:hAnsiTheme="minorHAnsi" w:cs="Times New Roman"/>
          <w:sz w:val="20"/>
          <w:szCs w:val="20"/>
          <w:lang w:eastAsia="en-US"/>
        </w:rPr>
        <w:t>Ok just nu, men behov av flera då detta är en mycket stor trupp</w:t>
      </w:r>
    </w:p>
    <w:p w14:paraId="2EF3B321" w14:textId="73B07D7B" w:rsidR="005E730E" w:rsidRPr="007D6822" w:rsidRDefault="005E730E" w:rsidP="005E730E">
      <w:pPr>
        <w:pStyle w:val="p1"/>
        <w:numPr>
          <w:ilvl w:val="1"/>
          <w:numId w:val="36"/>
        </w:numPr>
        <w:ind w:left="1627"/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PF12/13 </w:t>
      </w:r>
      <w:r w:rsidR="009338BF">
        <w:rPr>
          <w:rFonts w:asciiTheme="minorHAnsi" w:eastAsia="Times New Roman" w:hAnsiTheme="minorHAnsi" w:cs="Times New Roman"/>
          <w:sz w:val="20"/>
          <w:szCs w:val="20"/>
          <w:lang w:eastAsia="en-US"/>
        </w:rPr>
        <w:t>–</w:t>
      </w: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</w:t>
      </w:r>
      <w:r w:rsidR="00D41E6D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2 </w:t>
      </w:r>
      <w:proofErr w:type="spellStart"/>
      <w:r w:rsidR="00D41E6D">
        <w:rPr>
          <w:rFonts w:asciiTheme="minorHAnsi" w:eastAsia="Times New Roman" w:hAnsiTheme="minorHAnsi" w:cs="Times New Roman"/>
          <w:sz w:val="20"/>
          <w:szCs w:val="20"/>
          <w:lang w:eastAsia="en-US"/>
        </w:rPr>
        <w:t>st</w:t>
      </w:r>
      <w:proofErr w:type="spellEnd"/>
      <w:r w:rsidR="00D41E6D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</w:t>
      </w: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>OK</w:t>
      </w:r>
      <w:r w:rsidR="00D41E6D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just nu, m</w:t>
      </w:r>
      <w:r w:rsidR="009338BF">
        <w:rPr>
          <w:rFonts w:asciiTheme="minorHAnsi" w:eastAsia="Times New Roman" w:hAnsiTheme="minorHAnsi" w:cs="Times New Roman"/>
          <w:sz w:val="20"/>
          <w:szCs w:val="20"/>
          <w:lang w:eastAsia="en-US"/>
        </w:rPr>
        <w:t>en</w:t>
      </w:r>
      <w:r w:rsidR="00D41E6D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</w:t>
      </w:r>
      <w:r w:rsidR="009338BF">
        <w:rPr>
          <w:rFonts w:asciiTheme="minorHAnsi" w:eastAsia="Times New Roman" w:hAnsiTheme="minorHAnsi" w:cs="Times New Roman"/>
          <w:sz w:val="20"/>
          <w:szCs w:val="20"/>
          <w:lang w:eastAsia="en-US"/>
        </w:rPr>
        <w:t>tittar på att ta in en till</w:t>
      </w:r>
    </w:p>
    <w:p w14:paraId="6655CDF3" w14:textId="09C0E534" w:rsidR="005E730E" w:rsidRPr="007D6822" w:rsidRDefault="005E730E" w:rsidP="005E730E">
      <w:pPr>
        <w:pStyle w:val="p1"/>
        <w:numPr>
          <w:ilvl w:val="0"/>
          <w:numId w:val="36"/>
        </w:numPr>
        <w:ind w:left="907"/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Spelare status</w:t>
      </w:r>
    </w:p>
    <w:p w14:paraId="4ED40CAD" w14:textId="691669AE" w:rsidR="00896044" w:rsidRPr="007D6822" w:rsidRDefault="00896044" w:rsidP="00896044">
      <w:pPr>
        <w:pStyle w:val="p1"/>
        <w:numPr>
          <w:ilvl w:val="1"/>
          <w:numId w:val="36"/>
        </w:numPr>
        <w:ind w:left="1627"/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PF08/09 – </w:t>
      </w:r>
      <w:r w:rsidR="00C512A3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18 </w:t>
      </w:r>
      <w:proofErr w:type="spellStart"/>
      <w:r w:rsidR="00C512A3">
        <w:rPr>
          <w:rFonts w:asciiTheme="minorHAnsi" w:eastAsia="Times New Roman" w:hAnsiTheme="minorHAnsi" w:cs="Times New Roman"/>
          <w:sz w:val="20"/>
          <w:szCs w:val="20"/>
          <w:lang w:eastAsia="en-US"/>
        </w:rPr>
        <w:t>st</w:t>
      </w:r>
      <w:proofErr w:type="spellEnd"/>
      <w:r w:rsidR="00A47597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spelare</w:t>
      </w:r>
    </w:p>
    <w:p w14:paraId="37F7369E" w14:textId="7A52B0C3" w:rsidR="00896044" w:rsidRPr="007D6822" w:rsidRDefault="00896044" w:rsidP="00896044">
      <w:pPr>
        <w:pStyle w:val="p1"/>
        <w:numPr>
          <w:ilvl w:val="1"/>
          <w:numId w:val="36"/>
        </w:numPr>
        <w:ind w:left="1627"/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PF10/11 – </w:t>
      </w:r>
      <w:r w:rsidR="00CE2E28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~25 </w:t>
      </w:r>
      <w:proofErr w:type="spellStart"/>
      <w:r w:rsidR="00CE2E28">
        <w:rPr>
          <w:rFonts w:asciiTheme="minorHAnsi" w:eastAsia="Times New Roman" w:hAnsiTheme="minorHAnsi" w:cs="Times New Roman"/>
          <w:sz w:val="20"/>
          <w:szCs w:val="20"/>
          <w:lang w:eastAsia="en-US"/>
        </w:rPr>
        <w:t>s</w:t>
      </w:r>
      <w:r w:rsidR="00A47597">
        <w:rPr>
          <w:rFonts w:asciiTheme="minorHAnsi" w:eastAsia="Times New Roman" w:hAnsiTheme="minorHAnsi" w:cs="Times New Roman"/>
          <w:sz w:val="20"/>
          <w:szCs w:val="20"/>
          <w:lang w:eastAsia="en-US"/>
        </w:rPr>
        <w:t>t</w:t>
      </w:r>
      <w:proofErr w:type="spellEnd"/>
      <w:r w:rsidR="00A47597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spelare</w:t>
      </w:r>
    </w:p>
    <w:p w14:paraId="21F72936" w14:textId="74D54AD0" w:rsidR="00896044" w:rsidRPr="007D6822" w:rsidRDefault="00896044" w:rsidP="00896044">
      <w:pPr>
        <w:pStyle w:val="p1"/>
        <w:numPr>
          <w:ilvl w:val="1"/>
          <w:numId w:val="36"/>
        </w:numPr>
        <w:ind w:left="1627"/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PF12/13 – </w:t>
      </w:r>
      <w:r w:rsidR="00CE2E28">
        <w:rPr>
          <w:rFonts w:asciiTheme="minorHAnsi" w:eastAsia="Times New Roman" w:hAnsiTheme="minorHAnsi" w:cs="Times New Roman"/>
          <w:sz w:val="20"/>
          <w:szCs w:val="20"/>
          <w:lang w:eastAsia="en-US"/>
        </w:rPr>
        <w:t>~20</w:t>
      </w:r>
      <w:r w:rsidR="00A47597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-25 </w:t>
      </w:r>
      <w:proofErr w:type="spellStart"/>
      <w:r w:rsidR="00A47597">
        <w:rPr>
          <w:rFonts w:asciiTheme="minorHAnsi" w:eastAsia="Times New Roman" w:hAnsiTheme="minorHAnsi" w:cs="Times New Roman"/>
          <w:sz w:val="20"/>
          <w:szCs w:val="20"/>
          <w:lang w:eastAsia="en-US"/>
        </w:rPr>
        <w:t>st</w:t>
      </w:r>
      <w:proofErr w:type="spellEnd"/>
      <w:r w:rsidR="00A47597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</w:t>
      </w:r>
      <w:r w:rsidR="00771C1A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spelare. </w:t>
      </w:r>
    </w:p>
    <w:p w14:paraId="742452C5" w14:textId="436571D3" w:rsidR="005E730E" w:rsidRPr="00EF7DB0" w:rsidRDefault="00896044" w:rsidP="00F3228F">
      <w:pPr>
        <w:pStyle w:val="p1"/>
        <w:numPr>
          <w:ilvl w:val="1"/>
          <w:numId w:val="36"/>
        </w:numPr>
        <w:ind w:left="1627"/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EF7DB0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Action punkt:</w:t>
      </w:r>
      <w:r w:rsidRPr="00EF7DB0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</w:t>
      </w:r>
      <w:r w:rsidR="005A7517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Alla, </w:t>
      </w:r>
      <w:r w:rsidR="00EF7DB0" w:rsidRPr="00EF7DB0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påminn om medlemsavgiften till </w:t>
      </w:r>
      <w:r w:rsidR="00B85419">
        <w:rPr>
          <w:rFonts w:asciiTheme="minorHAnsi" w:eastAsia="Times New Roman" w:hAnsiTheme="minorHAnsi" w:cs="Times New Roman"/>
          <w:sz w:val="20"/>
          <w:szCs w:val="20"/>
          <w:lang w:eastAsia="en-US"/>
        </w:rPr>
        <w:t>lagen</w:t>
      </w:r>
      <w:r w:rsidR="00EF7DB0" w:rsidRPr="00EF7DB0">
        <w:rPr>
          <w:rFonts w:asciiTheme="minorHAnsi" w:eastAsia="Times New Roman" w:hAnsiTheme="minorHAnsi" w:cs="Times New Roman"/>
          <w:sz w:val="20"/>
          <w:szCs w:val="20"/>
          <w:lang w:eastAsia="en-US"/>
        </w:rPr>
        <w:t>, betal i tid.</w:t>
      </w:r>
    </w:p>
    <w:p w14:paraId="308846A1" w14:textId="5302EF71" w:rsidR="005E730E" w:rsidRPr="007D6822" w:rsidRDefault="005E730E" w:rsidP="005E730E">
      <w:pPr>
        <w:pStyle w:val="p1"/>
        <w:numPr>
          <w:ilvl w:val="0"/>
          <w:numId w:val="36"/>
        </w:numPr>
        <w:ind w:left="907"/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Nya lag 2020</w:t>
      </w:r>
    </w:p>
    <w:p w14:paraId="770A5A17" w14:textId="1BE265EA" w:rsidR="005E730E" w:rsidRDefault="00E50CFE" w:rsidP="005E730E">
      <w:pPr>
        <w:pStyle w:val="p1"/>
        <w:numPr>
          <w:ilvl w:val="1"/>
          <w:numId w:val="36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Finns behov av att titta på ett </w:t>
      </w:r>
      <w:r w:rsidRPr="00EF7DB0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PF14</w:t>
      </w:r>
      <w:r w:rsidR="00AB5600" w:rsidRPr="00EF7DB0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 xml:space="preserve"> lag.</w:t>
      </w:r>
    </w:p>
    <w:p w14:paraId="3E2E003E" w14:textId="50B4EBDF" w:rsidR="00A80103" w:rsidRDefault="00CF4EB6" w:rsidP="005E730E">
      <w:pPr>
        <w:pStyle w:val="p1"/>
        <w:numPr>
          <w:ilvl w:val="1"/>
          <w:numId w:val="36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Innan vi drar igång nåt måste vi se över ledarstatus, vi behöver nån </w:t>
      </w:r>
      <w:r w:rsidR="0022035C">
        <w:rPr>
          <w:rFonts w:asciiTheme="minorHAnsi" w:eastAsia="Times New Roman" w:hAnsiTheme="minorHAnsi" w:cs="Times New Roman"/>
          <w:sz w:val="20"/>
          <w:szCs w:val="20"/>
          <w:lang w:eastAsia="en-US"/>
        </w:rPr>
        <w:t>förälder som kan engagera sig i ett sånt uppdrag innan vi går ut med info om ex prova på dag på IP för PF14</w:t>
      </w:r>
    </w:p>
    <w:p w14:paraId="576C7CAD" w14:textId="3EB1AFC9" w:rsidR="002440B2" w:rsidRDefault="00A80103" w:rsidP="005E730E">
      <w:pPr>
        <w:pStyle w:val="p1"/>
        <w:numPr>
          <w:ilvl w:val="1"/>
          <w:numId w:val="36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A80103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 xml:space="preserve">Action punkt: </w:t>
      </w:r>
      <w:r w:rsidRPr="00A80103">
        <w:rPr>
          <w:rFonts w:asciiTheme="minorHAnsi" w:eastAsia="Times New Roman" w:hAnsiTheme="minorHAnsi" w:cs="Times New Roman"/>
          <w:sz w:val="20"/>
          <w:szCs w:val="20"/>
          <w:lang w:eastAsia="en-US"/>
        </w:rPr>
        <w:t>Andy lyssnar och kollar runt bland PF12/13</w:t>
      </w:r>
      <w:r w:rsidR="0022035C" w:rsidRPr="00A80103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</w:t>
      </w:r>
    </w:p>
    <w:p w14:paraId="41B18C02" w14:textId="64CA4AFE" w:rsidR="00EF7DB0" w:rsidRDefault="00EF7DB0" w:rsidP="005E730E">
      <w:pPr>
        <w:pStyle w:val="p1"/>
        <w:numPr>
          <w:ilvl w:val="1"/>
          <w:numId w:val="36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EF7DB0">
        <w:rPr>
          <w:rFonts w:asciiTheme="minorHAnsi" w:eastAsia="Times New Roman" w:hAnsiTheme="minorHAnsi" w:cs="Times New Roman"/>
          <w:sz w:val="20"/>
          <w:szCs w:val="20"/>
          <w:lang w:eastAsia="en-US"/>
        </w:rPr>
        <w:t>Vi behöver utöka med ett</w:t>
      </w: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ex</w:t>
      </w:r>
      <w:r w:rsidRPr="00EF7DB0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P09 lag</w:t>
      </w:r>
    </w:p>
    <w:p w14:paraId="3FABD148" w14:textId="1C41C204" w:rsidR="0092286C" w:rsidRDefault="0092286C" w:rsidP="005E730E">
      <w:pPr>
        <w:pStyle w:val="p1"/>
        <w:numPr>
          <w:ilvl w:val="1"/>
          <w:numId w:val="36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>PF0809 laget är i dag ett lag i 08 serien. Vi har en stor nivå skillnad inom laget. Vi vill att alla skall få spela så mycket fotboll och match</w:t>
      </w:r>
      <w:r w:rsidR="00D65619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as så rätt </w:t>
      </w: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>som möjligt.</w:t>
      </w:r>
      <w:r w:rsidR="007465D0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Om vi har ett lag P09 – kan detta laget fyllas på från PF10 och PF0809. </w:t>
      </w:r>
      <w:r w:rsidR="00D65619">
        <w:rPr>
          <w:rFonts w:asciiTheme="minorHAnsi" w:eastAsia="Times New Roman" w:hAnsiTheme="minorHAnsi" w:cs="Times New Roman"/>
          <w:sz w:val="20"/>
          <w:szCs w:val="20"/>
          <w:lang w:eastAsia="en-US"/>
        </w:rPr>
        <w:t>?</w:t>
      </w:r>
    </w:p>
    <w:p w14:paraId="5E132234" w14:textId="68CA6288" w:rsidR="00AF1827" w:rsidRDefault="00AF1827" w:rsidP="005E730E">
      <w:pPr>
        <w:pStyle w:val="p1"/>
        <w:numPr>
          <w:ilvl w:val="1"/>
          <w:numId w:val="36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>V</w:t>
      </w:r>
      <w:r w:rsidR="00D65619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i </w:t>
      </w: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behöver </w:t>
      </w:r>
      <w:r w:rsidR="00D65619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kolla </w:t>
      </w: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>med S</w:t>
      </w:r>
      <w:r w:rsidR="00DC3523">
        <w:rPr>
          <w:rFonts w:asciiTheme="minorHAnsi" w:eastAsia="Times New Roman" w:hAnsiTheme="minorHAnsi" w:cs="Times New Roman"/>
          <w:sz w:val="20"/>
          <w:szCs w:val="20"/>
          <w:lang w:eastAsia="en-US"/>
        </w:rPr>
        <w:t>F</w:t>
      </w: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F om vi kan får </w:t>
      </w:r>
      <w:r w:rsidR="00B75B38">
        <w:rPr>
          <w:rFonts w:asciiTheme="minorHAnsi" w:eastAsia="Times New Roman" w:hAnsiTheme="minorHAnsi" w:cs="Times New Roman"/>
          <w:sz w:val="20"/>
          <w:szCs w:val="20"/>
          <w:lang w:eastAsia="en-US"/>
        </w:rPr>
        <w:t>dispens</w:t>
      </w: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på fler än 2 överåriga om detta förslag skall fungera, detta då vi har flera överåriga </w:t>
      </w:r>
      <w:r w:rsidR="00B75B38">
        <w:rPr>
          <w:rFonts w:asciiTheme="minorHAnsi" w:eastAsia="Times New Roman" w:hAnsiTheme="minorHAnsi" w:cs="Times New Roman"/>
          <w:sz w:val="20"/>
          <w:szCs w:val="20"/>
          <w:lang w:eastAsia="en-US"/>
        </w:rPr>
        <w:t>som skulle behöva spela i klassen 09 för nivå anpassa det bäst.</w:t>
      </w:r>
      <w:r w:rsidR="00316CF0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Om inte Ok med S</w:t>
      </w:r>
      <w:r w:rsidR="00DC3523">
        <w:rPr>
          <w:rFonts w:asciiTheme="minorHAnsi" w:eastAsia="Times New Roman" w:hAnsiTheme="minorHAnsi" w:cs="Times New Roman"/>
          <w:sz w:val="20"/>
          <w:szCs w:val="20"/>
          <w:lang w:eastAsia="en-US"/>
        </w:rPr>
        <w:t>F</w:t>
      </w:r>
      <w:r w:rsidR="00316CF0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F så vi </w:t>
      </w:r>
      <w:r w:rsidR="00793DDB">
        <w:rPr>
          <w:rFonts w:asciiTheme="minorHAnsi" w:eastAsia="Times New Roman" w:hAnsiTheme="minorHAnsi" w:cs="Times New Roman"/>
          <w:sz w:val="20"/>
          <w:szCs w:val="20"/>
          <w:lang w:eastAsia="en-US"/>
        </w:rPr>
        <w:t>omvärdera</w:t>
      </w:r>
      <w:r w:rsidR="00316CF0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om vi skall anm</w:t>
      </w:r>
      <w:r w:rsidR="00793DDB">
        <w:rPr>
          <w:rFonts w:asciiTheme="minorHAnsi" w:eastAsia="Times New Roman" w:hAnsiTheme="minorHAnsi" w:cs="Times New Roman"/>
          <w:sz w:val="20"/>
          <w:szCs w:val="20"/>
          <w:lang w:eastAsia="en-US"/>
        </w:rPr>
        <w:t>äla ett P08 lag</w:t>
      </w:r>
    </w:p>
    <w:p w14:paraId="7ABCB4ED" w14:textId="360ECD3A" w:rsidR="001135A6" w:rsidRDefault="001135A6" w:rsidP="005E730E">
      <w:pPr>
        <w:pStyle w:val="p1"/>
        <w:numPr>
          <w:ilvl w:val="1"/>
          <w:numId w:val="36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Tanken är då att detta </w:t>
      </w:r>
      <w:r w:rsidR="00120EB6">
        <w:rPr>
          <w:rFonts w:asciiTheme="minorHAnsi" w:eastAsia="Times New Roman" w:hAnsiTheme="minorHAnsi" w:cs="Times New Roman"/>
          <w:sz w:val="20"/>
          <w:szCs w:val="20"/>
          <w:lang w:eastAsia="en-US"/>
        </w:rPr>
        <w:t>lag</w:t>
      </w: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leds och driv</w:t>
      </w:r>
      <w:r w:rsidR="00316CF0">
        <w:rPr>
          <w:rFonts w:asciiTheme="minorHAnsi" w:eastAsia="Times New Roman" w:hAnsiTheme="minorHAnsi" w:cs="Times New Roman"/>
          <w:sz w:val="20"/>
          <w:szCs w:val="20"/>
          <w:lang w:eastAsia="en-US"/>
        </w:rPr>
        <w:t>s</w:t>
      </w: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av PF0809 </w:t>
      </w:r>
      <w:r w:rsidR="00120EB6">
        <w:rPr>
          <w:rFonts w:asciiTheme="minorHAnsi" w:eastAsia="Times New Roman" w:hAnsiTheme="minorHAnsi" w:cs="Times New Roman"/>
          <w:sz w:val="20"/>
          <w:szCs w:val="20"/>
          <w:lang w:eastAsia="en-US"/>
        </w:rPr>
        <w:t>ledar</w:t>
      </w: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>teamet.</w:t>
      </w:r>
      <w:r w:rsidR="00260A4D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</w:t>
      </w:r>
    </w:p>
    <w:p w14:paraId="4A8B7301" w14:textId="3380EFB0" w:rsidR="00260A4D" w:rsidRDefault="00260A4D" w:rsidP="005E730E">
      <w:pPr>
        <w:pStyle w:val="p1"/>
        <w:numPr>
          <w:ilvl w:val="1"/>
          <w:numId w:val="36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>Det kan då komma att finns behov av flera</w:t>
      </w:r>
      <w:r w:rsidR="00120EB6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</w:t>
      </w: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>ledare speciellt vid matcher</w:t>
      </w:r>
      <w:r w:rsidR="00120EB6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</w:t>
      </w:r>
    </w:p>
    <w:p w14:paraId="020C4013" w14:textId="1108371B" w:rsidR="00B75B38" w:rsidRPr="00EF7DB0" w:rsidRDefault="00B75B38" w:rsidP="005E730E">
      <w:pPr>
        <w:pStyle w:val="p1"/>
        <w:numPr>
          <w:ilvl w:val="1"/>
          <w:numId w:val="36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1135A6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Action punkt:</w:t>
      </w: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Peter kollar med Helena </w:t>
      </w:r>
      <w:r w:rsidR="00B87D17">
        <w:rPr>
          <w:rFonts w:asciiTheme="minorHAnsi" w:eastAsia="Times New Roman" w:hAnsiTheme="minorHAnsi" w:cs="Times New Roman"/>
          <w:sz w:val="20"/>
          <w:szCs w:val="20"/>
          <w:lang w:eastAsia="en-US"/>
        </w:rPr>
        <w:t>Linde på förbundet.</w:t>
      </w:r>
    </w:p>
    <w:p w14:paraId="632F08C2" w14:textId="3B6E7E9C" w:rsidR="005E730E" w:rsidRDefault="005E730E" w:rsidP="005E730E">
      <w:pPr>
        <w:pStyle w:val="p1"/>
        <w:numPr>
          <w:ilvl w:val="0"/>
          <w:numId w:val="36"/>
        </w:numPr>
        <w:ind w:left="907"/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Lag kassa</w:t>
      </w:r>
    </w:p>
    <w:p w14:paraId="7C316AF7" w14:textId="7D3FF4C2" w:rsidR="005E730E" w:rsidRDefault="00E50CFE" w:rsidP="005E730E">
      <w:pPr>
        <w:pStyle w:val="p1"/>
        <w:numPr>
          <w:ilvl w:val="1"/>
          <w:numId w:val="36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E50CFE">
        <w:rPr>
          <w:rFonts w:asciiTheme="minorHAnsi" w:eastAsia="Times New Roman" w:hAnsiTheme="minorHAnsi" w:cs="Times New Roman"/>
          <w:sz w:val="20"/>
          <w:szCs w:val="20"/>
          <w:lang w:eastAsia="en-US"/>
        </w:rPr>
        <w:t>Varje</w:t>
      </w:r>
      <w:r w:rsidR="005E730E" w:rsidRPr="00E50CFE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lag </w:t>
      </w:r>
      <w:r w:rsidRPr="00E50CFE">
        <w:rPr>
          <w:rFonts w:asciiTheme="minorHAnsi" w:eastAsia="Times New Roman" w:hAnsiTheme="minorHAnsi" w:cs="Times New Roman"/>
          <w:sz w:val="20"/>
          <w:szCs w:val="20"/>
          <w:lang w:eastAsia="en-US"/>
        </w:rPr>
        <w:t>planera aktiviteter för att fylla på sin lagkassa, finns flera tips via</w:t>
      </w:r>
      <w:r w:rsidR="001135A6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</w:t>
      </w:r>
      <w:r w:rsidRPr="00E50CFE">
        <w:rPr>
          <w:rFonts w:asciiTheme="minorHAnsi" w:eastAsia="Times New Roman" w:hAnsiTheme="minorHAnsi" w:cs="Times New Roman"/>
          <w:sz w:val="20"/>
          <w:szCs w:val="20"/>
          <w:lang w:eastAsia="en-US"/>
        </w:rPr>
        <w:t>l</w:t>
      </w:r>
      <w:r w:rsidR="001135A6">
        <w:rPr>
          <w:rFonts w:asciiTheme="minorHAnsi" w:eastAsia="Times New Roman" w:hAnsiTheme="minorHAnsi" w:cs="Times New Roman"/>
          <w:sz w:val="20"/>
          <w:szCs w:val="20"/>
          <w:lang w:eastAsia="en-US"/>
        </w:rPr>
        <w:t>a</w:t>
      </w:r>
      <w:r w:rsidRPr="00E50CFE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get.se </w:t>
      </w:r>
      <w:proofErr w:type="spellStart"/>
      <w:r w:rsidRPr="00E50CFE">
        <w:rPr>
          <w:rFonts w:asciiTheme="minorHAnsi" w:eastAsia="Times New Roman" w:hAnsiTheme="minorHAnsi" w:cs="Times New Roman"/>
          <w:sz w:val="20"/>
          <w:szCs w:val="20"/>
          <w:lang w:eastAsia="en-US"/>
        </w:rPr>
        <w:t>etc</w:t>
      </w:r>
      <w:proofErr w:type="spellEnd"/>
    </w:p>
    <w:p w14:paraId="4F51272B" w14:textId="43337C48" w:rsidR="00120EB6" w:rsidRDefault="00120EB6" w:rsidP="00BE7985">
      <w:pPr>
        <w:pStyle w:val="p1"/>
        <w:ind w:left="907"/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Seriespel 2020</w:t>
      </w:r>
    </w:p>
    <w:p w14:paraId="199DA1B4" w14:textId="19F8086E" w:rsidR="00120EB6" w:rsidRPr="002C50B2" w:rsidRDefault="00120EB6" w:rsidP="00BE7985">
      <w:pPr>
        <w:pStyle w:val="p1"/>
        <w:ind w:left="1080"/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2C50B2">
        <w:rPr>
          <w:rFonts w:asciiTheme="minorHAnsi" w:eastAsia="Times New Roman" w:hAnsiTheme="minorHAnsi" w:cs="Times New Roman"/>
          <w:sz w:val="20"/>
          <w:szCs w:val="20"/>
          <w:lang w:eastAsia="en-US"/>
        </w:rPr>
        <w:lastRenderedPageBreak/>
        <w:t xml:space="preserve">Varje lag </w:t>
      </w:r>
      <w:r w:rsidR="00B00958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ansvarar för att </w:t>
      </w:r>
      <w:r w:rsidR="002C50B2">
        <w:rPr>
          <w:rFonts w:asciiTheme="minorHAnsi" w:eastAsia="Times New Roman" w:hAnsiTheme="minorHAnsi" w:cs="Times New Roman"/>
          <w:sz w:val="20"/>
          <w:szCs w:val="20"/>
          <w:lang w:eastAsia="en-US"/>
        </w:rPr>
        <w:t>anmäl</w:t>
      </w:r>
      <w:r w:rsidR="00B00958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an görs </w:t>
      </w:r>
      <w:r w:rsidR="002C50B2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till önskad serie, lätt/svår samt distrikt/område. </w:t>
      </w:r>
      <w:r w:rsidR="00F46EB6" w:rsidRPr="00B00958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 xml:space="preserve">Måste göras innan </w:t>
      </w:r>
      <w:r w:rsidR="00B00958" w:rsidRPr="00B00958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1 mars.</w:t>
      </w:r>
    </w:p>
    <w:p w14:paraId="4CC4443C" w14:textId="77777777" w:rsidR="00B30AB0" w:rsidRDefault="00B30AB0" w:rsidP="003941EF">
      <w:pPr>
        <w:pStyle w:val="p1"/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</w:p>
    <w:p w14:paraId="194B9261" w14:textId="77777777" w:rsidR="00B30AB0" w:rsidRDefault="00B30AB0" w:rsidP="003941EF">
      <w:pPr>
        <w:pStyle w:val="p1"/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</w:p>
    <w:p w14:paraId="248F0032" w14:textId="207A924F" w:rsidR="003941EF" w:rsidRDefault="003941EF" w:rsidP="003941EF">
      <w:pPr>
        <w:pStyle w:val="p1"/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  <w:t>Utbil</w:t>
      </w:r>
      <w:r w:rsidR="002D11CD"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  <w:t>dningar</w:t>
      </w:r>
    </w:p>
    <w:p w14:paraId="49E21935" w14:textId="77777777" w:rsidR="00B30AB0" w:rsidRPr="00F715A3" w:rsidRDefault="00B30AB0" w:rsidP="00B30AB0">
      <w:pPr>
        <w:pStyle w:val="p1"/>
        <w:numPr>
          <w:ilvl w:val="0"/>
          <w:numId w:val="34"/>
        </w:numPr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</w:pPr>
      <w:r w:rsidRPr="00F715A3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M</w:t>
      </w:r>
      <w:r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ålvaktsutbildningar</w:t>
      </w:r>
    </w:p>
    <w:p w14:paraId="01EDD6BB" w14:textId="77777777" w:rsidR="00B30AB0" w:rsidRPr="007D6822" w:rsidRDefault="00B30AB0" w:rsidP="00B30AB0">
      <w:pPr>
        <w:pStyle w:val="p1"/>
        <w:numPr>
          <w:ilvl w:val="1"/>
          <w:numId w:val="34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Med punkten menar vi att våra målvakter får deltaga i nån halv/heldags träningsdag med målvaktsträning. Har SSF nåt? Annat? </w:t>
      </w:r>
    </w:p>
    <w:p w14:paraId="1C537A8F" w14:textId="77777777" w:rsidR="00B30AB0" w:rsidRPr="007D6822" w:rsidRDefault="00B30AB0" w:rsidP="00B30AB0">
      <w:pPr>
        <w:pStyle w:val="p1"/>
        <w:numPr>
          <w:ilvl w:val="1"/>
          <w:numId w:val="34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7D6822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Action punkt:</w:t>
      </w:r>
      <w:r w:rsidRPr="007D6822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</w:t>
      </w: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Peter kollar  </w:t>
      </w:r>
    </w:p>
    <w:p w14:paraId="49918363" w14:textId="77777777" w:rsidR="00B30AB0" w:rsidRPr="007D6822" w:rsidRDefault="00B30AB0" w:rsidP="00B30AB0">
      <w:pPr>
        <w:pStyle w:val="p1"/>
        <w:numPr>
          <w:ilvl w:val="0"/>
          <w:numId w:val="34"/>
        </w:numPr>
        <w:ind w:left="907"/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Ledarutbildningar</w:t>
      </w:r>
    </w:p>
    <w:p w14:paraId="6E6A49B9" w14:textId="7D341615" w:rsidR="00B30AB0" w:rsidRDefault="00B30AB0" w:rsidP="00B30AB0">
      <w:pPr>
        <w:pStyle w:val="p1"/>
        <w:numPr>
          <w:ilvl w:val="1"/>
          <w:numId w:val="34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>Önskan finns om att gå nån utbildning grund fotbollsskador</w:t>
      </w:r>
      <w:r w:rsidR="00E24150">
        <w:rPr>
          <w:rFonts w:asciiTheme="minorHAnsi" w:eastAsia="Times New Roman" w:hAnsiTheme="minorHAnsi" w:cs="Times New Roman"/>
          <w:sz w:val="20"/>
          <w:szCs w:val="20"/>
          <w:lang w:eastAsia="en-US"/>
        </w:rPr>
        <w:t>, SFF regi</w:t>
      </w:r>
    </w:p>
    <w:p w14:paraId="7E9B3976" w14:textId="231345AF" w:rsidR="00B30AB0" w:rsidRPr="00C16D20" w:rsidRDefault="00B30AB0" w:rsidP="00B30AB0">
      <w:pPr>
        <w:pStyle w:val="p1"/>
        <w:numPr>
          <w:ilvl w:val="1"/>
          <w:numId w:val="34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Önskan finns om nån utbildning grund för hur man hanterar barn (fotbollsspelare) som ha extra behov av olika slag eller har nån diagnos som  kräver </w:t>
      </w:r>
      <w:r w:rsidR="00E24150">
        <w:rPr>
          <w:rFonts w:asciiTheme="minorHAnsi" w:eastAsia="Times New Roman" w:hAnsiTheme="minorHAnsi" w:cs="Times New Roman"/>
          <w:sz w:val="20"/>
          <w:szCs w:val="20"/>
          <w:lang w:eastAsia="en-US"/>
        </w:rPr>
        <w:t>extra</w:t>
      </w:r>
      <w:bookmarkStart w:id="0" w:name="_GoBack"/>
      <w:bookmarkEnd w:id="0"/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förståelse hur man skall agera som ledare.</w:t>
      </w:r>
      <w:r w:rsidR="00E24150"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SFF regi</w:t>
      </w:r>
    </w:p>
    <w:p w14:paraId="23F85C6E" w14:textId="5A5FF50C" w:rsidR="00B30AB0" w:rsidRDefault="00B30AB0" w:rsidP="00B30AB0">
      <w:pPr>
        <w:pStyle w:val="p1"/>
        <w:numPr>
          <w:ilvl w:val="1"/>
          <w:numId w:val="34"/>
        </w:numPr>
        <w:rPr>
          <w:rFonts w:asciiTheme="minorHAnsi" w:eastAsia="Times New Roman" w:hAnsiTheme="minorHAnsi" w:cs="Times New Roman"/>
          <w:sz w:val="20"/>
          <w:szCs w:val="20"/>
          <w:lang w:eastAsia="en-US"/>
        </w:rPr>
      </w:pPr>
      <w:r w:rsidRPr="009D4887">
        <w:rPr>
          <w:rFonts w:asciiTheme="minorHAnsi" w:eastAsia="Times New Roman" w:hAnsiTheme="minorHAnsi" w:cs="Times New Roman"/>
          <w:b/>
          <w:sz w:val="20"/>
          <w:szCs w:val="20"/>
          <w:lang w:eastAsia="en-US"/>
        </w:rPr>
        <w:t>Action punkt:</w:t>
      </w:r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Alla håller utkik om tips, om via SSF </w:t>
      </w:r>
      <w:proofErr w:type="spellStart"/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>etc</w:t>
      </w:r>
      <w:proofErr w:type="spellEnd"/>
      <w:r>
        <w:rPr>
          <w:rFonts w:asciiTheme="minorHAnsi" w:eastAsia="Times New Roman" w:hAnsiTheme="minorHAnsi" w:cs="Times New Roman"/>
          <w:sz w:val="20"/>
          <w:szCs w:val="20"/>
          <w:lang w:eastAsia="en-US"/>
        </w:rPr>
        <w:t xml:space="preserve"> och föreslår/informerar till SSK med info om vad.</w:t>
      </w:r>
    </w:p>
    <w:p w14:paraId="1AB07397" w14:textId="04D313ED" w:rsidR="00B30AB0" w:rsidRPr="008030E7" w:rsidRDefault="00B30AB0" w:rsidP="008030E7">
      <w:pPr>
        <w:pStyle w:val="p1"/>
        <w:rPr>
          <w:rFonts w:asciiTheme="minorHAnsi" w:eastAsia="Times New Roman" w:hAnsiTheme="minorHAnsi" w:cs="Times New Roman"/>
          <w:sz w:val="20"/>
          <w:szCs w:val="20"/>
          <w:lang w:eastAsia="en-US"/>
        </w:rPr>
      </w:pPr>
    </w:p>
    <w:p w14:paraId="6CDFDE1C" w14:textId="0E090D44" w:rsidR="008030E7" w:rsidRDefault="008030E7" w:rsidP="008030E7">
      <w:pPr>
        <w:pStyle w:val="p1"/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  <w:t>Träningstider 2020</w:t>
      </w:r>
    </w:p>
    <w:p w14:paraId="07839F32" w14:textId="30516088" w:rsidR="008030E7" w:rsidRDefault="00195DA0" w:rsidP="008030E7">
      <w:pPr>
        <w:pStyle w:val="p1"/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  <w:r>
        <w:rPr>
          <w:noProof/>
        </w:rPr>
        <w:drawing>
          <wp:inline distT="0" distB="0" distL="0" distR="0" wp14:anchorId="3CF0FE2C" wp14:editId="46BB7AF6">
            <wp:extent cx="4114800" cy="12439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652C1" w14:textId="7695EA50" w:rsidR="00374F62" w:rsidRPr="00AD7490" w:rsidRDefault="00173852" w:rsidP="008030E7">
      <w:pPr>
        <w:pStyle w:val="p1"/>
        <w:rPr>
          <w:rFonts w:asciiTheme="minorHAnsi" w:eastAsia="Times New Roman" w:hAnsiTheme="minorHAnsi" w:cs="Times New Roman"/>
          <w:sz w:val="20"/>
          <w:szCs w:val="24"/>
          <w:lang w:eastAsia="en-US"/>
        </w:rPr>
      </w:pPr>
      <w:r w:rsidRPr="00AD7490">
        <w:rPr>
          <w:rFonts w:asciiTheme="minorHAnsi" w:eastAsia="Times New Roman" w:hAnsiTheme="minorHAnsi" w:cs="Times New Roman"/>
          <w:sz w:val="20"/>
          <w:szCs w:val="24"/>
          <w:lang w:eastAsia="en-US"/>
        </w:rPr>
        <w:t>Kan vi börja ute 18 mars? Dom sista tider</w:t>
      </w:r>
      <w:r w:rsidR="00AD7490">
        <w:rPr>
          <w:rFonts w:asciiTheme="minorHAnsi" w:eastAsia="Times New Roman" w:hAnsiTheme="minorHAnsi" w:cs="Times New Roman"/>
          <w:sz w:val="20"/>
          <w:szCs w:val="24"/>
          <w:lang w:eastAsia="en-US"/>
        </w:rPr>
        <w:t>na</w:t>
      </w:r>
      <w:r w:rsidRPr="00AD7490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 i sporthallen är mitten mars då går vi gärna ut och tränar.</w:t>
      </w:r>
    </w:p>
    <w:p w14:paraId="79438095" w14:textId="77777777" w:rsidR="00173852" w:rsidRDefault="00173852" w:rsidP="008030E7">
      <w:pPr>
        <w:pStyle w:val="p1"/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</w:p>
    <w:p w14:paraId="08D4074A" w14:textId="5C3D8789" w:rsidR="00062D98" w:rsidRDefault="00062D98" w:rsidP="00062D98">
      <w:pPr>
        <w:pStyle w:val="p1"/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  <w:t>Möten 2020</w:t>
      </w:r>
    </w:p>
    <w:p w14:paraId="3F857467" w14:textId="3B1B3F47" w:rsidR="00062D98" w:rsidRDefault="00062D98" w:rsidP="00062D98">
      <w:pPr>
        <w:pStyle w:val="p1"/>
        <w:rPr>
          <w:rFonts w:asciiTheme="minorHAnsi" w:eastAsia="Times New Roman" w:hAnsiTheme="minorHAnsi" w:cs="Times New Roman"/>
          <w:sz w:val="20"/>
          <w:szCs w:val="24"/>
          <w:lang w:eastAsia="en-US"/>
        </w:rPr>
      </w:pPr>
      <w:r w:rsidRPr="001833B7">
        <w:rPr>
          <w:rFonts w:asciiTheme="minorHAnsi" w:eastAsia="Times New Roman" w:hAnsiTheme="minorHAnsi" w:cs="Times New Roman"/>
          <w:sz w:val="20"/>
          <w:szCs w:val="24"/>
          <w:lang w:eastAsia="en-US"/>
        </w:rPr>
        <w:t>2 ggr per år – vår / höst</w:t>
      </w:r>
      <w:r w:rsidR="001833B7" w:rsidRPr="001833B7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 + vid behov</w:t>
      </w:r>
    </w:p>
    <w:p w14:paraId="1F57474F" w14:textId="7257643C" w:rsidR="00257E77" w:rsidRDefault="00257E77" w:rsidP="00062D98">
      <w:pPr>
        <w:pStyle w:val="p1"/>
        <w:rPr>
          <w:rFonts w:asciiTheme="minorHAnsi" w:eastAsia="Times New Roman" w:hAnsiTheme="minorHAnsi" w:cs="Times New Roman"/>
          <w:sz w:val="20"/>
          <w:szCs w:val="24"/>
          <w:lang w:eastAsia="en-US"/>
        </w:rPr>
      </w:pPr>
    </w:p>
    <w:p w14:paraId="1DAD3707" w14:textId="1924CA4F" w:rsidR="00257E77" w:rsidRDefault="00257E77" w:rsidP="00062D98">
      <w:pPr>
        <w:pStyle w:val="p1"/>
        <w:rPr>
          <w:rFonts w:asciiTheme="minorHAnsi" w:eastAsia="Times New Roman" w:hAnsiTheme="minorHAnsi" w:cs="Times New Roman"/>
          <w:sz w:val="20"/>
          <w:szCs w:val="24"/>
          <w:lang w:eastAsia="en-US"/>
        </w:rPr>
      </w:pPr>
    </w:p>
    <w:p w14:paraId="3371E61B" w14:textId="3395767F" w:rsidR="00257E77" w:rsidRDefault="00257E77" w:rsidP="00062D98">
      <w:pPr>
        <w:pStyle w:val="p1"/>
        <w:rPr>
          <w:rFonts w:asciiTheme="minorHAnsi" w:eastAsia="Times New Roman" w:hAnsiTheme="minorHAnsi" w:cs="Times New Roman"/>
          <w:sz w:val="20"/>
          <w:szCs w:val="24"/>
          <w:lang w:eastAsia="en-US"/>
        </w:rPr>
      </w:pPr>
    </w:p>
    <w:p w14:paraId="07EFB411" w14:textId="11DBA00F" w:rsidR="00257E77" w:rsidRDefault="00257E77" w:rsidP="00062D98">
      <w:pPr>
        <w:pStyle w:val="p1"/>
        <w:rPr>
          <w:rFonts w:asciiTheme="minorHAnsi" w:eastAsia="Times New Roman" w:hAnsiTheme="minorHAnsi" w:cs="Times New Roman"/>
          <w:sz w:val="20"/>
          <w:szCs w:val="24"/>
          <w:lang w:eastAsia="en-US"/>
        </w:rPr>
      </w:pPr>
    </w:p>
    <w:p w14:paraId="3198158C" w14:textId="77777777" w:rsidR="00257E77" w:rsidRDefault="00257E77" w:rsidP="00062D98">
      <w:pPr>
        <w:pStyle w:val="p1"/>
        <w:rPr>
          <w:rFonts w:asciiTheme="minorHAnsi" w:eastAsia="Times New Roman" w:hAnsiTheme="minorHAnsi" w:cs="Times New Roman"/>
          <w:sz w:val="20"/>
          <w:szCs w:val="24"/>
          <w:lang w:eastAsia="en-US"/>
        </w:rPr>
      </w:pPr>
    </w:p>
    <w:p w14:paraId="2B3BF2D1" w14:textId="0E309894" w:rsidR="001833B7" w:rsidRDefault="001833B7" w:rsidP="001833B7">
      <w:pPr>
        <w:pStyle w:val="p1"/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  <w:t>Övrigt</w:t>
      </w:r>
    </w:p>
    <w:p w14:paraId="1714C766" w14:textId="281A6E48" w:rsidR="001833B7" w:rsidRDefault="001B4AE9" w:rsidP="001B4AE9">
      <w:pPr>
        <w:pStyle w:val="p1"/>
        <w:numPr>
          <w:ilvl w:val="0"/>
          <w:numId w:val="39"/>
        </w:numPr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  <w:t>Budget 2020</w:t>
      </w:r>
    </w:p>
    <w:p w14:paraId="190593C7" w14:textId="03173294" w:rsidR="001B4AE9" w:rsidRPr="00A76880" w:rsidRDefault="001B4AE9" w:rsidP="001B4AE9">
      <w:pPr>
        <w:pStyle w:val="p1"/>
        <w:numPr>
          <w:ilvl w:val="1"/>
          <w:numId w:val="39"/>
        </w:numPr>
        <w:rPr>
          <w:rFonts w:asciiTheme="minorHAnsi" w:eastAsia="Times New Roman" w:hAnsiTheme="minorHAnsi" w:cs="Times New Roman"/>
          <w:sz w:val="20"/>
          <w:szCs w:val="24"/>
          <w:lang w:eastAsia="en-US"/>
        </w:rPr>
      </w:pPr>
      <w:r w:rsidRPr="00A76880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Se bifogat </w:t>
      </w:r>
      <w:proofErr w:type="spellStart"/>
      <w:r w:rsidRPr="00A76880">
        <w:rPr>
          <w:rFonts w:asciiTheme="minorHAnsi" w:eastAsia="Times New Roman" w:hAnsiTheme="minorHAnsi" w:cs="Times New Roman"/>
          <w:sz w:val="20"/>
          <w:szCs w:val="24"/>
          <w:lang w:eastAsia="en-US"/>
        </w:rPr>
        <w:t>excel</w:t>
      </w:r>
      <w:proofErr w:type="spellEnd"/>
    </w:p>
    <w:p w14:paraId="60D2F01E" w14:textId="5ECF20E0" w:rsidR="001B4AE9" w:rsidRDefault="008D5BF9" w:rsidP="001B4AE9">
      <w:pPr>
        <w:pStyle w:val="p1"/>
        <w:numPr>
          <w:ilvl w:val="0"/>
          <w:numId w:val="39"/>
        </w:numPr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  <w:t>Styr</w:t>
      </w:r>
      <w:r w:rsidR="00257E77"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  <w:t>else info</w:t>
      </w:r>
    </w:p>
    <w:p w14:paraId="7F311C3B" w14:textId="43AE8266" w:rsidR="001B4AE9" w:rsidRPr="008E2D03" w:rsidRDefault="006C552E" w:rsidP="001B4AE9">
      <w:pPr>
        <w:pStyle w:val="p1"/>
        <w:numPr>
          <w:ilvl w:val="1"/>
          <w:numId w:val="39"/>
        </w:numPr>
        <w:rPr>
          <w:rFonts w:asciiTheme="minorHAnsi" w:eastAsia="Times New Roman" w:hAnsiTheme="minorHAnsi" w:cs="Times New Roman"/>
          <w:sz w:val="20"/>
          <w:szCs w:val="24"/>
          <w:lang w:eastAsia="en-US"/>
        </w:rPr>
      </w:pPr>
      <w:r w:rsidRPr="008E2D03">
        <w:rPr>
          <w:rFonts w:asciiTheme="minorHAnsi" w:eastAsia="Times New Roman" w:hAnsiTheme="minorHAnsi" w:cs="Times New Roman"/>
          <w:sz w:val="20"/>
          <w:szCs w:val="24"/>
          <w:lang w:eastAsia="en-US"/>
        </w:rPr>
        <w:t>Styrelse</w:t>
      </w:r>
      <w:r w:rsidR="001B4AE9" w:rsidRPr="008E2D03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 informerar att man kommer </w:t>
      </w:r>
      <w:r w:rsidR="007F7E35" w:rsidRPr="008E2D03">
        <w:rPr>
          <w:rFonts w:asciiTheme="minorHAnsi" w:eastAsia="Times New Roman" w:hAnsiTheme="minorHAnsi" w:cs="Times New Roman"/>
          <w:sz w:val="20"/>
          <w:szCs w:val="24"/>
          <w:lang w:eastAsia="en-US"/>
        </w:rPr>
        <w:t>man kommer begära ut</w:t>
      </w:r>
      <w:r w:rsidRPr="008E2D03">
        <w:rPr>
          <w:rFonts w:asciiTheme="minorHAnsi" w:eastAsia="Times New Roman" w:hAnsiTheme="minorHAnsi" w:cs="Times New Roman"/>
          <w:sz w:val="20"/>
          <w:szCs w:val="24"/>
          <w:lang w:eastAsia="en-US"/>
        </w:rPr>
        <w:t>drag från brott</w:t>
      </w:r>
      <w:r w:rsidR="00B5554B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- </w:t>
      </w:r>
      <w:r w:rsidR="00696544" w:rsidRPr="008E2D03">
        <w:rPr>
          <w:rFonts w:asciiTheme="minorHAnsi" w:eastAsia="Times New Roman" w:hAnsiTheme="minorHAnsi" w:cs="Times New Roman"/>
          <w:sz w:val="20"/>
          <w:szCs w:val="24"/>
          <w:lang w:eastAsia="en-US"/>
        </w:rPr>
        <w:t>belastnings</w:t>
      </w:r>
      <w:r w:rsidR="00557518" w:rsidRPr="008E2D03">
        <w:rPr>
          <w:rFonts w:asciiTheme="minorHAnsi" w:eastAsia="Times New Roman" w:hAnsiTheme="minorHAnsi" w:cs="Times New Roman"/>
          <w:sz w:val="20"/>
          <w:szCs w:val="24"/>
          <w:lang w:eastAsia="en-US"/>
        </w:rPr>
        <w:t>regist</w:t>
      </w:r>
      <w:r w:rsidR="00B5554B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ret </w:t>
      </w:r>
      <w:r w:rsidR="008E2D03" w:rsidRPr="008E2D03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 </w:t>
      </w:r>
      <w:r w:rsidRPr="008E2D03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på alla ledare </w:t>
      </w:r>
    </w:p>
    <w:p w14:paraId="772BE5CB" w14:textId="651CAC23" w:rsidR="008E2D03" w:rsidRDefault="00B5554B" w:rsidP="001B4AE9">
      <w:pPr>
        <w:pStyle w:val="p1"/>
        <w:numPr>
          <w:ilvl w:val="1"/>
          <w:numId w:val="39"/>
        </w:numPr>
        <w:rPr>
          <w:rFonts w:asciiTheme="minorHAnsi" w:eastAsia="Times New Roman" w:hAnsiTheme="minorHAnsi" w:cs="Times New Roman"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Man </w:t>
      </w:r>
      <w:r w:rsidR="00BD17E9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har också beslutat att erbjuda alla ledare en utbildning om </w:t>
      </w:r>
      <w:r w:rsidR="00A73331">
        <w:rPr>
          <w:rFonts w:asciiTheme="minorHAnsi" w:eastAsia="Times New Roman" w:hAnsiTheme="minorHAnsi" w:cs="Times New Roman"/>
          <w:sz w:val="20"/>
          <w:szCs w:val="24"/>
          <w:lang w:eastAsia="en-US"/>
        </w:rPr>
        <w:t>hur man kan se signaler om ban har blivit utsatta för nåt ofredande av nåt slag.</w:t>
      </w:r>
    </w:p>
    <w:p w14:paraId="1804B6CD" w14:textId="4AC9F0B3" w:rsidR="00257E77" w:rsidRDefault="00257E77" w:rsidP="00257E77">
      <w:pPr>
        <w:pStyle w:val="p1"/>
        <w:numPr>
          <w:ilvl w:val="0"/>
          <w:numId w:val="39"/>
        </w:numPr>
        <w:rPr>
          <w:rFonts w:asciiTheme="minorHAnsi" w:eastAsia="Times New Roman" w:hAnsiTheme="minorHAnsi" w:cs="Times New Roman"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4"/>
          <w:lang w:eastAsia="en-US"/>
        </w:rPr>
        <w:t>Annat</w:t>
      </w:r>
    </w:p>
    <w:p w14:paraId="3C4D2F4A" w14:textId="77777777" w:rsidR="00257E77" w:rsidRDefault="00257E77" w:rsidP="00257E77">
      <w:pPr>
        <w:pStyle w:val="ListParagraph"/>
        <w:numPr>
          <w:ilvl w:val="1"/>
          <w:numId w:val="39"/>
        </w:numPr>
        <w:spacing w:after="0" w:line="240" w:lineRule="auto"/>
        <w:rPr>
          <w:lang w:val="sv-SE"/>
        </w:rPr>
      </w:pPr>
      <w:r>
        <w:rPr>
          <w:lang w:val="sv-SE"/>
        </w:rPr>
        <w:t>Som vanligt vid hemma match hantera man kiosken.</w:t>
      </w:r>
    </w:p>
    <w:p w14:paraId="3B783B56" w14:textId="1F23975A" w:rsidR="00257E77" w:rsidRDefault="00257E77" w:rsidP="00257E77">
      <w:pPr>
        <w:pStyle w:val="ListParagraph"/>
        <w:numPr>
          <w:ilvl w:val="1"/>
          <w:numId w:val="39"/>
        </w:numPr>
        <w:spacing w:after="0" w:line="240" w:lineRule="auto"/>
        <w:rPr>
          <w:lang w:val="sv-SE"/>
        </w:rPr>
      </w:pPr>
      <w:r>
        <w:rPr>
          <w:lang w:val="sv-SE"/>
        </w:rPr>
        <w:t>Vi hjälps åt varje gång vi är på IP att gör det lilla extra, håll ordning, plocka undan så det är snyggt och rent när vi är klara</w:t>
      </w:r>
    </w:p>
    <w:p w14:paraId="3A8695F0" w14:textId="337221CD" w:rsidR="00257E77" w:rsidRPr="00101851" w:rsidRDefault="00257E77" w:rsidP="00257E77">
      <w:pPr>
        <w:pStyle w:val="ListParagraph"/>
        <w:numPr>
          <w:ilvl w:val="1"/>
          <w:numId w:val="39"/>
        </w:numPr>
        <w:spacing w:after="0" w:line="240" w:lineRule="auto"/>
        <w:rPr>
          <w:lang w:val="sv-SE"/>
        </w:rPr>
      </w:pPr>
      <w:r>
        <w:rPr>
          <w:lang w:val="sv-SE"/>
        </w:rPr>
        <w:t>Håll ordning i våra ”burar” i förrådet</w:t>
      </w:r>
    </w:p>
    <w:p w14:paraId="4023E0EA" w14:textId="77777777" w:rsidR="00257E77" w:rsidRDefault="00257E77" w:rsidP="00257E77">
      <w:pPr>
        <w:pStyle w:val="p1"/>
        <w:numPr>
          <w:ilvl w:val="1"/>
          <w:numId w:val="39"/>
        </w:numPr>
        <w:rPr>
          <w:rFonts w:asciiTheme="minorHAnsi" w:eastAsia="Times New Roman" w:hAnsiTheme="minorHAnsi" w:cs="Times New Roman"/>
          <w:sz w:val="20"/>
          <w:szCs w:val="24"/>
          <w:lang w:eastAsia="en-US"/>
        </w:rPr>
      </w:pPr>
    </w:p>
    <w:p w14:paraId="1E443E6B" w14:textId="327F7B3F" w:rsidR="00257E77" w:rsidRDefault="00257E77" w:rsidP="00257E77">
      <w:pPr>
        <w:pStyle w:val="p1"/>
        <w:rPr>
          <w:rFonts w:asciiTheme="minorHAnsi" w:eastAsia="Times New Roman" w:hAnsiTheme="minorHAnsi" w:cs="Times New Roman"/>
          <w:sz w:val="20"/>
          <w:szCs w:val="24"/>
          <w:lang w:eastAsia="en-US"/>
        </w:rPr>
      </w:pPr>
    </w:p>
    <w:p w14:paraId="5FA7DC21" w14:textId="45B4B953" w:rsidR="00257E77" w:rsidRDefault="00257E77" w:rsidP="00257E77">
      <w:pPr>
        <w:pStyle w:val="p1"/>
        <w:rPr>
          <w:rFonts w:asciiTheme="minorHAnsi" w:eastAsia="Times New Roman" w:hAnsiTheme="minorHAnsi" w:cs="Times New Roman"/>
          <w:sz w:val="20"/>
          <w:szCs w:val="24"/>
          <w:lang w:eastAsia="en-US"/>
        </w:rPr>
      </w:pPr>
    </w:p>
    <w:p w14:paraId="41368F1A" w14:textId="77777777" w:rsidR="00257E77" w:rsidRDefault="00257E77" w:rsidP="00257E77">
      <w:pPr>
        <w:pStyle w:val="p1"/>
        <w:rPr>
          <w:rFonts w:asciiTheme="minorHAnsi" w:eastAsia="Times New Roman" w:hAnsiTheme="minorHAnsi" w:cs="Times New Roman"/>
          <w:sz w:val="20"/>
          <w:szCs w:val="24"/>
          <w:lang w:eastAsia="en-US"/>
        </w:rPr>
      </w:pPr>
    </w:p>
    <w:p w14:paraId="3DB856CD" w14:textId="530A18EA" w:rsidR="000D05D4" w:rsidRDefault="000D05D4" w:rsidP="000D05D4">
      <w:pPr>
        <w:pStyle w:val="p1"/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  <w:r w:rsidRPr="000D05D4"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  <w:t>Till Styrelsen</w:t>
      </w:r>
    </w:p>
    <w:p w14:paraId="456AB953" w14:textId="3851C4B2" w:rsidR="000D05D4" w:rsidRDefault="000D05D4" w:rsidP="000D05D4">
      <w:pPr>
        <w:pStyle w:val="p1"/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  <w:t>Vi behöver ha ett tydligt direktiv</w:t>
      </w:r>
      <w:r w:rsidR="00756DDB"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  <w:t xml:space="preserve"> för hur policyn ser ut rådande träningskläder för våra spelare.</w:t>
      </w:r>
    </w:p>
    <w:p w14:paraId="33F3C3DF" w14:textId="643CEB9D" w:rsidR="00756DDB" w:rsidRPr="00E8167B" w:rsidRDefault="00AD2746" w:rsidP="00820D80">
      <w:pPr>
        <w:pStyle w:val="p1"/>
        <w:numPr>
          <w:ilvl w:val="0"/>
          <w:numId w:val="40"/>
        </w:numPr>
        <w:rPr>
          <w:rFonts w:asciiTheme="minorHAnsi" w:eastAsia="Times New Roman" w:hAnsiTheme="minorHAnsi" w:cs="Times New Roman"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Om behov - </w:t>
      </w:r>
      <w:r w:rsidR="00820D80" w:rsidRPr="00E8167B">
        <w:rPr>
          <w:rFonts w:asciiTheme="minorHAnsi" w:eastAsia="Times New Roman" w:hAnsiTheme="minorHAnsi" w:cs="Times New Roman"/>
          <w:sz w:val="20"/>
          <w:szCs w:val="24"/>
          <w:lang w:eastAsia="en-US"/>
        </w:rPr>
        <w:t>Vid ingång på året får alla spelare en uppsättning träningskläder</w:t>
      </w:r>
      <w:r w:rsidR="00F9243D" w:rsidRPr="00E8167B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 – då via sponsor</w:t>
      </w:r>
      <w:r w:rsidR="00E8167B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 (se punkt 2</w:t>
      </w:r>
      <w:r w:rsidR="00965F05">
        <w:rPr>
          <w:rFonts w:asciiTheme="minorHAnsi" w:eastAsia="Times New Roman" w:hAnsiTheme="minorHAnsi" w:cs="Times New Roman"/>
          <w:sz w:val="20"/>
          <w:szCs w:val="24"/>
          <w:lang w:eastAsia="en-US"/>
        </w:rPr>
        <w:t>a</w:t>
      </w:r>
      <w:r w:rsidR="00E8167B">
        <w:rPr>
          <w:rFonts w:asciiTheme="minorHAnsi" w:eastAsia="Times New Roman" w:hAnsiTheme="minorHAnsi" w:cs="Times New Roman"/>
          <w:sz w:val="20"/>
          <w:szCs w:val="24"/>
          <w:lang w:eastAsia="en-US"/>
        </w:rPr>
        <w:t>b träningskläder ovan)</w:t>
      </w:r>
    </w:p>
    <w:p w14:paraId="09346DEA" w14:textId="1285C7AD" w:rsidR="00F9243D" w:rsidRPr="00E8167B" w:rsidRDefault="00C9141D" w:rsidP="00C9141D">
      <w:pPr>
        <w:pStyle w:val="p1"/>
        <w:numPr>
          <w:ilvl w:val="1"/>
          <w:numId w:val="40"/>
        </w:numPr>
        <w:rPr>
          <w:rFonts w:asciiTheme="minorHAnsi" w:eastAsia="Times New Roman" w:hAnsiTheme="minorHAnsi" w:cs="Times New Roman"/>
          <w:sz w:val="20"/>
          <w:szCs w:val="24"/>
          <w:lang w:eastAsia="en-US"/>
        </w:rPr>
      </w:pPr>
      <w:r w:rsidRPr="00E8167B">
        <w:rPr>
          <w:rFonts w:asciiTheme="minorHAnsi" w:eastAsia="Times New Roman" w:hAnsiTheme="minorHAnsi" w:cs="Times New Roman"/>
          <w:sz w:val="20"/>
          <w:szCs w:val="24"/>
          <w:lang w:eastAsia="en-US"/>
        </w:rPr>
        <w:t>Sponsor stänger sen denna</w:t>
      </w:r>
      <w:r w:rsidR="00A00976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 </w:t>
      </w:r>
    </w:p>
    <w:p w14:paraId="4C9FD0C6" w14:textId="38DB279F" w:rsidR="00C9141D" w:rsidRPr="00E8167B" w:rsidRDefault="00C9141D" w:rsidP="00C9141D">
      <w:pPr>
        <w:pStyle w:val="p1"/>
        <w:numPr>
          <w:ilvl w:val="0"/>
          <w:numId w:val="40"/>
        </w:numPr>
        <w:rPr>
          <w:rFonts w:asciiTheme="minorHAnsi" w:eastAsia="Times New Roman" w:hAnsiTheme="minorHAnsi" w:cs="Times New Roman"/>
          <w:sz w:val="20"/>
          <w:szCs w:val="24"/>
          <w:lang w:eastAsia="en-US"/>
        </w:rPr>
      </w:pPr>
      <w:r w:rsidRPr="00E8167B">
        <w:rPr>
          <w:rFonts w:asciiTheme="minorHAnsi" w:eastAsia="Times New Roman" w:hAnsiTheme="minorHAnsi" w:cs="Times New Roman"/>
          <w:sz w:val="20"/>
          <w:szCs w:val="24"/>
          <w:lang w:eastAsia="en-US"/>
        </w:rPr>
        <w:t>Vad gäller d</w:t>
      </w:r>
      <w:r w:rsidR="00FC5B6D" w:rsidRPr="00E8167B">
        <w:rPr>
          <w:rFonts w:asciiTheme="minorHAnsi" w:eastAsia="Times New Roman" w:hAnsiTheme="minorHAnsi" w:cs="Times New Roman"/>
          <w:sz w:val="20"/>
          <w:szCs w:val="24"/>
          <w:lang w:eastAsia="en-US"/>
        </w:rPr>
        <w:t>å</w:t>
      </w:r>
      <w:r w:rsidRPr="00E8167B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 för nya spelare som ansluter för</w:t>
      </w:r>
      <w:r w:rsidR="00FC5B6D" w:rsidRPr="00E8167B">
        <w:rPr>
          <w:rFonts w:asciiTheme="minorHAnsi" w:eastAsia="Times New Roman" w:hAnsiTheme="minorHAnsi" w:cs="Times New Roman"/>
          <w:sz w:val="20"/>
          <w:szCs w:val="24"/>
          <w:lang w:eastAsia="en-US"/>
        </w:rPr>
        <w:t>eningen och efter ett antal provträningar bestämma sig för att fortsätta</w:t>
      </w:r>
      <w:r w:rsidR="000E514D" w:rsidRPr="00E8167B">
        <w:rPr>
          <w:rFonts w:asciiTheme="minorHAnsi" w:eastAsia="Times New Roman" w:hAnsiTheme="minorHAnsi" w:cs="Times New Roman"/>
          <w:sz w:val="20"/>
          <w:szCs w:val="24"/>
          <w:lang w:eastAsia="en-US"/>
        </w:rPr>
        <w:t>?</w:t>
      </w:r>
    </w:p>
    <w:p w14:paraId="4A8BC079" w14:textId="2C426847" w:rsidR="000E514D" w:rsidRDefault="000E514D" w:rsidP="000E514D">
      <w:pPr>
        <w:pStyle w:val="p1"/>
        <w:numPr>
          <w:ilvl w:val="1"/>
          <w:numId w:val="40"/>
        </w:numPr>
        <w:rPr>
          <w:rFonts w:asciiTheme="minorHAnsi" w:eastAsia="Times New Roman" w:hAnsiTheme="minorHAnsi" w:cs="Times New Roman"/>
          <w:sz w:val="20"/>
          <w:szCs w:val="24"/>
          <w:lang w:eastAsia="en-US"/>
        </w:rPr>
      </w:pPr>
      <w:r w:rsidRPr="00E8167B">
        <w:rPr>
          <w:rFonts w:asciiTheme="minorHAnsi" w:eastAsia="Times New Roman" w:hAnsiTheme="minorHAnsi" w:cs="Times New Roman"/>
          <w:sz w:val="20"/>
          <w:szCs w:val="24"/>
          <w:lang w:eastAsia="en-US"/>
        </w:rPr>
        <w:t>Man betalar in medlemsavgift</w:t>
      </w:r>
    </w:p>
    <w:p w14:paraId="48D39936" w14:textId="36CDC10D" w:rsidR="0012665E" w:rsidRDefault="00C67AF3" w:rsidP="006C051C">
      <w:pPr>
        <w:pStyle w:val="p1"/>
        <w:numPr>
          <w:ilvl w:val="0"/>
          <w:numId w:val="41"/>
        </w:numPr>
        <w:rPr>
          <w:rFonts w:asciiTheme="minorHAnsi" w:eastAsia="Times New Roman" w:hAnsiTheme="minorHAnsi" w:cs="Times New Roman"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Hur </w:t>
      </w:r>
      <w:r w:rsidR="0012665E">
        <w:rPr>
          <w:rFonts w:asciiTheme="minorHAnsi" w:eastAsia="Times New Roman" w:hAnsiTheme="minorHAnsi" w:cs="Times New Roman"/>
          <w:sz w:val="20"/>
          <w:szCs w:val="24"/>
          <w:lang w:eastAsia="en-US"/>
        </w:rPr>
        <w:t>hantera</w:t>
      </w:r>
      <w:r w:rsidR="001F2B27">
        <w:rPr>
          <w:rFonts w:asciiTheme="minorHAnsi" w:eastAsia="Times New Roman" w:hAnsiTheme="minorHAnsi" w:cs="Times New Roman"/>
          <w:sz w:val="20"/>
          <w:szCs w:val="24"/>
          <w:lang w:eastAsia="en-US"/>
        </w:rPr>
        <w:t>r</w:t>
      </w:r>
      <w:r w:rsidR="0012665E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 vi ovan?</w:t>
      </w:r>
    </w:p>
    <w:p w14:paraId="5FFB699D" w14:textId="77777777" w:rsidR="00C97F71" w:rsidRDefault="00C97F71" w:rsidP="0012665E">
      <w:pPr>
        <w:pStyle w:val="p1"/>
        <w:ind w:left="1080"/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</w:p>
    <w:p w14:paraId="2E7E4950" w14:textId="77777777" w:rsidR="00C97F71" w:rsidRDefault="00C97F71" w:rsidP="0012665E">
      <w:pPr>
        <w:pStyle w:val="p1"/>
        <w:ind w:left="1080"/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</w:p>
    <w:p w14:paraId="3EEC926D" w14:textId="4B0F8C18" w:rsidR="0012665E" w:rsidRPr="00791D6B" w:rsidRDefault="0012665E" w:rsidP="0012665E">
      <w:pPr>
        <w:pStyle w:val="p1"/>
        <w:ind w:left="1080"/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</w:pPr>
      <w:r w:rsidRPr="00791D6B">
        <w:rPr>
          <w:rFonts w:asciiTheme="minorHAnsi" w:eastAsia="Times New Roman" w:hAnsiTheme="minorHAnsi" w:cs="Times New Roman"/>
          <w:b/>
          <w:sz w:val="20"/>
          <w:szCs w:val="24"/>
          <w:lang w:eastAsia="en-US"/>
        </w:rPr>
        <w:t>Förslag</w:t>
      </w:r>
    </w:p>
    <w:p w14:paraId="58197828" w14:textId="1BE6CAA7" w:rsidR="000865C2" w:rsidRDefault="0012665E" w:rsidP="00CD3AF1">
      <w:pPr>
        <w:pStyle w:val="p1"/>
        <w:spacing w:before="0" w:beforeAutospacing="0"/>
        <w:ind w:left="1080"/>
        <w:rPr>
          <w:rFonts w:asciiTheme="minorHAnsi" w:eastAsia="Times New Roman" w:hAnsiTheme="minorHAnsi" w:cs="Times New Roman"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4"/>
          <w:lang w:eastAsia="en-US"/>
        </w:rPr>
        <w:lastRenderedPageBreak/>
        <w:t xml:space="preserve">1 – Medlems </w:t>
      </w:r>
      <w:r w:rsidR="008B6489">
        <w:rPr>
          <w:rFonts w:asciiTheme="minorHAnsi" w:eastAsia="Times New Roman" w:hAnsiTheme="minorHAnsi" w:cs="Times New Roman"/>
          <w:sz w:val="20"/>
          <w:szCs w:val="24"/>
          <w:lang w:eastAsia="en-US"/>
        </w:rPr>
        <w:t>avgift</w:t>
      </w:r>
      <w:r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 täcker </w:t>
      </w:r>
      <w:r w:rsidR="008236A1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en del av kostnader för träningskläder + man </w:t>
      </w:r>
      <w:r w:rsidR="008B6489">
        <w:rPr>
          <w:rFonts w:asciiTheme="minorHAnsi" w:eastAsia="Times New Roman" w:hAnsiTheme="minorHAnsi" w:cs="Times New Roman"/>
          <w:sz w:val="20"/>
          <w:szCs w:val="24"/>
          <w:lang w:eastAsia="en-US"/>
        </w:rPr>
        <w:t>som spelare f</w:t>
      </w:r>
      <w:r w:rsidR="004A3812">
        <w:rPr>
          <w:rFonts w:asciiTheme="minorHAnsi" w:eastAsia="Times New Roman" w:hAnsiTheme="minorHAnsi" w:cs="Times New Roman"/>
          <w:sz w:val="20"/>
          <w:szCs w:val="24"/>
          <w:lang w:eastAsia="en-US"/>
        </w:rPr>
        <w:t>å</w:t>
      </w:r>
      <w:r w:rsidR="008B6489">
        <w:rPr>
          <w:rFonts w:asciiTheme="minorHAnsi" w:eastAsia="Times New Roman" w:hAnsiTheme="minorHAnsi" w:cs="Times New Roman"/>
          <w:sz w:val="20"/>
          <w:szCs w:val="24"/>
          <w:lang w:eastAsia="en-US"/>
        </w:rPr>
        <w:t>r lägga mellanskillnaden.</w:t>
      </w:r>
      <w:r w:rsidR="00CD3AF1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 Vi behöver vara kostnadsmedvetna och </w:t>
      </w:r>
      <w:r w:rsidR="004A3812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med </w:t>
      </w:r>
      <w:r w:rsidR="00CD3AF1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detta </w:t>
      </w:r>
      <w:r w:rsidR="008D5120">
        <w:rPr>
          <w:rFonts w:asciiTheme="minorHAnsi" w:eastAsia="Times New Roman" w:hAnsiTheme="minorHAnsi" w:cs="Times New Roman"/>
          <w:sz w:val="20"/>
          <w:szCs w:val="24"/>
          <w:lang w:eastAsia="en-US"/>
        </w:rPr>
        <w:t>alternativ så bidrar vi bägge parter.</w:t>
      </w:r>
    </w:p>
    <w:p w14:paraId="0AA728A3" w14:textId="3F68ADC3" w:rsidR="006C051C" w:rsidRPr="00E8167B" w:rsidRDefault="00791D6B" w:rsidP="0012665E">
      <w:pPr>
        <w:pStyle w:val="p1"/>
        <w:ind w:left="1080"/>
        <w:rPr>
          <w:rFonts w:asciiTheme="minorHAnsi" w:eastAsia="Times New Roman" w:hAnsiTheme="minorHAnsi" w:cs="Times New Roman"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Klubb paket SSK:  </w:t>
      </w:r>
      <w:hyperlink r:id="rId14" w:history="1">
        <w:r w:rsidRPr="00FB2A1A">
          <w:rPr>
            <w:rStyle w:val="Hyperlink"/>
            <w:rFonts w:asciiTheme="minorHAnsi" w:eastAsia="Times New Roman" w:hAnsiTheme="minorHAnsi"/>
            <w:sz w:val="20"/>
            <w:szCs w:val="24"/>
            <w:lang w:eastAsia="en-US"/>
          </w:rPr>
          <w:t>https://macronsverige.se/produkt/klubbpaket-ssk/</w:t>
        </w:r>
      </w:hyperlink>
      <w:r w:rsidR="00AD2746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 </w:t>
      </w:r>
    </w:p>
    <w:p w14:paraId="27AEEF8C" w14:textId="38345EBA" w:rsidR="00165BD1" w:rsidRDefault="00791D6B" w:rsidP="00165BD1">
      <w:pPr>
        <w:pStyle w:val="p1"/>
        <w:ind w:left="1080"/>
        <w:rPr>
          <w:rFonts w:asciiTheme="minorHAnsi" w:eastAsia="Times New Roman" w:hAnsiTheme="minorHAnsi" w:cs="Times New Roman"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2 – om omständigheter </w:t>
      </w:r>
      <w:r w:rsidR="005A1749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gör att spelare/föräldrar ej har råd till denna kostnad ser vi att </w:t>
      </w:r>
      <w:r w:rsidR="00880F3A">
        <w:rPr>
          <w:rFonts w:asciiTheme="minorHAnsi" w:eastAsia="Times New Roman" w:hAnsiTheme="minorHAnsi" w:cs="Times New Roman"/>
          <w:sz w:val="20"/>
          <w:szCs w:val="24"/>
          <w:lang w:eastAsia="en-US"/>
        </w:rPr>
        <w:t>SS</w:t>
      </w:r>
      <w:r w:rsidR="00A347C4">
        <w:rPr>
          <w:rFonts w:asciiTheme="minorHAnsi" w:eastAsia="Times New Roman" w:hAnsiTheme="minorHAnsi" w:cs="Times New Roman"/>
          <w:sz w:val="20"/>
          <w:szCs w:val="24"/>
          <w:lang w:eastAsia="en-US"/>
        </w:rPr>
        <w:t>K</w:t>
      </w:r>
      <w:r w:rsidR="00880F3A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 går in</w:t>
      </w:r>
      <w:r w:rsidR="00A347C4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 </w:t>
      </w:r>
      <w:r w:rsidR="00880F3A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och täcker denna </w:t>
      </w:r>
      <w:r w:rsidR="00A347C4">
        <w:rPr>
          <w:rFonts w:asciiTheme="minorHAnsi" w:eastAsia="Times New Roman" w:hAnsiTheme="minorHAnsi" w:cs="Times New Roman"/>
          <w:sz w:val="20"/>
          <w:szCs w:val="24"/>
          <w:lang w:eastAsia="en-US"/>
        </w:rPr>
        <w:t>kostnad</w:t>
      </w:r>
      <w:r w:rsidR="00165BD1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. </w:t>
      </w:r>
      <w:r w:rsidR="00A347C4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 Detta är ”</w:t>
      </w:r>
      <w:proofErr w:type="spellStart"/>
      <w:r w:rsidR="00A347C4">
        <w:rPr>
          <w:rFonts w:asciiTheme="minorHAnsi" w:eastAsia="Times New Roman" w:hAnsiTheme="minorHAnsi" w:cs="Times New Roman"/>
          <w:sz w:val="20"/>
          <w:szCs w:val="24"/>
          <w:lang w:eastAsia="en-US"/>
        </w:rPr>
        <w:t>case</w:t>
      </w:r>
      <w:proofErr w:type="spellEnd"/>
      <w:r w:rsidR="00A347C4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 by </w:t>
      </w:r>
      <w:proofErr w:type="spellStart"/>
      <w:r w:rsidR="00A347C4">
        <w:rPr>
          <w:rFonts w:asciiTheme="minorHAnsi" w:eastAsia="Times New Roman" w:hAnsiTheme="minorHAnsi" w:cs="Times New Roman"/>
          <w:sz w:val="20"/>
          <w:szCs w:val="24"/>
          <w:lang w:eastAsia="en-US"/>
        </w:rPr>
        <w:t>case</w:t>
      </w:r>
      <w:proofErr w:type="spellEnd"/>
      <w:r w:rsidR="00A347C4"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” och behöver utvärderas noga </w:t>
      </w:r>
      <w:r w:rsidR="000865C2">
        <w:rPr>
          <w:rFonts w:asciiTheme="minorHAnsi" w:eastAsia="Times New Roman" w:hAnsiTheme="minorHAnsi" w:cs="Times New Roman"/>
          <w:sz w:val="20"/>
          <w:szCs w:val="24"/>
          <w:lang w:eastAsia="en-US"/>
        </w:rPr>
        <w:t>vid varje fall.</w:t>
      </w:r>
    </w:p>
    <w:p w14:paraId="72E6ED41" w14:textId="0E294897" w:rsidR="00165BD1" w:rsidRPr="008E2D03" w:rsidRDefault="00165BD1" w:rsidP="00165BD1">
      <w:pPr>
        <w:pStyle w:val="p1"/>
        <w:ind w:left="1080"/>
        <w:rPr>
          <w:rFonts w:asciiTheme="minorHAnsi" w:eastAsia="Times New Roman" w:hAnsiTheme="minorHAnsi" w:cs="Times New Roman"/>
          <w:sz w:val="20"/>
          <w:szCs w:val="24"/>
          <w:lang w:eastAsia="en-US"/>
        </w:rPr>
      </w:pPr>
      <w:r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Träningskläderna är en viktig del i föreningen, genom den </w:t>
      </w:r>
      <w:r w:rsidR="00A347C4">
        <w:rPr>
          <w:rFonts w:asciiTheme="minorHAnsi" w:eastAsia="Times New Roman" w:hAnsiTheme="minorHAnsi" w:cs="Times New Roman"/>
          <w:sz w:val="20"/>
          <w:szCs w:val="24"/>
          <w:lang w:eastAsia="en-US"/>
        </w:rPr>
        <w:t>känner</w:t>
      </w:r>
      <w:r>
        <w:rPr>
          <w:rFonts w:asciiTheme="minorHAnsi" w:eastAsia="Times New Roman" w:hAnsiTheme="minorHAnsi" w:cs="Times New Roman"/>
          <w:sz w:val="20"/>
          <w:szCs w:val="24"/>
          <w:lang w:eastAsia="en-US"/>
        </w:rPr>
        <w:t xml:space="preserve"> vi samhörighet och vi får en </w:t>
      </w:r>
      <w:r w:rsidR="00A347C4">
        <w:rPr>
          <w:rFonts w:asciiTheme="minorHAnsi" w:eastAsia="Times New Roman" w:hAnsiTheme="minorHAnsi" w:cs="Times New Roman"/>
          <w:sz w:val="20"/>
          <w:szCs w:val="24"/>
          <w:lang w:eastAsia="en-US"/>
        </w:rPr>
        <w:t>stark teamkänsla.</w:t>
      </w:r>
    </w:p>
    <w:p w14:paraId="2DC490F0" w14:textId="77777777" w:rsidR="00101851" w:rsidRPr="00210EC5" w:rsidRDefault="00101851" w:rsidP="00101851">
      <w:pPr>
        <w:pStyle w:val="ListParagraph"/>
        <w:rPr>
          <w:lang w:val="sv-SE"/>
        </w:rPr>
      </w:pPr>
    </w:p>
    <w:p w14:paraId="7E998C78" w14:textId="77777777" w:rsidR="00101851" w:rsidRPr="00101851" w:rsidRDefault="00101851" w:rsidP="00101851">
      <w:pPr>
        <w:rPr>
          <w:lang w:val="sv-SE"/>
        </w:rPr>
      </w:pPr>
    </w:p>
    <w:sectPr w:rsidR="00101851" w:rsidRPr="00101851" w:rsidSect="00BE44F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D0A4C" w14:textId="77777777" w:rsidR="00F758C6" w:rsidRDefault="00F758C6" w:rsidP="001E7D29">
      <w:pPr>
        <w:spacing w:after="0" w:line="240" w:lineRule="auto"/>
      </w:pPr>
      <w:r>
        <w:separator/>
      </w:r>
    </w:p>
  </w:endnote>
  <w:endnote w:type="continuationSeparator" w:id="0">
    <w:p w14:paraId="57FDDD95" w14:textId="77777777" w:rsidR="00F758C6" w:rsidRDefault="00F758C6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ADAAB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7FAB6" w14:textId="77777777" w:rsidR="000F4987" w:rsidRPr="004230D9" w:rsidRDefault="00C130AB">
    <w:pPr>
      <w:pStyle w:val="Footer"/>
      <w:rPr>
        <w:lang w:val="en-GB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EC36A1" wp14:editId="0BF8611C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8" name="MSIPCM8a6c448b85f4270efb5f3edc" descr="{&quot;HashCode&quot;:-23455458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100CB9" w14:textId="77777777" w:rsidR="00C130AB" w:rsidRPr="00C130AB" w:rsidRDefault="00C130AB" w:rsidP="00C130AB">
                          <w:pPr>
                            <w:spacing w:after="0"/>
                            <w:ind w:left="0"/>
                            <w:jc w:val="right"/>
                            <w:rPr>
                              <w:rFonts w:ascii="Arial" w:hAnsi="Arial" w:cs="Arial"/>
                              <w:color w:val="E0E0E0"/>
                              <w:sz w:val="12"/>
                            </w:rPr>
                          </w:pPr>
                          <w:r w:rsidRPr="00C130AB">
                            <w:rPr>
                              <w:rFonts w:ascii="Arial" w:hAnsi="Arial" w:cs="Arial"/>
                              <w:color w:val="E0E0E0"/>
                              <w:sz w:val="12"/>
                            </w:rPr>
                            <w:t>General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C36A1" id="_x0000_t202" coordsize="21600,21600" o:spt="202" path="m,l,21600r21600,l21600,xe">
              <v:stroke joinstyle="miter"/>
              <v:path gradientshapeok="t" o:connecttype="rect"/>
            </v:shapetype>
            <v:shape id="MSIPCM8a6c448b85f4270efb5f3edc" o:spid="_x0000_s1026" type="#_x0000_t202" alt="{&quot;HashCode&quot;:-23455458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" o:allowincell="f" filled="f" stroked="f" strokeweight=".5pt">
              <v:textbox inset=",0,20pt,0">
                <w:txbxContent>
                  <w:p w14:paraId="71100CB9" w14:textId="77777777" w:rsidR="00C130AB" w:rsidRPr="00C130AB" w:rsidRDefault="00C130AB" w:rsidP="00C130AB">
                    <w:pPr>
                      <w:spacing w:after="0"/>
                      <w:ind w:left="0"/>
                      <w:jc w:val="right"/>
                      <w:rPr>
                        <w:rFonts w:ascii="Arial" w:hAnsi="Arial" w:cs="Arial"/>
                        <w:color w:val="E0E0E0"/>
                        <w:sz w:val="12"/>
                      </w:rPr>
                    </w:pPr>
                    <w:r w:rsidRPr="00C130AB">
                      <w:rPr>
                        <w:rFonts w:ascii="Arial" w:hAnsi="Arial" w:cs="Arial"/>
                        <w:color w:val="E0E0E0"/>
                        <w:sz w:val="12"/>
                      </w:rPr>
                      <w:t>General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152C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0EB432" wp14:editId="6923CF2F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>
                          <a:extLst/>
                        </wps:cNvPr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>
                        <a:extLst/>
                      </wpg:cNvPr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>
                          <a:extLst/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>
                          <a:extLst/>
                        </wps:cNvPr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>
                          <a:extLst/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>
                          <a:extLst/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>
                          <a:extLst/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>
                          <a:extLst/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51BFFEF" id="Group 1" o:spid="_x0000_s1026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538135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538135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70ad47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70ad47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538135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538135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70ad47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70ad47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ADB15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12064" w14:textId="77777777" w:rsidR="00F758C6" w:rsidRDefault="00F758C6" w:rsidP="001E7D29">
      <w:pPr>
        <w:spacing w:after="0" w:line="240" w:lineRule="auto"/>
      </w:pPr>
      <w:r>
        <w:separator/>
      </w:r>
    </w:p>
  </w:footnote>
  <w:footnote w:type="continuationSeparator" w:id="0">
    <w:p w14:paraId="78FFB382" w14:textId="77777777" w:rsidR="00F758C6" w:rsidRDefault="00F758C6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860A2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B72D2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72FB7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013F30"/>
    <w:multiLevelType w:val="multilevel"/>
    <w:tmpl w:val="BC4A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4752EB"/>
    <w:multiLevelType w:val="hybridMultilevel"/>
    <w:tmpl w:val="A47485F6"/>
    <w:lvl w:ilvl="0" w:tplc="041D0011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49877FE"/>
    <w:multiLevelType w:val="hybridMultilevel"/>
    <w:tmpl w:val="206E72B2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5D00C2"/>
    <w:multiLevelType w:val="hybridMultilevel"/>
    <w:tmpl w:val="FA8682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20FDC"/>
    <w:multiLevelType w:val="hybridMultilevel"/>
    <w:tmpl w:val="2B98E0B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311"/>
    <w:multiLevelType w:val="hybridMultilevel"/>
    <w:tmpl w:val="6B7856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F457A"/>
    <w:multiLevelType w:val="hybridMultilevel"/>
    <w:tmpl w:val="A47485F6"/>
    <w:lvl w:ilvl="0" w:tplc="041D0011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366C6B"/>
    <w:multiLevelType w:val="hybridMultilevel"/>
    <w:tmpl w:val="3A880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F6235"/>
    <w:multiLevelType w:val="multilevel"/>
    <w:tmpl w:val="A6F6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A85143"/>
    <w:multiLevelType w:val="hybridMultilevel"/>
    <w:tmpl w:val="54887C5E"/>
    <w:lvl w:ilvl="0" w:tplc="041D0011">
      <w:start w:val="1"/>
      <w:numFmt w:val="decimal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F592E9B"/>
    <w:multiLevelType w:val="multilevel"/>
    <w:tmpl w:val="45BA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415412"/>
    <w:multiLevelType w:val="hybridMultilevel"/>
    <w:tmpl w:val="76007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2" w15:restartNumberingAfterBreak="0">
    <w:nsid w:val="42697C07"/>
    <w:multiLevelType w:val="multilevel"/>
    <w:tmpl w:val="F09C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DF0422"/>
    <w:multiLevelType w:val="hybridMultilevel"/>
    <w:tmpl w:val="5258869A"/>
    <w:lvl w:ilvl="0" w:tplc="041D0011">
      <w:start w:val="1"/>
      <w:numFmt w:val="decimal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96316"/>
    <w:multiLevelType w:val="hybridMultilevel"/>
    <w:tmpl w:val="3F1678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6A43D26"/>
    <w:multiLevelType w:val="hybridMultilevel"/>
    <w:tmpl w:val="5B506D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93D9C"/>
    <w:multiLevelType w:val="hybridMultilevel"/>
    <w:tmpl w:val="7FE859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214DF"/>
    <w:multiLevelType w:val="hybridMultilevel"/>
    <w:tmpl w:val="CBCE2652"/>
    <w:lvl w:ilvl="0" w:tplc="85C08EA4">
      <w:start w:val="2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18356A"/>
    <w:multiLevelType w:val="hybridMultilevel"/>
    <w:tmpl w:val="CAFCA3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70A2D"/>
    <w:multiLevelType w:val="hybridMultilevel"/>
    <w:tmpl w:val="3C2265C8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E464C"/>
    <w:multiLevelType w:val="hybridMultilevel"/>
    <w:tmpl w:val="64684A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02843"/>
    <w:multiLevelType w:val="hybridMultilevel"/>
    <w:tmpl w:val="B9F81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32B0C"/>
    <w:multiLevelType w:val="hybridMultilevel"/>
    <w:tmpl w:val="A47485F6"/>
    <w:lvl w:ilvl="0" w:tplc="041D0011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7427D2"/>
    <w:multiLevelType w:val="hybridMultilevel"/>
    <w:tmpl w:val="DFCE9FBC"/>
    <w:lvl w:ilvl="0" w:tplc="041D0017">
      <w:start w:val="1"/>
      <w:numFmt w:val="lowerLetter"/>
      <w:lvlText w:val="%1)"/>
      <w:lvlJc w:val="left"/>
      <w:pPr>
        <w:ind w:left="1800" w:hanging="360"/>
      </w:pPr>
    </w:lvl>
    <w:lvl w:ilvl="1" w:tplc="041D0019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EF865F5"/>
    <w:multiLevelType w:val="hybridMultilevel"/>
    <w:tmpl w:val="69E03622"/>
    <w:lvl w:ilvl="0" w:tplc="041D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743EA5"/>
    <w:multiLevelType w:val="hybridMultilevel"/>
    <w:tmpl w:val="089A7272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E366DF"/>
    <w:multiLevelType w:val="hybridMultilevel"/>
    <w:tmpl w:val="A47485F6"/>
    <w:lvl w:ilvl="0" w:tplc="041D0011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D7355A"/>
    <w:multiLevelType w:val="multilevel"/>
    <w:tmpl w:val="D64E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2F1D6D"/>
    <w:multiLevelType w:val="multilevel"/>
    <w:tmpl w:val="45E8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21"/>
  </w:num>
  <w:num w:numId="10">
    <w:abstractNumId w:val="18"/>
  </w:num>
  <w:num w:numId="11">
    <w:abstractNumId w:val="25"/>
  </w:num>
  <w:num w:numId="12">
    <w:abstractNumId w:val="35"/>
  </w:num>
  <w:num w:numId="13">
    <w:abstractNumId w:val="16"/>
  </w:num>
  <w:num w:numId="14">
    <w:abstractNumId w:val="40"/>
  </w:num>
  <w:num w:numId="15">
    <w:abstractNumId w:val="8"/>
  </w:num>
  <w:num w:numId="16">
    <w:abstractNumId w:val="19"/>
  </w:num>
  <w:num w:numId="17">
    <w:abstractNumId w:val="39"/>
  </w:num>
  <w:num w:numId="18">
    <w:abstractNumId w:val="22"/>
  </w:num>
  <w:num w:numId="19">
    <w:abstractNumId w:val="20"/>
  </w:num>
  <w:num w:numId="20">
    <w:abstractNumId w:val="24"/>
  </w:num>
  <w:num w:numId="21">
    <w:abstractNumId w:val="31"/>
  </w:num>
  <w:num w:numId="22">
    <w:abstractNumId w:val="29"/>
  </w:num>
  <w:num w:numId="23">
    <w:abstractNumId w:val="15"/>
  </w:num>
  <w:num w:numId="24">
    <w:abstractNumId w:val="11"/>
  </w:num>
  <w:num w:numId="25">
    <w:abstractNumId w:val="26"/>
  </w:num>
  <w:num w:numId="26">
    <w:abstractNumId w:val="32"/>
  </w:num>
  <w:num w:numId="27">
    <w:abstractNumId w:val="13"/>
  </w:num>
  <w:num w:numId="28">
    <w:abstractNumId w:val="37"/>
  </w:num>
  <w:num w:numId="29">
    <w:abstractNumId w:val="12"/>
  </w:num>
  <w:num w:numId="30">
    <w:abstractNumId w:val="36"/>
  </w:num>
  <w:num w:numId="31">
    <w:abstractNumId w:val="17"/>
  </w:num>
  <w:num w:numId="32">
    <w:abstractNumId w:val="9"/>
  </w:num>
  <w:num w:numId="33">
    <w:abstractNumId w:val="27"/>
  </w:num>
  <w:num w:numId="34">
    <w:abstractNumId w:val="38"/>
  </w:num>
  <w:num w:numId="35">
    <w:abstractNumId w:val="34"/>
  </w:num>
  <w:num w:numId="36">
    <w:abstractNumId w:val="14"/>
  </w:num>
  <w:num w:numId="37">
    <w:abstractNumId w:val="33"/>
  </w:num>
  <w:num w:numId="38">
    <w:abstractNumId w:val="23"/>
  </w:num>
  <w:num w:numId="39">
    <w:abstractNumId w:val="30"/>
  </w:num>
  <w:num w:numId="40">
    <w:abstractNumId w:val="10"/>
  </w:num>
  <w:num w:numId="41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D2"/>
    <w:rsid w:val="0000418E"/>
    <w:rsid w:val="00016839"/>
    <w:rsid w:val="00031DB4"/>
    <w:rsid w:val="00057671"/>
    <w:rsid w:val="00062D98"/>
    <w:rsid w:val="0007232C"/>
    <w:rsid w:val="00085CB2"/>
    <w:rsid w:val="000865C2"/>
    <w:rsid w:val="00091C85"/>
    <w:rsid w:val="000B748F"/>
    <w:rsid w:val="000C4C1D"/>
    <w:rsid w:val="000D05D4"/>
    <w:rsid w:val="000D2465"/>
    <w:rsid w:val="000D445D"/>
    <w:rsid w:val="000D5AE9"/>
    <w:rsid w:val="000E514D"/>
    <w:rsid w:val="000F4987"/>
    <w:rsid w:val="000F65EC"/>
    <w:rsid w:val="000F752E"/>
    <w:rsid w:val="00101851"/>
    <w:rsid w:val="001135A6"/>
    <w:rsid w:val="0011573E"/>
    <w:rsid w:val="00120EB6"/>
    <w:rsid w:val="0012665E"/>
    <w:rsid w:val="001269DE"/>
    <w:rsid w:val="001361B8"/>
    <w:rsid w:val="0014025F"/>
    <w:rsid w:val="00140DAE"/>
    <w:rsid w:val="0015180F"/>
    <w:rsid w:val="00165BD1"/>
    <w:rsid w:val="00173852"/>
    <w:rsid w:val="001746FC"/>
    <w:rsid w:val="001833B7"/>
    <w:rsid w:val="00193653"/>
    <w:rsid w:val="0019494F"/>
    <w:rsid w:val="00195DA0"/>
    <w:rsid w:val="001B4AE9"/>
    <w:rsid w:val="001C329C"/>
    <w:rsid w:val="001D735E"/>
    <w:rsid w:val="001E7D29"/>
    <w:rsid w:val="001F2B27"/>
    <w:rsid w:val="00202E91"/>
    <w:rsid w:val="00210EC5"/>
    <w:rsid w:val="0022035C"/>
    <w:rsid w:val="002404F5"/>
    <w:rsid w:val="002440B2"/>
    <w:rsid w:val="00257E77"/>
    <w:rsid w:val="00260A4D"/>
    <w:rsid w:val="00275260"/>
    <w:rsid w:val="00276FA1"/>
    <w:rsid w:val="00285B87"/>
    <w:rsid w:val="00291B4A"/>
    <w:rsid w:val="00294EF8"/>
    <w:rsid w:val="002A0FFA"/>
    <w:rsid w:val="002C3D7E"/>
    <w:rsid w:val="002C50B2"/>
    <w:rsid w:val="002D11CD"/>
    <w:rsid w:val="002D6247"/>
    <w:rsid w:val="002D66D5"/>
    <w:rsid w:val="00316CF0"/>
    <w:rsid w:val="003178FD"/>
    <w:rsid w:val="0032131A"/>
    <w:rsid w:val="003310BF"/>
    <w:rsid w:val="00333DF8"/>
    <w:rsid w:val="00352B99"/>
    <w:rsid w:val="00357641"/>
    <w:rsid w:val="00360B6E"/>
    <w:rsid w:val="00361DEE"/>
    <w:rsid w:val="00374F62"/>
    <w:rsid w:val="00390FA6"/>
    <w:rsid w:val="0039353F"/>
    <w:rsid w:val="003941EF"/>
    <w:rsid w:val="00394EF4"/>
    <w:rsid w:val="003F009F"/>
    <w:rsid w:val="004071A7"/>
    <w:rsid w:val="00410612"/>
    <w:rsid w:val="00411F8B"/>
    <w:rsid w:val="004230D9"/>
    <w:rsid w:val="00440B4D"/>
    <w:rsid w:val="00450670"/>
    <w:rsid w:val="00457868"/>
    <w:rsid w:val="004724BD"/>
    <w:rsid w:val="00477352"/>
    <w:rsid w:val="00491C23"/>
    <w:rsid w:val="0049279E"/>
    <w:rsid w:val="004A3812"/>
    <w:rsid w:val="004A76AA"/>
    <w:rsid w:val="004B5B43"/>
    <w:rsid w:val="004B5C09"/>
    <w:rsid w:val="004E227E"/>
    <w:rsid w:val="004F03F7"/>
    <w:rsid w:val="00500DD1"/>
    <w:rsid w:val="00515252"/>
    <w:rsid w:val="00521AE3"/>
    <w:rsid w:val="00523AEB"/>
    <w:rsid w:val="00535B54"/>
    <w:rsid w:val="00554276"/>
    <w:rsid w:val="00557518"/>
    <w:rsid w:val="00564D17"/>
    <w:rsid w:val="00576B15"/>
    <w:rsid w:val="005A1749"/>
    <w:rsid w:val="005A3E7B"/>
    <w:rsid w:val="005A7517"/>
    <w:rsid w:val="005B1B6F"/>
    <w:rsid w:val="005D06A5"/>
    <w:rsid w:val="005E0ED9"/>
    <w:rsid w:val="005E730E"/>
    <w:rsid w:val="005E7DBF"/>
    <w:rsid w:val="005F3FF0"/>
    <w:rsid w:val="005F5545"/>
    <w:rsid w:val="00616B41"/>
    <w:rsid w:val="00620AE8"/>
    <w:rsid w:val="0062667B"/>
    <w:rsid w:val="0064628C"/>
    <w:rsid w:val="0065214E"/>
    <w:rsid w:val="00655EE2"/>
    <w:rsid w:val="0066139D"/>
    <w:rsid w:val="00680296"/>
    <w:rsid w:val="006853BC"/>
    <w:rsid w:val="00687389"/>
    <w:rsid w:val="006928C1"/>
    <w:rsid w:val="00694833"/>
    <w:rsid w:val="00696544"/>
    <w:rsid w:val="006A4ED3"/>
    <w:rsid w:val="006B152C"/>
    <w:rsid w:val="006C051C"/>
    <w:rsid w:val="006C552E"/>
    <w:rsid w:val="006D3A42"/>
    <w:rsid w:val="006D5463"/>
    <w:rsid w:val="006E015E"/>
    <w:rsid w:val="006E3C09"/>
    <w:rsid w:val="006F03D4"/>
    <w:rsid w:val="00700B1F"/>
    <w:rsid w:val="00710B6E"/>
    <w:rsid w:val="007257E9"/>
    <w:rsid w:val="00740105"/>
    <w:rsid w:val="00744B1E"/>
    <w:rsid w:val="00744DCF"/>
    <w:rsid w:val="007465D0"/>
    <w:rsid w:val="00756D9C"/>
    <w:rsid w:val="00756DDB"/>
    <w:rsid w:val="007619BD"/>
    <w:rsid w:val="00771C1A"/>
    <w:rsid w:val="00771C24"/>
    <w:rsid w:val="00781863"/>
    <w:rsid w:val="00791D6B"/>
    <w:rsid w:val="00793DDB"/>
    <w:rsid w:val="00797DCA"/>
    <w:rsid w:val="007A050B"/>
    <w:rsid w:val="007A5A0B"/>
    <w:rsid w:val="007A7DA3"/>
    <w:rsid w:val="007D5836"/>
    <w:rsid w:val="007D6822"/>
    <w:rsid w:val="007F34A4"/>
    <w:rsid w:val="007F7E35"/>
    <w:rsid w:val="008030E7"/>
    <w:rsid w:val="00811BFE"/>
    <w:rsid w:val="00812ADB"/>
    <w:rsid w:val="00815563"/>
    <w:rsid w:val="00820D80"/>
    <w:rsid w:val="008236A1"/>
    <w:rsid w:val="008240DA"/>
    <w:rsid w:val="00832829"/>
    <w:rsid w:val="008372CA"/>
    <w:rsid w:val="008429E5"/>
    <w:rsid w:val="00857E70"/>
    <w:rsid w:val="00867EA4"/>
    <w:rsid w:val="00880F3A"/>
    <w:rsid w:val="008954BE"/>
    <w:rsid w:val="00896044"/>
    <w:rsid w:val="00897D88"/>
    <w:rsid w:val="008A0319"/>
    <w:rsid w:val="008B6489"/>
    <w:rsid w:val="008D43E9"/>
    <w:rsid w:val="008D5120"/>
    <w:rsid w:val="008D5BF9"/>
    <w:rsid w:val="008E2D03"/>
    <w:rsid w:val="008E3C0E"/>
    <w:rsid w:val="008E421A"/>
    <w:rsid w:val="008E476B"/>
    <w:rsid w:val="008F0A7B"/>
    <w:rsid w:val="0092286C"/>
    <w:rsid w:val="00925DA2"/>
    <w:rsid w:val="00927C63"/>
    <w:rsid w:val="00932F50"/>
    <w:rsid w:val="009338BF"/>
    <w:rsid w:val="0094637B"/>
    <w:rsid w:val="00955A78"/>
    <w:rsid w:val="00965F05"/>
    <w:rsid w:val="009921B8"/>
    <w:rsid w:val="009D4887"/>
    <w:rsid w:val="009D4984"/>
    <w:rsid w:val="009D6901"/>
    <w:rsid w:val="009F4E19"/>
    <w:rsid w:val="00A00976"/>
    <w:rsid w:val="00A07662"/>
    <w:rsid w:val="00A21B71"/>
    <w:rsid w:val="00A3439E"/>
    <w:rsid w:val="00A3476B"/>
    <w:rsid w:val="00A347C4"/>
    <w:rsid w:val="00A37F9E"/>
    <w:rsid w:val="00A40085"/>
    <w:rsid w:val="00A47597"/>
    <w:rsid w:val="00A47DF6"/>
    <w:rsid w:val="00A60E11"/>
    <w:rsid w:val="00A63D35"/>
    <w:rsid w:val="00A73331"/>
    <w:rsid w:val="00A76880"/>
    <w:rsid w:val="00A80103"/>
    <w:rsid w:val="00A87BB7"/>
    <w:rsid w:val="00A90F81"/>
    <w:rsid w:val="00A9231C"/>
    <w:rsid w:val="00A97125"/>
    <w:rsid w:val="00AA2532"/>
    <w:rsid w:val="00AB5600"/>
    <w:rsid w:val="00AD2746"/>
    <w:rsid w:val="00AD7490"/>
    <w:rsid w:val="00AE1F88"/>
    <w:rsid w:val="00AE361F"/>
    <w:rsid w:val="00AE5370"/>
    <w:rsid w:val="00AF1827"/>
    <w:rsid w:val="00B00958"/>
    <w:rsid w:val="00B247A9"/>
    <w:rsid w:val="00B30AB0"/>
    <w:rsid w:val="00B41B2E"/>
    <w:rsid w:val="00B435B5"/>
    <w:rsid w:val="00B43C3C"/>
    <w:rsid w:val="00B5554B"/>
    <w:rsid w:val="00B565D8"/>
    <w:rsid w:val="00B5779A"/>
    <w:rsid w:val="00B6365C"/>
    <w:rsid w:val="00B64D24"/>
    <w:rsid w:val="00B7147D"/>
    <w:rsid w:val="00B75B38"/>
    <w:rsid w:val="00B75CFC"/>
    <w:rsid w:val="00B853F9"/>
    <w:rsid w:val="00B85419"/>
    <w:rsid w:val="00B87D17"/>
    <w:rsid w:val="00BB008B"/>
    <w:rsid w:val="00BB018B"/>
    <w:rsid w:val="00BB0A05"/>
    <w:rsid w:val="00BD1747"/>
    <w:rsid w:val="00BD17E9"/>
    <w:rsid w:val="00BD2B06"/>
    <w:rsid w:val="00BD30F0"/>
    <w:rsid w:val="00BD412D"/>
    <w:rsid w:val="00BE44F5"/>
    <w:rsid w:val="00BE7985"/>
    <w:rsid w:val="00C130AB"/>
    <w:rsid w:val="00C14973"/>
    <w:rsid w:val="00C1643D"/>
    <w:rsid w:val="00C169D2"/>
    <w:rsid w:val="00C16D20"/>
    <w:rsid w:val="00C261A9"/>
    <w:rsid w:val="00C42793"/>
    <w:rsid w:val="00C512A3"/>
    <w:rsid w:val="00C601ED"/>
    <w:rsid w:val="00C67AF3"/>
    <w:rsid w:val="00C9141D"/>
    <w:rsid w:val="00C97F71"/>
    <w:rsid w:val="00CD0E92"/>
    <w:rsid w:val="00CD3AF1"/>
    <w:rsid w:val="00CE2E28"/>
    <w:rsid w:val="00CE5A5C"/>
    <w:rsid w:val="00CF4EB6"/>
    <w:rsid w:val="00CF6792"/>
    <w:rsid w:val="00D31AB7"/>
    <w:rsid w:val="00D41E6D"/>
    <w:rsid w:val="00D50D23"/>
    <w:rsid w:val="00D512BB"/>
    <w:rsid w:val="00D65619"/>
    <w:rsid w:val="00D941B7"/>
    <w:rsid w:val="00DA3B1A"/>
    <w:rsid w:val="00DC3523"/>
    <w:rsid w:val="00DC6078"/>
    <w:rsid w:val="00DC79AD"/>
    <w:rsid w:val="00DD2075"/>
    <w:rsid w:val="00DF2868"/>
    <w:rsid w:val="00DF525E"/>
    <w:rsid w:val="00E077CA"/>
    <w:rsid w:val="00E16E2D"/>
    <w:rsid w:val="00E17712"/>
    <w:rsid w:val="00E24150"/>
    <w:rsid w:val="00E50CFE"/>
    <w:rsid w:val="00E557A0"/>
    <w:rsid w:val="00E8167B"/>
    <w:rsid w:val="00EC3D0C"/>
    <w:rsid w:val="00ED1365"/>
    <w:rsid w:val="00EF6435"/>
    <w:rsid w:val="00EF7DB0"/>
    <w:rsid w:val="00F10F6B"/>
    <w:rsid w:val="00F12527"/>
    <w:rsid w:val="00F23697"/>
    <w:rsid w:val="00F36BB7"/>
    <w:rsid w:val="00F464A6"/>
    <w:rsid w:val="00F46EB6"/>
    <w:rsid w:val="00F715A3"/>
    <w:rsid w:val="00F758C6"/>
    <w:rsid w:val="00F87EAA"/>
    <w:rsid w:val="00F9243D"/>
    <w:rsid w:val="00F92B25"/>
    <w:rsid w:val="00F930FC"/>
    <w:rsid w:val="00FB3809"/>
    <w:rsid w:val="00FC2B01"/>
    <w:rsid w:val="00FC5B6D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9C9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F3763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F3763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0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F5496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rFonts w:eastAsiaTheme="minorEastAsia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9"/>
      </w:numPr>
      <w:spacing w:after="120"/>
      <w:ind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  <w:style w:type="paragraph" w:customStyle="1" w:styleId="p1">
    <w:name w:val="p1"/>
    <w:basedOn w:val="Normal"/>
    <w:rsid w:val="00C169D2"/>
    <w:pPr>
      <w:spacing w:before="100" w:beforeAutospacing="1" w:after="100" w:afterAutospacing="1" w:line="240" w:lineRule="auto"/>
      <w:ind w:left="0"/>
    </w:pPr>
    <w:rPr>
      <w:rFonts w:ascii="Calibri" w:eastAsiaTheme="minorHAnsi" w:hAnsi="Calibri" w:cs="Calibri"/>
      <w:sz w:val="22"/>
      <w:szCs w:val="22"/>
      <w:lang w:val="sv-SE" w:eastAsia="sv-SE"/>
    </w:rPr>
  </w:style>
  <w:style w:type="paragraph" w:customStyle="1" w:styleId="li1">
    <w:name w:val="li1"/>
    <w:basedOn w:val="Normal"/>
    <w:rsid w:val="00C169D2"/>
    <w:pPr>
      <w:spacing w:before="100" w:beforeAutospacing="1" w:after="100" w:afterAutospacing="1" w:line="240" w:lineRule="auto"/>
      <w:ind w:left="0"/>
    </w:pPr>
    <w:rPr>
      <w:rFonts w:ascii="Calibri" w:eastAsiaTheme="minorHAnsi" w:hAnsi="Calibri" w:cs="Calibri"/>
      <w:sz w:val="22"/>
      <w:szCs w:val="22"/>
      <w:lang w:val="sv-SE" w:eastAsia="sv-SE"/>
    </w:rPr>
  </w:style>
  <w:style w:type="character" w:customStyle="1" w:styleId="s1">
    <w:name w:val="s1"/>
    <w:basedOn w:val="DefaultParagraphFont"/>
    <w:rsid w:val="00C16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macronsverige.se/produkt/klubbpaket-ssk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cronsverige.se/produkt/klubbpaket-ssk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OE\AppData\Roaming\Microsoft\Templates\Triangles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b27eeeef-30d5-402f-a52b-613252969d1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6E48C93E8224EA94D1C904C6D8323" ma:contentTypeVersion="15" ma:contentTypeDescription="Create a new document." ma:contentTypeScope="" ma:versionID="d1cc75d13d285ef1e3d7e399409dc980">
  <xsd:schema xmlns:xsd="http://www.w3.org/2001/XMLSchema" xmlns:xs="http://www.w3.org/2001/XMLSchema" xmlns:p="http://schemas.microsoft.com/office/2006/metadata/properties" xmlns:ns1="http://schemas.microsoft.com/sharepoint/v3" xmlns:ns3="f590214a-3dee-491c-8ed7-6c1b72ce1b1e" xmlns:ns4="b27eeeef-30d5-402f-a52b-613252969d19" targetNamespace="http://schemas.microsoft.com/office/2006/metadata/properties" ma:root="true" ma:fieldsID="69573d1e4359976e6b22b2883fc3b42e" ns1:_="" ns3:_="" ns4:_="">
    <xsd:import namespace="http://schemas.microsoft.com/sharepoint/v3"/>
    <xsd:import namespace="f590214a-3dee-491c-8ed7-6c1b72ce1b1e"/>
    <xsd:import namespace="b27eeeef-30d5-402f-a52b-613252969d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0214a-3dee-491c-8ed7-6c1b72ce1b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eeeef-30d5-402f-a52b-613252969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b27eeeef-30d5-402f-a52b-613252969d1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84EDE25-051D-4DE5-8F61-0981009E7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90214a-3dee-491c-8ed7-6c1b72ce1b1e"/>
    <ds:schemaRef ds:uri="b27eeeef-30d5-402f-a52b-613252969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6</Pages>
  <Words>980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2020-01-28T15:49:00Z</dcterms:created>
  <dcterms:modified xsi:type="dcterms:W3CDTF">2020-02-08T09:53:00Z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0x0101005196E48C93E8224EA94D1C904C6D8323</vt:lpwstr>
  </property>
  <property fmtid="{D5CDD505-2E9C-101B-9397-08002B2CF9AE}" pid="3" name="MSIP_Label_95195d52-774a-4071-ba32-61bcce4e05e8_Enabled">
    <vt:lpwstr>True</vt:lpwstr>
  </property>
  <property fmtid="{D5CDD505-2E9C-101B-9397-08002B2CF9AE}" pid="4" name="MSIP_Label_95195d52-774a-4071-ba32-61bcce4e05e8_SiteId">
    <vt:lpwstr>30f52344-4663-4c2e-bab3-61bf24ebbed8</vt:lpwstr>
  </property>
  <property fmtid="{D5CDD505-2E9C-101B-9397-08002B2CF9AE}" pid="5" name="MSIP_Label_95195d52-774a-4071-ba32-61bcce4e05e8_Owner">
    <vt:lpwstr>Peter.Norell@hm.com</vt:lpwstr>
  </property>
  <property fmtid="{D5CDD505-2E9C-101B-9397-08002B2CF9AE}" pid="6" name="MSIP_Label_95195d52-774a-4071-ba32-61bcce4e05e8_SetDate">
    <vt:lpwstr>2020-01-29T07:18:49.7482956Z</vt:lpwstr>
  </property>
  <property fmtid="{D5CDD505-2E9C-101B-9397-08002B2CF9AE}" pid="7" name="MSIP_Label_95195d52-774a-4071-ba32-61bcce4e05e8_Name">
    <vt:lpwstr>General</vt:lpwstr>
  </property>
  <property fmtid="{D5CDD505-2E9C-101B-9397-08002B2CF9AE}" pid="8" name="MSIP_Label_95195d52-774a-4071-ba32-61bcce4e05e8_Application">
    <vt:lpwstr>Microsoft Azure Information Protection</vt:lpwstr>
  </property>
  <property fmtid="{D5CDD505-2E9C-101B-9397-08002B2CF9AE}" pid="9" name="MSIP_Label_95195d52-774a-4071-ba32-61bcce4e05e8_ActionId">
    <vt:lpwstr>d4ebad3e-0a14-41f4-b074-2feda3d5c68d</vt:lpwstr>
  </property>
  <property fmtid="{D5CDD505-2E9C-101B-9397-08002B2CF9AE}" pid="10" name="MSIP_Label_95195d52-774a-4071-ba32-61bcce4e05e8_Extended_MSFT_Method">
    <vt:lpwstr>Automatic</vt:lpwstr>
  </property>
  <property fmtid="{D5CDD505-2E9C-101B-9397-08002B2CF9AE}" pid="11" name="Sensitivity">
    <vt:lpwstr>General</vt:lpwstr>
  </property>
</Properties>
</file>