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6E90" w14:textId="37565CCD" w:rsidR="003817F1" w:rsidRDefault="003817F1" w:rsidP="003817F1">
      <w:pPr>
        <w:pStyle w:val="Rubrik"/>
        <w:jc w:val="center"/>
      </w:pPr>
      <w:r>
        <w:t>Matcher och tävling</w:t>
      </w:r>
    </w:p>
    <w:p w14:paraId="6EEBD394" w14:textId="77777777" w:rsidR="003817F1" w:rsidRDefault="003817F1" w:rsidP="003817F1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Skulle ni vilja spela matcher i gåfotboll? ​</w:t>
      </w:r>
    </w:p>
    <w:p w14:paraId="6820BAAA" w14:textId="23B1CD6A" w:rsidR="003817F1" w:rsidRPr="00C16126" w:rsidRDefault="001D790B" w:rsidP="001D790B">
      <w:pPr>
        <w:pStyle w:val="Liststycke"/>
        <w:numPr>
          <w:ilvl w:val="1"/>
          <w:numId w:val="1"/>
        </w:numPr>
        <w:rPr>
          <w:lang w:val="sv-SE"/>
        </w:rPr>
      </w:pPr>
      <w:r w:rsidRPr="00C16126">
        <w:rPr>
          <w:lang w:val="sv-SE"/>
        </w:rPr>
        <w:t>Ingen serie eller cup</w:t>
      </w:r>
      <w:r w:rsidR="00C16126" w:rsidRPr="00C16126">
        <w:rPr>
          <w:lang w:val="sv-SE"/>
        </w:rPr>
        <w:t>, men matcher</w:t>
      </w:r>
    </w:p>
    <w:p w14:paraId="0069D43F" w14:textId="77777777" w:rsidR="00014AC0" w:rsidRDefault="00C16126" w:rsidP="00014AC0">
      <w:pPr>
        <w:pStyle w:val="Liststycke"/>
        <w:numPr>
          <w:ilvl w:val="1"/>
          <w:numId w:val="1"/>
        </w:numPr>
        <w:rPr>
          <w:lang w:val="sv-SE"/>
        </w:rPr>
      </w:pPr>
      <w:r w:rsidRPr="00C16126">
        <w:rPr>
          <w:lang w:val="sv-SE"/>
        </w:rPr>
        <w:t>Ja</w:t>
      </w:r>
    </w:p>
    <w:p w14:paraId="7AD9B2C8" w14:textId="59226B99" w:rsidR="00014AC0" w:rsidRDefault="00014AC0" w:rsidP="00014AC0">
      <w:pPr>
        <w:pStyle w:val="Liststycke"/>
        <w:numPr>
          <w:ilvl w:val="1"/>
          <w:numId w:val="1"/>
        </w:numPr>
        <w:rPr>
          <w:lang w:val="sv-SE"/>
        </w:rPr>
      </w:pPr>
      <w:r w:rsidRPr="00014AC0">
        <w:rPr>
          <w:lang w:val="sv-SE"/>
        </w:rPr>
        <w:t>Kommer inom närmaste åren inte vara aktiva inom organiserat seriespel.</w:t>
      </w:r>
    </w:p>
    <w:p w14:paraId="6307C3E2" w14:textId="3B0B86AB" w:rsidR="00033B85" w:rsidRDefault="00033B85" w:rsidP="00014AC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Ja, g</w:t>
      </w:r>
      <w:r w:rsidR="006F0DF5">
        <w:rPr>
          <w:lang w:val="sv-SE"/>
        </w:rPr>
        <w:t xml:space="preserve">ärna mixade lag </w:t>
      </w:r>
      <w:r w:rsidR="00EE43FA">
        <w:rPr>
          <w:lang w:val="sv-SE"/>
        </w:rPr>
        <w:t>med bestämt antal kön på planen</w:t>
      </w:r>
      <w:r w:rsidR="006F0DF5">
        <w:rPr>
          <w:lang w:val="sv-SE"/>
        </w:rPr>
        <w:t>(små klubbar).</w:t>
      </w:r>
    </w:p>
    <w:p w14:paraId="418C66EF" w14:textId="0C96059B" w:rsidR="00CF79B8" w:rsidRPr="00014AC0" w:rsidRDefault="00CF79B8" w:rsidP="00014AC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Gärna sammandrag mot andra damer.</w:t>
      </w:r>
    </w:p>
    <w:p w14:paraId="4AA60D29" w14:textId="77777777" w:rsidR="003817F1" w:rsidRPr="003817F1" w:rsidRDefault="003817F1" w:rsidP="003817F1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Skulle ni i så fall föredra en match ibland, seriematcher eller sammandrag (flera kortare matcher under en dag)? ​</w:t>
      </w:r>
    </w:p>
    <w:p w14:paraId="5F53ABF8" w14:textId="5C9372F5" w:rsidR="003817F1" w:rsidRDefault="00813343" w:rsidP="00813343">
      <w:pPr>
        <w:pStyle w:val="Liststycke"/>
        <w:numPr>
          <w:ilvl w:val="1"/>
          <w:numId w:val="1"/>
        </w:numPr>
        <w:rPr>
          <w:lang w:val="sv-SE"/>
        </w:rPr>
      </w:pPr>
      <w:r w:rsidRPr="00C16126">
        <w:rPr>
          <w:lang w:val="sv-SE"/>
        </w:rPr>
        <w:t>Föredrar sammandrag och enstaka matcher</w:t>
      </w:r>
    </w:p>
    <w:p w14:paraId="50133065" w14:textId="77777777" w:rsidR="00EB57EB" w:rsidRDefault="003F4970" w:rsidP="00EB57EB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Både och – avstånd avgörande</w:t>
      </w:r>
    </w:p>
    <w:p w14:paraId="3258B161" w14:textId="515671D2" w:rsidR="00D518AD" w:rsidRPr="00D518AD" w:rsidRDefault="00EB57EB" w:rsidP="00D518AD">
      <w:pPr>
        <w:pStyle w:val="Liststycke"/>
        <w:numPr>
          <w:ilvl w:val="1"/>
          <w:numId w:val="1"/>
        </w:numPr>
        <w:rPr>
          <w:lang w:val="sv-SE"/>
        </w:rPr>
      </w:pPr>
      <w:r w:rsidRPr="000E3184">
        <w:rPr>
          <w:lang w:val="sv-SE"/>
        </w:rPr>
        <w:t>Sammandrag i cupformat</w:t>
      </w:r>
      <w:r w:rsidR="00991E72">
        <w:rPr>
          <w:lang w:val="sv-SE"/>
        </w:rPr>
        <w:t xml:space="preserve"> i endagsträffar</w:t>
      </w:r>
    </w:p>
    <w:p w14:paraId="6C66515D" w14:textId="77777777" w:rsidR="00693B1B" w:rsidRPr="003817F1" w:rsidRDefault="00693B1B" w:rsidP="00693B1B">
      <w:pPr>
        <w:pStyle w:val="Liststycke"/>
        <w:ind w:left="1440"/>
        <w:rPr>
          <w:lang w:val="sv-SE"/>
        </w:rPr>
      </w:pPr>
    </w:p>
    <w:p w14:paraId="392B4F5C" w14:textId="77777777" w:rsidR="003907B1" w:rsidRDefault="003817F1" w:rsidP="003907B1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Det finns olika spelformer i gåfotboll 6 mot 6 utan målvakt samt 5 mot 5 med målvakt – om ni vill tävla vilken form skulle ni vilja tävla i? ​</w:t>
      </w:r>
    </w:p>
    <w:p w14:paraId="47F5A94F" w14:textId="26E3768A" w:rsidR="003907B1" w:rsidRPr="000E3184" w:rsidRDefault="00813343" w:rsidP="00987A4A">
      <w:pPr>
        <w:pStyle w:val="Liststycke"/>
        <w:numPr>
          <w:ilvl w:val="1"/>
          <w:numId w:val="1"/>
        </w:numPr>
        <w:rPr>
          <w:b/>
          <w:bCs/>
          <w:lang w:val="sv-SE"/>
        </w:rPr>
      </w:pPr>
      <w:r w:rsidRPr="003907B1">
        <w:rPr>
          <w:lang w:val="sv-SE"/>
        </w:rPr>
        <w:t>Beror på antalet spelare i grupp</w:t>
      </w:r>
      <w:r w:rsidR="003907B1" w:rsidRPr="003907B1">
        <w:rPr>
          <w:lang w:val="sv-SE"/>
        </w:rPr>
        <w:t>en</w:t>
      </w:r>
      <w:r w:rsidR="00987A4A">
        <w:rPr>
          <w:lang w:val="sv-SE"/>
        </w:rPr>
        <w:t xml:space="preserve"> och förutsättningar</w:t>
      </w:r>
    </w:p>
    <w:p w14:paraId="2BDACA7C" w14:textId="133D30ED" w:rsidR="003F4970" w:rsidRDefault="000E3184" w:rsidP="00DF33F5">
      <w:pPr>
        <w:pStyle w:val="Liststycke"/>
        <w:numPr>
          <w:ilvl w:val="1"/>
          <w:numId w:val="1"/>
        </w:numPr>
        <w:rPr>
          <w:lang w:val="sv-SE"/>
        </w:rPr>
      </w:pPr>
      <w:r w:rsidRPr="00EB57EB">
        <w:rPr>
          <w:lang w:val="sv-SE"/>
        </w:rPr>
        <w:t>Beroende av storlek på plan/hall etc, 4v4. 5v5, eller 6v6 UTAN målvakt.</w:t>
      </w:r>
    </w:p>
    <w:p w14:paraId="16EF061F" w14:textId="00A9E0FD" w:rsidR="00627C3F" w:rsidRDefault="00627C3F" w:rsidP="00DF33F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Tillgång på målvakt styr.</w:t>
      </w:r>
    </w:p>
    <w:p w14:paraId="0CD31011" w14:textId="4D6B1200" w:rsidR="00627C3F" w:rsidRDefault="00627C3F" w:rsidP="00DF33F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Tvådomarsystem önskvärt</w:t>
      </w:r>
    </w:p>
    <w:p w14:paraId="33280B03" w14:textId="55397AAD" w:rsidR="00D518AD" w:rsidRPr="00DF33F5" w:rsidRDefault="00D518AD" w:rsidP="00DF33F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Utan målvakt</w:t>
      </w:r>
    </w:p>
    <w:p w14:paraId="1D4AAAA7" w14:textId="30B40747" w:rsidR="003817F1" w:rsidRPr="003817F1" w:rsidRDefault="003817F1" w:rsidP="003817F1">
      <w:pPr>
        <w:pStyle w:val="Liststycke"/>
        <w:rPr>
          <w:b/>
          <w:bCs/>
          <w:lang w:val="sv-SE"/>
        </w:rPr>
      </w:pPr>
    </w:p>
    <w:p w14:paraId="081A405B" w14:textId="175B8CE7" w:rsidR="00122A1E" w:rsidRDefault="003817F1" w:rsidP="00A67EB9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När på året skulle ni vilja tävla? Är futsal ett alternativ?​​</w:t>
      </w:r>
    </w:p>
    <w:p w14:paraId="64699806" w14:textId="31F2E6E7" w:rsidR="00A67EB9" w:rsidRPr="00501CCD" w:rsidRDefault="00A67EB9" w:rsidP="00A67EB9">
      <w:pPr>
        <w:pStyle w:val="Liststycke"/>
        <w:numPr>
          <w:ilvl w:val="1"/>
          <w:numId w:val="1"/>
        </w:numPr>
        <w:rPr>
          <w:lang w:val="sv-SE"/>
        </w:rPr>
      </w:pPr>
      <w:r w:rsidRPr="00501CCD">
        <w:rPr>
          <w:lang w:val="sv-SE"/>
        </w:rPr>
        <w:t>Vår och höst. Ej futsal</w:t>
      </w:r>
    </w:p>
    <w:p w14:paraId="2AB3CAE0" w14:textId="69745902" w:rsidR="00987A4A" w:rsidRDefault="00987A4A" w:rsidP="00A67EB9">
      <w:pPr>
        <w:pStyle w:val="Liststycke"/>
        <w:numPr>
          <w:ilvl w:val="1"/>
          <w:numId w:val="1"/>
        </w:numPr>
        <w:rPr>
          <w:lang w:val="sv-SE"/>
        </w:rPr>
      </w:pPr>
      <w:r w:rsidRPr="00501CCD">
        <w:rPr>
          <w:lang w:val="sv-SE"/>
        </w:rPr>
        <w:t>Vår och häst</w:t>
      </w:r>
    </w:p>
    <w:p w14:paraId="0E8A999D" w14:textId="2A009491" w:rsidR="00376A86" w:rsidRDefault="00376A86" w:rsidP="00A67EB9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Futsal </w:t>
      </w:r>
      <w:r w:rsidR="00693B1B">
        <w:rPr>
          <w:lang w:val="sv-SE"/>
        </w:rPr>
        <w:t>inte aktuellt</w:t>
      </w:r>
    </w:p>
    <w:p w14:paraId="17A781FA" w14:textId="694DC46F" w:rsidR="007733B2" w:rsidRDefault="007733B2" w:rsidP="00A67EB9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Futsal ett träningsalternativ</w:t>
      </w:r>
    </w:p>
    <w:p w14:paraId="3C4E1723" w14:textId="74E991EE" w:rsidR="00FE3BA6" w:rsidRDefault="00FE3BA6" w:rsidP="00A67EB9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Året runt! Utespel så länge som möjligt. Annars inomhus.</w:t>
      </w:r>
    </w:p>
    <w:p w14:paraId="0B97C72E" w14:textId="1B21883C" w:rsidR="00D518AD" w:rsidRPr="00501CCD" w:rsidRDefault="00D518AD" w:rsidP="00A67EB9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Både inne och ute</w:t>
      </w:r>
    </w:p>
    <w:p w14:paraId="0775DE41" w14:textId="058800C5" w:rsidR="003817F1" w:rsidRPr="003817F1" w:rsidRDefault="003817F1" w:rsidP="003817F1">
      <w:pPr>
        <w:pStyle w:val="Liststycke"/>
        <w:rPr>
          <w:b/>
          <w:bCs/>
          <w:lang w:val="sv-SE"/>
        </w:rPr>
      </w:pPr>
    </w:p>
    <w:p w14:paraId="4FDC15BD" w14:textId="77777777" w:rsidR="003817F1" w:rsidRDefault="003817F1" w:rsidP="003817F1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Hur ser vi till att tävlingen blir en givande och bra stund för alla deltagare, inklusive domaren?​</w:t>
      </w:r>
    </w:p>
    <w:p w14:paraId="493AE15B" w14:textId="24E6ABA2" w:rsidR="003817F1" w:rsidRPr="00501CCD" w:rsidRDefault="008E11BC" w:rsidP="00987A4A">
      <w:pPr>
        <w:pStyle w:val="Liststycke"/>
        <w:numPr>
          <w:ilvl w:val="1"/>
          <w:numId w:val="1"/>
        </w:numPr>
        <w:rPr>
          <w:lang w:val="sv-SE"/>
        </w:rPr>
      </w:pPr>
      <w:r w:rsidRPr="00501CCD">
        <w:rPr>
          <w:lang w:val="sv-SE"/>
        </w:rPr>
        <w:t>Fika, prata med v</w:t>
      </w:r>
      <w:r w:rsidR="004A34B1" w:rsidRPr="00501CCD">
        <w:rPr>
          <w:lang w:val="sv-SE"/>
        </w:rPr>
        <w:t>arandra</w:t>
      </w:r>
      <w:r w:rsidRPr="00501CCD">
        <w:rPr>
          <w:lang w:val="sv-SE"/>
        </w:rPr>
        <w:t xml:space="preserve">, god </w:t>
      </w:r>
      <w:r w:rsidR="004A34B1" w:rsidRPr="00501CCD">
        <w:rPr>
          <w:lang w:val="sv-SE"/>
        </w:rPr>
        <w:t xml:space="preserve">instruktion </w:t>
      </w:r>
      <w:r w:rsidR="00B80910" w:rsidRPr="00501CCD">
        <w:rPr>
          <w:lang w:val="sv-SE"/>
        </w:rPr>
        <w:t>där vi förklarar spelet</w:t>
      </w:r>
    </w:p>
    <w:p w14:paraId="53522B65" w14:textId="69851BEC" w:rsidR="00987A4A" w:rsidRDefault="00987A4A" w:rsidP="00987A4A">
      <w:pPr>
        <w:pStyle w:val="Liststycke"/>
        <w:numPr>
          <w:ilvl w:val="1"/>
          <w:numId w:val="1"/>
        </w:numPr>
        <w:rPr>
          <w:lang w:val="sv-SE"/>
        </w:rPr>
      </w:pPr>
      <w:r w:rsidRPr="00501CCD">
        <w:rPr>
          <w:lang w:val="sv-SE"/>
        </w:rPr>
        <w:t xml:space="preserve">Mottagandet </w:t>
      </w:r>
      <w:r w:rsidR="00501CCD" w:rsidRPr="00501CCD">
        <w:rPr>
          <w:lang w:val="sv-SE"/>
        </w:rPr>
        <w:t>viktigt. Omhändertagande. Fika efter.</w:t>
      </w:r>
    </w:p>
    <w:p w14:paraId="68309C57" w14:textId="41E66926" w:rsidR="00501CCD" w:rsidRDefault="007C42F4" w:rsidP="007C42F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Att vi spelar på samma nivå – ungefär.</w:t>
      </w:r>
    </w:p>
    <w:p w14:paraId="6178C10B" w14:textId="48290173" w:rsidR="007C42F4" w:rsidRDefault="00C40436" w:rsidP="007C42F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Alla respekterar reglerna</w:t>
      </w:r>
    </w:p>
    <w:p w14:paraId="2B2222C5" w14:textId="57D7FF97" w:rsidR="00AB43B9" w:rsidRDefault="00AB43B9" w:rsidP="007C42F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Gemensam fika med motståndare och domare</w:t>
      </w:r>
    </w:p>
    <w:p w14:paraId="1BC7E799" w14:textId="236C119C" w:rsidR="00D518AD" w:rsidRDefault="00D518AD" w:rsidP="007C42F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Regeln med 5 tillslag!</w:t>
      </w:r>
    </w:p>
    <w:p w14:paraId="7F6B3FB2" w14:textId="3E05D560" w:rsidR="00D518AD" w:rsidRDefault="00D518AD" w:rsidP="007C42F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Gå igenom reglerna noggrant före matchen, domare med lagkaptener, som senare återger till lagkamraterna.</w:t>
      </w:r>
    </w:p>
    <w:p w14:paraId="69E4517F" w14:textId="2E26084F" w:rsidR="00D518AD" w:rsidRPr="007C42F4" w:rsidRDefault="00D518AD" w:rsidP="007C42F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Respektera domaren.</w:t>
      </w:r>
    </w:p>
    <w:p w14:paraId="72E436E6" w14:textId="77777777" w:rsidR="003817F1" w:rsidRDefault="003817F1" w:rsidP="003817F1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Hur gör vi så att tävling inte skrämmer bort deltagare? ​</w:t>
      </w:r>
    </w:p>
    <w:p w14:paraId="3607B6DC" w14:textId="77777777" w:rsidR="007733B2" w:rsidRDefault="007733B2" w:rsidP="00EC1D5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Tona</w:t>
      </w:r>
      <w:r w:rsidR="00EC1D55" w:rsidRPr="00014AC0">
        <w:rPr>
          <w:lang w:val="sv-SE"/>
        </w:rPr>
        <w:t xml:space="preserve"> ned tävlings</w:t>
      </w:r>
      <w:r>
        <w:rPr>
          <w:lang w:val="sv-SE"/>
        </w:rPr>
        <w:t>momentet</w:t>
      </w:r>
      <w:r w:rsidR="00EC1D55" w:rsidRPr="00014AC0">
        <w:rPr>
          <w:lang w:val="sv-SE"/>
        </w:rPr>
        <w:t xml:space="preserve"> – vi tränar mot varandra. </w:t>
      </w:r>
    </w:p>
    <w:p w14:paraId="550D6582" w14:textId="7E9505AD" w:rsidR="00E6597C" w:rsidRPr="00014AC0" w:rsidRDefault="00435F6A" w:rsidP="00EC1D55">
      <w:pPr>
        <w:pStyle w:val="Liststycke"/>
        <w:numPr>
          <w:ilvl w:val="1"/>
          <w:numId w:val="1"/>
        </w:numPr>
        <w:rPr>
          <w:lang w:val="sv-SE"/>
        </w:rPr>
      </w:pPr>
      <w:r w:rsidRPr="00014AC0">
        <w:rPr>
          <w:lang w:val="sv-SE"/>
        </w:rPr>
        <w:t>Turas om att döma inom laget.</w:t>
      </w:r>
    </w:p>
    <w:p w14:paraId="0DAF3211" w14:textId="77777777" w:rsidR="00E6597C" w:rsidRPr="00014AC0" w:rsidRDefault="00E6597C" w:rsidP="00EC1D55">
      <w:pPr>
        <w:pStyle w:val="Liststycke"/>
        <w:numPr>
          <w:ilvl w:val="1"/>
          <w:numId w:val="1"/>
        </w:numPr>
        <w:rPr>
          <w:lang w:val="sv-SE"/>
        </w:rPr>
      </w:pPr>
      <w:r w:rsidRPr="00014AC0">
        <w:rPr>
          <w:lang w:val="sv-SE"/>
        </w:rPr>
        <w:t xml:space="preserve">Ge tid till deltagare som inte är så vana. </w:t>
      </w:r>
    </w:p>
    <w:p w14:paraId="45827B55" w14:textId="77777777" w:rsidR="00E6597C" w:rsidRPr="00014AC0" w:rsidRDefault="00E6597C" w:rsidP="00EC1D55">
      <w:pPr>
        <w:pStyle w:val="Liststycke"/>
        <w:numPr>
          <w:ilvl w:val="1"/>
          <w:numId w:val="1"/>
        </w:numPr>
        <w:rPr>
          <w:lang w:val="sv-SE"/>
        </w:rPr>
      </w:pPr>
      <w:r w:rsidRPr="00014AC0">
        <w:rPr>
          <w:lang w:val="sv-SE"/>
        </w:rPr>
        <w:lastRenderedPageBreak/>
        <w:t>Agera inkluderande</w:t>
      </w:r>
    </w:p>
    <w:p w14:paraId="64BF4835" w14:textId="3438749D" w:rsidR="00B80910" w:rsidRDefault="00E6597C" w:rsidP="00EC1D55">
      <w:pPr>
        <w:pStyle w:val="Liststycke"/>
        <w:numPr>
          <w:ilvl w:val="1"/>
          <w:numId w:val="1"/>
        </w:numPr>
        <w:rPr>
          <w:lang w:val="sv-SE"/>
        </w:rPr>
      </w:pPr>
      <w:r w:rsidRPr="00014AC0">
        <w:rPr>
          <w:lang w:val="sv-SE"/>
        </w:rPr>
        <w:t>Se till att lagen är jämna</w:t>
      </w:r>
      <w:r w:rsidR="00435F6A" w:rsidRPr="00014AC0">
        <w:rPr>
          <w:lang w:val="sv-SE"/>
        </w:rPr>
        <w:t xml:space="preserve"> </w:t>
      </w:r>
    </w:p>
    <w:p w14:paraId="2A52BD27" w14:textId="6ADEE52E" w:rsidR="007733B2" w:rsidRDefault="007733B2" w:rsidP="00EC1D5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Nivågruppering</w:t>
      </w:r>
    </w:p>
    <w:p w14:paraId="62FE45A3" w14:textId="0865A8BB" w:rsidR="00323C74" w:rsidRDefault="00323C74" w:rsidP="00EC1D5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Skapa välkomnande attityd och atmosfär</w:t>
      </w:r>
    </w:p>
    <w:p w14:paraId="1BB9CB12" w14:textId="6923A234" w:rsidR="00C40436" w:rsidRDefault="00C40436" w:rsidP="00EC1D5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Vi får inte glömma varför vi spelar.</w:t>
      </w:r>
    </w:p>
    <w:p w14:paraId="51C3088D" w14:textId="3C4D597F" w:rsidR="00C40436" w:rsidRDefault="00C40436" w:rsidP="00EC1D5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Fika jätteviktigt.</w:t>
      </w:r>
    </w:p>
    <w:p w14:paraId="636B5569" w14:textId="4FF1D43B" w:rsidR="00D518AD" w:rsidRPr="003817F1" w:rsidRDefault="00D518AD" w:rsidP="00EC1D55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Följ reglerna – annars slutar de mindre vana.</w:t>
      </w:r>
    </w:p>
    <w:p w14:paraId="381B0366" w14:textId="7BFF7F8C" w:rsidR="003817F1" w:rsidRPr="003817F1" w:rsidRDefault="003817F1" w:rsidP="003817F1">
      <w:pPr>
        <w:pStyle w:val="Liststycke"/>
        <w:rPr>
          <w:b/>
          <w:bCs/>
          <w:lang w:val="sv-SE"/>
        </w:rPr>
      </w:pPr>
    </w:p>
    <w:p w14:paraId="7F5E44FB" w14:textId="77777777" w:rsidR="003817F1" w:rsidRDefault="003817F1" w:rsidP="003817F1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 w:rsidRPr="003817F1">
        <w:rPr>
          <w:b/>
          <w:bCs/>
          <w:lang w:val="sv-SE"/>
        </w:rPr>
        <w:t>Behövs det en code of conduct i gåfotboll?</w:t>
      </w:r>
    </w:p>
    <w:p w14:paraId="53273659" w14:textId="06451A3B" w:rsidR="00014AC0" w:rsidRDefault="00014AC0" w:rsidP="00014AC0">
      <w:pPr>
        <w:pStyle w:val="Liststycke"/>
        <w:numPr>
          <w:ilvl w:val="1"/>
          <w:numId w:val="1"/>
        </w:numPr>
        <w:rPr>
          <w:lang w:val="sv-SE"/>
        </w:rPr>
      </w:pPr>
      <w:r w:rsidRPr="00014AC0">
        <w:rPr>
          <w:lang w:val="sv-SE"/>
        </w:rPr>
        <w:t>Uppmana till korrekt uppförande</w:t>
      </w:r>
    </w:p>
    <w:p w14:paraId="025EBD80" w14:textId="01A84F8B" w:rsidR="00323C74" w:rsidRDefault="00323C74" w:rsidP="00014AC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Ja</w:t>
      </w:r>
    </w:p>
    <w:p w14:paraId="3EF8B68D" w14:textId="49DF55B1" w:rsidR="00C40436" w:rsidRDefault="00C40436" w:rsidP="00014AC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Räcker med reglerna som finns.</w:t>
      </w:r>
    </w:p>
    <w:p w14:paraId="6E45AD36" w14:textId="62BC22D4" w:rsidR="00AB43B9" w:rsidRDefault="00AB43B9" w:rsidP="00014AC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Sunt förnuft och visa respekt</w:t>
      </w:r>
    </w:p>
    <w:p w14:paraId="2C7E4630" w14:textId="36BC258E" w:rsidR="00D518AD" w:rsidRPr="003817F1" w:rsidRDefault="00D518AD" w:rsidP="00014AC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Viktigt att ha den sociala biten levande. Gemensam fika efteråt!</w:t>
      </w:r>
    </w:p>
    <w:p w14:paraId="381DBD11" w14:textId="5E1DC5E8" w:rsidR="001515C9" w:rsidRPr="00014AC0" w:rsidRDefault="00435F6A" w:rsidP="003817F1">
      <w:pPr>
        <w:ind w:left="360"/>
        <w:rPr>
          <w:b/>
          <w:bCs/>
        </w:rPr>
      </w:pPr>
      <w:r w:rsidRPr="00014AC0">
        <w:rPr>
          <w:b/>
          <w:bCs/>
        </w:rPr>
        <w:t>ÖVRIG</w:t>
      </w:r>
      <w:r w:rsidR="007B5C79" w:rsidRPr="00014AC0">
        <w:rPr>
          <w:b/>
          <w:bCs/>
        </w:rPr>
        <w:t>A FUNDERINGAR</w:t>
      </w:r>
      <w:r w:rsidRPr="00014AC0">
        <w:rPr>
          <w:b/>
          <w:bCs/>
        </w:rPr>
        <w:t>:</w:t>
      </w:r>
    </w:p>
    <w:p w14:paraId="09437635" w14:textId="06FB8F2A" w:rsidR="00435F6A" w:rsidRDefault="00435F6A" w:rsidP="00435F6A">
      <w:pPr>
        <w:pStyle w:val="Liststycke"/>
        <w:numPr>
          <w:ilvl w:val="1"/>
          <w:numId w:val="1"/>
        </w:numPr>
      </w:pPr>
      <w:r>
        <w:t>Stor skillnad mellan stad och land.</w:t>
      </w:r>
    </w:p>
    <w:p w14:paraId="2527AA02" w14:textId="512FB491" w:rsidR="00435F6A" w:rsidRDefault="007B5C79" w:rsidP="00435F6A">
      <w:pPr>
        <w:pStyle w:val="Liststycke"/>
        <w:numPr>
          <w:ilvl w:val="1"/>
          <w:numId w:val="1"/>
        </w:numPr>
      </w:pPr>
      <w:r>
        <w:t>Seriespel riskerar att ta bort grundtänket med gåfotboll.</w:t>
      </w:r>
    </w:p>
    <w:p w14:paraId="5E1DDE56" w14:textId="22897EAB" w:rsidR="00DF33F5" w:rsidRPr="00991E72" w:rsidRDefault="00DF33F5" w:rsidP="00435F6A">
      <w:pPr>
        <w:pStyle w:val="Liststycke"/>
        <w:numPr>
          <w:ilvl w:val="1"/>
          <w:numId w:val="1"/>
        </w:numPr>
      </w:pPr>
      <w:r w:rsidRPr="005F16D5">
        <w:rPr>
          <w:lang w:val="sv-SE"/>
        </w:rPr>
        <w:t>Vill gärna att det organiseras domarutbildningar, digitalt, för att sprida de ”riktiga” reglerna som ska användas.</w:t>
      </w:r>
      <w:r w:rsidR="00991E72">
        <w:rPr>
          <w:lang w:val="sv-SE"/>
        </w:rPr>
        <w:t xml:space="preserve"> Helst digitala utbildningar.</w:t>
      </w:r>
    </w:p>
    <w:p w14:paraId="4C589D5D" w14:textId="42793DBC" w:rsidR="00991E72" w:rsidRPr="00323C74" w:rsidRDefault="00991E72" w:rsidP="00435F6A">
      <w:pPr>
        <w:pStyle w:val="Liststycke"/>
        <w:numPr>
          <w:ilvl w:val="1"/>
          <w:numId w:val="1"/>
        </w:numPr>
      </w:pPr>
      <w:r>
        <w:rPr>
          <w:lang w:val="sv-SE"/>
        </w:rPr>
        <w:t xml:space="preserve">Rekommenderar att </w:t>
      </w:r>
      <w:r w:rsidR="00376A86">
        <w:rPr>
          <w:lang w:val="sv-SE"/>
        </w:rPr>
        <w:t xml:space="preserve">föreningar med gåfotboll anmäler minst två deltagare för att utbilda sig till domare. </w:t>
      </w:r>
    </w:p>
    <w:p w14:paraId="6F9B26E3" w14:textId="71BAF034" w:rsidR="00323C74" w:rsidRPr="002A1583" w:rsidRDefault="00323C74" w:rsidP="00435F6A">
      <w:pPr>
        <w:pStyle w:val="Liststycke"/>
        <w:numPr>
          <w:ilvl w:val="1"/>
          <w:numId w:val="1"/>
        </w:numPr>
      </w:pPr>
      <w:r>
        <w:rPr>
          <w:lang w:val="sv-SE"/>
        </w:rPr>
        <w:t xml:space="preserve">Dela upp gruppen utifrån de </w:t>
      </w:r>
      <w:r w:rsidR="00033B85">
        <w:rPr>
          <w:lang w:val="sv-SE"/>
        </w:rPr>
        <w:t>”sociala träningar” och de som vill träna för tävling och seriespel.</w:t>
      </w:r>
    </w:p>
    <w:p w14:paraId="1F19CED9" w14:textId="1CE443A6" w:rsidR="002A1583" w:rsidRPr="002A1583" w:rsidRDefault="002A1583" w:rsidP="00435F6A">
      <w:pPr>
        <w:pStyle w:val="Liststycke"/>
        <w:numPr>
          <w:ilvl w:val="1"/>
          <w:numId w:val="1"/>
        </w:numPr>
      </w:pPr>
      <w:r>
        <w:rPr>
          <w:lang w:val="sv-SE"/>
        </w:rPr>
        <w:t xml:space="preserve">Ta bort serietabell i div 2 och 3 i Stockholm. </w:t>
      </w:r>
    </w:p>
    <w:p w14:paraId="40A5A60C" w14:textId="6CD053E6" w:rsidR="002A1583" w:rsidRPr="00D2640B" w:rsidRDefault="002A1583" w:rsidP="00435F6A">
      <w:pPr>
        <w:pStyle w:val="Liststycke"/>
        <w:numPr>
          <w:ilvl w:val="1"/>
          <w:numId w:val="1"/>
        </w:numPr>
      </w:pPr>
      <w:r>
        <w:rPr>
          <w:lang w:val="sv-SE"/>
        </w:rPr>
        <w:t xml:space="preserve">Vid inspark, starta spel utanför målområdet. </w:t>
      </w:r>
    </w:p>
    <w:p w14:paraId="28AEA3D9" w14:textId="4BE9CE1F" w:rsidR="00D2640B" w:rsidRPr="00D518AD" w:rsidRDefault="00D2640B" w:rsidP="00435F6A">
      <w:pPr>
        <w:pStyle w:val="Liststycke"/>
        <w:numPr>
          <w:ilvl w:val="1"/>
          <w:numId w:val="1"/>
        </w:numPr>
      </w:pPr>
      <w:r>
        <w:rPr>
          <w:lang w:val="sv-SE"/>
        </w:rPr>
        <w:t xml:space="preserve">Inför retreatline för mixade serier. </w:t>
      </w:r>
    </w:p>
    <w:p w14:paraId="1C46A10E" w14:textId="41E53793" w:rsidR="00D518AD" w:rsidRPr="00D518AD" w:rsidRDefault="00D518AD" w:rsidP="00435F6A">
      <w:pPr>
        <w:pStyle w:val="Liststycke"/>
        <w:numPr>
          <w:ilvl w:val="1"/>
          <w:numId w:val="1"/>
        </w:numPr>
      </w:pPr>
      <w:r>
        <w:rPr>
          <w:lang w:val="sv-SE"/>
        </w:rPr>
        <w:t>Sammandrag med kortare matcher mot flera lag föreslås!</w:t>
      </w:r>
    </w:p>
    <w:p w14:paraId="21E67D47" w14:textId="5B5995BF" w:rsidR="00D518AD" w:rsidRDefault="00D518AD" w:rsidP="00435F6A">
      <w:pPr>
        <w:pStyle w:val="Liststycke"/>
        <w:numPr>
          <w:ilvl w:val="1"/>
          <w:numId w:val="1"/>
        </w:numPr>
      </w:pPr>
      <w:r>
        <w:t>Helger under förmiddagar är bra tid förgåfotboll</w:t>
      </w:r>
    </w:p>
    <w:p w14:paraId="546DC055" w14:textId="77777777" w:rsidR="005F16D5" w:rsidRDefault="005F16D5" w:rsidP="003817F1">
      <w:pPr>
        <w:ind w:left="360"/>
      </w:pPr>
    </w:p>
    <w:p w14:paraId="4191DC90" w14:textId="5BCBBFCD" w:rsidR="005F16D5" w:rsidRPr="005F16D5" w:rsidRDefault="005F16D5" w:rsidP="005F16D5">
      <w:pPr>
        <w:ind w:left="360"/>
        <w:rPr>
          <w:lang w:val="sv-SE"/>
        </w:rPr>
      </w:pPr>
    </w:p>
    <w:p w14:paraId="5233308A" w14:textId="77777777" w:rsidR="005F16D5" w:rsidRPr="005F16D5" w:rsidRDefault="005F16D5" w:rsidP="003817F1">
      <w:pPr>
        <w:ind w:left="360"/>
        <w:rPr>
          <w:lang w:val="sv-SE"/>
        </w:rPr>
      </w:pPr>
    </w:p>
    <w:sectPr w:rsidR="005F16D5" w:rsidRPr="005F16D5" w:rsidSect="007307E4">
      <w:headerReference w:type="default" r:id="rId10"/>
      <w:footerReference w:type="default" r:id="rId11"/>
      <w:type w:val="continuous"/>
      <w:pgSz w:w="11907" w:h="16840" w:code="9"/>
      <w:pgMar w:top="2665" w:right="737" w:bottom="340" w:left="737" w:header="28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A921" w14:textId="77777777" w:rsidR="00B53578" w:rsidRDefault="00B53578" w:rsidP="0069476C">
      <w:r>
        <w:separator/>
      </w:r>
    </w:p>
  </w:endnote>
  <w:endnote w:type="continuationSeparator" w:id="0">
    <w:p w14:paraId="63BBA63E" w14:textId="77777777" w:rsidR="00B53578" w:rsidRDefault="00B53578" w:rsidP="0069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949B" w14:textId="77777777" w:rsidR="00C21146" w:rsidRPr="00F93754" w:rsidRDefault="00F93754" w:rsidP="00C21146">
    <w:pPr>
      <w:pStyle w:val="Sidfot"/>
      <w:jc w:val="center"/>
      <w:rPr>
        <w:rFonts w:asciiTheme="minorHAnsi" w:hAnsiTheme="minorHAnsi" w:cstheme="minorHAnsi"/>
        <w:b/>
        <w:sz w:val="22"/>
        <w:szCs w:val="22"/>
        <w:lang w:val="sv-SE"/>
      </w:rPr>
    </w:pPr>
    <w:r w:rsidRPr="00F93754">
      <w:rPr>
        <w:rFonts w:asciiTheme="minorHAnsi" w:hAnsiTheme="minorHAnsi" w:cstheme="minorHAnsi"/>
        <w:b/>
        <w:sz w:val="22"/>
        <w:szCs w:val="22"/>
        <w:lang w:val="sv-SE"/>
      </w:rPr>
      <w:t>S</w:t>
    </w:r>
    <w:r w:rsidR="00C9665C">
      <w:rPr>
        <w:rFonts w:asciiTheme="minorHAnsi" w:hAnsiTheme="minorHAnsi" w:cstheme="minorHAnsi"/>
        <w:b/>
        <w:sz w:val="22"/>
        <w:szCs w:val="22"/>
        <w:lang w:val="sv-SE"/>
      </w:rPr>
      <w:t>venska F</w:t>
    </w:r>
    <w:r w:rsidRPr="00F93754">
      <w:rPr>
        <w:rFonts w:asciiTheme="minorHAnsi" w:hAnsiTheme="minorHAnsi" w:cstheme="minorHAnsi"/>
        <w:b/>
        <w:sz w:val="22"/>
        <w:szCs w:val="22"/>
        <w:lang w:val="sv-SE"/>
      </w:rPr>
      <w:t>otbollförbundet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95E7" w14:textId="77777777" w:rsidR="00B53578" w:rsidRDefault="00B53578" w:rsidP="0069476C">
      <w:r>
        <w:separator/>
      </w:r>
    </w:p>
  </w:footnote>
  <w:footnote w:type="continuationSeparator" w:id="0">
    <w:p w14:paraId="7075A949" w14:textId="77777777" w:rsidR="00B53578" w:rsidRDefault="00B53578" w:rsidP="0069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DD6B" w14:textId="77777777" w:rsidR="002A4565" w:rsidRDefault="004A2986" w:rsidP="0069476C">
    <w:pPr>
      <w:rPr>
        <w:noProof/>
        <w:lang w:val="en-US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0B6B35F5" wp14:editId="2B01BA51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33400" cy="852943"/>
          <wp:effectExtent l="0" t="0" r="0" b="4445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5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51468" w14:textId="77777777" w:rsidR="002A4565" w:rsidRDefault="002A4565" w:rsidP="0069476C">
    <w:pPr>
      <w:rPr>
        <w:noProof/>
        <w:lang w:val="en-US"/>
      </w:rPr>
    </w:pPr>
  </w:p>
  <w:p w14:paraId="0EBCBF03" w14:textId="77777777" w:rsidR="008214CE" w:rsidRPr="00E61C00" w:rsidRDefault="008214CE" w:rsidP="0069476C">
    <w:pPr>
      <w:rPr>
        <w:noProof/>
        <w:sz w:val="16"/>
        <w:lang w:val="en-US"/>
      </w:rPr>
    </w:pPr>
  </w:p>
  <w:p w14:paraId="79F898C6" w14:textId="77777777" w:rsidR="008214CE" w:rsidRDefault="008214CE" w:rsidP="006947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1370"/>
    <w:multiLevelType w:val="multilevel"/>
    <w:tmpl w:val="E2B0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1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serInitial" w:val="dal"/>
  </w:docVars>
  <w:rsids>
    <w:rsidRoot w:val="003817F1"/>
    <w:rsid w:val="00014AC0"/>
    <w:rsid w:val="00033B85"/>
    <w:rsid w:val="0006156D"/>
    <w:rsid w:val="0009493B"/>
    <w:rsid w:val="000B2968"/>
    <w:rsid w:val="000B48E3"/>
    <w:rsid w:val="000D4F65"/>
    <w:rsid w:val="000E1328"/>
    <w:rsid w:val="000E3184"/>
    <w:rsid w:val="00122A1E"/>
    <w:rsid w:val="00122B2D"/>
    <w:rsid w:val="00143F1F"/>
    <w:rsid w:val="001515C9"/>
    <w:rsid w:val="0015182C"/>
    <w:rsid w:val="001541F3"/>
    <w:rsid w:val="00155628"/>
    <w:rsid w:val="00174D49"/>
    <w:rsid w:val="00182C5D"/>
    <w:rsid w:val="0019419C"/>
    <w:rsid w:val="00195668"/>
    <w:rsid w:val="001D6B0E"/>
    <w:rsid w:val="001D790B"/>
    <w:rsid w:val="00206783"/>
    <w:rsid w:val="00261705"/>
    <w:rsid w:val="002806F5"/>
    <w:rsid w:val="002A1583"/>
    <w:rsid w:val="002A238F"/>
    <w:rsid w:val="002A4565"/>
    <w:rsid w:val="002F7E96"/>
    <w:rsid w:val="00310029"/>
    <w:rsid w:val="00323C74"/>
    <w:rsid w:val="00376A86"/>
    <w:rsid w:val="00377ECC"/>
    <w:rsid w:val="0038053F"/>
    <w:rsid w:val="003817F1"/>
    <w:rsid w:val="003907B1"/>
    <w:rsid w:val="003F06A4"/>
    <w:rsid w:val="003F4970"/>
    <w:rsid w:val="0042601C"/>
    <w:rsid w:val="00427061"/>
    <w:rsid w:val="00435F6A"/>
    <w:rsid w:val="00466B59"/>
    <w:rsid w:val="00486610"/>
    <w:rsid w:val="004907F4"/>
    <w:rsid w:val="004A2986"/>
    <w:rsid w:val="004A34B1"/>
    <w:rsid w:val="004C2854"/>
    <w:rsid w:val="00501CCD"/>
    <w:rsid w:val="005376D2"/>
    <w:rsid w:val="00550BFF"/>
    <w:rsid w:val="00554F8F"/>
    <w:rsid w:val="0057620C"/>
    <w:rsid w:val="00581113"/>
    <w:rsid w:val="005927D3"/>
    <w:rsid w:val="005B2AB1"/>
    <w:rsid w:val="005B520F"/>
    <w:rsid w:val="005C13D3"/>
    <w:rsid w:val="005D218A"/>
    <w:rsid w:val="005F16D5"/>
    <w:rsid w:val="005F1EED"/>
    <w:rsid w:val="005F3F36"/>
    <w:rsid w:val="005F7111"/>
    <w:rsid w:val="00627C3F"/>
    <w:rsid w:val="00630FDD"/>
    <w:rsid w:val="006339BA"/>
    <w:rsid w:val="00651BF1"/>
    <w:rsid w:val="00693B1B"/>
    <w:rsid w:val="0069476C"/>
    <w:rsid w:val="00695647"/>
    <w:rsid w:val="006A5297"/>
    <w:rsid w:val="006F0DF5"/>
    <w:rsid w:val="00706D4D"/>
    <w:rsid w:val="007136E7"/>
    <w:rsid w:val="007141EF"/>
    <w:rsid w:val="007307E4"/>
    <w:rsid w:val="0073165F"/>
    <w:rsid w:val="007363A4"/>
    <w:rsid w:val="00737067"/>
    <w:rsid w:val="00747F33"/>
    <w:rsid w:val="007733B2"/>
    <w:rsid w:val="007B10F4"/>
    <w:rsid w:val="007B5C79"/>
    <w:rsid w:val="007B5F9C"/>
    <w:rsid w:val="007C42F4"/>
    <w:rsid w:val="007E1C50"/>
    <w:rsid w:val="007F447D"/>
    <w:rsid w:val="00801368"/>
    <w:rsid w:val="008037F6"/>
    <w:rsid w:val="00803A8D"/>
    <w:rsid w:val="00812174"/>
    <w:rsid w:val="00813343"/>
    <w:rsid w:val="008214CE"/>
    <w:rsid w:val="00833569"/>
    <w:rsid w:val="0084274C"/>
    <w:rsid w:val="00845022"/>
    <w:rsid w:val="00885AA8"/>
    <w:rsid w:val="008A1E3F"/>
    <w:rsid w:val="008A5148"/>
    <w:rsid w:val="008D53C1"/>
    <w:rsid w:val="008D6B9A"/>
    <w:rsid w:val="008E11BC"/>
    <w:rsid w:val="0090277B"/>
    <w:rsid w:val="00910082"/>
    <w:rsid w:val="00921680"/>
    <w:rsid w:val="00960043"/>
    <w:rsid w:val="00987A4A"/>
    <w:rsid w:val="00991E72"/>
    <w:rsid w:val="009A2885"/>
    <w:rsid w:val="009D39F5"/>
    <w:rsid w:val="009D3BFD"/>
    <w:rsid w:val="00A6027C"/>
    <w:rsid w:val="00A62812"/>
    <w:rsid w:val="00A67EB9"/>
    <w:rsid w:val="00A84F3A"/>
    <w:rsid w:val="00AB43B9"/>
    <w:rsid w:val="00AE3D77"/>
    <w:rsid w:val="00B01123"/>
    <w:rsid w:val="00B05D38"/>
    <w:rsid w:val="00B22359"/>
    <w:rsid w:val="00B53578"/>
    <w:rsid w:val="00B77F36"/>
    <w:rsid w:val="00B80910"/>
    <w:rsid w:val="00B91E5D"/>
    <w:rsid w:val="00B9500C"/>
    <w:rsid w:val="00BE518D"/>
    <w:rsid w:val="00C05F99"/>
    <w:rsid w:val="00C16126"/>
    <w:rsid w:val="00C17687"/>
    <w:rsid w:val="00C21146"/>
    <w:rsid w:val="00C40436"/>
    <w:rsid w:val="00C45418"/>
    <w:rsid w:val="00C45B95"/>
    <w:rsid w:val="00C55914"/>
    <w:rsid w:val="00C6111F"/>
    <w:rsid w:val="00C82B0F"/>
    <w:rsid w:val="00C85889"/>
    <w:rsid w:val="00C9665C"/>
    <w:rsid w:val="00CA3AE3"/>
    <w:rsid w:val="00CA78F5"/>
    <w:rsid w:val="00CB54FE"/>
    <w:rsid w:val="00CB77C4"/>
    <w:rsid w:val="00CF57BD"/>
    <w:rsid w:val="00CF79B8"/>
    <w:rsid w:val="00D24333"/>
    <w:rsid w:val="00D2640B"/>
    <w:rsid w:val="00D518AD"/>
    <w:rsid w:val="00D53111"/>
    <w:rsid w:val="00D66360"/>
    <w:rsid w:val="00D91AE3"/>
    <w:rsid w:val="00DA12C6"/>
    <w:rsid w:val="00DA6E4D"/>
    <w:rsid w:val="00DD7242"/>
    <w:rsid w:val="00DF33F5"/>
    <w:rsid w:val="00E54B93"/>
    <w:rsid w:val="00E60B2D"/>
    <w:rsid w:val="00E61C00"/>
    <w:rsid w:val="00E6597C"/>
    <w:rsid w:val="00E901BD"/>
    <w:rsid w:val="00EB335F"/>
    <w:rsid w:val="00EB57EB"/>
    <w:rsid w:val="00EC1D55"/>
    <w:rsid w:val="00EE43FA"/>
    <w:rsid w:val="00F039A2"/>
    <w:rsid w:val="00F26DCD"/>
    <w:rsid w:val="00F36AFA"/>
    <w:rsid w:val="00F6218D"/>
    <w:rsid w:val="00F72B6A"/>
    <w:rsid w:val="00F84FC8"/>
    <w:rsid w:val="00F93754"/>
    <w:rsid w:val="00FA4307"/>
    <w:rsid w:val="00FB09BA"/>
    <w:rsid w:val="00FB3957"/>
    <w:rsid w:val="00FE3BA6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8E5CC"/>
  <w15:docId w15:val="{28797FF6-492C-4676-BE15-EBA1ADA8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6C"/>
    <w:pPr>
      <w:spacing w:after="240"/>
    </w:pPr>
    <w:rPr>
      <w:rFonts w:ascii="Calibri" w:hAnsi="Calibri" w:cs="Calibri"/>
      <w:sz w:val="24"/>
      <w:lang w:val="de-DE" w:eastAsia="en-US"/>
    </w:rPr>
  </w:style>
  <w:style w:type="paragraph" w:styleId="Rubrik1">
    <w:name w:val="heading 1"/>
    <w:basedOn w:val="Normal"/>
    <w:next w:val="Normal"/>
    <w:qFormat/>
    <w:rsid w:val="002A4565"/>
    <w:pPr>
      <w:keepNext/>
      <w:spacing w:after="0"/>
      <w:outlineLvl w:val="0"/>
    </w:pPr>
    <w:rPr>
      <w:rFonts w:asciiTheme="minorHAnsi" w:hAnsiTheme="minorHAnsi" w:cstheme="minorHAnsi"/>
      <w:b/>
      <w:sz w:val="36"/>
      <w:szCs w:val="36"/>
    </w:rPr>
  </w:style>
  <w:style w:type="paragraph" w:styleId="Rubrik2">
    <w:name w:val="heading 2"/>
    <w:basedOn w:val="Rubrik1"/>
    <w:next w:val="Normal"/>
    <w:qFormat/>
    <w:rsid w:val="002A4565"/>
    <w:pPr>
      <w:outlineLvl w:val="1"/>
    </w:pPr>
    <w:rPr>
      <w:sz w:val="28"/>
      <w:szCs w:val="28"/>
      <w:lang w:val="sv-SE"/>
    </w:rPr>
  </w:style>
  <w:style w:type="paragraph" w:styleId="Rubrik3">
    <w:name w:val="heading 3"/>
    <w:basedOn w:val="Rubrik2"/>
    <w:next w:val="Normal"/>
    <w:qFormat/>
    <w:rsid w:val="002A4565"/>
    <w:pPr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qFormat/>
    <w:rsid w:val="0084274C"/>
    <w:pPr>
      <w:keepNext/>
      <w:spacing w:before="120" w:after="120"/>
      <w:jc w:val="center"/>
      <w:outlineLvl w:val="3"/>
    </w:pPr>
    <w:rPr>
      <w:rFonts w:asciiTheme="minorHAnsi" w:hAnsiTheme="minorHAnsi" w:cstheme="minorHAnsi"/>
      <w:b/>
      <w:noProof/>
      <w:sz w:val="20"/>
      <w:lang w:val="en-US"/>
    </w:rPr>
  </w:style>
  <w:style w:type="paragraph" w:styleId="Rubrik5">
    <w:name w:val="heading 5"/>
    <w:basedOn w:val="Normal"/>
    <w:next w:val="Normal"/>
    <w:qFormat/>
    <w:rsid w:val="0084274C"/>
    <w:pPr>
      <w:keepNext/>
      <w:spacing w:after="0"/>
      <w:ind w:right="-158"/>
      <w:jc w:val="center"/>
      <w:outlineLvl w:val="4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6">
    <w:name w:val="heading 6"/>
    <w:basedOn w:val="Normal"/>
    <w:next w:val="Normal"/>
    <w:qFormat/>
    <w:rsid w:val="0084274C"/>
    <w:pPr>
      <w:keepNext/>
      <w:spacing w:after="0"/>
      <w:ind w:right="-85"/>
      <w:jc w:val="center"/>
      <w:outlineLvl w:val="5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7">
    <w:name w:val="heading 7"/>
    <w:basedOn w:val="Normal"/>
    <w:next w:val="Normal"/>
    <w:qFormat/>
    <w:rsid w:val="0084274C"/>
    <w:pPr>
      <w:keepNext/>
      <w:spacing w:after="0"/>
      <w:outlineLvl w:val="6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8">
    <w:name w:val="heading 8"/>
    <w:basedOn w:val="Normal"/>
    <w:next w:val="Normal"/>
    <w:qFormat/>
    <w:rsid w:val="0084274C"/>
    <w:pPr>
      <w:keepNext/>
      <w:spacing w:after="0"/>
      <w:jc w:val="center"/>
      <w:outlineLvl w:val="7"/>
    </w:pPr>
    <w:rPr>
      <w:rFonts w:asciiTheme="minorHAnsi" w:hAnsiTheme="minorHAnsi" w:cstheme="minorHAnsi"/>
      <w:b/>
      <w:bCs/>
      <w:noProof/>
      <w:sz w:val="1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ommission">
    <w:name w:val="Kommission"/>
    <w:basedOn w:val="Normal"/>
    <w:rsid w:val="0084274C"/>
    <w:pPr>
      <w:jc w:val="center"/>
    </w:pPr>
    <w:rPr>
      <w:rFonts w:ascii="Times New Roman" w:hAnsi="Times New Roman" w:cstheme="minorHAnsi"/>
      <w:b/>
      <w:caps/>
      <w:spacing w:val="30"/>
      <w:sz w:val="28"/>
    </w:rPr>
  </w:style>
  <w:style w:type="paragraph" w:customStyle="1" w:styleId="Datum1">
    <w:name w:val="Datum1"/>
    <w:basedOn w:val="Normal"/>
    <w:rsid w:val="0084274C"/>
    <w:pPr>
      <w:jc w:val="center"/>
    </w:pPr>
    <w:rPr>
      <w:rFonts w:ascii="Times New Roman" w:hAnsi="Times New Roman" w:cstheme="minorHAnsi"/>
      <w:b/>
    </w:rPr>
  </w:style>
  <w:style w:type="paragraph" w:customStyle="1" w:styleId="text">
    <w:name w:val="text"/>
    <w:basedOn w:val="Normal"/>
    <w:rsid w:val="0084274C"/>
    <w:pPr>
      <w:spacing w:after="480"/>
      <w:ind w:left="426"/>
      <w:jc w:val="both"/>
    </w:pPr>
    <w:rPr>
      <w:rFonts w:ascii="Times New Roman" w:hAnsi="Times New Roman" w:cstheme="minorHAnsi"/>
    </w:rPr>
  </w:style>
  <w:style w:type="paragraph" w:customStyle="1" w:styleId="berschrift">
    <w:name w:val="Überschrift"/>
    <w:basedOn w:val="Normal"/>
    <w:next w:val="text"/>
    <w:rsid w:val="0084274C"/>
    <w:pPr>
      <w:spacing w:after="120"/>
    </w:pPr>
    <w:rPr>
      <w:rFonts w:ascii="Times New Roman" w:hAnsi="Times New Roman" w:cstheme="minorHAnsi"/>
      <w:b/>
      <w:spacing w:val="20"/>
    </w:rPr>
  </w:style>
  <w:style w:type="paragraph" w:customStyle="1" w:styleId="Anwesend">
    <w:name w:val="Anwesend"/>
    <w:basedOn w:val="Datum1"/>
    <w:rsid w:val="0084274C"/>
    <w:pPr>
      <w:jc w:val="left"/>
    </w:pPr>
    <w:rPr>
      <w:b w:val="0"/>
    </w:rPr>
  </w:style>
  <w:style w:type="paragraph" w:styleId="Sidhuvud">
    <w:name w:val="header"/>
    <w:basedOn w:val="Normal"/>
    <w:rsid w:val="0084274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84274C"/>
    <w:pPr>
      <w:tabs>
        <w:tab w:val="center" w:pos="4153"/>
        <w:tab w:val="right" w:pos="8306"/>
      </w:tabs>
    </w:pPr>
  </w:style>
  <w:style w:type="paragraph" w:styleId="Rubrik">
    <w:name w:val="Title"/>
    <w:basedOn w:val="Normal"/>
    <w:next w:val="Normal"/>
    <w:link w:val="RubrikChar"/>
    <w:qFormat/>
    <w:rsid w:val="00C45B95"/>
    <w:pPr>
      <w:spacing w:before="240" w:after="60"/>
      <w:outlineLvl w:val="0"/>
    </w:pPr>
    <w:rPr>
      <w:rFonts w:asciiTheme="majorHAnsi" w:hAnsiTheme="majorHAnsi" w:cstheme="majorHAnsi"/>
      <w:b/>
      <w:bCs/>
      <w:kern w:val="28"/>
      <w:sz w:val="52"/>
      <w:szCs w:val="52"/>
      <w:lang w:val="sv-SE"/>
    </w:rPr>
  </w:style>
  <w:style w:type="character" w:customStyle="1" w:styleId="RubrikChar">
    <w:name w:val="Rubrik Char"/>
    <w:link w:val="Rubrik"/>
    <w:rsid w:val="00C45B95"/>
    <w:rPr>
      <w:rFonts w:asciiTheme="majorHAnsi" w:hAnsiTheme="majorHAnsi" w:cstheme="majorHAnsi"/>
      <w:b/>
      <w:bCs/>
      <w:kern w:val="28"/>
      <w:sz w:val="52"/>
      <w:szCs w:val="52"/>
      <w:lang w:eastAsia="en-US"/>
    </w:rPr>
  </w:style>
  <w:style w:type="character" w:styleId="Betoning">
    <w:name w:val="Emphasis"/>
    <w:qFormat/>
    <w:rsid w:val="00CB54FE"/>
    <w:rPr>
      <w:rFonts w:asciiTheme="minorHAnsi" w:hAnsiTheme="minorHAnsi"/>
      <w:i/>
      <w:iCs/>
    </w:rPr>
  </w:style>
  <w:style w:type="paragraph" w:styleId="Ballongtext">
    <w:name w:val="Balloon Text"/>
    <w:basedOn w:val="Normal"/>
    <w:link w:val="BallongtextChar"/>
    <w:rsid w:val="00C211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1146"/>
    <w:rPr>
      <w:rFonts w:ascii="Tahoma" w:hAnsi="Tahoma" w:cs="Tahoma"/>
      <w:sz w:val="16"/>
      <w:szCs w:val="16"/>
      <w:lang w:val="de-DE" w:eastAsia="en-US"/>
    </w:rPr>
  </w:style>
  <w:style w:type="character" w:styleId="Diskretbetoning">
    <w:name w:val="Subtle Emphasis"/>
    <w:basedOn w:val="Standardstycketeckensnitt"/>
    <w:uiPriority w:val="19"/>
    <w:qFormat/>
    <w:rsid w:val="00CB54FE"/>
    <w:rPr>
      <w:rFonts w:asciiTheme="minorHAnsi" w:hAnsiTheme="minorHAnsi"/>
      <w:i/>
      <w:iCs/>
      <w:color w:val="808080" w:themeColor="text1" w:themeTint="7F"/>
    </w:rPr>
  </w:style>
  <w:style w:type="character" w:styleId="Stark">
    <w:name w:val="Strong"/>
    <w:basedOn w:val="Standardstycketeckensnitt"/>
    <w:qFormat/>
    <w:rsid w:val="00CB54FE"/>
    <w:rPr>
      <w:rFonts w:asciiTheme="minorHAnsi" w:hAnsiTheme="minorHAnsi"/>
      <w:b/>
      <w:bCs/>
    </w:rPr>
  </w:style>
  <w:style w:type="character" w:styleId="Starkbetoning">
    <w:name w:val="Intense Emphasis"/>
    <w:basedOn w:val="Standardstycketeckensnitt"/>
    <w:uiPriority w:val="21"/>
    <w:qFormat/>
    <w:rsid w:val="00CB54FE"/>
    <w:rPr>
      <w:rFonts w:asciiTheme="minorHAnsi" w:hAnsiTheme="minorHAnsi"/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B54FE"/>
    <w:rPr>
      <w:rFonts w:asciiTheme="minorHAnsi" w:hAnsiTheme="minorHAnsi"/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B54FE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B54FE"/>
    <w:rPr>
      <w:rFonts w:asciiTheme="minorHAnsi" w:hAnsiTheme="minorHAnsi"/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38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nskfotboll.sharepoint.com/sites/Office_Templates/Templates/PM_enkellogo_sv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vFF ny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FB9B966F4C44AB4C974FE8072B149" ma:contentTypeVersion="3" ma:contentTypeDescription="Skapa ett nytt dokument." ma:contentTypeScope="" ma:versionID="571af74ccfcda60f6769bd34676f0120">
  <xsd:schema xmlns:xsd="http://www.w3.org/2001/XMLSchema" xmlns:xs="http://www.w3.org/2001/XMLSchema" xmlns:p="http://schemas.microsoft.com/office/2006/metadata/properties" xmlns:ns2="c6750186-41a7-4f9a-a9c7-b6df817fe8b8" targetNamespace="http://schemas.microsoft.com/office/2006/metadata/properties" ma:root="true" ma:fieldsID="7e41d23be068ff64c51a3bc1143ea41e" ns2:_="">
    <xsd:import namespace="c6750186-41a7-4f9a-a9c7-b6df817fe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50186-41a7-4f9a-a9c7-b6df817fe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489E5-4C39-492D-9027-DB704209B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62E0B-DD6B-4861-A56A-C96ADEFA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50186-41a7-4f9a-a9c7-b6df817fe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DB57F-1688-480E-BD13-B10A82CE8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PM_enkellogo_sve</Template>
  <TotalTime>103</TotalTime>
  <Pages>2</Pages>
  <Words>447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Svensk mall</vt:lpstr>
      <vt:lpstr>12th EUROPEAN UNDER-16 YOUTH TOURNAMENT 1994/95</vt:lpstr>
    </vt:vector>
  </TitlesOfParts>
  <Company>UEFA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 mall</dc:title>
  <dc:creator>Juan Martinez</dc:creator>
  <cp:keywords>marknad</cp:keywords>
  <dc:description>TEAM LIST MASTER DOCUMENT</dc:description>
  <cp:lastModifiedBy>Juan Martinez</cp:lastModifiedBy>
  <cp:revision>42</cp:revision>
  <cp:lastPrinted>2010-10-25T13:31:00Z</cp:lastPrinted>
  <dcterms:created xsi:type="dcterms:W3CDTF">2025-11-25T12:26:00Z</dcterms:created>
  <dcterms:modified xsi:type="dcterms:W3CDTF">2025-11-26T09:31:00Z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0x0101009C1FB9B966F4C44AB4C974FE8072B149</vt:lpwstr>
  </property>
</Properties>
</file>