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F963" w14:textId="0B0E1F0D" w:rsidR="00F375B4" w:rsidRDefault="00F375B4" w:rsidP="00F375B4">
      <w:pPr>
        <w:pStyle w:val="Rubrik"/>
        <w:jc w:val="center"/>
      </w:pPr>
      <w:r>
        <w:t xml:space="preserve">Hållbar </w:t>
      </w:r>
      <w:r w:rsidR="00662855">
        <w:t>gåf</w:t>
      </w:r>
      <w:r>
        <w:t>otboll</w:t>
      </w:r>
    </w:p>
    <w:p w14:paraId="4DCD9119" w14:textId="1DE24202" w:rsidR="00662855" w:rsidRDefault="00662855" w:rsidP="00662855">
      <w:pPr>
        <w:pStyle w:val="Liststycke"/>
        <w:numPr>
          <w:ilvl w:val="0"/>
          <w:numId w:val="3"/>
        </w:numPr>
        <w:rPr>
          <w:lang w:val="sv-SE"/>
        </w:rPr>
      </w:pPr>
      <w:r w:rsidRPr="00662855">
        <w:rPr>
          <w:b/>
          <w:bCs/>
          <w:lang w:val="sv-SE"/>
        </w:rPr>
        <w:t xml:space="preserve">Varför spelar du gåfotboll? </w:t>
      </w:r>
      <w:r w:rsidRPr="00662855">
        <w:rPr>
          <w:lang w:val="sv-SE"/>
        </w:rPr>
        <w:t>​</w:t>
      </w:r>
    </w:p>
    <w:p w14:paraId="760167E9" w14:textId="4AB541BE" w:rsidR="00662855" w:rsidRDefault="00662855" w:rsidP="00662855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 xml:space="preserve">För det sociala, hälsan, motion och nya vänner </w:t>
      </w:r>
    </w:p>
    <w:p w14:paraId="55F27AEE" w14:textId="484F3F72" w:rsidR="00964A04" w:rsidRDefault="00964A04" w:rsidP="00662855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 xml:space="preserve">Rörelse, för det sociala. </w:t>
      </w:r>
    </w:p>
    <w:p w14:paraId="4190EAE4" w14:textId="5A76AB69" w:rsidR="00662855" w:rsidRDefault="00964A04" w:rsidP="003E2BEF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>Motion, social gemenskap, inkluderande, roligt</w:t>
      </w:r>
    </w:p>
    <w:p w14:paraId="7F61121C" w14:textId="4CD88C02" w:rsidR="00C94161" w:rsidRDefault="00C94161" w:rsidP="003E2BEF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>Aktiver pensionärslivet</w:t>
      </w:r>
    </w:p>
    <w:p w14:paraId="6B680872" w14:textId="38C723CD" w:rsidR="00B96639" w:rsidRDefault="00B96639" w:rsidP="003E2BEF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 xml:space="preserve">Tidigare spelare som vill förlänga </w:t>
      </w:r>
      <w:proofErr w:type="spellStart"/>
      <w:r w:rsidR="001D1BF3">
        <w:rPr>
          <w:lang w:val="sv-SE"/>
        </w:rPr>
        <w:t>fotbollsspelandet</w:t>
      </w:r>
      <w:proofErr w:type="spellEnd"/>
    </w:p>
    <w:p w14:paraId="60C00C35" w14:textId="45DAE004" w:rsidR="0070397A" w:rsidRDefault="004459DE" w:rsidP="003E2BEF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>Social och rolig motionsform som ger nya vänner</w:t>
      </w:r>
    </w:p>
    <w:p w14:paraId="382EA07A" w14:textId="3C31E0BB" w:rsidR="00E87702" w:rsidRPr="003E2BEF" w:rsidRDefault="00E87702" w:rsidP="003E2BEF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>Något utanför det vanliga i vardagen</w:t>
      </w:r>
    </w:p>
    <w:p w14:paraId="041A5743" w14:textId="77777777" w:rsidR="00662855" w:rsidRPr="00662855" w:rsidRDefault="00662855" w:rsidP="00662855">
      <w:pPr>
        <w:pStyle w:val="Liststycke"/>
        <w:rPr>
          <w:lang w:val="sv-SE"/>
        </w:rPr>
      </w:pPr>
    </w:p>
    <w:p w14:paraId="62445834" w14:textId="77777777" w:rsidR="00662855" w:rsidRDefault="00662855" w:rsidP="00662855">
      <w:pPr>
        <w:pStyle w:val="Liststycke"/>
        <w:numPr>
          <w:ilvl w:val="0"/>
          <w:numId w:val="3"/>
        </w:numPr>
        <w:rPr>
          <w:lang w:val="sv-SE"/>
        </w:rPr>
      </w:pPr>
      <w:r w:rsidRPr="00662855">
        <w:rPr>
          <w:b/>
          <w:bCs/>
          <w:lang w:val="sv-SE"/>
        </w:rPr>
        <w:t xml:space="preserve">Vad är det som gör att du fortsätter att spela gåfotboll? </w:t>
      </w:r>
      <w:r w:rsidRPr="00662855">
        <w:rPr>
          <w:lang w:val="sv-SE"/>
        </w:rPr>
        <w:t>​</w:t>
      </w:r>
    </w:p>
    <w:p w14:paraId="60FEB834" w14:textId="103DF330" w:rsidR="00662855" w:rsidRDefault="00662855" w:rsidP="00662855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>För att fortsätta må bra</w:t>
      </w:r>
    </w:p>
    <w:p w14:paraId="678ACA04" w14:textId="4112FD2D" w:rsidR="00964A04" w:rsidRDefault="00964A04" w:rsidP="00662855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>Glädje, välbefinnande och gemenskap</w:t>
      </w:r>
    </w:p>
    <w:p w14:paraId="1AFF6127" w14:textId="0093C3FC" w:rsidR="00B96639" w:rsidRDefault="00B96639" w:rsidP="00662855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 xml:space="preserve">Socialt, </w:t>
      </w:r>
      <w:r w:rsidR="0027783F">
        <w:rPr>
          <w:lang w:val="sv-SE"/>
        </w:rPr>
        <w:t>gemenskap</w:t>
      </w:r>
    </w:p>
    <w:p w14:paraId="388C4109" w14:textId="5DAC6063" w:rsidR="0027783F" w:rsidRDefault="0027783F" w:rsidP="0027783F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>Bättre balans</w:t>
      </w:r>
    </w:p>
    <w:p w14:paraId="007FF352" w14:textId="3DE0DE31" w:rsidR="004459DE" w:rsidRDefault="004459DE" w:rsidP="0027783F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>Lika roligt varje gång</w:t>
      </w:r>
    </w:p>
    <w:p w14:paraId="17DE15DE" w14:textId="44AA0414" w:rsidR="00733518" w:rsidRPr="0027783F" w:rsidRDefault="00733518" w:rsidP="0027783F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>Skapar gemenskap som sprider sig till andra områden.</w:t>
      </w:r>
    </w:p>
    <w:p w14:paraId="2F9A1E30" w14:textId="77777777" w:rsidR="00662855" w:rsidRPr="00662855" w:rsidRDefault="00662855" w:rsidP="00662855">
      <w:pPr>
        <w:pStyle w:val="Liststycke"/>
        <w:ind w:left="1440"/>
        <w:rPr>
          <w:lang w:val="sv-SE"/>
        </w:rPr>
      </w:pPr>
    </w:p>
    <w:p w14:paraId="72F8A0D9" w14:textId="77777777" w:rsidR="00662855" w:rsidRDefault="00662855" w:rsidP="00662855">
      <w:pPr>
        <w:pStyle w:val="Liststycke"/>
        <w:numPr>
          <w:ilvl w:val="0"/>
          <w:numId w:val="3"/>
        </w:numPr>
        <w:rPr>
          <w:lang w:val="sv-SE"/>
        </w:rPr>
      </w:pPr>
      <w:r w:rsidRPr="00662855">
        <w:rPr>
          <w:b/>
          <w:bCs/>
          <w:lang w:val="sv-SE"/>
        </w:rPr>
        <w:t>Arbetar ni i ditt lag med uppvärmning och har strategier kring att förebygga skador för de som spelar?</w:t>
      </w:r>
      <w:r w:rsidRPr="00662855">
        <w:rPr>
          <w:lang w:val="sv-SE"/>
        </w:rPr>
        <w:t>​</w:t>
      </w:r>
    </w:p>
    <w:p w14:paraId="75AA5CA4" w14:textId="3D56E5E2" w:rsidR="00662855" w:rsidRDefault="00662855" w:rsidP="00662855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>Viktigt att göra på rätt sätt – såväl f</w:t>
      </w:r>
      <w:r w:rsidR="00964A04">
        <w:rPr>
          <w:lang w:val="sv-SE"/>
        </w:rPr>
        <w:t>ö</w:t>
      </w:r>
      <w:r>
        <w:rPr>
          <w:lang w:val="sv-SE"/>
        </w:rPr>
        <w:t>re som efter träning.</w:t>
      </w:r>
    </w:p>
    <w:p w14:paraId="33AACD07" w14:textId="633D9861" w:rsidR="0027783F" w:rsidRDefault="00964A04" w:rsidP="00963045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>Uppvärmning ja, men saknas strategier</w:t>
      </w:r>
    </w:p>
    <w:p w14:paraId="52FE0C47" w14:textId="313A4F77" w:rsidR="00963045" w:rsidRDefault="003B1C1C" w:rsidP="00963045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>Egen och gemensam uppvärmning, såväl med som utan boll</w:t>
      </w:r>
      <w:r w:rsidR="00755914">
        <w:rPr>
          <w:lang w:val="sv-SE"/>
        </w:rPr>
        <w:t>. Passningsspel.</w:t>
      </w:r>
    </w:p>
    <w:p w14:paraId="2537D15E" w14:textId="37B386A1" w:rsidR="00F94B5A" w:rsidRDefault="00C24945" w:rsidP="00963045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>Viktigt att se att alla deltar i uppvärmningen</w:t>
      </w:r>
    </w:p>
    <w:p w14:paraId="3416553B" w14:textId="359E5D80" w:rsidR="00C24945" w:rsidRDefault="00D8736F" w:rsidP="00963045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 xml:space="preserve">Värm </w:t>
      </w:r>
      <w:r w:rsidR="006A4618">
        <w:rPr>
          <w:lang w:val="sv-SE"/>
        </w:rPr>
        <w:t>upp från tå till nacke och käke. Byggt på medicinsk yoga.</w:t>
      </w:r>
    </w:p>
    <w:p w14:paraId="70672EED" w14:textId="6C6A0927" w:rsidR="00B92CD7" w:rsidRPr="00963045" w:rsidRDefault="00B92CD7" w:rsidP="00963045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 xml:space="preserve">Uppmana nybörjade att ta det lugnt de första gångerna. </w:t>
      </w:r>
    </w:p>
    <w:p w14:paraId="63680E4E" w14:textId="77777777" w:rsidR="00662855" w:rsidRPr="00662855" w:rsidRDefault="00662855" w:rsidP="00662855">
      <w:pPr>
        <w:pStyle w:val="Liststycke"/>
        <w:rPr>
          <w:lang w:val="sv-SE"/>
        </w:rPr>
      </w:pPr>
    </w:p>
    <w:p w14:paraId="473F9C7E" w14:textId="77777777" w:rsidR="00662855" w:rsidRDefault="00662855" w:rsidP="00662855">
      <w:pPr>
        <w:pStyle w:val="Liststycke"/>
        <w:numPr>
          <w:ilvl w:val="0"/>
          <w:numId w:val="3"/>
        </w:numPr>
        <w:rPr>
          <w:lang w:val="en-US"/>
        </w:rPr>
      </w:pPr>
      <w:r w:rsidRPr="00662855">
        <w:rPr>
          <w:b/>
          <w:bCs/>
          <w:lang w:val="sv-SE"/>
        </w:rPr>
        <w:t xml:space="preserve">Är ni tillräckligt många spelare i ditt lag för att kunna bedriva gåfotboll på det sätt ni önskar? Om inte hur skulle rekryteringsinsatser kunna göras? </w:t>
      </w:r>
      <w:r w:rsidRPr="00662855">
        <w:rPr>
          <w:lang w:val="en-US"/>
        </w:rPr>
        <w:t>​</w:t>
      </w:r>
    </w:p>
    <w:p w14:paraId="38C0351C" w14:textId="22312CBF" w:rsidR="00662855" w:rsidRDefault="00662855" w:rsidP="00662855">
      <w:pPr>
        <w:pStyle w:val="Liststycke"/>
        <w:numPr>
          <w:ilvl w:val="1"/>
          <w:numId w:val="3"/>
        </w:numPr>
        <w:rPr>
          <w:lang w:val="sv-SE"/>
        </w:rPr>
      </w:pPr>
      <w:r w:rsidRPr="00662855">
        <w:rPr>
          <w:lang w:val="sv-SE"/>
        </w:rPr>
        <w:t>Lägga ut inbjudningar på f</w:t>
      </w:r>
      <w:r>
        <w:rPr>
          <w:lang w:val="sv-SE"/>
        </w:rPr>
        <w:t>lera ställen/plattformar</w:t>
      </w:r>
    </w:p>
    <w:p w14:paraId="17A67FD1" w14:textId="7180F0AD" w:rsidR="00964A04" w:rsidRDefault="00964A04" w:rsidP="00662855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>Inför en nationell gåfotbollsdag!</w:t>
      </w:r>
    </w:p>
    <w:p w14:paraId="30C7E5E3" w14:textId="424CEE65" w:rsidR="009C39EF" w:rsidRDefault="0085651D" w:rsidP="00662855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 xml:space="preserve">Skicka </w:t>
      </w:r>
      <w:proofErr w:type="gramStart"/>
      <w:r>
        <w:rPr>
          <w:lang w:val="sv-SE"/>
        </w:rPr>
        <w:t>mail</w:t>
      </w:r>
      <w:proofErr w:type="gramEnd"/>
      <w:r>
        <w:rPr>
          <w:lang w:val="sv-SE"/>
        </w:rPr>
        <w:t xml:space="preserve"> till framför allt kvinnor som slutat och höra hur de kan lockas tillbaka</w:t>
      </w:r>
    </w:p>
    <w:p w14:paraId="05E7F311" w14:textId="3C69970E" w:rsidR="0085651D" w:rsidRDefault="000544F5" w:rsidP="00662855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>Anpassa planstorlek efter gruppens storlek</w:t>
      </w:r>
    </w:p>
    <w:p w14:paraId="767BB733" w14:textId="77777777" w:rsidR="00FD1ADB" w:rsidRDefault="009102E7" w:rsidP="00FD1ADB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 xml:space="preserve">Lappar i lokala affären mer effektivt än sociala medier. </w:t>
      </w:r>
    </w:p>
    <w:p w14:paraId="6EED65E5" w14:textId="5AD9F43D" w:rsidR="0095451C" w:rsidRDefault="0095451C" w:rsidP="00FD1ADB">
      <w:pPr>
        <w:pStyle w:val="Liststycke"/>
        <w:numPr>
          <w:ilvl w:val="1"/>
          <w:numId w:val="3"/>
        </w:numPr>
        <w:rPr>
          <w:lang w:val="sv-SE"/>
        </w:rPr>
      </w:pPr>
      <w:r w:rsidRPr="00FD1ADB">
        <w:rPr>
          <w:lang w:val="sv-SE"/>
        </w:rPr>
        <w:t>Samarbete mellan klubbar. (kan vara svårt om olika vä</w:t>
      </w:r>
      <w:r w:rsidR="00562ED8" w:rsidRPr="00FD1ADB">
        <w:rPr>
          <w:lang w:val="sv-SE"/>
        </w:rPr>
        <w:t>r</w:t>
      </w:r>
      <w:r w:rsidRPr="00FD1ADB">
        <w:rPr>
          <w:lang w:val="sv-SE"/>
        </w:rPr>
        <w:t>degrund/kultur)</w:t>
      </w:r>
    </w:p>
    <w:p w14:paraId="6957CE01" w14:textId="7D7C0D1F" w:rsidR="00FD1ADB" w:rsidRDefault="00D97B11" w:rsidP="00FD1ADB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>Reklam på FB</w:t>
      </w:r>
    </w:p>
    <w:p w14:paraId="12195524" w14:textId="5BBEFC43" w:rsidR="00E77BBF" w:rsidRDefault="00D97B11" w:rsidP="007A32C0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>Mun till mun bästa metoden</w:t>
      </w:r>
    </w:p>
    <w:p w14:paraId="665A698D" w14:textId="3745F33F" w:rsidR="007A32C0" w:rsidRPr="007A32C0" w:rsidRDefault="007A32C0" w:rsidP="007A32C0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>Hitta träffpunkter att informera på</w:t>
      </w:r>
    </w:p>
    <w:p w14:paraId="6E636AC2" w14:textId="77777777" w:rsidR="00662855" w:rsidRDefault="00662855" w:rsidP="00662855">
      <w:pPr>
        <w:pStyle w:val="Liststycke"/>
        <w:numPr>
          <w:ilvl w:val="0"/>
          <w:numId w:val="3"/>
        </w:numPr>
        <w:rPr>
          <w:lang w:val="sv-SE"/>
        </w:rPr>
      </w:pPr>
      <w:r w:rsidRPr="00662855">
        <w:rPr>
          <w:b/>
          <w:bCs/>
          <w:lang w:val="sv-SE"/>
        </w:rPr>
        <w:t xml:space="preserve">Hur fördelar ni ansvar inom gruppen? Ansvar kan finnas </w:t>
      </w:r>
      <w:proofErr w:type="gramStart"/>
      <w:r w:rsidRPr="00662855">
        <w:rPr>
          <w:b/>
          <w:bCs/>
          <w:lang w:val="sv-SE"/>
        </w:rPr>
        <w:t>t.ex.</w:t>
      </w:r>
      <w:proofErr w:type="gramEnd"/>
      <w:r w:rsidRPr="00662855">
        <w:rPr>
          <w:b/>
          <w:bCs/>
          <w:lang w:val="sv-SE"/>
        </w:rPr>
        <w:t xml:space="preserve"> kring att kona upp träningen, dela in lag, koka kaffe och att baka fika. Känner alla i gruppen att de ansvar de fått är hållbart över tid?</w:t>
      </w:r>
      <w:r w:rsidRPr="00662855">
        <w:rPr>
          <w:lang w:val="sv-SE"/>
        </w:rPr>
        <w:t>​</w:t>
      </w:r>
    </w:p>
    <w:p w14:paraId="1A0ED0F0" w14:textId="35F9D9B0" w:rsidR="00662855" w:rsidRDefault="00662855" w:rsidP="00662855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>Alla deltar</w:t>
      </w:r>
      <w:r w:rsidR="00B2489D">
        <w:rPr>
          <w:lang w:val="sv-SE"/>
        </w:rPr>
        <w:t xml:space="preserve"> och hjälps åt</w:t>
      </w:r>
    </w:p>
    <w:p w14:paraId="1ADF3ABC" w14:textId="765E9E3F" w:rsidR="00964A04" w:rsidRDefault="00964A04" w:rsidP="00662855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 xml:space="preserve">Ansvarsfördelning </w:t>
      </w:r>
      <w:r w:rsidR="00B2489D">
        <w:rPr>
          <w:lang w:val="sv-SE"/>
        </w:rPr>
        <w:t>viktigt</w:t>
      </w:r>
    </w:p>
    <w:p w14:paraId="7698BADB" w14:textId="3BCCDC38" w:rsidR="00E77BBF" w:rsidRDefault="00E77BBF" w:rsidP="00662855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lastRenderedPageBreak/>
        <w:t>Förningen står för kaffe – deltagare delar på fikaansvar</w:t>
      </w:r>
    </w:p>
    <w:p w14:paraId="108F6FDE" w14:textId="77777777" w:rsidR="00662855" w:rsidRPr="00662855" w:rsidRDefault="00662855" w:rsidP="00662855">
      <w:pPr>
        <w:pStyle w:val="Liststycke"/>
        <w:ind w:left="1440"/>
        <w:rPr>
          <w:lang w:val="sv-SE"/>
        </w:rPr>
      </w:pPr>
    </w:p>
    <w:p w14:paraId="77037E46" w14:textId="69C3479A" w:rsidR="00662855" w:rsidRDefault="00662855" w:rsidP="00662855">
      <w:pPr>
        <w:pStyle w:val="Liststycke"/>
        <w:numPr>
          <w:ilvl w:val="0"/>
          <w:numId w:val="3"/>
        </w:numPr>
        <w:rPr>
          <w:lang w:val="sv-SE"/>
        </w:rPr>
      </w:pPr>
      <w:r w:rsidRPr="00662855">
        <w:rPr>
          <w:b/>
          <w:bCs/>
          <w:lang w:val="sv-SE"/>
        </w:rPr>
        <w:t xml:space="preserve">Gör ni aktiviteter/ vill ni göra aktiviteter utöver gåfotbollen som stärker er som grupp? </w:t>
      </w:r>
      <w:proofErr w:type="gramStart"/>
      <w:r w:rsidRPr="00662855">
        <w:rPr>
          <w:b/>
          <w:bCs/>
          <w:lang w:val="sv-SE"/>
        </w:rPr>
        <w:t>T.ex.</w:t>
      </w:r>
      <w:proofErr w:type="gramEnd"/>
      <w:r w:rsidRPr="00662855">
        <w:rPr>
          <w:b/>
          <w:bCs/>
          <w:lang w:val="sv-SE"/>
        </w:rPr>
        <w:t xml:space="preserve"> föreläsningar inom kost, HLR-utbildning, julbord och promenader ihop.</w:t>
      </w:r>
    </w:p>
    <w:p w14:paraId="00063070" w14:textId="142246DD" w:rsidR="00662855" w:rsidRDefault="00662855" w:rsidP="00662855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 xml:space="preserve">Viktigt med andra </w:t>
      </w:r>
      <w:r w:rsidR="00964A04">
        <w:rPr>
          <w:lang w:val="sv-SE"/>
        </w:rPr>
        <w:t xml:space="preserve">gemensamma </w:t>
      </w:r>
      <w:r>
        <w:rPr>
          <w:lang w:val="sv-SE"/>
        </w:rPr>
        <w:t>aktiviteter</w:t>
      </w:r>
    </w:p>
    <w:p w14:paraId="74325BFF" w14:textId="47829C51" w:rsidR="00B2489D" w:rsidRDefault="00B2489D" w:rsidP="00662855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>HLR,</w:t>
      </w:r>
      <w:r w:rsidR="006007EE">
        <w:rPr>
          <w:lang w:val="sv-SE"/>
        </w:rPr>
        <w:t xml:space="preserve"> pizzakv</w:t>
      </w:r>
      <w:r w:rsidR="001D1BF3">
        <w:rPr>
          <w:lang w:val="sv-SE"/>
        </w:rPr>
        <w:t>ä</w:t>
      </w:r>
      <w:r w:rsidR="006007EE">
        <w:rPr>
          <w:lang w:val="sv-SE"/>
        </w:rPr>
        <w:t>ll</w:t>
      </w:r>
    </w:p>
    <w:p w14:paraId="517C3A5E" w14:textId="40054D74" w:rsidR="006007EE" w:rsidRDefault="006007EE" w:rsidP="00662855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 xml:space="preserve">Kurs i fallteknik </w:t>
      </w:r>
    </w:p>
    <w:p w14:paraId="134B6ED9" w14:textId="77777777" w:rsidR="006007EE" w:rsidRPr="00662855" w:rsidRDefault="006007EE" w:rsidP="006007EE">
      <w:pPr>
        <w:pStyle w:val="Liststycke"/>
        <w:ind w:left="1440"/>
        <w:rPr>
          <w:lang w:val="sv-SE"/>
        </w:rPr>
      </w:pPr>
    </w:p>
    <w:p w14:paraId="5C102F8D" w14:textId="77777777" w:rsidR="00662855" w:rsidRDefault="00662855" w:rsidP="00662855">
      <w:pPr>
        <w:pStyle w:val="Liststycke"/>
        <w:numPr>
          <w:ilvl w:val="0"/>
          <w:numId w:val="3"/>
        </w:numPr>
        <w:rPr>
          <w:lang w:val="sv-SE"/>
        </w:rPr>
      </w:pPr>
      <w:r w:rsidRPr="00662855">
        <w:rPr>
          <w:b/>
          <w:bCs/>
          <w:lang w:val="sv-SE"/>
        </w:rPr>
        <w:t>Vad är hållbart att betala för att delta i gåfotboll? Både för er som individer och för föreningen.</w:t>
      </w:r>
      <w:r w:rsidRPr="00662855">
        <w:rPr>
          <w:lang w:val="sv-SE"/>
        </w:rPr>
        <w:t>​</w:t>
      </w:r>
    </w:p>
    <w:p w14:paraId="0A300CF8" w14:textId="23A3C858" w:rsidR="00662855" w:rsidRDefault="00662855" w:rsidP="00964A04">
      <w:pPr>
        <w:pStyle w:val="Liststycke"/>
        <w:numPr>
          <w:ilvl w:val="1"/>
          <w:numId w:val="3"/>
        </w:numPr>
        <w:rPr>
          <w:lang w:val="sv-SE"/>
        </w:rPr>
      </w:pPr>
      <w:proofErr w:type="gramStart"/>
      <w:r>
        <w:rPr>
          <w:lang w:val="sv-SE"/>
        </w:rPr>
        <w:t>300-500</w:t>
      </w:r>
      <w:proofErr w:type="gramEnd"/>
      <w:r>
        <w:rPr>
          <w:lang w:val="sv-SE"/>
        </w:rPr>
        <w:t xml:space="preserve"> per år</w:t>
      </w:r>
    </w:p>
    <w:p w14:paraId="6C03E8BA" w14:textId="2A668B45" w:rsidR="00964A04" w:rsidRDefault="00964A04" w:rsidP="00964A04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>Högst 500 per år</w:t>
      </w:r>
    </w:p>
    <w:p w14:paraId="3813DA28" w14:textId="1201C7AF" w:rsidR="00964A04" w:rsidRDefault="00964A04" w:rsidP="00964A04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>Cirka 200</w:t>
      </w:r>
    </w:p>
    <w:p w14:paraId="1D0E12CA" w14:textId="5A9F698B" w:rsidR="006007EE" w:rsidRPr="00662855" w:rsidRDefault="006007EE" w:rsidP="00964A04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>250</w:t>
      </w:r>
    </w:p>
    <w:p w14:paraId="3CFB27BB" w14:textId="77777777" w:rsidR="00662855" w:rsidRPr="00662855" w:rsidRDefault="00662855" w:rsidP="00662855">
      <w:pPr>
        <w:pStyle w:val="Liststycke"/>
        <w:rPr>
          <w:lang w:val="sv-SE"/>
        </w:rPr>
      </w:pPr>
    </w:p>
    <w:p w14:paraId="49CBE4BF" w14:textId="488C01AF" w:rsidR="00662855" w:rsidRPr="00662855" w:rsidRDefault="00662855" w:rsidP="00662855">
      <w:pPr>
        <w:pStyle w:val="Liststycke"/>
        <w:numPr>
          <w:ilvl w:val="0"/>
          <w:numId w:val="3"/>
        </w:numPr>
        <w:rPr>
          <w:lang w:val="en-US"/>
        </w:rPr>
      </w:pPr>
      <w:r w:rsidRPr="00662855">
        <w:rPr>
          <w:b/>
          <w:bCs/>
          <w:lang w:val="sv-SE"/>
        </w:rPr>
        <w:t xml:space="preserve">Vad krävs för att verksamheten du är en del av ska leva kvar om ytterligare 10 år? Vad är framgångsnycklarna som tar er dit? </w:t>
      </w:r>
    </w:p>
    <w:p w14:paraId="5B45BD25" w14:textId="7AFA200C" w:rsidR="00662855" w:rsidRDefault="00662855" w:rsidP="00662855">
      <w:pPr>
        <w:pStyle w:val="Liststycke"/>
        <w:numPr>
          <w:ilvl w:val="1"/>
          <w:numId w:val="3"/>
        </w:numPr>
        <w:rPr>
          <w:lang w:val="en-US"/>
        </w:rPr>
      </w:pPr>
      <w:proofErr w:type="spellStart"/>
      <w:r>
        <w:rPr>
          <w:lang w:val="en-US"/>
        </w:rPr>
        <w:t>Rekrytering</w:t>
      </w:r>
      <w:proofErr w:type="spellEnd"/>
    </w:p>
    <w:p w14:paraId="560F3123" w14:textId="0069B43A" w:rsidR="001515C9" w:rsidRDefault="00964A04" w:rsidP="00964A04">
      <w:pPr>
        <w:pStyle w:val="Liststycke"/>
        <w:numPr>
          <w:ilvl w:val="1"/>
          <w:numId w:val="3"/>
        </w:numPr>
        <w:rPr>
          <w:lang w:val="sv-SE"/>
        </w:rPr>
      </w:pPr>
      <w:r w:rsidRPr="00964A04">
        <w:rPr>
          <w:lang w:val="sv-SE"/>
        </w:rPr>
        <w:t>Social gemenskap, att se a</w:t>
      </w:r>
      <w:r>
        <w:rPr>
          <w:lang w:val="sv-SE"/>
        </w:rPr>
        <w:t>lla människor och ha uthållighet.</w:t>
      </w:r>
    </w:p>
    <w:p w14:paraId="58C0B80A" w14:textId="3A11AF40" w:rsidR="00322967" w:rsidRDefault="00322967" w:rsidP="00964A04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>Antalet kvinnor kommer att öka då de som spelat är fler i kommande generationer</w:t>
      </w:r>
    </w:p>
    <w:p w14:paraId="0CACE143" w14:textId="71CEF2C6" w:rsidR="00964A04" w:rsidRPr="00964A04" w:rsidRDefault="00964A04" w:rsidP="00964A04">
      <w:pPr>
        <w:pStyle w:val="Liststycke"/>
        <w:numPr>
          <w:ilvl w:val="0"/>
          <w:numId w:val="3"/>
        </w:numPr>
        <w:rPr>
          <w:lang w:val="sv-SE"/>
        </w:rPr>
      </w:pPr>
      <w:r>
        <w:rPr>
          <w:b/>
          <w:bCs/>
          <w:lang w:val="sv-SE"/>
        </w:rPr>
        <w:t>Hur ser vi till att inkludera kvinnor i verksamheten</w:t>
      </w:r>
      <w:r w:rsidRPr="00662855">
        <w:rPr>
          <w:b/>
          <w:bCs/>
          <w:lang w:val="sv-SE"/>
        </w:rPr>
        <w:t xml:space="preserve">? </w:t>
      </w:r>
    </w:p>
    <w:p w14:paraId="7F3AFF60" w14:textId="7D239122" w:rsidR="00964A04" w:rsidRPr="00964A04" w:rsidRDefault="00964A04" w:rsidP="00964A04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>Se dem, bekräfta, ta hand om dem. Sätt dem i möte med de redan aktiva kvinnorna.</w:t>
      </w:r>
    </w:p>
    <w:p w14:paraId="18006D2F" w14:textId="72B967D4" w:rsidR="00964A04" w:rsidRDefault="005B5D2C" w:rsidP="00964A04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 xml:space="preserve">Liknar problemen i barnfotbollen där </w:t>
      </w:r>
      <w:r w:rsidR="004148B9">
        <w:rPr>
          <w:lang w:val="sv-SE"/>
        </w:rPr>
        <w:t xml:space="preserve">pojkar dominerar. </w:t>
      </w:r>
    </w:p>
    <w:p w14:paraId="6A3CC83B" w14:textId="462830DD" w:rsidR="00CE5ED6" w:rsidRPr="00964A04" w:rsidRDefault="00CE5ED6" w:rsidP="00964A04">
      <w:pPr>
        <w:pStyle w:val="Liststycke"/>
        <w:numPr>
          <w:ilvl w:val="1"/>
          <w:numId w:val="3"/>
        </w:numPr>
        <w:rPr>
          <w:lang w:val="sv-SE"/>
        </w:rPr>
      </w:pPr>
      <w:r>
        <w:rPr>
          <w:lang w:val="sv-SE"/>
        </w:rPr>
        <w:t xml:space="preserve">Nivåindela för att får alla att </w:t>
      </w:r>
      <w:r w:rsidR="0070397A">
        <w:rPr>
          <w:lang w:val="sv-SE"/>
        </w:rPr>
        <w:t xml:space="preserve">känna delaktighet. </w:t>
      </w:r>
    </w:p>
    <w:sectPr w:rsidR="00CE5ED6" w:rsidRPr="00964A04" w:rsidSect="007307E4">
      <w:headerReference w:type="default" r:id="rId10"/>
      <w:footerReference w:type="default" r:id="rId11"/>
      <w:type w:val="continuous"/>
      <w:pgSz w:w="11907" w:h="16840" w:code="9"/>
      <w:pgMar w:top="2665" w:right="737" w:bottom="340" w:left="737" w:header="28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03FF" w14:textId="77777777" w:rsidR="003409BE" w:rsidRDefault="003409BE" w:rsidP="0069476C">
      <w:r>
        <w:separator/>
      </w:r>
    </w:p>
  </w:endnote>
  <w:endnote w:type="continuationSeparator" w:id="0">
    <w:p w14:paraId="694FC37F" w14:textId="77777777" w:rsidR="003409BE" w:rsidRDefault="003409BE" w:rsidP="0069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375D" w14:textId="77777777" w:rsidR="00C21146" w:rsidRPr="00F93754" w:rsidRDefault="00F93754" w:rsidP="00C21146">
    <w:pPr>
      <w:pStyle w:val="Sidfot"/>
      <w:jc w:val="center"/>
      <w:rPr>
        <w:rFonts w:asciiTheme="minorHAnsi" w:hAnsiTheme="minorHAnsi" w:cstheme="minorHAnsi"/>
        <w:b/>
        <w:sz w:val="22"/>
        <w:szCs w:val="22"/>
        <w:lang w:val="sv-SE"/>
      </w:rPr>
    </w:pPr>
    <w:r w:rsidRPr="00F93754">
      <w:rPr>
        <w:rFonts w:asciiTheme="minorHAnsi" w:hAnsiTheme="minorHAnsi" w:cstheme="minorHAnsi"/>
        <w:b/>
        <w:sz w:val="22"/>
        <w:szCs w:val="22"/>
        <w:lang w:val="sv-SE"/>
      </w:rPr>
      <w:t>S</w:t>
    </w:r>
    <w:r w:rsidR="00C9665C">
      <w:rPr>
        <w:rFonts w:asciiTheme="minorHAnsi" w:hAnsiTheme="minorHAnsi" w:cstheme="minorHAnsi"/>
        <w:b/>
        <w:sz w:val="22"/>
        <w:szCs w:val="22"/>
        <w:lang w:val="sv-SE"/>
      </w:rPr>
      <w:t>venska F</w:t>
    </w:r>
    <w:r w:rsidRPr="00F93754">
      <w:rPr>
        <w:rFonts w:asciiTheme="minorHAnsi" w:hAnsiTheme="minorHAnsi" w:cstheme="minorHAnsi"/>
        <w:b/>
        <w:sz w:val="22"/>
        <w:szCs w:val="22"/>
        <w:lang w:val="sv-SE"/>
      </w:rPr>
      <w:t>otbollförbundet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37F11" w14:textId="77777777" w:rsidR="003409BE" w:rsidRDefault="003409BE" w:rsidP="0069476C">
      <w:r>
        <w:separator/>
      </w:r>
    </w:p>
  </w:footnote>
  <w:footnote w:type="continuationSeparator" w:id="0">
    <w:p w14:paraId="7ED8B5ED" w14:textId="77777777" w:rsidR="003409BE" w:rsidRDefault="003409BE" w:rsidP="00694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9BA1" w14:textId="77777777" w:rsidR="002A4565" w:rsidRDefault="004A2986" w:rsidP="0069476C">
    <w:pPr>
      <w:rPr>
        <w:noProof/>
        <w:lang w:val="en-US"/>
      </w:rPr>
    </w:pPr>
    <w:r>
      <w:rPr>
        <w:noProof/>
        <w:lang w:val="sv-SE" w:eastAsia="sv-SE"/>
      </w:rPr>
      <w:drawing>
        <wp:anchor distT="0" distB="0" distL="114300" distR="114300" simplePos="0" relativeHeight="251657728" behindDoc="1" locked="0" layoutInCell="1" allowOverlap="1" wp14:anchorId="1FEB1A35" wp14:editId="195937ED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533400" cy="852943"/>
          <wp:effectExtent l="0" t="0" r="0" b="4445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-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8529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742463" w14:textId="77777777" w:rsidR="002A4565" w:rsidRDefault="002A4565" w:rsidP="0069476C">
    <w:pPr>
      <w:rPr>
        <w:noProof/>
        <w:lang w:val="en-US"/>
      </w:rPr>
    </w:pPr>
  </w:p>
  <w:p w14:paraId="33A4CCF2" w14:textId="77777777" w:rsidR="008214CE" w:rsidRPr="00E61C00" w:rsidRDefault="008214CE" w:rsidP="0069476C">
    <w:pPr>
      <w:rPr>
        <w:noProof/>
        <w:sz w:val="16"/>
        <w:lang w:val="en-US"/>
      </w:rPr>
    </w:pPr>
  </w:p>
  <w:p w14:paraId="545737BB" w14:textId="77777777" w:rsidR="008214CE" w:rsidRDefault="008214CE" w:rsidP="006947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1370"/>
    <w:multiLevelType w:val="multilevel"/>
    <w:tmpl w:val="E2B0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D37DB9"/>
    <w:multiLevelType w:val="hybridMultilevel"/>
    <w:tmpl w:val="DC2286D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B66FA4"/>
    <w:multiLevelType w:val="hybridMultilevel"/>
    <w:tmpl w:val="1E669ADC"/>
    <w:lvl w:ilvl="0" w:tplc="D0640A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62423">
    <w:abstractNumId w:val="2"/>
  </w:num>
  <w:num w:numId="2" w16cid:durableId="267854295">
    <w:abstractNumId w:val="1"/>
  </w:num>
  <w:num w:numId="3" w16cid:durableId="196315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UserInitial" w:val="dal"/>
  </w:docVars>
  <w:rsids>
    <w:rsidRoot w:val="00F375B4"/>
    <w:rsid w:val="000544F5"/>
    <w:rsid w:val="0006156D"/>
    <w:rsid w:val="0009493B"/>
    <w:rsid w:val="000B2968"/>
    <w:rsid w:val="000B48E3"/>
    <w:rsid w:val="000D4F65"/>
    <w:rsid w:val="000E1328"/>
    <w:rsid w:val="00122B2D"/>
    <w:rsid w:val="00143F1F"/>
    <w:rsid w:val="001515C9"/>
    <w:rsid w:val="0015182C"/>
    <w:rsid w:val="00155628"/>
    <w:rsid w:val="00174D49"/>
    <w:rsid w:val="00182C5D"/>
    <w:rsid w:val="0019419C"/>
    <w:rsid w:val="00195668"/>
    <w:rsid w:val="001D1BF3"/>
    <w:rsid w:val="001D6B0E"/>
    <w:rsid w:val="00206783"/>
    <w:rsid w:val="00261705"/>
    <w:rsid w:val="0027783F"/>
    <w:rsid w:val="002806F5"/>
    <w:rsid w:val="002A238F"/>
    <w:rsid w:val="002A4565"/>
    <w:rsid w:val="002F7E96"/>
    <w:rsid w:val="00310029"/>
    <w:rsid w:val="00322967"/>
    <w:rsid w:val="00331409"/>
    <w:rsid w:val="003409BE"/>
    <w:rsid w:val="00377ECC"/>
    <w:rsid w:val="0038053F"/>
    <w:rsid w:val="003B1C1C"/>
    <w:rsid w:val="003C307B"/>
    <w:rsid w:val="003E2BEF"/>
    <w:rsid w:val="003F06A4"/>
    <w:rsid w:val="004148B9"/>
    <w:rsid w:val="0042601C"/>
    <w:rsid w:val="00427061"/>
    <w:rsid w:val="004459DE"/>
    <w:rsid w:val="00466B59"/>
    <w:rsid w:val="00486610"/>
    <w:rsid w:val="004907F4"/>
    <w:rsid w:val="004A2986"/>
    <w:rsid w:val="004C2854"/>
    <w:rsid w:val="005376D2"/>
    <w:rsid w:val="00550BFF"/>
    <w:rsid w:val="00554F8F"/>
    <w:rsid w:val="00562ED8"/>
    <w:rsid w:val="0057620C"/>
    <w:rsid w:val="00581113"/>
    <w:rsid w:val="005927D3"/>
    <w:rsid w:val="005B2AB1"/>
    <w:rsid w:val="005B520F"/>
    <w:rsid w:val="005B5D2C"/>
    <w:rsid w:val="005C13D3"/>
    <w:rsid w:val="005D218A"/>
    <w:rsid w:val="005F1EED"/>
    <w:rsid w:val="005F3F36"/>
    <w:rsid w:val="005F7111"/>
    <w:rsid w:val="006007EE"/>
    <w:rsid w:val="00630FDD"/>
    <w:rsid w:val="00651BF1"/>
    <w:rsid w:val="00662855"/>
    <w:rsid w:val="0069476C"/>
    <w:rsid w:val="00695647"/>
    <w:rsid w:val="006A4618"/>
    <w:rsid w:val="006A5297"/>
    <w:rsid w:val="0070397A"/>
    <w:rsid w:val="00706D4D"/>
    <w:rsid w:val="007136E7"/>
    <w:rsid w:val="007141EF"/>
    <w:rsid w:val="007307E4"/>
    <w:rsid w:val="0073165F"/>
    <w:rsid w:val="00733518"/>
    <w:rsid w:val="007363A4"/>
    <w:rsid w:val="00747F33"/>
    <w:rsid w:val="00755914"/>
    <w:rsid w:val="007A32C0"/>
    <w:rsid w:val="007B10F4"/>
    <w:rsid w:val="007B5F9C"/>
    <w:rsid w:val="007E1C50"/>
    <w:rsid w:val="007F447D"/>
    <w:rsid w:val="00801368"/>
    <w:rsid w:val="008037F6"/>
    <w:rsid w:val="00803A8D"/>
    <w:rsid w:val="00812174"/>
    <w:rsid w:val="008214CE"/>
    <w:rsid w:val="00833569"/>
    <w:rsid w:val="0084274C"/>
    <w:rsid w:val="00845022"/>
    <w:rsid w:val="0085651D"/>
    <w:rsid w:val="00885AA8"/>
    <w:rsid w:val="008A1E3F"/>
    <w:rsid w:val="008A5148"/>
    <w:rsid w:val="008D53C1"/>
    <w:rsid w:val="008D6B9A"/>
    <w:rsid w:val="0090277B"/>
    <w:rsid w:val="00910082"/>
    <w:rsid w:val="009102E7"/>
    <w:rsid w:val="00921680"/>
    <w:rsid w:val="0095451C"/>
    <w:rsid w:val="00960043"/>
    <w:rsid w:val="00963045"/>
    <w:rsid w:val="00964A04"/>
    <w:rsid w:val="009975CF"/>
    <w:rsid w:val="009A2885"/>
    <w:rsid w:val="009C39EF"/>
    <w:rsid w:val="009D3BFD"/>
    <w:rsid w:val="00A6027C"/>
    <w:rsid w:val="00A62812"/>
    <w:rsid w:val="00A84F3A"/>
    <w:rsid w:val="00AE3D77"/>
    <w:rsid w:val="00B01123"/>
    <w:rsid w:val="00B05D38"/>
    <w:rsid w:val="00B22359"/>
    <w:rsid w:val="00B2489D"/>
    <w:rsid w:val="00B77F36"/>
    <w:rsid w:val="00B91E5D"/>
    <w:rsid w:val="00B92CD7"/>
    <w:rsid w:val="00B9500C"/>
    <w:rsid w:val="00B96639"/>
    <w:rsid w:val="00BE518D"/>
    <w:rsid w:val="00C05F99"/>
    <w:rsid w:val="00C17687"/>
    <w:rsid w:val="00C21146"/>
    <w:rsid w:val="00C24945"/>
    <w:rsid w:val="00C45418"/>
    <w:rsid w:val="00C45B95"/>
    <w:rsid w:val="00C55914"/>
    <w:rsid w:val="00C6111F"/>
    <w:rsid w:val="00C82B0F"/>
    <w:rsid w:val="00C85889"/>
    <w:rsid w:val="00C94161"/>
    <w:rsid w:val="00C9665C"/>
    <w:rsid w:val="00CA3AE3"/>
    <w:rsid w:val="00CA78F5"/>
    <w:rsid w:val="00CB54FE"/>
    <w:rsid w:val="00CB77C4"/>
    <w:rsid w:val="00CE5ED6"/>
    <w:rsid w:val="00CF57BD"/>
    <w:rsid w:val="00D24333"/>
    <w:rsid w:val="00D53111"/>
    <w:rsid w:val="00D66360"/>
    <w:rsid w:val="00D8736F"/>
    <w:rsid w:val="00D91AE3"/>
    <w:rsid w:val="00D97B11"/>
    <w:rsid w:val="00DA12C6"/>
    <w:rsid w:val="00DA6E4D"/>
    <w:rsid w:val="00DD7242"/>
    <w:rsid w:val="00E2273D"/>
    <w:rsid w:val="00E54B93"/>
    <w:rsid w:val="00E60B2D"/>
    <w:rsid w:val="00E61C00"/>
    <w:rsid w:val="00E77BBF"/>
    <w:rsid w:val="00E87702"/>
    <w:rsid w:val="00E901BD"/>
    <w:rsid w:val="00EB335F"/>
    <w:rsid w:val="00F039A2"/>
    <w:rsid w:val="00F26DCD"/>
    <w:rsid w:val="00F36AFA"/>
    <w:rsid w:val="00F375B4"/>
    <w:rsid w:val="00F6218D"/>
    <w:rsid w:val="00F72B6A"/>
    <w:rsid w:val="00F84FC8"/>
    <w:rsid w:val="00F93754"/>
    <w:rsid w:val="00F94B5A"/>
    <w:rsid w:val="00FA4307"/>
    <w:rsid w:val="00FB09BA"/>
    <w:rsid w:val="00FB3957"/>
    <w:rsid w:val="00FD1ADB"/>
    <w:rsid w:val="00FE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EDB242"/>
  <w15:docId w15:val="{BF683246-3283-4A2E-95FB-88DDC4FC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75B4"/>
    <w:pPr>
      <w:spacing w:after="240"/>
    </w:pPr>
    <w:rPr>
      <w:rFonts w:ascii="Calibri" w:hAnsi="Calibri" w:cs="Calibri"/>
      <w:sz w:val="24"/>
      <w:lang w:val="de-DE" w:eastAsia="en-US"/>
    </w:rPr>
  </w:style>
  <w:style w:type="paragraph" w:styleId="Rubrik1">
    <w:name w:val="heading 1"/>
    <w:basedOn w:val="Normal"/>
    <w:next w:val="Normal"/>
    <w:qFormat/>
    <w:rsid w:val="002A4565"/>
    <w:pPr>
      <w:keepNext/>
      <w:spacing w:after="0"/>
      <w:outlineLvl w:val="0"/>
    </w:pPr>
    <w:rPr>
      <w:rFonts w:asciiTheme="minorHAnsi" w:hAnsiTheme="minorHAnsi" w:cstheme="minorHAnsi"/>
      <w:b/>
      <w:sz w:val="36"/>
      <w:szCs w:val="36"/>
    </w:rPr>
  </w:style>
  <w:style w:type="paragraph" w:styleId="Rubrik2">
    <w:name w:val="heading 2"/>
    <w:basedOn w:val="Rubrik1"/>
    <w:next w:val="Normal"/>
    <w:qFormat/>
    <w:rsid w:val="002A4565"/>
    <w:pPr>
      <w:outlineLvl w:val="1"/>
    </w:pPr>
    <w:rPr>
      <w:sz w:val="28"/>
      <w:szCs w:val="28"/>
      <w:lang w:val="sv-SE"/>
    </w:rPr>
  </w:style>
  <w:style w:type="paragraph" w:styleId="Rubrik3">
    <w:name w:val="heading 3"/>
    <w:basedOn w:val="Rubrik2"/>
    <w:next w:val="Normal"/>
    <w:qFormat/>
    <w:rsid w:val="002A4565"/>
    <w:pPr>
      <w:outlineLvl w:val="2"/>
    </w:pPr>
    <w:rPr>
      <w:sz w:val="24"/>
      <w:szCs w:val="24"/>
    </w:rPr>
  </w:style>
  <w:style w:type="paragraph" w:styleId="Rubrik4">
    <w:name w:val="heading 4"/>
    <w:basedOn w:val="Normal"/>
    <w:next w:val="Normal"/>
    <w:qFormat/>
    <w:rsid w:val="0084274C"/>
    <w:pPr>
      <w:keepNext/>
      <w:spacing w:before="120" w:after="120"/>
      <w:jc w:val="center"/>
      <w:outlineLvl w:val="3"/>
    </w:pPr>
    <w:rPr>
      <w:rFonts w:asciiTheme="minorHAnsi" w:hAnsiTheme="minorHAnsi" w:cstheme="minorHAnsi"/>
      <w:b/>
      <w:noProof/>
      <w:sz w:val="20"/>
      <w:lang w:val="en-US"/>
    </w:rPr>
  </w:style>
  <w:style w:type="paragraph" w:styleId="Rubrik5">
    <w:name w:val="heading 5"/>
    <w:basedOn w:val="Normal"/>
    <w:next w:val="Normal"/>
    <w:qFormat/>
    <w:rsid w:val="0084274C"/>
    <w:pPr>
      <w:keepNext/>
      <w:spacing w:after="0"/>
      <w:ind w:right="-158"/>
      <w:jc w:val="center"/>
      <w:outlineLvl w:val="4"/>
    </w:pPr>
    <w:rPr>
      <w:rFonts w:asciiTheme="minorHAnsi" w:hAnsiTheme="minorHAnsi" w:cstheme="minorHAnsi"/>
      <w:b/>
      <w:bCs/>
      <w:noProof/>
      <w:sz w:val="16"/>
      <w:lang w:val="en-US"/>
    </w:rPr>
  </w:style>
  <w:style w:type="paragraph" w:styleId="Rubrik6">
    <w:name w:val="heading 6"/>
    <w:basedOn w:val="Normal"/>
    <w:next w:val="Normal"/>
    <w:qFormat/>
    <w:rsid w:val="0084274C"/>
    <w:pPr>
      <w:keepNext/>
      <w:spacing w:after="0"/>
      <w:ind w:right="-85"/>
      <w:jc w:val="center"/>
      <w:outlineLvl w:val="5"/>
    </w:pPr>
    <w:rPr>
      <w:rFonts w:asciiTheme="minorHAnsi" w:hAnsiTheme="minorHAnsi" w:cstheme="minorHAnsi"/>
      <w:b/>
      <w:bCs/>
      <w:noProof/>
      <w:sz w:val="16"/>
      <w:lang w:val="en-US"/>
    </w:rPr>
  </w:style>
  <w:style w:type="paragraph" w:styleId="Rubrik7">
    <w:name w:val="heading 7"/>
    <w:basedOn w:val="Normal"/>
    <w:next w:val="Normal"/>
    <w:qFormat/>
    <w:rsid w:val="0084274C"/>
    <w:pPr>
      <w:keepNext/>
      <w:spacing w:after="0"/>
      <w:outlineLvl w:val="6"/>
    </w:pPr>
    <w:rPr>
      <w:rFonts w:asciiTheme="minorHAnsi" w:hAnsiTheme="minorHAnsi" w:cstheme="minorHAnsi"/>
      <w:b/>
      <w:bCs/>
      <w:noProof/>
      <w:sz w:val="16"/>
      <w:lang w:val="en-US"/>
    </w:rPr>
  </w:style>
  <w:style w:type="paragraph" w:styleId="Rubrik8">
    <w:name w:val="heading 8"/>
    <w:basedOn w:val="Normal"/>
    <w:next w:val="Normal"/>
    <w:qFormat/>
    <w:rsid w:val="0084274C"/>
    <w:pPr>
      <w:keepNext/>
      <w:spacing w:after="0"/>
      <w:jc w:val="center"/>
      <w:outlineLvl w:val="7"/>
    </w:pPr>
    <w:rPr>
      <w:rFonts w:asciiTheme="minorHAnsi" w:hAnsiTheme="minorHAnsi" w:cstheme="minorHAnsi"/>
      <w:b/>
      <w:bCs/>
      <w:noProof/>
      <w:sz w:val="16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Kommission">
    <w:name w:val="Kommission"/>
    <w:basedOn w:val="Normal"/>
    <w:rsid w:val="0084274C"/>
    <w:pPr>
      <w:jc w:val="center"/>
    </w:pPr>
    <w:rPr>
      <w:rFonts w:ascii="Times New Roman" w:hAnsi="Times New Roman" w:cstheme="minorHAnsi"/>
      <w:b/>
      <w:caps/>
      <w:spacing w:val="30"/>
      <w:sz w:val="28"/>
    </w:rPr>
  </w:style>
  <w:style w:type="paragraph" w:customStyle="1" w:styleId="Datum1">
    <w:name w:val="Datum1"/>
    <w:basedOn w:val="Normal"/>
    <w:rsid w:val="0084274C"/>
    <w:pPr>
      <w:jc w:val="center"/>
    </w:pPr>
    <w:rPr>
      <w:rFonts w:ascii="Times New Roman" w:hAnsi="Times New Roman" w:cstheme="minorHAnsi"/>
      <w:b/>
    </w:rPr>
  </w:style>
  <w:style w:type="paragraph" w:customStyle="1" w:styleId="text">
    <w:name w:val="text"/>
    <w:basedOn w:val="Normal"/>
    <w:rsid w:val="0084274C"/>
    <w:pPr>
      <w:spacing w:after="480"/>
      <w:ind w:left="426"/>
      <w:jc w:val="both"/>
    </w:pPr>
    <w:rPr>
      <w:rFonts w:ascii="Times New Roman" w:hAnsi="Times New Roman" w:cstheme="minorHAnsi"/>
    </w:rPr>
  </w:style>
  <w:style w:type="paragraph" w:customStyle="1" w:styleId="berschrift">
    <w:name w:val="Überschrift"/>
    <w:basedOn w:val="Normal"/>
    <w:next w:val="text"/>
    <w:rsid w:val="0084274C"/>
    <w:pPr>
      <w:spacing w:after="120"/>
    </w:pPr>
    <w:rPr>
      <w:rFonts w:ascii="Times New Roman" w:hAnsi="Times New Roman" w:cstheme="minorHAnsi"/>
      <w:b/>
      <w:spacing w:val="20"/>
    </w:rPr>
  </w:style>
  <w:style w:type="paragraph" w:customStyle="1" w:styleId="Anwesend">
    <w:name w:val="Anwesend"/>
    <w:basedOn w:val="Datum1"/>
    <w:rsid w:val="0084274C"/>
    <w:pPr>
      <w:jc w:val="left"/>
    </w:pPr>
    <w:rPr>
      <w:b w:val="0"/>
    </w:rPr>
  </w:style>
  <w:style w:type="paragraph" w:styleId="Sidhuvud">
    <w:name w:val="header"/>
    <w:basedOn w:val="Normal"/>
    <w:rsid w:val="0084274C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rsid w:val="0084274C"/>
    <w:pPr>
      <w:tabs>
        <w:tab w:val="center" w:pos="4153"/>
        <w:tab w:val="right" w:pos="8306"/>
      </w:tabs>
    </w:pPr>
  </w:style>
  <w:style w:type="paragraph" w:styleId="Rubrik">
    <w:name w:val="Title"/>
    <w:basedOn w:val="Normal"/>
    <w:next w:val="Normal"/>
    <w:link w:val="RubrikChar"/>
    <w:qFormat/>
    <w:rsid w:val="00C45B95"/>
    <w:pPr>
      <w:spacing w:before="240" w:after="60"/>
      <w:outlineLvl w:val="0"/>
    </w:pPr>
    <w:rPr>
      <w:rFonts w:asciiTheme="majorHAnsi" w:hAnsiTheme="majorHAnsi" w:cstheme="majorHAnsi"/>
      <w:b/>
      <w:bCs/>
      <w:kern w:val="28"/>
      <w:sz w:val="52"/>
      <w:szCs w:val="52"/>
      <w:lang w:val="sv-SE"/>
    </w:rPr>
  </w:style>
  <w:style w:type="character" w:customStyle="1" w:styleId="RubrikChar">
    <w:name w:val="Rubrik Char"/>
    <w:link w:val="Rubrik"/>
    <w:rsid w:val="00C45B95"/>
    <w:rPr>
      <w:rFonts w:asciiTheme="majorHAnsi" w:hAnsiTheme="majorHAnsi" w:cstheme="majorHAnsi"/>
      <w:b/>
      <w:bCs/>
      <w:kern w:val="28"/>
      <w:sz w:val="52"/>
      <w:szCs w:val="52"/>
      <w:lang w:eastAsia="en-US"/>
    </w:rPr>
  </w:style>
  <w:style w:type="character" w:styleId="Betoning">
    <w:name w:val="Emphasis"/>
    <w:qFormat/>
    <w:rsid w:val="00CB54FE"/>
    <w:rPr>
      <w:rFonts w:asciiTheme="minorHAnsi" w:hAnsiTheme="minorHAnsi"/>
      <w:i/>
      <w:iCs/>
    </w:rPr>
  </w:style>
  <w:style w:type="paragraph" w:styleId="Ballongtext">
    <w:name w:val="Balloon Text"/>
    <w:basedOn w:val="Normal"/>
    <w:link w:val="BallongtextChar"/>
    <w:rsid w:val="00C211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21146"/>
    <w:rPr>
      <w:rFonts w:ascii="Tahoma" w:hAnsi="Tahoma" w:cs="Tahoma"/>
      <w:sz w:val="16"/>
      <w:szCs w:val="16"/>
      <w:lang w:val="de-DE" w:eastAsia="en-US"/>
    </w:rPr>
  </w:style>
  <w:style w:type="character" w:styleId="Diskretbetoning">
    <w:name w:val="Subtle Emphasis"/>
    <w:basedOn w:val="Standardstycketeckensnitt"/>
    <w:uiPriority w:val="19"/>
    <w:qFormat/>
    <w:rsid w:val="00CB54FE"/>
    <w:rPr>
      <w:rFonts w:asciiTheme="minorHAnsi" w:hAnsiTheme="minorHAnsi"/>
      <w:i/>
      <w:iCs/>
      <w:color w:val="808080" w:themeColor="text1" w:themeTint="7F"/>
    </w:rPr>
  </w:style>
  <w:style w:type="character" w:styleId="Stark">
    <w:name w:val="Strong"/>
    <w:basedOn w:val="Standardstycketeckensnitt"/>
    <w:qFormat/>
    <w:rsid w:val="00CB54FE"/>
    <w:rPr>
      <w:rFonts w:asciiTheme="minorHAnsi" w:hAnsiTheme="minorHAnsi"/>
      <w:b/>
      <w:bCs/>
    </w:rPr>
  </w:style>
  <w:style w:type="character" w:styleId="Starkbetoning">
    <w:name w:val="Intense Emphasis"/>
    <w:basedOn w:val="Standardstycketeckensnitt"/>
    <w:uiPriority w:val="21"/>
    <w:qFormat/>
    <w:rsid w:val="00CB54FE"/>
    <w:rPr>
      <w:rFonts w:asciiTheme="minorHAnsi" w:hAnsiTheme="minorHAnsi"/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CB54FE"/>
    <w:rPr>
      <w:rFonts w:asciiTheme="minorHAnsi" w:hAnsiTheme="minorHAnsi"/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CB54FE"/>
    <w:rPr>
      <w:rFonts w:asciiTheme="minorHAnsi" w:hAnsiTheme="minorHAnsi"/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CB54FE"/>
    <w:rPr>
      <w:rFonts w:asciiTheme="minorHAnsi" w:hAnsiTheme="minorHAnsi"/>
      <w:b/>
      <w:bCs/>
      <w:smallCaps/>
      <w:spacing w:val="5"/>
    </w:rPr>
  </w:style>
  <w:style w:type="paragraph" w:styleId="Liststycke">
    <w:name w:val="List Paragraph"/>
    <w:basedOn w:val="Normal"/>
    <w:uiPriority w:val="34"/>
    <w:qFormat/>
    <w:rsid w:val="00F37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venskfotboll.sharepoint.com/sites/Office_Templates/Templates/PM_enkellogo_sv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vFF ny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FB9B966F4C44AB4C974FE8072B149" ma:contentTypeVersion="3" ma:contentTypeDescription="Skapa ett nytt dokument." ma:contentTypeScope="" ma:versionID="571af74ccfcda60f6769bd34676f0120">
  <xsd:schema xmlns:xsd="http://www.w3.org/2001/XMLSchema" xmlns:xs="http://www.w3.org/2001/XMLSchema" xmlns:p="http://schemas.microsoft.com/office/2006/metadata/properties" xmlns:ns2="c6750186-41a7-4f9a-a9c7-b6df817fe8b8" targetNamespace="http://schemas.microsoft.com/office/2006/metadata/properties" ma:root="true" ma:fieldsID="7e41d23be068ff64c51a3bc1143ea41e" ns2:_="">
    <xsd:import namespace="c6750186-41a7-4f9a-a9c7-b6df817fe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50186-41a7-4f9a-a9c7-b6df817fe8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0DB57F-1688-480E-BD13-B10A82CE8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62E0B-DD6B-4861-A56A-C96ADEFAA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50186-41a7-4f9a-a9c7-b6df817fe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0489E5-4C39-492D-9027-DB704209B6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PM_enkellogo_sve</Template>
  <TotalTime>1025</TotalTime>
  <Pages>2</Pages>
  <Words>461</Words>
  <Characters>2340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Svensk mall</vt:lpstr>
      <vt:lpstr>12th EUROPEAN UNDER-16 YOUTH TOURNAMENT 1994/95</vt:lpstr>
    </vt:vector>
  </TitlesOfParts>
  <Company>UEFA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Svensk mall</dc:title>
  <dc:creator>Juan Martinez</dc:creator>
  <cp:keywords>marknad</cp:keywords>
  <dc:description>TEAM LIST MASTER DOCUMENT</dc:description>
  <cp:lastModifiedBy>Juan Martinez</cp:lastModifiedBy>
  <cp:revision>36</cp:revision>
  <cp:lastPrinted>2010-10-25T13:31:00Z</cp:lastPrinted>
  <dcterms:created xsi:type="dcterms:W3CDTF">2025-11-24T15:49:00Z</dcterms:created>
  <dcterms:modified xsi:type="dcterms:W3CDTF">2025-11-25T14:22:00Z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0x0101009C1FB9B966F4C44AB4C974FE8072B149</vt:lpwstr>
  </property>
</Properties>
</file>