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9B" w:rsidRDefault="00DA259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Nabben Cup 2012</w:t>
      </w:r>
      <w:r>
        <w:rPr>
          <w:sz w:val="28"/>
          <w:szCs w:val="28"/>
          <w:lang w:val="en-US"/>
        </w:rPr>
        <w:tab/>
        <w:t>Herr-Senior</w:t>
      </w:r>
    </w:p>
    <w:p w:rsidR="00DA259B" w:rsidRDefault="00DA259B">
      <w:pPr>
        <w:rPr>
          <w:lang w:val="en-US"/>
        </w:rPr>
      </w:pPr>
    </w:p>
    <w:p w:rsidR="00DA259B" w:rsidRDefault="00DA259B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Fredag </w:t>
      </w:r>
    </w:p>
    <w:p w:rsidR="00DA259B" w:rsidRDefault="00DA259B">
      <w:pPr>
        <w:rPr>
          <w:lang w:val="en-US"/>
        </w:rPr>
      </w:pPr>
    </w:p>
    <w:p w:rsidR="00DA259B" w:rsidRDefault="00DA259B">
      <w:pPr>
        <w:rPr>
          <w:lang w:val="en-US"/>
        </w:rPr>
      </w:pPr>
      <w:r>
        <w:rPr>
          <w:lang w:val="en-US"/>
        </w:rPr>
        <w:t>Ställa inordning inför lördagen 16:00-17:45</w:t>
      </w:r>
    </w:p>
    <w:p w:rsidR="00DA259B" w:rsidRDefault="00DA259B">
      <w:pPr>
        <w:rPr>
          <w:lang w:val="en-US"/>
        </w:rPr>
      </w:pPr>
      <w:r>
        <w:rPr>
          <w:b/>
          <w:bCs/>
          <w:lang w:val="en-US"/>
        </w:rPr>
        <w:t>Ludde</w:t>
      </w:r>
      <w:r>
        <w:rPr>
          <w:lang w:val="en-US"/>
        </w:rPr>
        <w:t xml:space="preserve"> (ansvarig) 16:00 - 20:00</w:t>
      </w:r>
    </w:p>
    <w:p w:rsidR="00DA259B" w:rsidRDefault="00DA259B">
      <w:pPr>
        <w:rPr>
          <w:b/>
          <w:bCs/>
          <w:lang w:val="en-US"/>
        </w:rPr>
      </w:pPr>
      <w:r>
        <w:rPr>
          <w:b/>
          <w:bCs/>
          <w:lang w:val="en-US"/>
        </w:rPr>
        <w:t>Sudden</w:t>
      </w:r>
    </w:p>
    <w:p w:rsidR="00DA259B" w:rsidRDefault="00DA259B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Robin J </w:t>
      </w:r>
      <w:r>
        <w:rPr>
          <w:lang w:val="en-US"/>
        </w:rPr>
        <w:t>17:45 - 20:00</w:t>
      </w:r>
    </w:p>
    <w:p w:rsidR="00DA259B" w:rsidRDefault="00DA259B">
      <w:pPr>
        <w:rPr>
          <w:b/>
          <w:bCs/>
          <w:lang w:val="en-US"/>
        </w:rPr>
      </w:pPr>
      <w:r>
        <w:rPr>
          <w:b/>
          <w:bCs/>
          <w:lang w:val="en-US"/>
        </w:rPr>
        <w:t>Baggen</w:t>
      </w:r>
    </w:p>
    <w:p w:rsidR="00DA259B" w:rsidRDefault="00DA259B">
      <w:pPr>
        <w:rPr>
          <w:b/>
          <w:bCs/>
          <w:lang w:val="en-US"/>
        </w:rPr>
      </w:pPr>
      <w:r>
        <w:rPr>
          <w:b/>
          <w:bCs/>
          <w:lang w:val="en-US"/>
        </w:rPr>
        <w:t>Robin Almström</w:t>
      </w:r>
    </w:p>
    <w:p w:rsidR="00DA259B" w:rsidRDefault="00DA259B">
      <w:pPr>
        <w:rPr>
          <w:lang w:val="en-US"/>
        </w:rPr>
      </w:pPr>
    </w:p>
    <w:p w:rsidR="00DA259B" w:rsidRDefault="00DA259B">
      <w:pPr>
        <w:rPr>
          <w:lang w:val="en-US"/>
        </w:rPr>
      </w:pPr>
    </w:p>
    <w:p w:rsidR="00DA259B" w:rsidRDefault="00DA259B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Lördag</w:t>
      </w:r>
    </w:p>
    <w:p w:rsidR="00DA259B" w:rsidRDefault="00DA259B">
      <w:pPr>
        <w:rPr>
          <w:lang w:val="en-US"/>
        </w:rPr>
      </w:pPr>
    </w:p>
    <w:p w:rsidR="00DA259B" w:rsidRDefault="00DA259B">
      <w:pPr>
        <w:rPr>
          <w:lang w:val="en-US"/>
        </w:rPr>
      </w:pPr>
      <w:r>
        <w:rPr>
          <w:lang w:val="en-US"/>
        </w:rPr>
        <w:t>Planfunktionär 07:30-18:40</w:t>
      </w:r>
    </w:p>
    <w:p w:rsidR="00DA259B" w:rsidRDefault="00DA259B">
      <w:pPr>
        <w:rPr>
          <w:lang w:val="en-US"/>
        </w:rPr>
      </w:pPr>
      <w:r>
        <w:rPr>
          <w:b/>
          <w:bCs/>
          <w:lang w:val="en-US"/>
        </w:rPr>
        <w:t>Samuel</w:t>
      </w:r>
      <w:r>
        <w:rPr>
          <w:lang w:val="en-US"/>
        </w:rPr>
        <w:t xml:space="preserve"> ansvarar för både plan A o B + viss hjälp av den domare som vilar.</w:t>
      </w:r>
    </w:p>
    <w:p w:rsidR="00DA259B" w:rsidRDefault="00DA259B">
      <w:pPr>
        <w:rPr>
          <w:lang w:val="en-US"/>
        </w:rPr>
      </w:pPr>
    </w:p>
    <w:p w:rsidR="00DA259B" w:rsidRDefault="00DA259B">
      <w:pPr>
        <w:rPr>
          <w:lang w:val="en-US"/>
        </w:rPr>
      </w:pPr>
      <w:r>
        <w:rPr>
          <w:lang w:val="en-US"/>
        </w:rPr>
        <w:t>Parkering 06:45 - 16:00</w:t>
      </w:r>
    </w:p>
    <w:p w:rsidR="00DA259B" w:rsidRDefault="00DA259B">
      <w:pPr>
        <w:rPr>
          <w:b/>
          <w:bCs/>
          <w:lang w:val="en-US"/>
        </w:rPr>
      </w:pPr>
      <w:r>
        <w:rPr>
          <w:b/>
          <w:bCs/>
          <w:lang w:val="en-US"/>
        </w:rPr>
        <w:t>Tomas S</w:t>
      </w:r>
    </w:p>
    <w:p w:rsidR="00DA259B" w:rsidRDefault="00DA259B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Adam </w:t>
      </w:r>
    </w:p>
    <w:p w:rsidR="00DA259B" w:rsidRDefault="00DA259B">
      <w:pPr>
        <w:rPr>
          <w:lang w:val="en-US"/>
        </w:rPr>
      </w:pPr>
    </w:p>
    <w:p w:rsidR="00DA259B" w:rsidRDefault="00DA259B">
      <w:pPr>
        <w:rPr>
          <w:lang w:val="en-US"/>
        </w:rPr>
      </w:pPr>
      <w:r>
        <w:rPr>
          <w:lang w:val="en-US"/>
        </w:rPr>
        <w:t>Dömning 09:50 - 15:00 (Första matchen 10:20) plan A o B</w:t>
      </w:r>
    </w:p>
    <w:p w:rsidR="00DA259B" w:rsidRDefault="00DA259B">
      <w:pPr>
        <w:rPr>
          <w:b/>
          <w:bCs/>
          <w:lang w:val="en-US"/>
        </w:rPr>
      </w:pPr>
      <w:r>
        <w:rPr>
          <w:b/>
          <w:bCs/>
          <w:lang w:val="en-US"/>
        </w:rPr>
        <w:t>Thiti</w:t>
      </w:r>
    </w:p>
    <w:p w:rsidR="00DA259B" w:rsidRDefault="00DA259B">
      <w:pPr>
        <w:rPr>
          <w:b/>
          <w:bCs/>
          <w:lang w:val="en-US"/>
        </w:rPr>
      </w:pPr>
      <w:r>
        <w:rPr>
          <w:b/>
          <w:bCs/>
          <w:lang w:val="en-US"/>
        </w:rPr>
        <w:t>Smeds</w:t>
      </w:r>
    </w:p>
    <w:p w:rsidR="00DA259B" w:rsidRDefault="00DA259B">
      <w:pPr>
        <w:rPr>
          <w:b/>
          <w:bCs/>
          <w:lang w:val="en-US"/>
        </w:rPr>
      </w:pPr>
      <w:r>
        <w:rPr>
          <w:b/>
          <w:bCs/>
          <w:lang w:val="en-US"/>
        </w:rPr>
        <w:t>Stomberg</w:t>
      </w:r>
    </w:p>
    <w:p w:rsidR="00DA259B" w:rsidRDefault="00DA259B">
      <w:pPr>
        <w:rPr>
          <w:i/>
          <w:iCs/>
          <w:lang w:val="en-US"/>
        </w:rPr>
      </w:pPr>
      <w:r>
        <w:rPr>
          <w:i/>
          <w:iCs/>
          <w:lang w:val="en-US"/>
        </w:rPr>
        <w:t>Reserv: Sam och ev. Adam</w:t>
      </w:r>
    </w:p>
    <w:p w:rsidR="00DA259B" w:rsidRDefault="00DA259B">
      <w:pPr>
        <w:rPr>
          <w:lang w:val="en-US"/>
        </w:rPr>
      </w:pPr>
    </w:p>
    <w:p w:rsidR="00DA259B" w:rsidRDefault="00DA259B">
      <w:pPr>
        <w:rPr>
          <w:lang w:val="en-US"/>
        </w:rPr>
      </w:pPr>
      <w:r>
        <w:rPr>
          <w:lang w:val="en-US"/>
        </w:rPr>
        <w:t>Dömning 14:30 - 18:40 (Första matchen 15:00) plan A o B</w:t>
      </w:r>
    </w:p>
    <w:p w:rsidR="00DA259B" w:rsidRDefault="00DA259B">
      <w:pPr>
        <w:rPr>
          <w:b/>
          <w:bCs/>
          <w:lang w:val="en-US"/>
        </w:rPr>
      </w:pPr>
      <w:r>
        <w:rPr>
          <w:b/>
          <w:bCs/>
          <w:lang w:val="en-US"/>
        </w:rPr>
        <w:t>Martin J</w:t>
      </w:r>
    </w:p>
    <w:p w:rsidR="00DA259B" w:rsidRDefault="00DA259B">
      <w:pPr>
        <w:rPr>
          <w:b/>
          <w:bCs/>
          <w:lang w:val="en-US"/>
        </w:rPr>
      </w:pPr>
      <w:r>
        <w:rPr>
          <w:b/>
          <w:bCs/>
          <w:lang w:val="en-US"/>
        </w:rPr>
        <w:t>Johan E</w:t>
      </w:r>
    </w:p>
    <w:p w:rsidR="00DA259B" w:rsidRDefault="00DA259B">
      <w:pPr>
        <w:rPr>
          <w:b/>
          <w:bCs/>
          <w:lang w:val="en-US"/>
        </w:rPr>
      </w:pPr>
      <w:r>
        <w:rPr>
          <w:b/>
          <w:bCs/>
          <w:lang w:val="en-US"/>
        </w:rPr>
        <w:t>Anders E</w:t>
      </w:r>
    </w:p>
    <w:p w:rsidR="00DA259B" w:rsidRDefault="00DA259B">
      <w:pPr>
        <w:rPr>
          <w:i/>
          <w:iCs/>
          <w:lang w:val="en-US"/>
        </w:rPr>
      </w:pPr>
      <w:r>
        <w:rPr>
          <w:i/>
          <w:iCs/>
          <w:lang w:val="en-US"/>
        </w:rPr>
        <w:t>Reserv: Sam</w:t>
      </w:r>
    </w:p>
    <w:p w:rsidR="00DA259B" w:rsidRDefault="00DA259B">
      <w:pPr>
        <w:rPr>
          <w:lang w:val="en-US"/>
        </w:rPr>
      </w:pPr>
    </w:p>
    <w:p w:rsidR="00DA259B" w:rsidRDefault="00DA259B">
      <w:pPr>
        <w:rPr>
          <w:lang w:val="en-US"/>
        </w:rPr>
      </w:pPr>
      <w:r>
        <w:rPr>
          <w:lang w:val="en-US"/>
        </w:rPr>
        <w:t>Dömning 15:05 - 18:40 (Första matchen 15:35) plan C o D</w:t>
      </w:r>
    </w:p>
    <w:p w:rsidR="00DA259B" w:rsidRDefault="00DA259B">
      <w:pPr>
        <w:rPr>
          <w:b/>
          <w:bCs/>
          <w:lang w:val="en-US"/>
        </w:rPr>
      </w:pPr>
      <w:r>
        <w:rPr>
          <w:b/>
          <w:bCs/>
          <w:lang w:val="en-US"/>
        </w:rPr>
        <w:t>Ljung</w:t>
      </w:r>
    </w:p>
    <w:p w:rsidR="00DA259B" w:rsidRDefault="00DA259B">
      <w:pPr>
        <w:rPr>
          <w:b/>
          <w:bCs/>
          <w:lang w:val="en-US"/>
        </w:rPr>
      </w:pPr>
      <w:r>
        <w:rPr>
          <w:b/>
          <w:bCs/>
          <w:lang w:val="en-US"/>
        </w:rPr>
        <w:t>Martin A</w:t>
      </w:r>
    </w:p>
    <w:p w:rsidR="00DA259B" w:rsidRDefault="00DA259B">
      <w:pPr>
        <w:rPr>
          <w:b/>
          <w:bCs/>
          <w:lang w:val="en-US"/>
        </w:rPr>
      </w:pPr>
      <w:r>
        <w:rPr>
          <w:b/>
          <w:bCs/>
          <w:lang w:val="en-US"/>
        </w:rPr>
        <w:t>Freddy</w:t>
      </w:r>
    </w:p>
    <w:p w:rsidR="00DA259B" w:rsidRDefault="00DA259B">
      <w:pPr>
        <w:rPr>
          <w:b/>
          <w:bCs/>
          <w:lang w:val="en-US"/>
        </w:rPr>
      </w:pPr>
    </w:p>
    <w:p w:rsidR="00DA259B" w:rsidRDefault="00DA259B">
      <w:pPr>
        <w:rPr>
          <w:lang w:val="en-US"/>
        </w:rPr>
      </w:pPr>
      <w:r>
        <w:rPr>
          <w:b/>
          <w:bCs/>
          <w:lang w:val="en-US"/>
        </w:rPr>
        <w:t xml:space="preserve">Robin Almström </w:t>
      </w:r>
      <w:r>
        <w:rPr>
          <w:i/>
          <w:iCs/>
          <w:lang w:val="en-US"/>
        </w:rPr>
        <w:t>är reserv hela lördagen fram till 18:00</w:t>
      </w:r>
    </w:p>
    <w:p w:rsidR="00DA259B" w:rsidRDefault="00DA259B">
      <w:pPr>
        <w:rPr>
          <w:lang w:val="en-US"/>
        </w:rPr>
      </w:pPr>
    </w:p>
    <w:p w:rsidR="00DA259B" w:rsidRDefault="00DA259B">
      <w:pPr>
        <w:rPr>
          <w:lang w:val="en-US"/>
        </w:rPr>
      </w:pPr>
      <w:r>
        <w:rPr>
          <w:lang w:val="en-US"/>
        </w:rPr>
        <w:t>Iordningsställande efter nabben 18:00-20:00 (Prisutdelning kl 18:40, arbetet kan därför senareläggas något)</w:t>
      </w:r>
    </w:p>
    <w:p w:rsidR="00DA259B" w:rsidRDefault="00DA259B">
      <w:pPr>
        <w:rPr>
          <w:lang w:val="en-US"/>
        </w:rPr>
      </w:pPr>
      <w:r>
        <w:rPr>
          <w:b/>
          <w:bCs/>
          <w:lang w:val="en-US"/>
        </w:rPr>
        <w:t xml:space="preserve">Ludde </w:t>
      </w:r>
      <w:r>
        <w:rPr>
          <w:lang w:val="en-US"/>
        </w:rPr>
        <w:t>(ansvarig)</w:t>
      </w:r>
    </w:p>
    <w:p w:rsidR="00DA259B" w:rsidRDefault="00DA259B">
      <w:pPr>
        <w:rPr>
          <w:b/>
          <w:bCs/>
          <w:lang w:val="en-US"/>
        </w:rPr>
      </w:pPr>
      <w:r>
        <w:rPr>
          <w:b/>
          <w:bCs/>
          <w:lang w:val="en-US"/>
        </w:rPr>
        <w:t>Sudden</w:t>
      </w:r>
    </w:p>
    <w:p w:rsidR="00DA259B" w:rsidRDefault="00DA259B">
      <w:pPr>
        <w:rPr>
          <w:b/>
          <w:bCs/>
          <w:lang w:val="en-US"/>
        </w:rPr>
      </w:pPr>
      <w:r>
        <w:rPr>
          <w:b/>
          <w:bCs/>
          <w:lang w:val="en-US"/>
        </w:rPr>
        <w:t>Robin J</w:t>
      </w:r>
    </w:p>
    <w:p w:rsidR="00DA259B" w:rsidRDefault="00DA259B">
      <w:pPr>
        <w:rPr>
          <w:b/>
          <w:bCs/>
          <w:lang w:val="en-US"/>
        </w:rPr>
      </w:pPr>
      <w:r>
        <w:rPr>
          <w:b/>
          <w:bCs/>
          <w:lang w:val="en-US"/>
        </w:rPr>
        <w:t>Thompson</w:t>
      </w:r>
    </w:p>
    <w:p w:rsidR="00DA259B" w:rsidRDefault="00DA259B">
      <w:pPr>
        <w:rPr>
          <w:lang w:val="en-US"/>
        </w:rPr>
      </w:pPr>
      <w:r>
        <w:rPr>
          <w:lang w:val="en-US"/>
        </w:rPr>
        <w:t>Gapp?</w:t>
      </w:r>
    </w:p>
    <w:p w:rsidR="00DA259B" w:rsidRDefault="00DA259B">
      <w:pPr>
        <w:rPr>
          <w:lang w:val="en-US"/>
        </w:rPr>
      </w:pPr>
      <w:r>
        <w:rPr>
          <w:lang w:val="en-US"/>
        </w:rPr>
        <w:t>Knutas? Osäkert när han slutar jobba</w:t>
      </w:r>
    </w:p>
    <w:p w:rsidR="00DA259B" w:rsidRDefault="00DA259B">
      <w:pPr>
        <w:rPr>
          <w:lang w:val="en-US"/>
        </w:rPr>
      </w:pPr>
    </w:p>
    <w:p w:rsidR="00DA259B" w:rsidRDefault="00DA259B">
      <w:pPr>
        <w:rPr>
          <w:lang w:val="en-US"/>
        </w:rPr>
      </w:pPr>
    </w:p>
    <w:p w:rsidR="00DA259B" w:rsidRDefault="00DA259B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Per Eriksson - Skärhamn</w:t>
      </w:r>
    </w:p>
    <w:p w:rsidR="00DA259B" w:rsidRDefault="00DA259B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Hellberg - Leker busschaufför</w:t>
      </w:r>
    </w:p>
    <w:p w:rsidR="00DA259B" w:rsidRDefault="00DA259B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Holm - Stockholm</w:t>
      </w:r>
    </w:p>
    <w:p w:rsidR="00DA259B" w:rsidRDefault="00DA259B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Baggen - Boulematch !?</w:t>
      </w:r>
    </w:p>
    <w:p w:rsidR="00DA259B" w:rsidRDefault="00DA259B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Thompson - Jobb</w:t>
      </w:r>
    </w:p>
    <w:p w:rsidR="00DA259B" w:rsidRDefault="00DA259B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Oskarsson - Suparresa</w:t>
      </w:r>
    </w:p>
    <w:p w:rsidR="00DA259B" w:rsidRDefault="00DA259B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Knutas - Jobb</w:t>
      </w:r>
    </w:p>
    <w:p w:rsidR="00DA259B" w:rsidRDefault="00DA259B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Blomqvist - Flytt</w:t>
      </w:r>
    </w:p>
    <w:p w:rsidR="00000000" w:rsidRDefault="00DA259B" w:rsidP="00DA259B">
      <w:r>
        <w:rPr>
          <w:sz w:val="16"/>
          <w:szCs w:val="16"/>
          <w:lang w:val="en-US"/>
        </w:rPr>
        <w:t>Rasmus - Jobb</w:t>
      </w:r>
    </w:p>
    <w:sectPr w:rsidR="00000000" w:rsidSect="00DA259B">
      <w:headerReference w:type="default" r:id="rId6"/>
      <w:footerReference w:type="default" r:id="rId7"/>
      <w:pgSz w:w="11899" w:h="16837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59B" w:rsidRDefault="00DA259B" w:rsidP="00DA259B">
      <w:r>
        <w:separator/>
      </w:r>
    </w:p>
  </w:endnote>
  <w:endnote w:type="continuationSeparator" w:id="0">
    <w:p w:rsidR="00DA259B" w:rsidRDefault="00DA259B" w:rsidP="00DA2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59B" w:rsidRDefault="00DA259B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59B" w:rsidRDefault="00DA259B" w:rsidP="00DA259B">
      <w:r>
        <w:separator/>
      </w:r>
    </w:p>
  </w:footnote>
  <w:footnote w:type="continuationSeparator" w:id="0">
    <w:p w:rsidR="00DA259B" w:rsidRDefault="00DA259B" w:rsidP="00DA25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59B" w:rsidRDefault="00DA259B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DA259B"/>
    <w:rsid w:val="00DA2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