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37F3" w14:textId="77777777" w:rsidR="00256DBD" w:rsidRPr="006C66DD" w:rsidRDefault="00256DBD" w:rsidP="00256DBD">
      <w:pPr>
        <w:pStyle w:val="Liststycke"/>
        <w:numPr>
          <w:ilvl w:val="0"/>
          <w:numId w:val="1"/>
        </w:numPr>
        <w:spacing w:after="120" w:line="360" w:lineRule="auto"/>
      </w:pPr>
      <w:r w:rsidRPr="006C66DD">
        <w:t>Fastställande av röstlängd för mötet.</w:t>
      </w:r>
    </w:p>
    <w:p w14:paraId="2A233620" w14:textId="77777777" w:rsidR="00256DBD" w:rsidRPr="006C66DD" w:rsidRDefault="00256DBD" w:rsidP="00256DBD">
      <w:pPr>
        <w:pStyle w:val="Liststycke"/>
        <w:numPr>
          <w:ilvl w:val="0"/>
          <w:numId w:val="1"/>
        </w:numPr>
        <w:spacing w:after="120" w:line="360" w:lineRule="auto"/>
      </w:pPr>
      <w:r w:rsidRPr="006C66DD">
        <w:t>Val av ordförande och sekreterare för mötet.</w:t>
      </w:r>
    </w:p>
    <w:p w14:paraId="23E04317" w14:textId="77777777" w:rsidR="00256DBD" w:rsidRPr="006C66DD" w:rsidRDefault="00256DBD" w:rsidP="00256DBD">
      <w:pPr>
        <w:pStyle w:val="Liststycke"/>
        <w:numPr>
          <w:ilvl w:val="0"/>
          <w:numId w:val="1"/>
        </w:numPr>
        <w:spacing w:after="120" w:line="360" w:lineRule="auto"/>
      </w:pPr>
      <w:r w:rsidRPr="006C66DD">
        <w:t>Val av protokolljusterare och rösträknare.</w:t>
      </w:r>
    </w:p>
    <w:p w14:paraId="6D7A9E8C" w14:textId="77777777" w:rsidR="00256DBD" w:rsidRPr="006C66DD" w:rsidRDefault="00256DBD" w:rsidP="00256DBD">
      <w:pPr>
        <w:pStyle w:val="Liststycke"/>
        <w:numPr>
          <w:ilvl w:val="0"/>
          <w:numId w:val="1"/>
        </w:numPr>
        <w:spacing w:after="120" w:line="360" w:lineRule="auto"/>
      </w:pPr>
      <w:r w:rsidRPr="006C66DD">
        <w:t>Fråga om medlemmarna har kallats till årsmötet på rätt sätt och inom rätt tid.</w:t>
      </w:r>
    </w:p>
    <w:p w14:paraId="14214EDB" w14:textId="77777777" w:rsidR="00256DBD" w:rsidRPr="006C66DD" w:rsidRDefault="00256DBD" w:rsidP="00256DBD">
      <w:pPr>
        <w:pStyle w:val="Liststycke"/>
        <w:numPr>
          <w:ilvl w:val="0"/>
          <w:numId w:val="1"/>
        </w:numPr>
        <w:spacing w:after="120" w:line="360" w:lineRule="auto"/>
      </w:pPr>
      <w:r w:rsidRPr="006C66DD">
        <w:t>Fastställande av föredragningslista.</w:t>
      </w:r>
    </w:p>
    <w:p w14:paraId="5CDAF3E9" w14:textId="77777777" w:rsidR="00256DBD" w:rsidRPr="006C66DD" w:rsidRDefault="00256DBD" w:rsidP="00256DBD">
      <w:pPr>
        <w:pStyle w:val="Liststycke"/>
        <w:numPr>
          <w:ilvl w:val="0"/>
          <w:numId w:val="1"/>
        </w:numPr>
        <w:spacing w:after="120" w:line="360" w:lineRule="auto"/>
      </w:pPr>
      <w:r w:rsidRPr="006C66DD">
        <w:t>Styrelsens verksamhetsberättelse med årsredovisning/årsbokslut för det senaste verksamhets-/räkenskapsåret.</w:t>
      </w:r>
    </w:p>
    <w:p w14:paraId="56CC0F01" w14:textId="77777777" w:rsidR="00256DBD" w:rsidRPr="006C66DD" w:rsidRDefault="00256DBD" w:rsidP="00256DBD">
      <w:pPr>
        <w:pStyle w:val="Liststycke"/>
        <w:numPr>
          <w:ilvl w:val="0"/>
          <w:numId w:val="1"/>
        </w:numPr>
        <w:spacing w:after="120" w:line="360" w:lineRule="auto"/>
      </w:pPr>
      <w:r w:rsidRPr="006C66DD">
        <w:t>Revisorns berättelse över styrelsen förvaltning under det senaste verksamhets-/räkenskapsåret.</w:t>
      </w:r>
    </w:p>
    <w:p w14:paraId="6D687FA3" w14:textId="77777777" w:rsidR="00256DBD" w:rsidRPr="006C66DD" w:rsidRDefault="00256DBD" w:rsidP="00256DBD">
      <w:pPr>
        <w:pStyle w:val="Liststycke"/>
        <w:numPr>
          <w:ilvl w:val="0"/>
          <w:numId w:val="1"/>
        </w:numPr>
        <w:spacing w:after="120" w:line="360" w:lineRule="auto"/>
      </w:pPr>
      <w:r w:rsidRPr="006C66DD">
        <w:t>Fråga om ansvarsfrihet för styrelsen för den tid revisionen avser.</w:t>
      </w:r>
    </w:p>
    <w:p w14:paraId="5CF58E18" w14:textId="77777777" w:rsidR="00256DBD" w:rsidRPr="006C66DD" w:rsidRDefault="00256DBD" w:rsidP="00256DBD">
      <w:pPr>
        <w:pStyle w:val="Liststycke"/>
        <w:numPr>
          <w:ilvl w:val="0"/>
          <w:numId w:val="1"/>
        </w:numPr>
        <w:spacing w:after="120" w:line="360" w:lineRule="auto"/>
      </w:pPr>
      <w:r w:rsidRPr="006C66DD">
        <w:t>Fastställande av medlemsavgifter för kommande verksamhetsår.</w:t>
      </w:r>
    </w:p>
    <w:p w14:paraId="53590E8D" w14:textId="77777777" w:rsidR="00256DBD" w:rsidRPr="006C66DD" w:rsidRDefault="00256DBD" w:rsidP="00256DBD">
      <w:pPr>
        <w:pStyle w:val="Liststycke"/>
        <w:numPr>
          <w:ilvl w:val="0"/>
          <w:numId w:val="1"/>
        </w:numPr>
        <w:spacing w:after="120" w:line="360" w:lineRule="auto"/>
      </w:pPr>
      <w:r w:rsidRPr="006C66DD">
        <w:t>Fastställande av verksamhetsplan samt behandling av ekonomisk plan för kommande verksamhets-/räkenskapsår.</w:t>
      </w:r>
    </w:p>
    <w:p w14:paraId="1A901D47" w14:textId="77777777" w:rsidR="00256DBD" w:rsidRDefault="00256DBD" w:rsidP="00256DBD">
      <w:pPr>
        <w:pStyle w:val="Liststycke"/>
        <w:numPr>
          <w:ilvl w:val="0"/>
          <w:numId w:val="1"/>
        </w:numPr>
        <w:spacing w:after="120" w:line="360" w:lineRule="auto"/>
      </w:pPr>
      <w:r w:rsidRPr="006C66DD">
        <w:t>Behandling av styrelsens förslag och i rätt tid inkomna motioner.</w:t>
      </w:r>
    </w:p>
    <w:p w14:paraId="112D1B10" w14:textId="32B1E5C2" w:rsidR="007E1973" w:rsidRPr="006C66DD" w:rsidRDefault="007E1973" w:rsidP="007E1973">
      <w:pPr>
        <w:pStyle w:val="Liststycke"/>
        <w:spacing w:after="120" w:line="360" w:lineRule="auto"/>
      </w:pPr>
      <w:r>
        <w:t xml:space="preserve">. Motion 1 . </w:t>
      </w:r>
      <w:r w:rsidR="00267239">
        <w:t>Säve Trail Run 2026</w:t>
      </w:r>
    </w:p>
    <w:p w14:paraId="25BFEF68" w14:textId="77777777" w:rsidR="00256DBD" w:rsidRPr="006C66DD" w:rsidRDefault="00256DBD" w:rsidP="00256DBD">
      <w:pPr>
        <w:pStyle w:val="Liststycke"/>
        <w:numPr>
          <w:ilvl w:val="0"/>
          <w:numId w:val="1"/>
        </w:numPr>
        <w:spacing w:after="120" w:line="360" w:lineRule="auto"/>
      </w:pPr>
      <w:r w:rsidRPr="006C66DD">
        <w:t>Val av</w:t>
      </w:r>
    </w:p>
    <w:p w14:paraId="4F502E9D" w14:textId="77777777" w:rsidR="00256DBD" w:rsidRPr="006C66DD" w:rsidRDefault="00256DBD" w:rsidP="00256DBD">
      <w:pPr>
        <w:pStyle w:val="Liststycke"/>
        <w:numPr>
          <w:ilvl w:val="0"/>
          <w:numId w:val="2"/>
        </w:numPr>
        <w:spacing w:after="120" w:line="360" w:lineRule="auto"/>
      </w:pPr>
      <w:r>
        <w:t>föreningens ordförande för en tid av två år (endast udda år);</w:t>
      </w:r>
    </w:p>
    <w:p w14:paraId="521921F6" w14:textId="77777777" w:rsidR="00256DBD" w:rsidRDefault="00256DBD" w:rsidP="00256DBD">
      <w:pPr>
        <w:pStyle w:val="Liststycke"/>
        <w:numPr>
          <w:ilvl w:val="0"/>
          <w:numId w:val="2"/>
        </w:numPr>
        <w:spacing w:after="120" w:line="360" w:lineRule="auto"/>
      </w:pPr>
      <w:r>
        <w:t>föreningens vice ordförande för en tid av två år (endast jämna år);</w:t>
      </w:r>
    </w:p>
    <w:p w14:paraId="2938CDE9" w14:textId="77777777" w:rsidR="00256DBD" w:rsidRPr="006C66DD" w:rsidRDefault="00256DBD" w:rsidP="00256DBD">
      <w:pPr>
        <w:pStyle w:val="Liststycke"/>
        <w:numPr>
          <w:ilvl w:val="0"/>
          <w:numId w:val="2"/>
        </w:numPr>
        <w:spacing w:after="120" w:line="360" w:lineRule="auto"/>
      </w:pPr>
      <w:r w:rsidRPr="006C66DD">
        <w:t>halva antalet övriga ledamöter i styrelsen för en tid av två år;</w:t>
      </w:r>
    </w:p>
    <w:p w14:paraId="03401A92" w14:textId="77777777" w:rsidR="00256DBD" w:rsidRPr="006C66DD" w:rsidRDefault="00256DBD" w:rsidP="00256DBD">
      <w:pPr>
        <w:pStyle w:val="Liststycke"/>
        <w:numPr>
          <w:ilvl w:val="0"/>
          <w:numId w:val="2"/>
        </w:numPr>
        <w:spacing w:after="120" w:line="360" w:lineRule="auto"/>
      </w:pPr>
      <w:r w:rsidRPr="006C66DD">
        <w:t xml:space="preserve">en revisor jämte suppleant för en tid av </w:t>
      </w:r>
      <w:r w:rsidRPr="0077040E">
        <w:t>ett</w:t>
      </w:r>
      <w:r w:rsidRPr="006C66DD">
        <w:t xml:space="preserve"> år. I detta val får inte styrelsens ledamöter de</w:t>
      </w:r>
      <w:r w:rsidRPr="0077040E">
        <w:t>l</w:t>
      </w:r>
      <w:r w:rsidRPr="006C66DD">
        <w:t>ta;</w:t>
      </w:r>
    </w:p>
    <w:p w14:paraId="4D480BFC" w14:textId="77777777" w:rsidR="00256DBD" w:rsidRPr="006C66DD" w:rsidRDefault="00256DBD" w:rsidP="00256DBD">
      <w:pPr>
        <w:pStyle w:val="Liststycke"/>
        <w:numPr>
          <w:ilvl w:val="0"/>
          <w:numId w:val="2"/>
        </w:numPr>
        <w:spacing w:after="120" w:line="360" w:lineRule="auto"/>
      </w:pPr>
      <w:r>
        <w:t>en</w:t>
      </w:r>
      <w:r w:rsidRPr="006C66DD">
        <w:t xml:space="preserve"> till tre ledamöter i valberedningen för en tid av ett år, av vilka en ska utses till ordförande; samt</w:t>
      </w:r>
    </w:p>
    <w:p w14:paraId="60009E2F" w14:textId="77777777" w:rsidR="00256DBD" w:rsidRPr="0077040E" w:rsidRDefault="00256DBD" w:rsidP="00256DBD">
      <w:pPr>
        <w:pStyle w:val="Liststycke"/>
        <w:numPr>
          <w:ilvl w:val="0"/>
          <w:numId w:val="2"/>
        </w:numPr>
        <w:spacing w:after="120" w:line="360" w:lineRule="auto"/>
      </w:pPr>
      <w:r w:rsidRPr="006C66DD">
        <w:t>ombud till möten där föreningen har rätt att vara representerad genom ombud.</w:t>
      </w:r>
    </w:p>
    <w:p w14:paraId="43F04C00" w14:textId="57F2D08E" w:rsidR="00BD746F" w:rsidRPr="00256DBD" w:rsidRDefault="00256DBD" w:rsidP="00256DBD">
      <w:pPr>
        <w:pStyle w:val="Liststycke"/>
        <w:numPr>
          <w:ilvl w:val="0"/>
          <w:numId w:val="1"/>
        </w:numPr>
        <w:tabs>
          <w:tab w:val="left" w:pos="851"/>
        </w:tabs>
        <w:spacing w:after="240" w:line="360" w:lineRule="auto"/>
        <w:jc w:val="both"/>
      </w:pPr>
      <w:r w:rsidRPr="006C66DD">
        <w:t>Eventuella övriga frågor som anmälts under punkt 5. Beslut i fråga av större ekonomisk betydelse för föreningen eller medlemmarna får inte fattas om den inte finns med i kallelsen till mötet.</w:t>
      </w:r>
    </w:p>
    <w:sectPr w:rsidR="00BD746F" w:rsidRPr="00256DBD" w:rsidSect="00A35E28">
      <w:headerReference w:type="default" r:id="rId10"/>
      <w:footerReference w:type="default" r:id="rId11"/>
      <w:pgSz w:w="11906" w:h="16838"/>
      <w:pgMar w:top="9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14CA" w14:textId="77777777" w:rsidR="00D1633F" w:rsidRDefault="00D1633F" w:rsidP="0058409C">
      <w:pPr>
        <w:spacing w:after="0" w:line="240" w:lineRule="auto"/>
      </w:pPr>
      <w:r>
        <w:separator/>
      </w:r>
    </w:p>
  </w:endnote>
  <w:endnote w:type="continuationSeparator" w:id="0">
    <w:p w14:paraId="39EAB3B6" w14:textId="77777777" w:rsidR="00D1633F" w:rsidRDefault="00D1633F" w:rsidP="0058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1EBB" w14:textId="0C250BAA" w:rsidR="005216D5" w:rsidRDefault="005216D5">
    <w:pPr>
      <w:pStyle w:val="Sidfot"/>
    </w:pPr>
    <w:r>
      <w:fldChar w:fldCharType="begin"/>
    </w:r>
    <w:r>
      <w:rPr>
        <w:lang w:val="sv-SE"/>
      </w:rPr>
      <w:instrText xml:space="preserve"> FILENAME \* MERGEFORMAT </w:instrText>
    </w:r>
    <w:r>
      <w:fldChar w:fldCharType="separate"/>
    </w:r>
    <w:r w:rsidR="00256DBD">
      <w:rPr>
        <w:noProof/>
        <w:lang w:val="sv-SE"/>
      </w:rPr>
      <w:t>Document2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4598" w14:textId="77777777" w:rsidR="00D1633F" w:rsidRDefault="00D1633F" w:rsidP="0058409C">
      <w:pPr>
        <w:spacing w:after="0" w:line="240" w:lineRule="auto"/>
      </w:pPr>
      <w:r>
        <w:separator/>
      </w:r>
    </w:p>
  </w:footnote>
  <w:footnote w:type="continuationSeparator" w:id="0">
    <w:p w14:paraId="2E7D76BA" w14:textId="77777777" w:rsidR="00D1633F" w:rsidRDefault="00D1633F" w:rsidP="0058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1"/>
      <w:gridCol w:w="5934"/>
      <w:gridCol w:w="1301"/>
    </w:tblGrid>
    <w:tr w:rsidR="00E8127D" w14:paraId="2BB7A712" w14:textId="77777777" w:rsidTr="00B70DB9">
      <w:trPr>
        <w:trHeight w:val="713"/>
      </w:trPr>
      <w:tc>
        <w:tcPr>
          <w:tcW w:w="1809" w:type="dxa"/>
          <w:vMerge w:val="restart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796649E3" w14:textId="77777777" w:rsidR="0058409C" w:rsidRDefault="0058409C" w:rsidP="0058409C">
          <w:pPr>
            <w:pStyle w:val="Sidhuvud"/>
          </w:pPr>
          <w:r>
            <w:rPr>
              <w:noProof/>
            </w:rPr>
            <w:drawing>
              <wp:inline distT="0" distB="0" distL="0" distR="0" wp14:anchorId="49A17F02" wp14:editId="53923A95">
                <wp:extent cx="879764" cy="981713"/>
                <wp:effectExtent l="0" t="0" r="0" b="0"/>
                <wp:docPr id="795610214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374003" name="Picture 1" descr="A red and black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567" cy="1039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Merge w:val="restart"/>
          <w:tcBorders>
            <w:bottom w:val="single" w:sz="4" w:space="0" w:color="auto"/>
          </w:tcBorders>
          <w:vAlign w:val="center"/>
        </w:tcPr>
        <w:p w14:paraId="65213C2E" w14:textId="77777777" w:rsidR="0058409C" w:rsidRDefault="00256DBD" w:rsidP="005216D5">
          <w:pPr>
            <w:pStyle w:val="Sidhuvud"/>
            <w:rPr>
              <w:b/>
              <w:bCs/>
              <w:caps/>
              <w:sz w:val="36"/>
              <w:szCs w:val="36"/>
              <w:lang w:val="sv-SE"/>
            </w:rPr>
          </w:pPr>
          <w:r>
            <w:rPr>
              <w:b/>
              <w:bCs/>
              <w:caps/>
              <w:sz w:val="36"/>
              <w:szCs w:val="36"/>
              <w:lang w:val="sv-SE"/>
            </w:rPr>
            <w:t>Dagordning</w:t>
          </w:r>
        </w:p>
        <w:p w14:paraId="642D8C5D" w14:textId="6094ADC0" w:rsidR="00256DBD" w:rsidRPr="005216D5" w:rsidRDefault="00256DBD" w:rsidP="005216D5">
          <w:pPr>
            <w:pStyle w:val="Sidhuvud"/>
            <w:rPr>
              <w:b/>
              <w:bCs/>
              <w:caps/>
              <w:sz w:val="36"/>
              <w:szCs w:val="36"/>
              <w:lang w:val="sv-SE"/>
            </w:rPr>
          </w:pPr>
          <w:r>
            <w:rPr>
              <w:b/>
              <w:bCs/>
              <w:caps/>
              <w:sz w:val="36"/>
              <w:szCs w:val="36"/>
              <w:lang w:val="sv-SE"/>
            </w:rPr>
            <w:t>årsmöte 2026</w:t>
          </w:r>
        </w:p>
      </w:tc>
      <w:tc>
        <w:tcPr>
          <w:tcW w:w="1337" w:type="dxa"/>
          <w:tcMar>
            <w:left w:w="0" w:type="dxa"/>
            <w:right w:w="0" w:type="dxa"/>
          </w:tcMar>
          <w:vAlign w:val="bottom"/>
        </w:tcPr>
        <w:p w14:paraId="426EB236" w14:textId="77777777" w:rsidR="0058409C" w:rsidRPr="0058409C" w:rsidRDefault="0058409C" w:rsidP="001744F2">
          <w:pPr>
            <w:pStyle w:val="Sidhuvud"/>
            <w:jc w:val="right"/>
            <w:rPr>
              <w:lang w:val="sv-SE"/>
            </w:rPr>
          </w:pPr>
          <w:r>
            <w:rPr>
              <w:lang w:val="sv-SE"/>
            </w:rPr>
            <w:t xml:space="preserve">Sida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rPr>
              <w:lang w:val="sv-SE"/>
            </w:rPr>
            <w:t>/</w:t>
          </w: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NUMPAGES   \* MERGEFORMAT </w:instrText>
          </w:r>
          <w:r>
            <w:rPr>
              <w:lang w:val="sv-SE"/>
            </w:rPr>
            <w:fldChar w:fldCharType="separate"/>
          </w:r>
          <w:r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</w:p>
      </w:tc>
    </w:tr>
    <w:tr w:rsidR="0058409C" w14:paraId="5548B269" w14:textId="77777777" w:rsidTr="00B70DB9">
      <w:trPr>
        <w:trHeight w:val="557"/>
      </w:trPr>
      <w:tc>
        <w:tcPr>
          <w:tcW w:w="1809" w:type="dxa"/>
          <w:vMerge/>
          <w:tcBorders>
            <w:bottom w:val="single" w:sz="4" w:space="0" w:color="auto"/>
          </w:tcBorders>
        </w:tcPr>
        <w:p w14:paraId="3F913521" w14:textId="77777777" w:rsidR="0058409C" w:rsidRDefault="0058409C" w:rsidP="0058409C">
          <w:pPr>
            <w:pStyle w:val="Sidhuvud"/>
          </w:pPr>
        </w:p>
      </w:tc>
      <w:tc>
        <w:tcPr>
          <w:tcW w:w="6096" w:type="dxa"/>
          <w:vMerge/>
          <w:tcBorders>
            <w:bottom w:val="single" w:sz="4" w:space="0" w:color="auto"/>
          </w:tcBorders>
          <w:vAlign w:val="bottom"/>
        </w:tcPr>
        <w:p w14:paraId="40B019CA" w14:textId="77777777" w:rsidR="0058409C" w:rsidRPr="0058409C" w:rsidRDefault="0058409C" w:rsidP="0058409C">
          <w:pPr>
            <w:pStyle w:val="Sidhuvud"/>
            <w:rPr>
              <w:sz w:val="12"/>
              <w:szCs w:val="12"/>
              <w:lang w:val="sv-SE"/>
            </w:rPr>
          </w:pPr>
        </w:p>
      </w:tc>
      <w:tc>
        <w:tcPr>
          <w:tcW w:w="1337" w:type="dxa"/>
          <w:tcMar>
            <w:left w:w="0" w:type="dxa"/>
            <w:right w:w="0" w:type="dxa"/>
          </w:tcMar>
          <w:vAlign w:val="bottom"/>
        </w:tcPr>
        <w:p w14:paraId="3EDA3C51" w14:textId="77777777" w:rsidR="0058409C" w:rsidRDefault="0058409C" w:rsidP="0058409C">
          <w:pPr>
            <w:pStyle w:val="Sidhuvud"/>
            <w:jc w:val="right"/>
          </w:pPr>
          <w:r w:rsidRPr="0058409C">
            <w:rPr>
              <w:sz w:val="12"/>
              <w:szCs w:val="12"/>
              <w:lang w:val="sv-SE"/>
            </w:rPr>
            <w:t>Senast reviderad</w:t>
          </w:r>
        </w:p>
      </w:tc>
    </w:tr>
    <w:tr w:rsidR="0058409C" w14:paraId="4E9A63AB" w14:textId="77777777" w:rsidTr="001744F2">
      <w:trPr>
        <w:trHeight w:val="423"/>
      </w:trPr>
      <w:tc>
        <w:tcPr>
          <w:tcW w:w="1809" w:type="dxa"/>
          <w:vMerge/>
          <w:tcBorders>
            <w:bottom w:val="single" w:sz="4" w:space="0" w:color="auto"/>
          </w:tcBorders>
        </w:tcPr>
        <w:p w14:paraId="60F14ED1" w14:textId="77777777" w:rsidR="0058409C" w:rsidRDefault="0058409C" w:rsidP="0058409C">
          <w:pPr>
            <w:pStyle w:val="Sidhuvud"/>
          </w:pPr>
        </w:p>
      </w:tc>
      <w:tc>
        <w:tcPr>
          <w:tcW w:w="6096" w:type="dxa"/>
          <w:vMerge/>
          <w:tcBorders>
            <w:bottom w:val="single" w:sz="4" w:space="0" w:color="auto"/>
          </w:tcBorders>
        </w:tcPr>
        <w:p w14:paraId="24699E9D" w14:textId="77777777" w:rsidR="0058409C" w:rsidRDefault="0058409C" w:rsidP="0058409C">
          <w:pPr>
            <w:pStyle w:val="Sidhuvud"/>
          </w:pPr>
        </w:p>
      </w:tc>
      <w:tc>
        <w:tcPr>
          <w:tcW w:w="1337" w:type="dxa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02F6BC17" w14:textId="0D9A7EB7" w:rsidR="0058409C" w:rsidRPr="0058409C" w:rsidRDefault="0058409C" w:rsidP="0058409C">
          <w:pPr>
            <w:pStyle w:val="Sidhuvud"/>
            <w:jc w:val="right"/>
            <w:rPr>
              <w:lang w:val="sv-SE"/>
            </w:rPr>
          </w:pPr>
          <w:r>
            <w:rPr>
              <w:lang w:val="sv-SE"/>
            </w:rPr>
            <w:t>202</w:t>
          </w:r>
          <w:r w:rsidR="00256DBD">
            <w:rPr>
              <w:lang w:val="sv-SE"/>
            </w:rPr>
            <w:t>6</w:t>
          </w:r>
          <w:r>
            <w:rPr>
              <w:lang w:val="sv-SE"/>
            </w:rPr>
            <w:t>-01-</w:t>
          </w:r>
          <w:r w:rsidR="00256DBD">
            <w:rPr>
              <w:lang w:val="sv-SE"/>
            </w:rPr>
            <w:t>26</w:t>
          </w:r>
        </w:p>
      </w:tc>
    </w:tr>
  </w:tbl>
  <w:p w14:paraId="13EE8280" w14:textId="77777777" w:rsidR="0058409C" w:rsidRDefault="005840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11F9"/>
    <w:multiLevelType w:val="hybridMultilevel"/>
    <w:tmpl w:val="F2C653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0253"/>
    <w:multiLevelType w:val="hybridMultilevel"/>
    <w:tmpl w:val="A3A22602"/>
    <w:lvl w:ilvl="0" w:tplc="740EB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3407761">
    <w:abstractNumId w:val="0"/>
  </w:num>
  <w:num w:numId="2" w16cid:durableId="147942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BD"/>
    <w:rsid w:val="000C61D6"/>
    <w:rsid w:val="001355EB"/>
    <w:rsid w:val="001744F2"/>
    <w:rsid w:val="00256DBD"/>
    <w:rsid w:val="00267239"/>
    <w:rsid w:val="002D2228"/>
    <w:rsid w:val="003511D6"/>
    <w:rsid w:val="00477720"/>
    <w:rsid w:val="005216D5"/>
    <w:rsid w:val="0058409C"/>
    <w:rsid w:val="007416B5"/>
    <w:rsid w:val="007E1973"/>
    <w:rsid w:val="00A35E28"/>
    <w:rsid w:val="00B70DB9"/>
    <w:rsid w:val="00BD746F"/>
    <w:rsid w:val="00D1633F"/>
    <w:rsid w:val="00DD741E"/>
    <w:rsid w:val="00E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1AE4"/>
  <w15:chartTrackingRefBased/>
  <w15:docId w15:val="{061C3228-5799-4C0F-B821-3FE66FD2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1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1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4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409C"/>
  </w:style>
  <w:style w:type="paragraph" w:styleId="Sidfot">
    <w:name w:val="footer"/>
    <w:basedOn w:val="Normal"/>
    <w:link w:val="SidfotChar"/>
    <w:uiPriority w:val="99"/>
    <w:unhideWhenUsed/>
    <w:rsid w:val="00584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409C"/>
  </w:style>
  <w:style w:type="table" w:styleId="Tabellrutnt">
    <w:name w:val="Table Grid"/>
    <w:basedOn w:val="Normaltabell"/>
    <w:uiPriority w:val="39"/>
    <w:rsid w:val="0058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5216D5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16D5"/>
    <w:rPr>
      <w:rFonts w:asciiTheme="majorHAnsi" w:eastAsiaTheme="majorEastAsia" w:hAnsiTheme="majorHAnsi" w:cstheme="majorBidi"/>
      <w:sz w:val="26"/>
      <w:szCs w:val="26"/>
    </w:rPr>
  </w:style>
  <w:style w:type="character" w:styleId="Starkbetoning">
    <w:name w:val="Intense Emphasis"/>
    <w:basedOn w:val="Standardstycketeckensnitt"/>
    <w:uiPriority w:val="21"/>
    <w:qFormat/>
    <w:rsid w:val="005216D5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16D5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16D5"/>
    <w:rPr>
      <w:i/>
      <w:iCs/>
    </w:rPr>
  </w:style>
  <w:style w:type="character" w:styleId="Starkreferens">
    <w:name w:val="Intense Reference"/>
    <w:basedOn w:val="Standardstycketeckensnitt"/>
    <w:uiPriority w:val="32"/>
    <w:qFormat/>
    <w:rsid w:val="005216D5"/>
    <w:rPr>
      <w:b/>
      <w:bCs/>
      <w:smallCaps/>
      <w:color w:val="auto"/>
      <w:spacing w:val="5"/>
    </w:rPr>
  </w:style>
  <w:style w:type="paragraph" w:styleId="Liststycke">
    <w:name w:val="List Paragraph"/>
    <w:basedOn w:val="Normal"/>
    <w:uiPriority w:val="34"/>
    <w:qFormat/>
    <w:rsid w:val="00256DBD"/>
    <w:pPr>
      <w:spacing w:after="200" w:line="276" w:lineRule="auto"/>
      <w:ind w:left="720"/>
      <w:contextualSpacing/>
    </w:pPr>
    <w:rPr>
      <w:kern w:val="0"/>
      <w:lang w:val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ropbox\SSK\Administration\SSK_dokument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f7e9a-29af-4275-8e25-e361b05a956e">
      <Terms xmlns="http://schemas.microsoft.com/office/infopath/2007/PartnerControls"/>
    </lcf76f155ced4ddcb4097134ff3c332f>
    <TaxCatchAll xmlns="d63b376f-7c71-444c-8a9b-74e3d7dd76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7B30C4623BE4B8BFB6710BC3DCB8F" ma:contentTypeVersion="12" ma:contentTypeDescription="Create a new document." ma:contentTypeScope="" ma:versionID="c02e8f195eb7516b61dad75c7c8b39ab">
  <xsd:schema xmlns:xsd="http://www.w3.org/2001/XMLSchema" xmlns:xs="http://www.w3.org/2001/XMLSchema" xmlns:p="http://schemas.microsoft.com/office/2006/metadata/properties" xmlns:ns2="624f7e9a-29af-4275-8e25-e361b05a956e" xmlns:ns3="d63b376f-7c71-444c-8a9b-74e3d7dd765c" targetNamespace="http://schemas.microsoft.com/office/2006/metadata/properties" ma:root="true" ma:fieldsID="94657fd8470380cd20324d3e2082b63c" ns2:_="" ns3:_="">
    <xsd:import namespace="624f7e9a-29af-4275-8e25-e361b05a956e"/>
    <xsd:import namespace="d63b376f-7c71-444c-8a9b-74e3d7dd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7e9a-29af-4275-8e25-e361b05a9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1e1aa4-a7d2-419f-8380-49b35713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376f-7c71-444c-8a9b-74e3d7dd76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11d04f-c9c3-4187-86e6-493b95ae6f46}" ma:internalName="TaxCatchAll" ma:showField="CatchAllData" ma:web="d63b376f-7c71-444c-8a9b-74e3d7dd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BB778-C367-4143-B22B-4DB8970D75F5}">
  <ds:schemaRefs>
    <ds:schemaRef ds:uri="http://schemas.microsoft.com/office/2006/metadata/properties"/>
    <ds:schemaRef ds:uri="http://schemas.microsoft.com/office/infopath/2007/PartnerControls"/>
    <ds:schemaRef ds:uri="624f7e9a-29af-4275-8e25-e361b05a956e"/>
    <ds:schemaRef ds:uri="d63b376f-7c71-444c-8a9b-74e3d7dd765c"/>
  </ds:schemaRefs>
</ds:datastoreItem>
</file>

<file path=customXml/itemProps2.xml><?xml version="1.0" encoding="utf-8"?>
<ds:datastoreItem xmlns:ds="http://schemas.openxmlformats.org/officeDocument/2006/customXml" ds:itemID="{C7ACE88B-0336-4A2F-9634-BDFF85781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27853-9618-4AB9-94C0-242CDE2CAF9B}"/>
</file>

<file path=docProps/app.xml><?xml version="1.0" encoding="utf-8"?>
<Properties xmlns="http://schemas.openxmlformats.org/officeDocument/2006/extended-properties" xmlns:vt="http://schemas.openxmlformats.org/officeDocument/2006/docPropsVTypes">
  <Template>SSK_dokumentmall</Template>
  <TotalTime>3</TotalTime>
  <Pages>1</Pages>
  <Words>201</Words>
  <Characters>1252</Characters>
  <Application>Microsoft Office Word</Application>
  <DocSecurity>0</DocSecurity>
  <Lines>59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</dc:creator>
  <cp:keywords/>
  <dc:description/>
  <cp:lastModifiedBy>Mattias Yngve</cp:lastModifiedBy>
  <cp:revision>3</cp:revision>
  <dcterms:created xsi:type="dcterms:W3CDTF">2026-01-26T17:09:00Z</dcterms:created>
  <dcterms:modified xsi:type="dcterms:W3CDTF">2026-01-28T09:07:00Z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0x01010075A7B30C4623BE4B8BFB6710BC3DCB8F</vt:lpwstr>
  </property>
  <property fmtid="{D5CDD505-2E9C-101B-9397-08002B2CF9AE}" pid="3" name="MediaServiceImageTags">
    <vt:lpwstr/>
  </property>
</Properties>
</file>