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A0E0" w14:textId="77777777" w:rsidR="004F6A13" w:rsidRDefault="004F6A13" w:rsidP="003C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Lathund: Så använder du Fritidskortet</w:t>
      </w:r>
    </w:p>
    <w:p w14:paraId="35D95E25" w14:textId="77777777" w:rsidR="004F6A13" w:rsidRDefault="004F6A13" w:rsidP="003C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</w:p>
    <w:p w14:paraId="33D337C3" w14:textId="77777777" w:rsidR="004F6A13" w:rsidRPr="004F6A13" w:rsidRDefault="004F6A13" w:rsidP="004F6A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  <w:t>Innan du börjar</w:t>
      </w:r>
    </w:p>
    <w:p w14:paraId="490EFE2B" w14:textId="77777777" w:rsidR="004F6A13" w:rsidRPr="004F6A13" w:rsidRDefault="004F6A13" w:rsidP="004F6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BankID</w:t>
      </w:r>
      <w:proofErr w:type="spellEnd"/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(på mobilen eller datorn).</w:t>
      </w:r>
    </w:p>
    <w:p w14:paraId="3FA22120" w14:textId="40C16A96" w:rsidR="004F6A13" w:rsidRPr="004F6A13" w:rsidRDefault="004F6A13" w:rsidP="004F6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Barnets uppgifter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(folkbokfört hos dig).</w:t>
      </w:r>
    </w:p>
    <w:p w14:paraId="49DD9607" w14:textId="77777777" w:rsidR="004F6A13" w:rsidRPr="004F6A13" w:rsidRDefault="004F6A13" w:rsidP="004F6A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F4A6361">
          <v:rect id="_x0000_i1025" style="width:0;height:1.5pt" o:hralign="center" o:hrstd="t" o:hr="t" fillcolor="#a0a0a0" stroked="f"/>
        </w:pict>
      </w:r>
    </w:p>
    <w:p w14:paraId="54D1565F" w14:textId="77777777" w:rsidR="004F6A13" w:rsidRPr="004F6A13" w:rsidRDefault="004F6A13" w:rsidP="004F6A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  <w:t>Steg för steg (tar ca 3 minuter)</w:t>
      </w:r>
    </w:p>
    <w:p w14:paraId="7DEB4D74" w14:textId="77777777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Anmäl barnet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till aktiviteten som vanligt (hos vår förening). Du använder Fritidskortet först när det är dags att betala. </w:t>
      </w:r>
      <w:hyperlink r:id="rId10" w:tgtFrame="_blank" w:history="1">
        <w:r w:rsidRPr="004F6A1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sv-SE"/>
            <w14:ligatures w14:val="none"/>
          </w:rPr>
          <w:t>fritidskortet.se</w:t>
        </w:r>
      </w:hyperlink>
    </w:p>
    <w:p w14:paraId="00B82BC0" w14:textId="17402282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Gå till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fritidskortet.se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logga in med </w:t>
      </w:r>
      <w:proofErr w:type="spellStart"/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BankID</w:t>
      </w:r>
      <w:proofErr w:type="spellEnd"/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</w:p>
    <w:p w14:paraId="34731E72" w14:textId="12789D3C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Välj ditt barn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och aktivera/visa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Fritidskortets saldo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(500 kr eller 2 000 kr om hushållet haft bostadsbidrag förra året). </w:t>
      </w:r>
    </w:p>
    <w:p w14:paraId="3F63D002" w14:textId="785796B5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Sök upp vår förening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i tjänsten (t.ex. “Säve SK”). </w:t>
      </w:r>
    </w:p>
    <w:p w14:paraId="732FC4D6" w14:textId="77777777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Välj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Betala med Fritidskortet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.</w:t>
      </w:r>
    </w:p>
    <w:p w14:paraId="0A9F41AD" w14:textId="77777777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Ange belopp: 500 kr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(höstens material- &amp; träningsavgift).</w:t>
      </w:r>
    </w:p>
    <w:p w14:paraId="42573502" w14:textId="170C4D61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Skriv in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BARNETS NAMN 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som på vår faktura/avisering</w:t>
      </w:r>
    </w:p>
    <w:p w14:paraId="2CE2A363" w14:textId="19230DFE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Signera/bekräfta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betalningen. (Pengarna går från E-hälsomyndigheten till föreningens giro.)</w:t>
      </w:r>
    </w:p>
    <w:p w14:paraId="62310E5C" w14:textId="51F8343C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Om avgiften skulle vara högre än ditt saldo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betala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resterande del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till samma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referensnummer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via vårt ordinarie betalsätt (t.ex. bankgiro/</w:t>
      </w:r>
      <w:proofErr w:type="spellStart"/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Swish</w:t>
      </w:r>
      <w:proofErr w:type="spellEnd"/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). Då blir det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två inbetalningar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på samma faktura – en via Fritidskortet och en via vanlig betalning. </w:t>
      </w:r>
    </w:p>
    <w:p w14:paraId="1526371E" w14:textId="2C8D7175" w:rsidR="004F6A13" w:rsidRPr="004F6A13" w:rsidRDefault="004F6A13" w:rsidP="004F6A1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Deadline: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Fritidskortet kan användas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till 30 november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varje år. Outnyttjade pengar kan </w:t>
      </w:r>
      <w:r w:rsidRPr="004F6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inte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sparas till nästa år.</w:t>
      </w:r>
      <w:r w:rsidRPr="004F6A1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CCFDD9F" w14:textId="77777777" w:rsidR="004F6A13" w:rsidRDefault="004F6A13" w:rsidP="003C0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</w:p>
    <w:sectPr w:rsidR="004F6A13" w:rsidSect="00931D66">
      <w:headerReference w:type="default" r:id="rId11"/>
      <w:footerReference w:type="default" r:id="rId12"/>
      <w:pgSz w:w="11906" w:h="16838"/>
      <w:pgMar w:top="9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4A6F" w14:textId="77777777" w:rsidR="000D0D60" w:rsidRDefault="000D0D60" w:rsidP="0058409C">
      <w:pPr>
        <w:spacing w:after="0" w:line="240" w:lineRule="auto"/>
      </w:pPr>
      <w:r>
        <w:separator/>
      </w:r>
    </w:p>
  </w:endnote>
  <w:endnote w:type="continuationSeparator" w:id="0">
    <w:p w14:paraId="12816937" w14:textId="77777777" w:rsidR="000D0D60" w:rsidRDefault="000D0D60" w:rsidP="0058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8B27" w14:textId="77777777" w:rsidR="005216D5" w:rsidRDefault="005E4713">
    <w:pPr>
      <w:pStyle w:val="Sidfot"/>
    </w:pPr>
    <w:fldSimple w:instr=" FILENAME \* MERGEFORMAT ">
      <w:r>
        <w:rPr>
          <w:noProof/>
        </w:rPr>
        <w:t>Document2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6F90" w14:textId="77777777" w:rsidR="000D0D60" w:rsidRDefault="000D0D60" w:rsidP="0058409C">
      <w:pPr>
        <w:spacing w:after="0" w:line="240" w:lineRule="auto"/>
      </w:pPr>
      <w:r>
        <w:separator/>
      </w:r>
    </w:p>
  </w:footnote>
  <w:footnote w:type="continuationSeparator" w:id="0">
    <w:p w14:paraId="0B6D678C" w14:textId="77777777" w:rsidR="000D0D60" w:rsidRDefault="000D0D60" w:rsidP="0058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0"/>
      <w:gridCol w:w="5936"/>
      <w:gridCol w:w="1300"/>
    </w:tblGrid>
    <w:tr w:rsidR="005E4713" w14:paraId="6B712B6F" w14:textId="77777777" w:rsidTr="00B70DB9">
      <w:trPr>
        <w:trHeight w:val="713"/>
      </w:trPr>
      <w:tc>
        <w:tcPr>
          <w:tcW w:w="1809" w:type="dxa"/>
          <w:vMerge w:val="restar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0235AB4F" w14:textId="77777777" w:rsidR="0058409C" w:rsidRDefault="0058409C" w:rsidP="0058409C">
          <w:pPr>
            <w:pStyle w:val="Sidhuvud"/>
          </w:pPr>
          <w:r>
            <w:rPr>
              <w:noProof/>
            </w:rPr>
            <w:drawing>
              <wp:inline distT="0" distB="0" distL="0" distR="0" wp14:anchorId="386142A8" wp14:editId="0646F962">
                <wp:extent cx="879764" cy="981713"/>
                <wp:effectExtent l="0" t="0" r="0" b="0"/>
                <wp:docPr id="795610214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374003" name="Picture 1" descr="A red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67" cy="103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bottom w:val="single" w:sz="4" w:space="0" w:color="auto"/>
          </w:tcBorders>
          <w:vAlign w:val="center"/>
        </w:tcPr>
        <w:p w14:paraId="5FF99B50" w14:textId="3259C80F" w:rsidR="0058409C" w:rsidRPr="005216D5" w:rsidRDefault="004F6A13" w:rsidP="005216D5">
          <w:pPr>
            <w:pStyle w:val="Sidhuvud"/>
            <w:rPr>
              <w:b/>
              <w:bCs/>
              <w:caps/>
              <w:sz w:val="36"/>
              <w:szCs w:val="36"/>
            </w:rPr>
          </w:pPr>
          <w:r w:rsidRPr="004F6A13">
            <w:rPr>
              <w:b/>
              <w:bCs/>
              <w:caps/>
              <w:sz w:val="36"/>
              <w:szCs w:val="36"/>
            </w:rPr>
            <w:t>Lathund: Så använder du Fritidskortet</w:t>
          </w:r>
        </w:p>
      </w:tc>
      <w:tc>
        <w:tcPr>
          <w:tcW w:w="1337" w:type="dxa"/>
          <w:tcMar>
            <w:left w:w="0" w:type="dxa"/>
            <w:right w:w="0" w:type="dxa"/>
          </w:tcMar>
          <w:vAlign w:val="bottom"/>
        </w:tcPr>
        <w:p w14:paraId="05C82CF3" w14:textId="77777777" w:rsidR="0058409C" w:rsidRPr="0058409C" w:rsidRDefault="0058409C" w:rsidP="001744F2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  <w:tr w:rsidR="005E4713" w14:paraId="027D3B01" w14:textId="77777777" w:rsidTr="00B70DB9">
      <w:trPr>
        <w:trHeight w:val="557"/>
      </w:trPr>
      <w:tc>
        <w:tcPr>
          <w:tcW w:w="1809" w:type="dxa"/>
          <w:vMerge/>
          <w:tcBorders>
            <w:bottom w:val="single" w:sz="4" w:space="0" w:color="auto"/>
          </w:tcBorders>
        </w:tcPr>
        <w:p w14:paraId="6F9C3443" w14:textId="77777777" w:rsidR="0058409C" w:rsidRDefault="0058409C" w:rsidP="0058409C">
          <w:pPr>
            <w:pStyle w:val="Sidhuvud"/>
          </w:pPr>
        </w:p>
      </w:tc>
      <w:tc>
        <w:tcPr>
          <w:tcW w:w="6096" w:type="dxa"/>
          <w:vMerge/>
          <w:tcBorders>
            <w:bottom w:val="single" w:sz="4" w:space="0" w:color="auto"/>
          </w:tcBorders>
          <w:vAlign w:val="bottom"/>
        </w:tcPr>
        <w:p w14:paraId="568DE0C1" w14:textId="77777777" w:rsidR="0058409C" w:rsidRPr="0058409C" w:rsidRDefault="0058409C" w:rsidP="0058409C">
          <w:pPr>
            <w:pStyle w:val="Sidhuvud"/>
            <w:rPr>
              <w:sz w:val="12"/>
              <w:szCs w:val="12"/>
            </w:rPr>
          </w:pPr>
        </w:p>
      </w:tc>
      <w:tc>
        <w:tcPr>
          <w:tcW w:w="1337" w:type="dxa"/>
          <w:tcMar>
            <w:left w:w="0" w:type="dxa"/>
            <w:right w:w="0" w:type="dxa"/>
          </w:tcMar>
          <w:vAlign w:val="bottom"/>
        </w:tcPr>
        <w:p w14:paraId="1BF4340B" w14:textId="77777777" w:rsidR="0058409C" w:rsidRDefault="0058409C" w:rsidP="0058409C">
          <w:pPr>
            <w:pStyle w:val="Sidhuvud"/>
            <w:jc w:val="right"/>
          </w:pPr>
          <w:r w:rsidRPr="0058409C">
            <w:rPr>
              <w:sz w:val="12"/>
              <w:szCs w:val="12"/>
            </w:rPr>
            <w:t>Senast reviderad</w:t>
          </w:r>
        </w:p>
      </w:tc>
    </w:tr>
    <w:tr w:rsidR="005E4713" w14:paraId="78A5E29A" w14:textId="77777777" w:rsidTr="001744F2">
      <w:trPr>
        <w:trHeight w:val="423"/>
      </w:trPr>
      <w:tc>
        <w:tcPr>
          <w:tcW w:w="1809" w:type="dxa"/>
          <w:vMerge/>
          <w:tcBorders>
            <w:bottom w:val="single" w:sz="4" w:space="0" w:color="auto"/>
          </w:tcBorders>
        </w:tcPr>
        <w:p w14:paraId="194D40E6" w14:textId="77777777" w:rsidR="0058409C" w:rsidRDefault="0058409C" w:rsidP="0058409C">
          <w:pPr>
            <w:pStyle w:val="Sidhuvud"/>
          </w:pPr>
        </w:p>
      </w:tc>
      <w:tc>
        <w:tcPr>
          <w:tcW w:w="6096" w:type="dxa"/>
          <w:vMerge/>
          <w:tcBorders>
            <w:bottom w:val="single" w:sz="4" w:space="0" w:color="auto"/>
          </w:tcBorders>
        </w:tcPr>
        <w:p w14:paraId="43BF7F7D" w14:textId="77777777" w:rsidR="0058409C" w:rsidRDefault="0058409C" w:rsidP="0058409C">
          <w:pPr>
            <w:pStyle w:val="Sidhuvud"/>
          </w:pPr>
        </w:p>
      </w:tc>
      <w:tc>
        <w:tcPr>
          <w:tcW w:w="1337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248AB747" w14:textId="5ADF86F6" w:rsidR="0058409C" w:rsidRPr="0058409C" w:rsidRDefault="0058409C" w:rsidP="0058409C">
          <w:pPr>
            <w:pStyle w:val="Sidhuvud"/>
            <w:jc w:val="right"/>
          </w:pPr>
          <w:r>
            <w:t>202</w:t>
          </w:r>
          <w:r w:rsidR="00412875">
            <w:t>5</w:t>
          </w:r>
          <w:r>
            <w:t>-</w:t>
          </w:r>
          <w:r w:rsidR="004F6A13">
            <w:t>10</w:t>
          </w:r>
          <w:r>
            <w:t>-</w:t>
          </w:r>
          <w:r w:rsidR="004F6A13">
            <w:t>06</w:t>
          </w:r>
        </w:p>
      </w:tc>
    </w:tr>
  </w:tbl>
  <w:p w14:paraId="0EF3168C" w14:textId="77777777" w:rsidR="0058409C" w:rsidRDefault="005840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3AA5"/>
    <w:multiLevelType w:val="hybridMultilevel"/>
    <w:tmpl w:val="2EA02E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36E"/>
    <w:multiLevelType w:val="multilevel"/>
    <w:tmpl w:val="197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A4D36"/>
    <w:multiLevelType w:val="hybridMultilevel"/>
    <w:tmpl w:val="D17C36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1601A"/>
    <w:multiLevelType w:val="multilevel"/>
    <w:tmpl w:val="21A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BA8"/>
    <w:multiLevelType w:val="multilevel"/>
    <w:tmpl w:val="3F3A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02064"/>
    <w:multiLevelType w:val="multilevel"/>
    <w:tmpl w:val="B1A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82DE0"/>
    <w:multiLevelType w:val="hybridMultilevel"/>
    <w:tmpl w:val="6AAEF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33527"/>
    <w:multiLevelType w:val="multilevel"/>
    <w:tmpl w:val="A77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230CF"/>
    <w:multiLevelType w:val="multilevel"/>
    <w:tmpl w:val="5B6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D6AEF"/>
    <w:multiLevelType w:val="multilevel"/>
    <w:tmpl w:val="4320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B4AE0"/>
    <w:multiLevelType w:val="multilevel"/>
    <w:tmpl w:val="92F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E03A2"/>
    <w:multiLevelType w:val="multilevel"/>
    <w:tmpl w:val="0DFE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115D4"/>
    <w:multiLevelType w:val="multilevel"/>
    <w:tmpl w:val="21C8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11DEA"/>
    <w:multiLevelType w:val="multilevel"/>
    <w:tmpl w:val="A83C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50559"/>
    <w:multiLevelType w:val="multilevel"/>
    <w:tmpl w:val="AFF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983327">
    <w:abstractNumId w:val="2"/>
  </w:num>
  <w:num w:numId="2" w16cid:durableId="1977180167">
    <w:abstractNumId w:val="6"/>
  </w:num>
  <w:num w:numId="3" w16cid:durableId="453790054">
    <w:abstractNumId w:val="0"/>
  </w:num>
  <w:num w:numId="4" w16cid:durableId="2104378175">
    <w:abstractNumId w:val="5"/>
  </w:num>
  <w:num w:numId="5" w16cid:durableId="1400329549">
    <w:abstractNumId w:val="1"/>
  </w:num>
  <w:num w:numId="6" w16cid:durableId="1184831160">
    <w:abstractNumId w:val="4"/>
  </w:num>
  <w:num w:numId="7" w16cid:durableId="1460100964">
    <w:abstractNumId w:val="3"/>
  </w:num>
  <w:num w:numId="8" w16cid:durableId="321082666">
    <w:abstractNumId w:val="9"/>
  </w:num>
  <w:num w:numId="9" w16cid:durableId="578178031">
    <w:abstractNumId w:val="13"/>
  </w:num>
  <w:num w:numId="10" w16cid:durableId="1240747856">
    <w:abstractNumId w:val="8"/>
  </w:num>
  <w:num w:numId="11" w16cid:durableId="1228422841">
    <w:abstractNumId w:val="10"/>
  </w:num>
  <w:num w:numId="12" w16cid:durableId="1442801329">
    <w:abstractNumId w:val="12"/>
  </w:num>
  <w:num w:numId="13" w16cid:durableId="385030029">
    <w:abstractNumId w:val="7"/>
  </w:num>
  <w:num w:numId="14" w16cid:durableId="1997145123">
    <w:abstractNumId w:val="14"/>
  </w:num>
  <w:num w:numId="15" w16cid:durableId="411247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13"/>
    <w:rsid w:val="000C61D6"/>
    <w:rsid w:val="000D0D60"/>
    <w:rsid w:val="000F33B5"/>
    <w:rsid w:val="00102B96"/>
    <w:rsid w:val="001355EB"/>
    <w:rsid w:val="001744F2"/>
    <w:rsid w:val="001A42C8"/>
    <w:rsid w:val="002C7450"/>
    <w:rsid w:val="002D2228"/>
    <w:rsid w:val="003511D6"/>
    <w:rsid w:val="003C00D8"/>
    <w:rsid w:val="003D4035"/>
    <w:rsid w:val="003F06FD"/>
    <w:rsid w:val="00412875"/>
    <w:rsid w:val="004448E0"/>
    <w:rsid w:val="004F6A13"/>
    <w:rsid w:val="005216D5"/>
    <w:rsid w:val="00523168"/>
    <w:rsid w:val="00541398"/>
    <w:rsid w:val="0058409C"/>
    <w:rsid w:val="005D7C90"/>
    <w:rsid w:val="005E4713"/>
    <w:rsid w:val="006376A1"/>
    <w:rsid w:val="006911CA"/>
    <w:rsid w:val="006C7FF5"/>
    <w:rsid w:val="007416B5"/>
    <w:rsid w:val="008856D6"/>
    <w:rsid w:val="008B7DC1"/>
    <w:rsid w:val="008F4EED"/>
    <w:rsid w:val="00926235"/>
    <w:rsid w:val="00931D66"/>
    <w:rsid w:val="00947641"/>
    <w:rsid w:val="00A35E28"/>
    <w:rsid w:val="00A54C02"/>
    <w:rsid w:val="00AC3C29"/>
    <w:rsid w:val="00B70DB9"/>
    <w:rsid w:val="00BD746F"/>
    <w:rsid w:val="00BE7006"/>
    <w:rsid w:val="00D70767"/>
    <w:rsid w:val="00E8127D"/>
    <w:rsid w:val="00EF21E1"/>
    <w:rsid w:val="00E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81E6"/>
  <w15:chartTrackingRefBased/>
  <w15:docId w15:val="{C54A90D9-921C-4C2D-8025-318B2A6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48E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1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4E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09C"/>
  </w:style>
  <w:style w:type="paragraph" w:styleId="Sidfot">
    <w:name w:val="footer"/>
    <w:basedOn w:val="Normal"/>
    <w:link w:val="Sidfot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09C"/>
  </w:style>
  <w:style w:type="table" w:styleId="Tabellrutnt">
    <w:name w:val="Table Grid"/>
    <w:basedOn w:val="Normaltabell"/>
    <w:uiPriority w:val="39"/>
    <w:rsid w:val="0058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448E0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216D5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5216D5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6D5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6D5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5216D5"/>
    <w:rPr>
      <w:b/>
      <w:bCs/>
      <w:smallCaps/>
      <w:color w:val="auto"/>
      <w:spacing w:val="5"/>
    </w:rPr>
  </w:style>
  <w:style w:type="paragraph" w:styleId="Liststycke">
    <w:name w:val="List Paragraph"/>
    <w:basedOn w:val="Normal"/>
    <w:uiPriority w:val="34"/>
    <w:qFormat/>
    <w:rsid w:val="005E471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4E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itidskortet.se/forald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ropbox\SSK\Administration\SSK_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f7e9a-29af-4275-8e25-e361b05a956e">
      <Terms xmlns="http://schemas.microsoft.com/office/infopath/2007/PartnerControls"/>
    </lcf76f155ced4ddcb4097134ff3c332f>
    <TaxCatchAll xmlns="d63b376f-7c71-444c-8a9b-74e3d7dd76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B30C4623BE4B8BFB6710BC3DCB8F" ma:contentTypeVersion="12" ma:contentTypeDescription="Skapa ett nytt dokument." ma:contentTypeScope="" ma:versionID="da06ae118e6a90dc1b5d3ed2af5d3ea0">
  <xsd:schema xmlns:xsd="http://www.w3.org/2001/XMLSchema" xmlns:xs="http://www.w3.org/2001/XMLSchema" xmlns:p="http://schemas.microsoft.com/office/2006/metadata/properties" xmlns:ns2="624f7e9a-29af-4275-8e25-e361b05a956e" xmlns:ns3="d63b376f-7c71-444c-8a9b-74e3d7dd765c" targetNamespace="http://schemas.microsoft.com/office/2006/metadata/properties" ma:root="true" ma:fieldsID="81df9f83b0cdc690a6149cd70f66084b" ns2:_="" ns3:_="">
    <xsd:import namespace="624f7e9a-29af-4275-8e25-e361b05a956e"/>
    <xsd:import namespace="d63b376f-7c71-444c-8a9b-74e3d7dd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7e9a-29af-4275-8e25-e361b05a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761e1aa4-a7d2-419f-8380-49b35713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376f-7c71-444c-8a9b-74e3d7dd76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11d04f-c9c3-4187-86e6-493b95ae6f46}" ma:internalName="TaxCatchAll" ma:showField="CatchAllData" ma:web="d63b376f-7c71-444c-8a9b-74e3d7dd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17133-C3A1-4358-98F1-11E281492AE5}">
  <ds:schemaRefs>
    <ds:schemaRef ds:uri="http://schemas.microsoft.com/office/2006/metadata/properties"/>
    <ds:schemaRef ds:uri="http://schemas.microsoft.com/office/infopath/2007/PartnerControls"/>
    <ds:schemaRef ds:uri="624f7e9a-29af-4275-8e25-e361b05a956e"/>
    <ds:schemaRef ds:uri="d63b376f-7c71-444c-8a9b-74e3d7dd765c"/>
  </ds:schemaRefs>
</ds:datastoreItem>
</file>

<file path=customXml/itemProps2.xml><?xml version="1.0" encoding="utf-8"?>
<ds:datastoreItem xmlns:ds="http://schemas.openxmlformats.org/officeDocument/2006/customXml" ds:itemID="{4F81A553-078B-4900-B442-A3D50F9DE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632A2-DFA6-4A77-97FD-9252EEB5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f7e9a-29af-4275-8e25-e361b05a956e"/>
    <ds:schemaRef ds:uri="d63b376f-7c71-444c-8a9b-74e3d7dd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SSK_dokumentmall</Template>
  <TotalTime>3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Mattias Yngve</cp:lastModifiedBy>
  <cp:revision>3</cp:revision>
  <dcterms:created xsi:type="dcterms:W3CDTF">2025-10-06T10:41:00Z</dcterms:created>
  <dcterms:modified xsi:type="dcterms:W3CDTF">2025-10-06T10:43:00Z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0x01010075A7B30C4623BE4B8BFB6710BC3DCB8F</vt:lpwstr>
  </property>
  <property fmtid="{D5CDD505-2E9C-101B-9397-08002B2CF9AE}" pid="3" name="MediaServiceImageTags">
    <vt:lpwstr/>
  </property>
</Properties>
</file>