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22" w:rsidRDefault="00BE3222">
      <w:bookmarkStart w:id="0" w:name="_GoBack"/>
      <w:bookmarkEnd w:id="0"/>
    </w:p>
    <w:p w:rsidR="00701F6D" w:rsidRPr="00AD5CA2" w:rsidRDefault="00701F6D" w:rsidP="00701F6D">
      <w:pPr>
        <w:rPr>
          <w:b/>
          <w:sz w:val="24"/>
          <w:szCs w:val="24"/>
          <w:u w:val="single"/>
        </w:rPr>
      </w:pPr>
      <w:r w:rsidRPr="00AD5CA2">
        <w:rPr>
          <w:b/>
          <w:sz w:val="24"/>
          <w:szCs w:val="24"/>
          <w:u w:val="single"/>
        </w:rPr>
        <w:t xml:space="preserve">Minnesanteckningar </w:t>
      </w:r>
      <w:proofErr w:type="spellStart"/>
      <w:r w:rsidRPr="00AD5CA2">
        <w:rPr>
          <w:b/>
          <w:sz w:val="24"/>
          <w:szCs w:val="24"/>
          <w:u w:val="single"/>
        </w:rPr>
        <w:t>Föräldrarmöte</w:t>
      </w:r>
      <w:proofErr w:type="spellEnd"/>
      <w:r w:rsidRPr="00AD5CA2">
        <w:rPr>
          <w:b/>
          <w:sz w:val="24"/>
          <w:szCs w:val="24"/>
          <w:u w:val="single"/>
        </w:rPr>
        <w:t xml:space="preserve"> Handboll 25/2 2020</w:t>
      </w:r>
    </w:p>
    <w:p w:rsidR="00B204E7" w:rsidRDefault="00AD5CA2" w:rsidP="00214A7E">
      <w:r>
        <w:rPr>
          <w:b/>
        </w:rPr>
        <w:t xml:space="preserve">Träning/Match - </w:t>
      </w:r>
      <w:r w:rsidR="00701F6D" w:rsidRPr="00701F6D">
        <w:t>Stämningen i laget är toppen</w:t>
      </w:r>
      <w:r w:rsidR="00701F6D">
        <w:t xml:space="preserve">. </w:t>
      </w:r>
      <w:r w:rsidR="00FF7B78">
        <w:t xml:space="preserve">Kring 15 spelare nu. </w:t>
      </w:r>
      <w:r w:rsidR="00701F6D">
        <w:t xml:space="preserve">Funkar fint att dela träningstid med P06 men inte lika bra med gemensam </w:t>
      </w:r>
      <w:proofErr w:type="spellStart"/>
      <w:r w:rsidR="00701F6D">
        <w:t>Fys</w:t>
      </w:r>
      <w:proofErr w:type="spellEnd"/>
      <w:r w:rsidR="00701F6D">
        <w:t xml:space="preserve"> träning. </w:t>
      </w:r>
      <w:r>
        <w:t xml:space="preserve">Viktigt att komma i tid till träning och match! Även viktigt att de har mat i magen. Om de behöver skjuts eller middag så hör bara av er. Om någon spelare inte beter sig ok under träning eller match så kontaktas föräldrarna av Mikael. Det blir mer </w:t>
      </w:r>
      <w:proofErr w:type="spellStart"/>
      <w:r>
        <w:t>fys</w:t>
      </w:r>
      <w:proofErr w:type="spellEnd"/>
      <w:r>
        <w:t xml:space="preserve"> under nästa säsong. En hel del försvarsträning, Mikael får hjälp av Sandra och Gunilla. Vi behöver en målvakt till, kolla med killarna om intresse finns och prata med Mikael.</w:t>
      </w:r>
      <w:r>
        <w:br/>
        <w:t xml:space="preserve">Bättre ton mot varandra under match nu, </w:t>
      </w:r>
      <w:r w:rsidR="009D58CA">
        <w:t>Prata med killarna</w:t>
      </w:r>
      <w:r>
        <w:t xml:space="preserve"> om att även peppa varandra i motgång. Alla duschar tillsammans efter match.</w:t>
      </w:r>
      <w:r>
        <w:br/>
        <w:t xml:space="preserve">Hjälptränare är Thomas på tisdagar (och ibland lördagar) och Stefan på torsdagar, återkom till Maja om det finns tillfällen som inte passar så löser vi det på annat sätt. </w:t>
      </w:r>
      <w:r>
        <w:br/>
      </w:r>
      <w:r w:rsidR="00701F6D" w:rsidRPr="00701F6D">
        <w:rPr>
          <w:b/>
        </w:rPr>
        <w:t>Serier/match</w:t>
      </w:r>
      <w:r w:rsidR="00701F6D">
        <w:t xml:space="preserve"> -</w:t>
      </w:r>
      <w:r w:rsidR="00701F6D" w:rsidRPr="00701F6D">
        <w:t xml:space="preserve"> </w:t>
      </w:r>
      <w:r w:rsidR="00701F6D">
        <w:t>Kom ihåg att anmäla</w:t>
      </w:r>
      <w:r w:rsidR="00701F6D" w:rsidRPr="00701F6D">
        <w:t xml:space="preserve"> i tid! </w:t>
      </w:r>
      <w:r w:rsidR="00701F6D">
        <w:t>Ibland får några spelare stå över för att det ska bli tillräcklig tid på plan under match. Mikael meddelar de som får stå öve</w:t>
      </w:r>
      <w:r w:rsidR="00373FD7">
        <w:t>r via sms. OBS! Om en spelare blir sjuk och inte kan delta i match</w:t>
      </w:r>
      <w:r w:rsidR="00701F6D">
        <w:t xml:space="preserve"> meddelas Mikael per sms</w:t>
      </w:r>
      <w:r w:rsidR="00373FD7">
        <w:t>! inte mail, laget eller annat</w:t>
      </w:r>
      <w:r w:rsidR="00701F6D">
        <w:t xml:space="preserve">. </w:t>
      </w:r>
      <w:proofErr w:type="spellStart"/>
      <w:r w:rsidR="00701F6D">
        <w:t>What´s</w:t>
      </w:r>
      <w:proofErr w:type="spellEnd"/>
      <w:r w:rsidR="00701F6D">
        <w:t xml:space="preserve"> </w:t>
      </w:r>
      <w:proofErr w:type="spellStart"/>
      <w:r w:rsidR="00701F6D">
        <w:t>Up</w:t>
      </w:r>
      <w:proofErr w:type="spellEnd"/>
      <w:r w:rsidR="00701F6D">
        <w:t xml:space="preserve"> gruppen kommer att uppdateras av Malin.</w:t>
      </w:r>
      <w:r w:rsidR="00701F6D">
        <w:br/>
        <w:t>Nästa säsong hj</w:t>
      </w:r>
      <w:r w:rsidR="00FF7B78">
        <w:t>älper vi P06 i Hallan</w:t>
      </w:r>
      <w:r w:rsidR="00373FD7">
        <w:t>d</w:t>
      </w:r>
      <w:r w:rsidR="00FF7B78">
        <w:t>sserien och anmäler eventuellt 2 lag, i olika nivåer, i Göteborgsserien.</w:t>
      </w:r>
      <w:r w:rsidR="00701F6D">
        <w:br/>
      </w:r>
      <w:proofErr w:type="spellStart"/>
      <w:r w:rsidR="00701F6D" w:rsidRPr="00701F6D">
        <w:rPr>
          <w:b/>
        </w:rPr>
        <w:t>Cafeansvariga</w:t>
      </w:r>
      <w:proofErr w:type="spellEnd"/>
      <w:r w:rsidR="00701F6D">
        <w:t xml:space="preserve"> – Malin och Kristina. </w:t>
      </w:r>
      <w:r w:rsidR="00FF7B78">
        <w:br/>
      </w:r>
      <w:r w:rsidR="00701F6D" w:rsidRPr="00701F6D">
        <w:rPr>
          <w:b/>
        </w:rPr>
        <w:t>Hall/Senioransvar</w:t>
      </w:r>
      <w:r w:rsidR="00FF7B78">
        <w:rPr>
          <w:b/>
        </w:rPr>
        <w:t xml:space="preserve"> – </w:t>
      </w:r>
      <w:r w:rsidR="00FF7B78">
        <w:t>Kolla alltid listan över Föräldraansvar, finns på hemsidan. Matchansvar anges i kallelsen. Om fördelat tillfälle inte passar så är det bara att byta med någon annan, även kontaktlista finns på hemsidan. Alla instruktioner för olika ansvar, även Senioransvar, finns på hemsidan.</w:t>
      </w:r>
      <w:r w:rsidR="00FF7B78">
        <w:br/>
      </w:r>
      <w:r w:rsidR="00701F6D" w:rsidRPr="00FF7B78">
        <w:rPr>
          <w:b/>
        </w:rPr>
        <w:t>Potatiscupen</w:t>
      </w:r>
      <w:r w:rsidR="00FF7B78">
        <w:rPr>
          <w:b/>
        </w:rPr>
        <w:t xml:space="preserve"> -</w:t>
      </w:r>
      <w:r w:rsidR="00701F6D">
        <w:t xml:space="preserve"> 17-19 april </w:t>
      </w:r>
      <w:proofErr w:type="spellStart"/>
      <w:r w:rsidR="00FF7B78">
        <w:t>övernattningscup</w:t>
      </w:r>
      <w:proofErr w:type="spellEnd"/>
      <w:r w:rsidR="00FF7B78">
        <w:t xml:space="preserve"> i </w:t>
      </w:r>
      <w:r w:rsidR="00701F6D">
        <w:t>Alingsås, kostnad</w:t>
      </w:r>
      <w:r w:rsidR="00FF7B78">
        <w:t xml:space="preserve"> ca </w:t>
      </w:r>
      <w:proofErr w:type="gramStart"/>
      <w:r w:rsidR="00FF7B78">
        <w:t>1200:-</w:t>
      </w:r>
      <w:proofErr w:type="gramEnd"/>
      <w:r w:rsidR="00FF7B78">
        <w:t xml:space="preserve">/spelare. Maja skickar ut info inom kort </w:t>
      </w:r>
      <w:proofErr w:type="spellStart"/>
      <w:r w:rsidR="00FF7B78">
        <w:t>inkl</w:t>
      </w:r>
      <w:proofErr w:type="spellEnd"/>
      <w:r w:rsidR="00FF7B78">
        <w:t xml:space="preserve"> betalning.</w:t>
      </w:r>
      <w:r w:rsidR="007C6C64">
        <w:t xml:space="preserve"> Anmälan senast 15/3. </w:t>
      </w:r>
      <w:r w:rsidR="00FF7B78">
        <w:br/>
      </w:r>
      <w:r w:rsidR="00701F6D" w:rsidRPr="00FF7B78">
        <w:rPr>
          <w:b/>
        </w:rPr>
        <w:t xml:space="preserve">Aranäs </w:t>
      </w:r>
      <w:proofErr w:type="spellStart"/>
      <w:r w:rsidR="00701F6D" w:rsidRPr="00FF7B78">
        <w:rPr>
          <w:b/>
        </w:rPr>
        <w:t>Open</w:t>
      </w:r>
      <w:proofErr w:type="spellEnd"/>
      <w:r w:rsidR="00FF7B78">
        <w:rPr>
          <w:b/>
        </w:rPr>
        <w:t xml:space="preserve"> -</w:t>
      </w:r>
      <w:r w:rsidR="00701F6D">
        <w:t xml:space="preserve"> 23-24 maj </w:t>
      </w:r>
      <w:proofErr w:type="spellStart"/>
      <w:r w:rsidR="00FF7B78">
        <w:t>utomhuscup</w:t>
      </w:r>
      <w:proofErr w:type="spellEnd"/>
      <w:r w:rsidR="00FF7B78">
        <w:t xml:space="preserve"> i </w:t>
      </w:r>
      <w:r w:rsidR="00701F6D">
        <w:t>Kungsbacka</w:t>
      </w:r>
      <w:r w:rsidR="00FF7B78">
        <w:t xml:space="preserve">, ingen kostnad. Efter Aranäs </w:t>
      </w:r>
      <w:proofErr w:type="spellStart"/>
      <w:r w:rsidR="00FF7B78">
        <w:t>Open</w:t>
      </w:r>
      <w:proofErr w:type="spellEnd"/>
      <w:r w:rsidR="00FF7B78">
        <w:t xml:space="preserve"> fortsätter träning på </w:t>
      </w:r>
      <w:proofErr w:type="spellStart"/>
      <w:r w:rsidR="00FF7B78">
        <w:t>tis+tors</w:t>
      </w:r>
      <w:proofErr w:type="spellEnd"/>
      <w:r w:rsidR="00FF7B78">
        <w:t xml:space="preserve"> men inte på lördagar. </w:t>
      </w:r>
      <w:r w:rsidR="00FF7B78">
        <w:br/>
      </w:r>
      <w:r w:rsidR="00701F6D" w:rsidRPr="00FF7B78">
        <w:rPr>
          <w:b/>
        </w:rPr>
        <w:t>Lagkassa</w:t>
      </w:r>
      <w:r w:rsidR="00FF7B78">
        <w:rPr>
          <w:b/>
        </w:rPr>
        <w:t xml:space="preserve"> – </w:t>
      </w:r>
      <w:r w:rsidR="00FF7B78" w:rsidRPr="00FF7B78">
        <w:t xml:space="preserve">Finns </w:t>
      </w:r>
      <w:r w:rsidR="00FF7B78">
        <w:t>lite pengar kvar som täcker mellanmål och frukt under cuper.</w:t>
      </w:r>
      <w:r w:rsidR="00FF7B78">
        <w:br/>
      </w:r>
      <w:r w:rsidR="00701F6D" w:rsidRPr="00FF7B78">
        <w:rPr>
          <w:b/>
        </w:rPr>
        <w:t>Sponsring</w:t>
      </w:r>
      <w:r w:rsidR="00FF7B78" w:rsidRPr="00FF7B78">
        <w:rPr>
          <w:b/>
        </w:rPr>
        <w:t xml:space="preserve"> </w:t>
      </w:r>
      <w:r w:rsidR="00FF7B78">
        <w:t>– Tas tacksamt emot! Kontakta Maja. Tidigare sponsring har gett killarna snygga träningskläder. Jens har sökt en fond som nu är beviljad med 10´. Tjo-</w:t>
      </w:r>
      <w:proofErr w:type="spellStart"/>
      <w:r w:rsidR="00FF7B78">
        <w:t>hoo</w:t>
      </w:r>
      <w:proofErr w:type="spellEnd"/>
      <w:r w:rsidR="00FF7B78">
        <w:t>! Stort tack!</w:t>
      </w:r>
      <w:r w:rsidR="00FF7B78">
        <w:br/>
      </w:r>
      <w:r w:rsidR="00FF7B78" w:rsidRPr="00FF7B78">
        <w:rPr>
          <w:b/>
        </w:rPr>
        <w:t>Aktivitetsansvariga ”Klassföräldrar”</w:t>
      </w:r>
      <w:r w:rsidR="00FF7B78">
        <w:t xml:space="preserve">: Jessika och Linda. Planerad träff den 5/3 </w:t>
      </w:r>
      <w:proofErr w:type="spellStart"/>
      <w:r w:rsidR="00FF7B78">
        <w:t>kl</w:t>
      </w:r>
      <w:proofErr w:type="spellEnd"/>
      <w:r w:rsidR="00FF7B78">
        <w:t xml:space="preserve"> 17.30, hemma hos Caesar </w:t>
      </w:r>
      <w:proofErr w:type="spellStart"/>
      <w:r w:rsidR="00FF7B78">
        <w:t>Asplyckevägen</w:t>
      </w:r>
      <w:proofErr w:type="spellEnd"/>
      <w:r w:rsidR="00FF7B78">
        <w:t xml:space="preserve"> 25, se kallelse!</w:t>
      </w:r>
      <w:r w:rsidR="007F64D9">
        <w:t xml:space="preserve"> Så trevligt det ska bli!</w:t>
      </w:r>
      <w:r w:rsidR="009D58CA">
        <w:br/>
      </w:r>
      <w:r w:rsidR="009D58CA" w:rsidRPr="009D58CA">
        <w:rPr>
          <w:b/>
        </w:rPr>
        <w:t>Publikvärd</w:t>
      </w:r>
      <w:r w:rsidR="009D58CA">
        <w:t xml:space="preserve"> – Ska finnas på alla hemmamatcher, ansvaret fördelas inte utan någon förälder tar på sig västen som hänger inne på kansliet. För mer info om Publik/Matchvärd se hemsidan.</w:t>
      </w:r>
      <w:r w:rsidR="00214A7E">
        <w:br/>
      </w:r>
      <w:r w:rsidR="00B204E7" w:rsidRPr="00214A7E">
        <w:rPr>
          <w:b/>
        </w:rPr>
        <w:t>Foton</w:t>
      </w:r>
      <w:r w:rsidR="00B204E7">
        <w:t xml:space="preserve"> till </w:t>
      </w:r>
      <w:r w:rsidR="00112DAD">
        <w:t xml:space="preserve">hemsidan, </w:t>
      </w:r>
      <w:r w:rsidR="00B204E7">
        <w:t>skåp/Sociala medier</w:t>
      </w:r>
      <w:r w:rsidR="00214A7E">
        <w:t xml:space="preserve"> vore bra! Någon som kan tänka sig att anta den uppgiften så återkom till Mikael.</w:t>
      </w:r>
    </w:p>
    <w:p w:rsidR="00112DAD" w:rsidRDefault="00112DAD" w:rsidP="00112DAD"/>
    <w:p w:rsidR="004E5907" w:rsidRPr="004E5907" w:rsidRDefault="004E5907" w:rsidP="004E5907"/>
    <w:sectPr w:rsidR="004E5907" w:rsidRPr="004E5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60767"/>
    <w:multiLevelType w:val="hybridMultilevel"/>
    <w:tmpl w:val="E2A45B5C"/>
    <w:lvl w:ilvl="0" w:tplc="BC9E9A46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14C73"/>
    <w:multiLevelType w:val="hybridMultilevel"/>
    <w:tmpl w:val="278EF32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64F1B"/>
    <w:multiLevelType w:val="hybridMultilevel"/>
    <w:tmpl w:val="1AF0B4A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222"/>
    <w:rsid w:val="0000173F"/>
    <w:rsid w:val="00091B8D"/>
    <w:rsid w:val="000B1042"/>
    <w:rsid w:val="00112DAD"/>
    <w:rsid w:val="0011565D"/>
    <w:rsid w:val="00214A7E"/>
    <w:rsid w:val="00373FD7"/>
    <w:rsid w:val="00462503"/>
    <w:rsid w:val="004E5907"/>
    <w:rsid w:val="00522DAE"/>
    <w:rsid w:val="005A390D"/>
    <w:rsid w:val="00701F6D"/>
    <w:rsid w:val="007B053F"/>
    <w:rsid w:val="007C6C64"/>
    <w:rsid w:val="007F64D9"/>
    <w:rsid w:val="009D58CA"/>
    <w:rsid w:val="00A546FC"/>
    <w:rsid w:val="00AD5CA2"/>
    <w:rsid w:val="00B204E7"/>
    <w:rsid w:val="00BE3222"/>
    <w:rsid w:val="00E13CAA"/>
    <w:rsid w:val="00E37E3D"/>
    <w:rsid w:val="00E77645"/>
    <w:rsid w:val="00FA11B4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E3222"/>
    <w:pPr>
      <w:ind w:left="720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13CA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13CAA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E3222"/>
    <w:pPr>
      <w:ind w:left="720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13CA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13CAA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1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60B1A46A</Template>
  <TotalTime>1</TotalTime>
  <Pages>1</Pages>
  <Words>434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Halland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Ewert Maja HS ANE</dc:creator>
  <cp:lastModifiedBy>Ewert Maja HS ANE</cp:lastModifiedBy>
  <cp:revision>2</cp:revision>
  <cp:lastPrinted>2018-12-08T17:24:00Z</cp:lastPrinted>
  <dcterms:created xsi:type="dcterms:W3CDTF">2020-09-05T12:57:00Z</dcterms:created>
  <dcterms:modified xsi:type="dcterms:W3CDTF">2020-09-05T12:57:00Z</dcterms:modified>
</cp:coreProperties>
</file>