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13" w:rsidRDefault="00422113" w:rsidP="00422113">
      <w:pPr>
        <w:pStyle w:val="Brdtext"/>
      </w:pPr>
      <w:r>
        <w:t>Arbetsuppgifter klassfotbollen</w:t>
      </w:r>
      <w:r w:rsidR="008457E4">
        <w:t xml:space="preserve"> </w:t>
      </w:r>
      <w:r w:rsidR="005E468A">
        <w:t xml:space="preserve">20 maj </w:t>
      </w:r>
      <w:r w:rsidR="008457E4">
        <w:t>2017</w:t>
      </w:r>
      <w:r>
        <w:t xml:space="preserve">: </w:t>
      </w:r>
    </w:p>
    <w:p w:rsidR="00422113" w:rsidRDefault="00422113" w:rsidP="00422113">
      <w:pPr>
        <w:pStyle w:val="Brdtext"/>
      </w:pPr>
      <w:r>
        <w:t>Vi ska städa ungefär överallt (runt planer, toaletter, omklädningsrum osv) på klassfotbollen 20 maj.</w:t>
      </w:r>
    </w:p>
    <w:p w:rsidR="00422113" w:rsidRDefault="00422113" w:rsidP="00422113">
      <w:pPr>
        <w:pStyle w:val="Brdtext"/>
      </w:pPr>
    </w:p>
    <w:p w:rsidR="00586F68" w:rsidRDefault="00586F68" w:rsidP="00422113">
      <w:pPr>
        <w:pStyle w:val="Brdtext"/>
      </w:pPr>
      <w:r>
        <w:t>STÄD:</w:t>
      </w:r>
    </w:p>
    <w:p w:rsidR="00422113" w:rsidRPr="00911267" w:rsidRDefault="00422113" w:rsidP="00422113">
      <w:pPr>
        <w:pStyle w:val="Brdtext"/>
      </w:pPr>
      <w:r w:rsidRPr="00911267">
        <w:t xml:space="preserve">Mellan 10:00-14:00                                  </w:t>
      </w:r>
    </w:p>
    <w:p w:rsidR="00422113" w:rsidRPr="00DE18AE" w:rsidRDefault="00422113" w:rsidP="00422113">
      <w:pPr>
        <w:pStyle w:val="Brdtext"/>
      </w:pPr>
      <w:r w:rsidRPr="00DE18AE">
        <w:t xml:space="preserve">1. </w:t>
      </w:r>
      <w:r w:rsidR="00597D81">
        <w:t>Wilma Byström</w:t>
      </w:r>
      <w:r w:rsidR="00DE18AE" w:rsidRPr="00DE18AE">
        <w:t xml:space="preserve"> – Har även ansvar för att fylla på</w:t>
      </w:r>
      <w:r w:rsidR="00DE18AE">
        <w:t xml:space="preserve"> i</w:t>
      </w:r>
      <w:r w:rsidR="00DE18AE" w:rsidRPr="00DE18AE">
        <w:t xml:space="preserve"> kioskerna</w:t>
      </w:r>
    </w:p>
    <w:p w:rsidR="00422113" w:rsidRPr="00DE18AE" w:rsidRDefault="00422113" w:rsidP="00422113">
      <w:pPr>
        <w:pStyle w:val="Brdtext"/>
      </w:pPr>
      <w:r w:rsidRPr="00DE18AE">
        <w:t xml:space="preserve">2.Cindy Ruderi </w:t>
      </w:r>
      <w:r w:rsidR="00DE18AE" w:rsidRPr="00DE18AE">
        <w:t xml:space="preserve"> - Har även ansvar för att fylla på</w:t>
      </w:r>
      <w:r w:rsidR="00DE18AE">
        <w:t xml:space="preserve"> i</w:t>
      </w:r>
      <w:r w:rsidR="00DE18AE" w:rsidRPr="00DE18AE">
        <w:t xml:space="preserve"> kioskerna</w:t>
      </w:r>
    </w:p>
    <w:p w:rsidR="00422113" w:rsidRPr="00DE18AE" w:rsidRDefault="0079234C" w:rsidP="00422113">
      <w:pPr>
        <w:pStyle w:val="Brdtext"/>
      </w:pPr>
      <w:r>
        <w:t>3. Jennie</w:t>
      </w:r>
      <w:r w:rsidR="00422113" w:rsidRPr="00DE18AE">
        <w:t xml:space="preserve"> Wennerdahl</w:t>
      </w:r>
      <w:r w:rsidR="00DE18AE" w:rsidRPr="00DE18AE">
        <w:t xml:space="preserve"> – Har även ansvar för att fylla på i kioskerna</w:t>
      </w:r>
    </w:p>
    <w:p w:rsidR="00422113" w:rsidRDefault="00422113" w:rsidP="00422113">
      <w:pPr>
        <w:pStyle w:val="Brdtext"/>
      </w:pPr>
      <w:r>
        <w:t>4. Ammi Camara</w:t>
      </w:r>
    </w:p>
    <w:p w:rsidR="00422113" w:rsidRDefault="00422113" w:rsidP="00422113">
      <w:pPr>
        <w:pStyle w:val="Brdtext"/>
      </w:pPr>
      <w:r>
        <w:t xml:space="preserve">5. </w:t>
      </w:r>
      <w:r w:rsidR="00911267">
        <w:t xml:space="preserve">Filippa Hofling </w:t>
      </w:r>
      <w:r w:rsidR="00DE18AE">
        <w:t xml:space="preserve"> </w:t>
      </w:r>
      <w:r w:rsidR="00837F33">
        <w:t xml:space="preserve"> </w:t>
      </w:r>
      <w:r>
        <w:t xml:space="preserve"> </w:t>
      </w:r>
    </w:p>
    <w:p w:rsidR="00422113" w:rsidRDefault="00422113" w:rsidP="00422113">
      <w:pPr>
        <w:pStyle w:val="Brdtext"/>
      </w:pPr>
      <w:r>
        <w:t xml:space="preserve">6. </w:t>
      </w:r>
      <w:r w:rsidR="00597D81">
        <w:t>Ebba Pettersson</w:t>
      </w:r>
    </w:p>
    <w:p w:rsidR="00422113" w:rsidRDefault="00422113" w:rsidP="00422113">
      <w:pPr>
        <w:pStyle w:val="Brdtext"/>
      </w:pPr>
    </w:p>
    <w:p w:rsidR="00422113" w:rsidRPr="00DE18AE" w:rsidRDefault="00422113" w:rsidP="00422113">
      <w:pPr>
        <w:pStyle w:val="Brdtext"/>
      </w:pPr>
      <w:r w:rsidRPr="00DE18AE">
        <w:t>14:00-18:00</w:t>
      </w:r>
    </w:p>
    <w:p w:rsidR="00422113" w:rsidRPr="00DE18AE" w:rsidRDefault="00422113" w:rsidP="00422113">
      <w:pPr>
        <w:pStyle w:val="Brdtext"/>
      </w:pPr>
      <w:r w:rsidRPr="00DE18AE">
        <w:t>1. My Tiverman</w:t>
      </w:r>
      <w:r w:rsidR="00DE18AE">
        <w:t xml:space="preserve"> – Har även ansvar för att fylla på i kioskerna </w:t>
      </w:r>
    </w:p>
    <w:p w:rsidR="00422113" w:rsidRPr="00DE18AE" w:rsidRDefault="00422113" w:rsidP="00422113">
      <w:pPr>
        <w:pStyle w:val="Brdtext"/>
      </w:pPr>
      <w:r w:rsidRPr="00DE18AE">
        <w:t>2.  Louise Wennerdahl</w:t>
      </w:r>
      <w:r w:rsidR="00DE18AE">
        <w:t xml:space="preserve"> – Har även ansvar för att fylla på i kioskerna </w:t>
      </w:r>
    </w:p>
    <w:p w:rsidR="00422113" w:rsidRPr="00837F33" w:rsidRDefault="00422113" w:rsidP="00422113">
      <w:pPr>
        <w:pStyle w:val="Brdtext"/>
      </w:pPr>
      <w:r w:rsidRPr="00837F33">
        <w:t xml:space="preserve">3. </w:t>
      </w:r>
      <w:r w:rsidR="00902C8D">
        <w:t>Emilia Larsson</w:t>
      </w:r>
      <w:r w:rsidR="00DE18AE">
        <w:t xml:space="preserve"> – Har även ansvar för att fylla på i kiosken</w:t>
      </w:r>
    </w:p>
    <w:p w:rsidR="00422113" w:rsidRDefault="00422113" w:rsidP="00422113">
      <w:pPr>
        <w:pStyle w:val="Brdtext"/>
      </w:pPr>
      <w:r>
        <w:t xml:space="preserve">4. </w:t>
      </w:r>
      <w:r w:rsidR="00902C8D">
        <w:t>Kajsa Dahlberg</w:t>
      </w:r>
      <w:bookmarkStart w:id="0" w:name="_GoBack"/>
      <w:bookmarkEnd w:id="0"/>
    </w:p>
    <w:p w:rsidR="00422113" w:rsidRDefault="00422113" w:rsidP="00422113">
      <w:pPr>
        <w:pStyle w:val="Brdtext"/>
      </w:pPr>
      <w:r>
        <w:t>5. Gantiana Sadiku</w:t>
      </w:r>
    </w:p>
    <w:p w:rsidR="00422113" w:rsidRDefault="00422113" w:rsidP="00422113">
      <w:pPr>
        <w:pStyle w:val="Brdtext"/>
      </w:pPr>
      <w:r>
        <w:t xml:space="preserve">6. Fanny Svensson </w:t>
      </w:r>
    </w:p>
    <w:p w:rsidR="00422113" w:rsidRDefault="00422113" w:rsidP="00422113">
      <w:pPr>
        <w:pStyle w:val="Brdtext"/>
      </w:pPr>
    </w:p>
    <w:p w:rsidR="00422113" w:rsidRDefault="00422113" w:rsidP="00422113">
      <w:pPr>
        <w:pStyle w:val="Brdtext"/>
      </w:pPr>
      <w:r>
        <w:t>Vi ska också vara prisutdelare mellan 12:00-18:00</w:t>
      </w:r>
    </w:p>
    <w:p w:rsidR="006262BF" w:rsidRDefault="006262BF" w:rsidP="00422113">
      <w:pPr>
        <w:pStyle w:val="Brdtext"/>
      </w:pPr>
      <w:r>
        <w:t xml:space="preserve">PRISUTDELARE </w:t>
      </w:r>
    </w:p>
    <w:p w:rsidR="00422113" w:rsidRDefault="00422113" w:rsidP="00422113">
      <w:pPr>
        <w:pStyle w:val="Brdtext"/>
      </w:pPr>
      <w:r>
        <w:t xml:space="preserve">1. Arafo </w:t>
      </w:r>
      <w:r w:rsidR="00671110">
        <w:t xml:space="preserve">Beker </w:t>
      </w:r>
    </w:p>
    <w:p w:rsidR="00422113" w:rsidRDefault="00422113" w:rsidP="00422113">
      <w:pPr>
        <w:pStyle w:val="Brdtext"/>
      </w:pPr>
      <w:r>
        <w:t xml:space="preserve">2. </w:t>
      </w:r>
      <w:r w:rsidR="00664AD1">
        <w:t>Sandra Randberg</w:t>
      </w:r>
    </w:p>
    <w:p w:rsidR="00422113" w:rsidRDefault="00422113" w:rsidP="00422113">
      <w:pPr>
        <w:pStyle w:val="Brdtext"/>
      </w:pPr>
      <w:r>
        <w:t>3. Alice Fredriksson</w:t>
      </w:r>
    </w:p>
    <w:p w:rsidR="00422113" w:rsidRDefault="00422113" w:rsidP="00422113">
      <w:pPr>
        <w:pStyle w:val="Brdtext"/>
      </w:pPr>
      <w:r>
        <w:t>4. Agnes Ingemarsson</w:t>
      </w:r>
    </w:p>
    <w:p w:rsidR="00422113" w:rsidRDefault="00422113" w:rsidP="00422113">
      <w:pPr>
        <w:pStyle w:val="Brdtext"/>
      </w:pPr>
      <w:r>
        <w:t>5. Matilda Lindhult</w:t>
      </w:r>
    </w:p>
    <w:p w:rsidR="00422113" w:rsidRDefault="00422113" w:rsidP="00422113">
      <w:pPr>
        <w:pStyle w:val="Brdtext"/>
      </w:pPr>
      <w:r>
        <w:t xml:space="preserve">6. Louise Wennerdahl   </w:t>
      </w:r>
    </w:p>
    <w:p w:rsidR="00584C14" w:rsidRDefault="00584C14" w:rsidP="00422113">
      <w:pPr>
        <w:pStyle w:val="Brdtext"/>
      </w:pPr>
    </w:p>
    <w:p w:rsidR="00535524" w:rsidRPr="00081417" w:rsidRDefault="00535524" w:rsidP="00A11533">
      <w:pPr>
        <w:pStyle w:val="Brdtext"/>
      </w:pPr>
    </w:p>
    <w:sectPr w:rsidR="00535524" w:rsidRPr="00081417" w:rsidSect="00F53120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113" w:rsidRDefault="00422113" w:rsidP="00397B35">
      <w:r>
        <w:separator/>
      </w:r>
    </w:p>
  </w:endnote>
  <w:endnote w:type="continuationSeparator" w:id="0">
    <w:p w:rsidR="00422113" w:rsidRDefault="00422113" w:rsidP="0039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113" w:rsidRDefault="00422113" w:rsidP="00397B35">
      <w:r>
        <w:separator/>
      </w:r>
    </w:p>
  </w:footnote>
  <w:footnote w:type="continuationSeparator" w:id="0">
    <w:p w:rsidR="00422113" w:rsidRDefault="00422113" w:rsidP="0039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4AE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DED4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6A4E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EA7D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0E9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6E0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B20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C2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AC0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28585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29B67644"/>
    <w:multiLevelType w:val="multilevel"/>
    <w:tmpl w:val="E64ECA3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79B72DE"/>
    <w:multiLevelType w:val="multilevel"/>
    <w:tmpl w:val="C0FE46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4" w15:restartNumberingAfterBreak="0">
    <w:nsid w:val="6D23294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 w15:restartNumberingAfterBreak="0">
    <w:nsid w:val="7D3F3874"/>
    <w:multiLevelType w:val="multilevel"/>
    <w:tmpl w:val="64E0524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4"/>
  </w:num>
  <w:num w:numId="16">
    <w:abstractNumId w:val="10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13"/>
    <w:rsid w:val="00043465"/>
    <w:rsid w:val="00081417"/>
    <w:rsid w:val="00083051"/>
    <w:rsid w:val="00096EC6"/>
    <w:rsid w:val="00115CA9"/>
    <w:rsid w:val="00126778"/>
    <w:rsid w:val="00126F30"/>
    <w:rsid w:val="00155370"/>
    <w:rsid w:val="00170550"/>
    <w:rsid w:val="001C5654"/>
    <w:rsid w:val="00204ED5"/>
    <w:rsid w:val="002B2EDC"/>
    <w:rsid w:val="002C3B60"/>
    <w:rsid w:val="002D244E"/>
    <w:rsid w:val="00327251"/>
    <w:rsid w:val="0035489D"/>
    <w:rsid w:val="00375EB5"/>
    <w:rsid w:val="00397B35"/>
    <w:rsid w:val="003D1180"/>
    <w:rsid w:val="003E3135"/>
    <w:rsid w:val="00404F3A"/>
    <w:rsid w:val="00422113"/>
    <w:rsid w:val="004249B7"/>
    <w:rsid w:val="00456487"/>
    <w:rsid w:val="00460EA4"/>
    <w:rsid w:val="00463EC8"/>
    <w:rsid w:val="00535524"/>
    <w:rsid w:val="00584C14"/>
    <w:rsid w:val="00586F68"/>
    <w:rsid w:val="00597D81"/>
    <w:rsid w:val="005E468A"/>
    <w:rsid w:val="006262BF"/>
    <w:rsid w:val="00654386"/>
    <w:rsid w:val="00654A45"/>
    <w:rsid w:val="00664AD1"/>
    <w:rsid w:val="00671110"/>
    <w:rsid w:val="006878F4"/>
    <w:rsid w:val="006D2F38"/>
    <w:rsid w:val="006D65D0"/>
    <w:rsid w:val="006D7108"/>
    <w:rsid w:val="006F38E8"/>
    <w:rsid w:val="006F50F4"/>
    <w:rsid w:val="006F7603"/>
    <w:rsid w:val="007773EE"/>
    <w:rsid w:val="00782F18"/>
    <w:rsid w:val="0079234C"/>
    <w:rsid w:val="007A3536"/>
    <w:rsid w:val="00837F33"/>
    <w:rsid w:val="008457E4"/>
    <w:rsid w:val="00864ADB"/>
    <w:rsid w:val="0089634C"/>
    <w:rsid w:val="00902C8D"/>
    <w:rsid w:val="00911267"/>
    <w:rsid w:val="009D19C9"/>
    <w:rsid w:val="009E1469"/>
    <w:rsid w:val="00A11533"/>
    <w:rsid w:val="00A32F5B"/>
    <w:rsid w:val="00A678D2"/>
    <w:rsid w:val="00A84016"/>
    <w:rsid w:val="00A90B61"/>
    <w:rsid w:val="00A96F96"/>
    <w:rsid w:val="00AA6141"/>
    <w:rsid w:val="00AC0138"/>
    <w:rsid w:val="00AD03AC"/>
    <w:rsid w:val="00AD33A9"/>
    <w:rsid w:val="00B276D3"/>
    <w:rsid w:val="00B40553"/>
    <w:rsid w:val="00B53DCE"/>
    <w:rsid w:val="00BD285F"/>
    <w:rsid w:val="00BE66C3"/>
    <w:rsid w:val="00C05746"/>
    <w:rsid w:val="00C26CEC"/>
    <w:rsid w:val="00C5139B"/>
    <w:rsid w:val="00C5383F"/>
    <w:rsid w:val="00CA57D5"/>
    <w:rsid w:val="00CB49A3"/>
    <w:rsid w:val="00D15ED6"/>
    <w:rsid w:val="00D16DCD"/>
    <w:rsid w:val="00D37830"/>
    <w:rsid w:val="00D42633"/>
    <w:rsid w:val="00D7694E"/>
    <w:rsid w:val="00DB4E51"/>
    <w:rsid w:val="00DE18AE"/>
    <w:rsid w:val="00DF7ACB"/>
    <w:rsid w:val="00E367CB"/>
    <w:rsid w:val="00E378CA"/>
    <w:rsid w:val="00E41E70"/>
    <w:rsid w:val="00E54644"/>
    <w:rsid w:val="00EA5D9B"/>
    <w:rsid w:val="00EA6A45"/>
    <w:rsid w:val="00EC44D6"/>
    <w:rsid w:val="00F026EB"/>
    <w:rsid w:val="00F53120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DCD69-2DDB-4EC9-BC9C-59B3006C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82F18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D15ED6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D15ED6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D15ED6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B276D3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E269B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FE269B"/>
    <w:rPr>
      <w:sz w:val="21"/>
    </w:rPr>
  </w:style>
  <w:style w:type="paragraph" w:styleId="Punktlista">
    <w:name w:val="List Bullet"/>
    <w:basedOn w:val="Brdtext"/>
    <w:qFormat/>
    <w:rsid w:val="00535524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D19C9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D15ED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15ED6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15ED6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276D3"/>
    <w:rPr>
      <w:rFonts w:eastAsiaTheme="majorEastAsia" w:cstheme="majorBidi"/>
      <w:i/>
      <w:iCs/>
      <w:sz w:val="21"/>
    </w:rPr>
  </w:style>
  <w:style w:type="paragraph" w:customStyle="1" w:styleId="Tabelltext">
    <w:name w:val="Tabelltext"/>
    <w:basedOn w:val="Normal"/>
    <w:uiPriority w:val="9"/>
    <w:qFormat/>
    <w:rsid w:val="007773EE"/>
    <w:rPr>
      <w:rFonts w:asciiTheme="majorHAnsi" w:hAnsiTheme="majorHAnsi"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3DCE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3DCE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3DCE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3DCE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3DCE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B53DCE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A96F96"/>
    <w:pPr>
      <w:spacing w:after="100"/>
      <w:ind w:left="221" w:right="284"/>
    </w:pPr>
  </w:style>
  <w:style w:type="paragraph" w:styleId="Innehll3">
    <w:name w:val="toc 3"/>
    <w:basedOn w:val="Normal"/>
    <w:next w:val="Normal"/>
    <w:uiPriority w:val="39"/>
    <w:semiHidden/>
    <w:rsid w:val="00A96F96"/>
    <w:pPr>
      <w:spacing w:after="100"/>
      <w:ind w:left="442" w:right="284"/>
    </w:pPr>
  </w:style>
  <w:style w:type="paragraph" w:styleId="Innehll4">
    <w:name w:val="toc 4"/>
    <w:basedOn w:val="Normal"/>
    <w:next w:val="Normal"/>
    <w:autoRedefine/>
    <w:uiPriority w:val="39"/>
    <w:semiHidden/>
    <w:rsid w:val="00B53DCE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B53DCE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B53DCE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B53DCE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B53DCE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B53DCE"/>
    <w:pPr>
      <w:spacing w:after="100"/>
      <w:ind w:left="1760"/>
    </w:pPr>
    <w:rPr>
      <w:noProof/>
    </w:rPr>
  </w:style>
  <w:style w:type="paragraph" w:customStyle="1" w:styleId="Ledtext">
    <w:name w:val="Ledtext"/>
    <w:basedOn w:val="Normal"/>
    <w:semiHidden/>
    <w:rsid w:val="00463EC8"/>
    <w:pPr>
      <w:spacing w:line="180" w:lineRule="atLeast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E54644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EC44D6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AC0138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C0138"/>
    <w:rPr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27251"/>
  </w:style>
  <w:style w:type="paragraph" w:customStyle="1" w:styleId="Dokumenttyp">
    <w:name w:val="Dokumenttyp"/>
    <w:basedOn w:val="Normal"/>
    <w:semiHidden/>
    <w:rsid w:val="00782F18"/>
    <w:rPr>
      <w:rFonts w:asciiTheme="majorHAnsi" w:hAnsiTheme="majorHAnsi"/>
      <w:caps/>
      <w:sz w:val="22"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782F18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375EB5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75EB5"/>
    <w:rPr>
      <w:i/>
      <w:iCs/>
      <w:color w:val="404040" w:themeColor="text1" w:themeTint="BF"/>
      <w:sz w:val="21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251"/>
  </w:style>
  <w:style w:type="character" w:styleId="Hyperlnk">
    <w:name w:val="Hyperlink"/>
    <w:basedOn w:val="Standardstycketeckensnitt"/>
    <w:uiPriority w:val="99"/>
    <w:semiHidden/>
    <w:rsid w:val="00B53DCE"/>
    <w:rPr>
      <w:color w:val="0563C1" w:themeColor="hyperlink"/>
      <w:u w:val="single"/>
    </w:rPr>
  </w:style>
  <w:style w:type="paragraph" w:styleId="Beskrivning">
    <w:name w:val="caption"/>
    <w:basedOn w:val="Normal"/>
    <w:next w:val="Normal"/>
    <w:uiPriority w:val="35"/>
    <w:semiHidden/>
    <w:qFormat/>
    <w:rsid w:val="00FE269B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styleId="Figurfrteckning">
    <w:name w:val="table of figures"/>
    <w:basedOn w:val="Normal"/>
    <w:next w:val="Normal"/>
    <w:uiPriority w:val="99"/>
    <w:semiHidden/>
    <w:rsid w:val="00FE269B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AC0138"/>
    <w:pPr>
      <w:spacing w:before="40" w:line="200" w:lineRule="atLeast"/>
    </w:pPr>
    <w:rPr>
      <w:noProof/>
      <w:sz w:val="15"/>
    </w:rPr>
  </w:style>
  <w:style w:type="paragraph" w:customStyle="1" w:styleId="Referenser">
    <w:name w:val="Referenser"/>
    <w:basedOn w:val="Brdtext"/>
    <w:semiHidden/>
    <w:qFormat/>
    <w:rsid w:val="00AC0138"/>
    <w:pPr>
      <w:ind w:left="357" w:hanging="357"/>
    </w:pPr>
    <w:rPr>
      <w:noProof/>
    </w:rPr>
  </w:style>
  <w:style w:type="table" w:customStyle="1" w:styleId="AFtabell">
    <w:name w:val="AF tabell"/>
    <w:basedOn w:val="Normaltabell"/>
    <w:uiPriority w:val="99"/>
    <w:rsid w:val="00C26CEC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7597" w:themeFill="accent1"/>
      </w:tcPr>
    </w:tblStylePr>
    <w:tblStylePr w:type="lastRow">
      <w:rPr>
        <w:b/>
      </w:rPr>
    </w:tblStylePr>
    <w:tblStylePr w:type="fir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Arbetsförmedling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597"/>
      </a:accent1>
      <a:accent2>
        <a:srgbClr val="F05414"/>
      </a:accent2>
      <a:accent3>
        <a:srgbClr val="96328C"/>
      </a:accent3>
      <a:accent4>
        <a:srgbClr val="FFCD00"/>
      </a:accent4>
      <a:accent5>
        <a:srgbClr val="84C300"/>
      </a:accent5>
      <a:accent6>
        <a:srgbClr val="C8004D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83A8-456D-4B57-A447-DCA648E2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C07112AB</Template>
  <TotalTime>18</TotalTime>
  <Pages>2</Pages>
  <Words>144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Ibrasimovic</dc:creator>
  <cp:keywords/>
  <dc:description/>
  <cp:lastModifiedBy>Emina Ibrasimovic</cp:lastModifiedBy>
  <cp:revision>20</cp:revision>
  <dcterms:created xsi:type="dcterms:W3CDTF">2017-04-04T13:51:00Z</dcterms:created>
  <dcterms:modified xsi:type="dcterms:W3CDTF">2017-04-12T08:46:00Z</dcterms:modified>
</cp:coreProperties>
</file>