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C645D" w14:textId="77777777" w:rsidR="00767541" w:rsidRDefault="00767541" w:rsidP="00BE44F5">
      <w:pPr>
        <w:pStyle w:val="Logotyp"/>
      </w:pPr>
    </w:p>
    <w:p w14:paraId="5A2C230E" w14:textId="78856C65" w:rsidR="00BE44F5" w:rsidRDefault="00A3439E" w:rsidP="00BE44F5">
      <w:pPr>
        <w:pStyle w:val="Logotyp"/>
      </w:pPr>
      <w:r w:rsidRPr="00E16E2D">
        <w:rPr>
          <w:lang w:bidi="sv-SE"/>
        </w:rPr>
        <mc:AlternateContent>
          <mc:Choice Requires="wps">
            <w:drawing>
              <wp:inline distT="0" distB="0" distL="0" distR="0" wp14:anchorId="438CC4A2" wp14:editId="26DC6443">
                <wp:extent cx="2731465" cy="407670"/>
                <wp:effectExtent l="19050" t="19050" r="12065" b="15875"/>
                <wp:docPr id="18" name="Figur 61" descr="Infoga logotyp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1465" cy="40767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33EE847" w14:textId="7FC272AB" w:rsidR="00A3439E" w:rsidRPr="00AD63D9" w:rsidRDefault="00AC1EAF" w:rsidP="00A3439E">
                            <w:pPr>
                              <w:pStyle w:val="Normalwebb"/>
                              <w:spacing w:after="0"/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000000"/>
                                <w:bdr w:val="none" w:sz="0" w:space="0" w:color="auto" w:frame="1"/>
                              </w:rPr>
                              <w:drawing>
                                <wp:inline distT="0" distB="0" distL="0" distR="0" wp14:anchorId="1FAAFFAD" wp14:editId="7E1F4C50">
                                  <wp:extent cx="2019300" cy="2028825"/>
                                  <wp:effectExtent l="0" t="0" r="0" b="9525"/>
                                  <wp:docPr id="4" name="Bild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2028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8CC4A2" id="Figur 61" o:spid="_x0000_s1026" alt="Infoga logotyp" style="width:215.1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" filled="f" strokecolor="white [3212]" strokeweight="3pt">
                <v:stroke miterlimit="4"/>
                <v:textbox style="mso-fit-shape-to-text:t" inset="1.5pt,1.5pt,1.5pt,1.5pt">
                  <w:txbxContent>
                    <w:p w14:paraId="433EE847" w14:textId="7FC272AB" w:rsidR="00A3439E" w:rsidRPr="00AD63D9" w:rsidRDefault="00AC1EAF" w:rsidP="00A3439E">
                      <w:pPr>
                        <w:pStyle w:val="Normalwebb"/>
                        <w:spacing w:after="0"/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ambria" w:hAnsi="Cambria"/>
                          <w:noProof/>
                          <w:color w:val="000000"/>
                          <w:bdr w:val="none" w:sz="0" w:space="0" w:color="auto" w:frame="1"/>
                        </w:rPr>
                        <w:drawing>
                          <wp:inline distT="0" distB="0" distL="0" distR="0" wp14:anchorId="1FAAFFAD" wp14:editId="7E1F4C50">
                            <wp:extent cx="2019300" cy="2028825"/>
                            <wp:effectExtent l="0" t="0" r="0" b="9525"/>
                            <wp:docPr id="4" name="Bild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2028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8F444A8" w14:textId="4AF0F6E5" w:rsidR="00275260" w:rsidRPr="00E16E2D" w:rsidRDefault="00AC1EAF" w:rsidP="00E16E2D">
      <w:pPr>
        <w:pStyle w:val="Rubrik1"/>
      </w:pPr>
      <w:r>
        <w:t>Svartbjörnsbyns IF</w:t>
      </w:r>
      <w:r w:rsidR="008918DB">
        <w:t xml:space="preserve"> </w:t>
      </w:r>
      <w:r w:rsidR="00BA7E65">
        <w:t>ledar</w:t>
      </w:r>
      <w:r w:rsidR="00346F1D">
        <w:t>möte</w:t>
      </w:r>
      <w:r>
        <w:t xml:space="preserve"> </w:t>
      </w:r>
    </w:p>
    <w:p w14:paraId="3DFAAC42" w14:textId="73F368C3" w:rsidR="00554276" w:rsidRPr="00AD63D9" w:rsidRDefault="00A3439E" w:rsidP="00515252">
      <w:pPr>
        <w:pStyle w:val="Information"/>
        <w:ind w:left="0"/>
        <w:jc w:val="left"/>
        <w:rPr>
          <w:lang w:val="sv-SE"/>
        </w:rPr>
      </w:pPr>
      <w:r w:rsidRPr="00515252">
        <w:rPr>
          <w:b/>
          <w:lang w:val="sv-SE" w:bidi="sv-SE"/>
        </w:rPr>
        <w:t>Plats</w:t>
      </w:r>
      <w:r w:rsidRPr="00515252">
        <w:rPr>
          <w:lang w:val="sv-SE" w:bidi="sv-SE"/>
        </w:rPr>
        <w:t xml:space="preserve">: </w:t>
      </w:r>
      <w:r w:rsidR="00094BE2">
        <w:rPr>
          <w:lang w:val="sv-SE" w:bidi="sv-SE"/>
        </w:rPr>
        <w:t>Perbacka</w:t>
      </w:r>
      <w:r w:rsidRPr="00515252">
        <w:rPr>
          <w:b/>
          <w:lang w:val="sv-SE" w:bidi="sv-SE"/>
        </w:rPr>
        <w:br/>
        <w:t>Datum</w:t>
      </w:r>
      <w:r w:rsidRPr="00515252">
        <w:rPr>
          <w:lang w:val="sv-SE" w:bidi="sv-SE"/>
        </w:rPr>
        <w:t xml:space="preserve">: </w:t>
      </w:r>
      <w:proofErr w:type="gramStart"/>
      <w:r w:rsidR="00AC1EAF" w:rsidRPr="00625F57">
        <w:rPr>
          <w:lang w:val="sv-SE"/>
        </w:rPr>
        <w:t>2</w:t>
      </w:r>
      <w:r w:rsidR="00683FEA">
        <w:rPr>
          <w:lang w:val="sv-SE"/>
        </w:rPr>
        <w:t>60</w:t>
      </w:r>
      <w:r w:rsidR="004224D6">
        <w:rPr>
          <w:lang w:val="sv-SE"/>
        </w:rPr>
        <w:t>623</w:t>
      </w:r>
      <w:proofErr w:type="gramEnd"/>
      <w:r w:rsidRPr="00515252">
        <w:rPr>
          <w:b/>
          <w:lang w:val="sv-SE" w:bidi="sv-SE"/>
        </w:rPr>
        <w:br/>
        <w:t>Tid</w:t>
      </w:r>
      <w:r w:rsidRPr="00515252">
        <w:rPr>
          <w:lang w:val="sv-SE" w:bidi="sv-SE"/>
        </w:rPr>
        <w:t xml:space="preserve">:  </w:t>
      </w:r>
      <w:r w:rsidR="00642286">
        <w:rPr>
          <w:rStyle w:val="Stark"/>
          <w:rFonts w:asciiTheme="majorHAnsi" w:eastAsiaTheme="majorEastAsia" w:hAnsiTheme="majorHAnsi"/>
          <w:b w:val="0"/>
          <w:bCs w:val="0"/>
          <w:lang w:val="sv-SE"/>
        </w:rPr>
        <w:t>1</w:t>
      </w:r>
      <w:r w:rsidR="00FE7955">
        <w:rPr>
          <w:rStyle w:val="Stark"/>
          <w:rFonts w:asciiTheme="majorHAnsi" w:eastAsiaTheme="majorEastAsia" w:hAnsiTheme="majorHAnsi"/>
          <w:b w:val="0"/>
          <w:bCs w:val="0"/>
          <w:lang w:val="sv-SE"/>
        </w:rPr>
        <w:t>800 - 2</w:t>
      </w:r>
      <w:r w:rsidR="00735172">
        <w:rPr>
          <w:rStyle w:val="Stark"/>
          <w:rFonts w:asciiTheme="majorHAnsi" w:eastAsiaTheme="majorEastAsia" w:hAnsiTheme="majorHAnsi"/>
          <w:b w:val="0"/>
          <w:bCs w:val="0"/>
          <w:lang w:val="sv-SE"/>
        </w:rPr>
        <w:t>0</w:t>
      </w:r>
      <w:r w:rsidR="004224D6">
        <w:rPr>
          <w:rStyle w:val="Stark"/>
          <w:rFonts w:asciiTheme="majorHAnsi" w:eastAsiaTheme="majorEastAsia" w:hAnsiTheme="majorHAnsi"/>
          <w:b w:val="0"/>
          <w:bCs w:val="0"/>
          <w:lang w:val="sv-SE"/>
        </w:rPr>
        <w:t>00</w:t>
      </w:r>
    </w:p>
    <w:p w14:paraId="64BD026A" w14:textId="77777777" w:rsidR="0015180F" w:rsidRPr="00515252" w:rsidRDefault="001E5BE0" w:rsidP="00683FEA">
      <w:pPr>
        <w:pStyle w:val="Numreradlista"/>
        <w:numPr>
          <w:ilvl w:val="0"/>
          <w:numId w:val="0"/>
        </w:numPr>
      </w:pPr>
      <w:sdt>
        <w:sdtPr>
          <w:rPr>
            <w:rFonts w:eastAsiaTheme="majorEastAsia"/>
          </w:rPr>
          <w:alias w:val="Närvarokontroll:"/>
          <w:tag w:val="Närvarokontroll:"/>
          <w:id w:val="568842732"/>
          <w:placeholder>
            <w:docPart w:val="04952DDAF8FB4107AC9B34B78327E4DA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  <w:lang w:bidi="sv-SE"/>
            </w:rPr>
            <w:t>Närvarokontroll</w:t>
          </w:r>
        </w:sdtContent>
      </w:sdt>
    </w:p>
    <w:p w14:paraId="48BB9AB2" w14:textId="1226F9B0" w:rsidR="00D50D23" w:rsidRPr="00793891" w:rsidRDefault="0085038C" w:rsidP="005E1466">
      <w:pPr>
        <w:ind w:left="0"/>
        <w:rPr>
          <w:i/>
          <w:iCs/>
        </w:rPr>
      </w:pPr>
      <w:r>
        <w:t xml:space="preserve">Närvaro: </w:t>
      </w:r>
      <w:r w:rsidR="009C7248" w:rsidRPr="001C7214">
        <w:rPr>
          <w:i/>
          <w:iCs/>
        </w:rPr>
        <w:t xml:space="preserve">P11, </w:t>
      </w:r>
      <w:r w:rsidR="009C7248" w:rsidRPr="00E96371">
        <w:rPr>
          <w:i/>
          <w:iCs/>
          <w:strike/>
        </w:rPr>
        <w:t>F12</w:t>
      </w:r>
      <w:r w:rsidR="009C7248" w:rsidRPr="001C7214">
        <w:rPr>
          <w:i/>
          <w:iCs/>
        </w:rPr>
        <w:t xml:space="preserve">, P13/14, </w:t>
      </w:r>
      <w:r w:rsidR="009C7248" w:rsidRPr="009720D0">
        <w:rPr>
          <w:i/>
          <w:iCs/>
          <w:strike/>
        </w:rPr>
        <w:t>P15</w:t>
      </w:r>
      <w:r w:rsidR="009C7248" w:rsidRPr="001C7214">
        <w:rPr>
          <w:i/>
          <w:iCs/>
        </w:rPr>
        <w:t xml:space="preserve">, </w:t>
      </w:r>
      <w:r w:rsidR="00A72324" w:rsidRPr="001C7214">
        <w:rPr>
          <w:i/>
          <w:iCs/>
        </w:rPr>
        <w:t>PF</w:t>
      </w:r>
      <w:r w:rsidR="005A529F" w:rsidRPr="001C7214">
        <w:rPr>
          <w:i/>
          <w:iCs/>
        </w:rPr>
        <w:t>16</w:t>
      </w:r>
      <w:r w:rsidR="005D3E61" w:rsidRPr="001C7214">
        <w:rPr>
          <w:i/>
          <w:iCs/>
        </w:rPr>
        <w:t xml:space="preserve">, </w:t>
      </w:r>
      <w:r w:rsidR="002D093A" w:rsidRPr="001C7214">
        <w:rPr>
          <w:i/>
          <w:iCs/>
        </w:rPr>
        <w:t>P</w:t>
      </w:r>
      <w:r w:rsidR="007833CA">
        <w:rPr>
          <w:i/>
          <w:iCs/>
        </w:rPr>
        <w:t>17</w:t>
      </w:r>
      <w:r w:rsidR="00CD693E">
        <w:rPr>
          <w:i/>
          <w:iCs/>
        </w:rPr>
        <w:t xml:space="preserve"> </w:t>
      </w:r>
      <w:r w:rsidR="00CD693E" w:rsidRPr="001F76E7">
        <w:rPr>
          <w:i/>
          <w:iCs/>
        </w:rPr>
        <w:t>F17/18</w:t>
      </w:r>
      <w:r w:rsidR="00CD693E">
        <w:rPr>
          <w:i/>
          <w:iCs/>
        </w:rPr>
        <w:t>, P18</w:t>
      </w:r>
      <w:r w:rsidR="002D093A" w:rsidRPr="001C7214">
        <w:rPr>
          <w:i/>
          <w:iCs/>
        </w:rPr>
        <w:t xml:space="preserve">, </w:t>
      </w:r>
      <w:r w:rsidR="00346488" w:rsidRPr="001C7214">
        <w:rPr>
          <w:i/>
          <w:iCs/>
        </w:rPr>
        <w:t>PF19</w:t>
      </w:r>
      <w:r w:rsidR="00353737">
        <w:rPr>
          <w:i/>
          <w:iCs/>
        </w:rPr>
        <w:t>/2</w:t>
      </w:r>
      <w:r w:rsidR="00367502">
        <w:rPr>
          <w:i/>
          <w:iCs/>
        </w:rPr>
        <w:t xml:space="preserve">0, </w:t>
      </w:r>
      <w:r w:rsidR="00367502" w:rsidRPr="00F24597">
        <w:rPr>
          <w:i/>
          <w:iCs/>
          <w:strike/>
        </w:rPr>
        <w:t>PF21</w:t>
      </w:r>
      <w:r w:rsidR="00367502">
        <w:rPr>
          <w:i/>
          <w:iCs/>
        </w:rPr>
        <w:t>,</w:t>
      </w:r>
      <w:r w:rsidR="003243E8" w:rsidRPr="001C7214">
        <w:rPr>
          <w:i/>
          <w:iCs/>
        </w:rPr>
        <w:t xml:space="preserve"> </w:t>
      </w:r>
      <w:r w:rsidR="009C7248" w:rsidRPr="00E96371">
        <w:rPr>
          <w:i/>
          <w:iCs/>
          <w:strike/>
        </w:rPr>
        <w:t>A-l</w:t>
      </w:r>
      <w:r w:rsidR="009A19CB" w:rsidRPr="00E96371">
        <w:rPr>
          <w:i/>
          <w:iCs/>
          <w:strike/>
        </w:rPr>
        <w:t>a</w:t>
      </w:r>
      <w:r w:rsidR="009C7248" w:rsidRPr="00E96371">
        <w:rPr>
          <w:i/>
          <w:iCs/>
          <w:strike/>
        </w:rPr>
        <w:t>ge</w:t>
      </w:r>
      <w:r w:rsidR="00893B57" w:rsidRPr="00E96371">
        <w:rPr>
          <w:i/>
          <w:iCs/>
          <w:strike/>
        </w:rPr>
        <w:t>t</w:t>
      </w:r>
      <w:r w:rsidR="00793891">
        <w:rPr>
          <w:i/>
          <w:iCs/>
          <w:strike/>
        </w:rPr>
        <w:t>,</w:t>
      </w:r>
      <w:r w:rsidR="00793891">
        <w:rPr>
          <w:i/>
          <w:iCs/>
        </w:rPr>
        <w:t xml:space="preserve"> Ordförande SIF</w:t>
      </w:r>
    </w:p>
    <w:p w14:paraId="2089A015" w14:textId="175EADD5" w:rsidR="00A71B01" w:rsidRPr="000C4D4B" w:rsidRDefault="00E6517D" w:rsidP="000C4D4B">
      <w:pPr>
        <w:pStyle w:val="Numreradlista"/>
        <w:numPr>
          <w:ilvl w:val="0"/>
          <w:numId w:val="0"/>
        </w:numPr>
        <w:ind w:left="173" w:hanging="173"/>
        <w:rPr>
          <w:rFonts w:eastAsiaTheme="majorEastAsia"/>
          <w:lang w:bidi="sv-SE"/>
        </w:rPr>
      </w:pPr>
      <w:r w:rsidRPr="00B26AB6">
        <w:rPr>
          <w:rFonts w:eastAsiaTheme="majorEastAsia"/>
          <w:lang w:bidi="sv-SE"/>
        </w:rPr>
        <w:t>Aktiva frågor</w:t>
      </w:r>
    </w:p>
    <w:p w14:paraId="7ED4AE4E" w14:textId="77777777" w:rsidR="000524F5" w:rsidRDefault="000524F5" w:rsidP="00B65988">
      <w:pPr>
        <w:pStyle w:val="Numreradlista2"/>
        <w:numPr>
          <w:ilvl w:val="0"/>
          <w:numId w:val="16"/>
        </w:numPr>
      </w:pPr>
      <w:r w:rsidRPr="000524F5">
        <w:rPr>
          <w:u w:val="single"/>
        </w:rPr>
        <w:t>N</w:t>
      </w:r>
      <w:r w:rsidR="002C2CD2" w:rsidRPr="000524F5">
        <w:rPr>
          <w:u w:val="single"/>
        </w:rPr>
        <w:t xml:space="preserve">FF </w:t>
      </w:r>
      <w:r w:rsidR="00850804" w:rsidRPr="000524F5">
        <w:rPr>
          <w:u w:val="single"/>
        </w:rPr>
        <w:t>policyutveckling 2025</w:t>
      </w:r>
      <w:r w:rsidR="00D02768" w:rsidRPr="000524F5">
        <w:rPr>
          <w:u w:val="single"/>
        </w:rPr>
        <w:t xml:space="preserve"> </w:t>
      </w:r>
      <w:r w:rsidR="00850804" w:rsidRPr="000524F5">
        <w:rPr>
          <w:u w:val="single"/>
        </w:rPr>
        <w:t>-</w:t>
      </w:r>
      <w:r w:rsidR="00D02768" w:rsidRPr="000524F5">
        <w:rPr>
          <w:u w:val="single"/>
        </w:rPr>
        <w:t xml:space="preserve"> </w:t>
      </w:r>
      <w:r w:rsidR="00850804" w:rsidRPr="000524F5">
        <w:rPr>
          <w:u w:val="single"/>
        </w:rPr>
        <w:t>2026</w:t>
      </w:r>
      <w:r w:rsidR="00E0326A" w:rsidRPr="000524F5">
        <w:rPr>
          <w:u w:val="single"/>
        </w:rPr>
        <w:t>.</w:t>
      </w:r>
      <w:r w:rsidR="00E0326A">
        <w:t xml:space="preserve"> </w:t>
      </w:r>
    </w:p>
    <w:p w14:paraId="5B0E60D5" w14:textId="77777777" w:rsidR="000524F5" w:rsidRDefault="0073176B" w:rsidP="000524F5">
      <w:pPr>
        <w:pStyle w:val="Numreradlista2"/>
        <w:numPr>
          <w:ilvl w:val="0"/>
          <w:numId w:val="0"/>
        </w:numPr>
        <w:ind w:left="720" w:hanging="588"/>
      </w:pPr>
      <w:r>
        <w:t>”</w:t>
      </w:r>
      <w:r w:rsidRPr="0073176B">
        <w:t>Som ett led i vår trygghetspolicy var det viktigt för oss att</w:t>
      </w:r>
      <w:r w:rsidR="000524F5">
        <w:t xml:space="preserve"> </w:t>
      </w:r>
    </w:p>
    <w:p w14:paraId="5AFF642B" w14:textId="77777777" w:rsidR="000524F5" w:rsidRDefault="0073176B" w:rsidP="000524F5">
      <w:pPr>
        <w:pStyle w:val="Numreradlista2"/>
        <w:numPr>
          <w:ilvl w:val="0"/>
          <w:numId w:val="0"/>
        </w:numPr>
        <w:ind w:left="720" w:hanging="588"/>
      </w:pPr>
      <w:r w:rsidRPr="0073176B">
        <w:t>också ha riktlinjer kring matchklimatet eftersom matchklimat</w:t>
      </w:r>
      <w:r>
        <w:t>-</w:t>
      </w:r>
    </w:p>
    <w:p w14:paraId="1F6E4C00" w14:textId="51A5A6DE" w:rsidR="008746A8" w:rsidRDefault="0073176B" w:rsidP="000524F5">
      <w:pPr>
        <w:pStyle w:val="Numreradlista2"/>
        <w:numPr>
          <w:ilvl w:val="0"/>
          <w:numId w:val="0"/>
        </w:numPr>
        <w:ind w:left="720" w:hanging="588"/>
      </w:pPr>
      <w:r w:rsidRPr="0073176B">
        <w:t>problemen sjunker allt lägre ner i åldrarna</w:t>
      </w:r>
      <w:r>
        <w:t>”.</w:t>
      </w:r>
    </w:p>
    <w:p w14:paraId="2183233D" w14:textId="6EEF7299" w:rsidR="002C2CD2" w:rsidRDefault="00C45F3E" w:rsidP="00F84EBC">
      <w:pPr>
        <w:pStyle w:val="Numreradlista2"/>
        <w:numPr>
          <w:ilvl w:val="0"/>
          <w:numId w:val="15"/>
        </w:numPr>
      </w:pPr>
      <w:r>
        <w:t xml:space="preserve"> </w:t>
      </w:r>
      <w:hyperlink r:id="rId13" w:history="1">
        <w:r w:rsidR="008746A8" w:rsidRPr="008746A8">
          <w:rPr>
            <w:rStyle w:val="Hyperlnk"/>
            <w:rFonts w:asciiTheme="minorHAnsi" w:hAnsiTheme="minorHAnsi"/>
          </w:rPr>
          <w:t>trygghetspolicy-for-svensk-barn--och-ungdomsfotboll.pdf</w:t>
        </w:r>
      </w:hyperlink>
    </w:p>
    <w:p w14:paraId="650C1BB5" w14:textId="2A02146C" w:rsidR="008746A8" w:rsidRDefault="00E0326A" w:rsidP="00F84EBC">
      <w:pPr>
        <w:pStyle w:val="Numreradlista2"/>
        <w:numPr>
          <w:ilvl w:val="0"/>
          <w:numId w:val="15"/>
        </w:numPr>
      </w:pPr>
      <w:hyperlink r:id="rId14" w:history="1">
        <w:r w:rsidRPr="00E0326A">
          <w:rPr>
            <w:rStyle w:val="Hyperlnk"/>
            <w:rFonts w:asciiTheme="minorHAnsi" w:hAnsiTheme="minorHAnsi"/>
          </w:rPr>
          <w:t>matchklimatpolicy.pdf</w:t>
        </w:r>
      </w:hyperlink>
    </w:p>
    <w:p w14:paraId="19A9088E" w14:textId="77777777" w:rsidR="000524F5" w:rsidRDefault="000C4D4B" w:rsidP="00B65988">
      <w:pPr>
        <w:pStyle w:val="Numreradlista2"/>
        <w:numPr>
          <w:ilvl w:val="0"/>
          <w:numId w:val="16"/>
        </w:numPr>
      </w:pPr>
      <w:r w:rsidRPr="000524F5">
        <w:rPr>
          <w:u w:val="single"/>
        </w:rPr>
        <w:t>P13/14 Lilla Sundis Cup</w:t>
      </w:r>
    </w:p>
    <w:p w14:paraId="33D974FB" w14:textId="77777777" w:rsidR="00FF0130" w:rsidRDefault="00872E79" w:rsidP="000524F5">
      <w:pPr>
        <w:pStyle w:val="Numreradlista2"/>
        <w:numPr>
          <w:ilvl w:val="0"/>
          <w:numId w:val="0"/>
        </w:numPr>
        <w:ind w:left="720" w:hanging="588"/>
      </w:pPr>
      <w:r>
        <w:t>Möte med NFF</w:t>
      </w:r>
      <w:r w:rsidR="000524F5">
        <w:t xml:space="preserve"> </w:t>
      </w:r>
      <w:r w:rsidR="00606764">
        <w:t>juni.</w:t>
      </w:r>
      <w:r w:rsidR="00B524E1">
        <w:t xml:space="preserve"> Sammanfattad info om inciden</w:t>
      </w:r>
      <w:r w:rsidR="00792CC4">
        <w:t>ter</w:t>
      </w:r>
      <w:r w:rsidR="00B524E1">
        <w:t xml:space="preserve"> mellan </w:t>
      </w:r>
    </w:p>
    <w:p w14:paraId="308537C6" w14:textId="16D2E64A" w:rsidR="0073176B" w:rsidRDefault="00B524E1" w:rsidP="000524F5">
      <w:pPr>
        <w:pStyle w:val="Numreradlista2"/>
        <w:numPr>
          <w:ilvl w:val="0"/>
          <w:numId w:val="0"/>
        </w:numPr>
        <w:ind w:left="720" w:hanging="588"/>
      </w:pPr>
      <w:r>
        <w:t>SIF och Notviken</w:t>
      </w:r>
      <w:r w:rsidR="00792CC4">
        <w:t xml:space="preserve"> under cup.</w:t>
      </w:r>
    </w:p>
    <w:p w14:paraId="093FB8BC" w14:textId="77777777" w:rsidR="00960980" w:rsidRDefault="00BD7978" w:rsidP="00B65988">
      <w:pPr>
        <w:pStyle w:val="Numreradlista2"/>
        <w:numPr>
          <w:ilvl w:val="0"/>
          <w:numId w:val="16"/>
        </w:numPr>
      </w:pPr>
      <w:r w:rsidRPr="00606764">
        <w:rPr>
          <w:u w:val="single"/>
        </w:rPr>
        <w:t>Utbildnin</w:t>
      </w:r>
      <w:r w:rsidR="00C33890" w:rsidRPr="00606764">
        <w:rPr>
          <w:u w:val="single"/>
        </w:rPr>
        <w:t>g</w:t>
      </w:r>
      <w:r w:rsidR="00F16AE1" w:rsidRPr="00606764">
        <w:rPr>
          <w:u w:val="single"/>
        </w:rPr>
        <w:t>sbehov i lagen</w:t>
      </w:r>
      <w:r w:rsidR="00A6563D">
        <w:t xml:space="preserve"> </w:t>
      </w:r>
    </w:p>
    <w:p w14:paraId="04081E34" w14:textId="6C9ECB7A" w:rsidR="00826628" w:rsidRDefault="0069286B" w:rsidP="00606764">
      <w:pPr>
        <w:pStyle w:val="Numreradlista2"/>
        <w:numPr>
          <w:ilvl w:val="0"/>
          <w:numId w:val="0"/>
        </w:numPr>
        <w:ind w:left="720" w:hanging="588"/>
      </w:pPr>
      <w:r>
        <w:t>T</w:t>
      </w:r>
      <w:r w:rsidR="00BD7978">
        <w:t>ränare</w:t>
      </w:r>
      <w:r w:rsidR="006D40B6">
        <w:t xml:space="preserve"> </w:t>
      </w:r>
      <w:r w:rsidR="001C26BD">
        <w:t>D-</w:t>
      </w:r>
      <w:r w:rsidR="00A6563D">
        <w:t xml:space="preserve">, </w:t>
      </w:r>
      <w:r w:rsidR="001C26BD">
        <w:t>C-diplom</w:t>
      </w:r>
      <w:r w:rsidR="00A6563D">
        <w:t>, domarutbildning</w:t>
      </w:r>
    </w:p>
    <w:p w14:paraId="7E8B8506" w14:textId="77741A92" w:rsidR="00D06539" w:rsidRDefault="0075163A" w:rsidP="00960980">
      <w:pPr>
        <w:pStyle w:val="Numreradlista2"/>
        <w:numPr>
          <w:ilvl w:val="0"/>
          <w:numId w:val="0"/>
        </w:numPr>
        <w:ind w:left="132"/>
      </w:pPr>
      <w:r>
        <w:t xml:space="preserve">Utbildningstillfällen </w:t>
      </w:r>
      <w:r w:rsidR="00D06539">
        <w:t>2026</w:t>
      </w:r>
      <w:r w:rsidR="00ED1CD9">
        <w:t xml:space="preserve"> finns att hitta via NFF: </w:t>
      </w:r>
      <w:hyperlink r:id="rId15" w:history="1">
        <w:r w:rsidR="00D06539" w:rsidRPr="00D06539">
          <w:rPr>
            <w:rStyle w:val="Hyperlnk"/>
            <w:rFonts w:asciiTheme="minorHAnsi" w:hAnsiTheme="minorHAnsi"/>
          </w:rPr>
          <w:t>Aktuella tränarutbildningar - Norrbotten</w:t>
        </w:r>
      </w:hyperlink>
    </w:p>
    <w:p w14:paraId="5FFC2386" w14:textId="77777777" w:rsidR="001D465E" w:rsidRPr="001D465E" w:rsidRDefault="002A7055" w:rsidP="00B65988">
      <w:pPr>
        <w:pStyle w:val="Numreradlista2"/>
        <w:numPr>
          <w:ilvl w:val="0"/>
          <w:numId w:val="16"/>
        </w:numPr>
        <w:rPr>
          <w:u w:val="single"/>
        </w:rPr>
      </w:pPr>
      <w:r w:rsidRPr="001D465E">
        <w:rPr>
          <w:u w:val="single"/>
        </w:rPr>
        <w:t xml:space="preserve">Travet </w:t>
      </w:r>
    </w:p>
    <w:p w14:paraId="341C40F2" w14:textId="138846FF" w:rsidR="00696A15" w:rsidRDefault="00576E13" w:rsidP="00EB4109">
      <w:pPr>
        <w:pStyle w:val="Numreradlista2"/>
        <w:numPr>
          <w:ilvl w:val="0"/>
          <w:numId w:val="0"/>
        </w:numPr>
        <w:ind w:left="132"/>
      </w:pPr>
      <w:r>
        <w:t>Erfarenhetsvärden</w:t>
      </w:r>
      <w:r w:rsidR="002C2CD2">
        <w:t xml:space="preserve"> 13/6.</w:t>
      </w:r>
      <w:r w:rsidR="00702EB0">
        <w:t xml:space="preserve"> Översyn av antal föräldrar på respektive pass föreslås, för att minska/effektivisera insatsen. </w:t>
      </w:r>
      <w:r w:rsidR="00702EB0">
        <w:lastRenderedPageBreak/>
        <w:t xml:space="preserve">Dessvärre dyker föräldrar ej upp på tilldelade pass alternativt </w:t>
      </w:r>
      <w:r w:rsidR="007C0B10">
        <w:t>anmäler sig inte som frivilliga. Problem uppstår då</w:t>
      </w:r>
      <w:r w:rsidR="009D4152">
        <w:t xml:space="preserve"> närvarande personer eventuellt behöver stanna kvar efterföljande pass.</w:t>
      </w:r>
      <w:r w:rsidR="002C2CD2">
        <w:t xml:space="preserve"> Ekonomin Travet:</w:t>
      </w:r>
      <w:r w:rsidR="0084750F">
        <w:t xml:space="preserve"> </w:t>
      </w:r>
      <w:proofErr w:type="gramStart"/>
      <w:r w:rsidR="003C7932">
        <w:t>22.240</w:t>
      </w:r>
      <w:proofErr w:type="gramEnd"/>
      <w:r w:rsidR="003C7932">
        <w:t xml:space="preserve"> kr på plats</w:t>
      </w:r>
      <w:r w:rsidR="00223F13">
        <w:t xml:space="preserve">. 50% av de förköpta P-platserna tillkommer. </w:t>
      </w:r>
    </w:p>
    <w:p w14:paraId="57408F5B" w14:textId="528D826B" w:rsidR="00FF3ABF" w:rsidRPr="00407EC8" w:rsidRDefault="00A0731B" w:rsidP="00407EC8">
      <w:pPr>
        <w:pStyle w:val="Numreradlista2"/>
        <w:numPr>
          <w:ilvl w:val="0"/>
          <w:numId w:val="0"/>
        </w:numPr>
        <w:ind w:left="132"/>
      </w:pPr>
      <w:r>
        <w:t xml:space="preserve">Travet i oktober (ej fastställt datum) </w:t>
      </w:r>
      <w:r w:rsidR="0065060A">
        <w:t>utgör ett laguppdrag.</w:t>
      </w:r>
    </w:p>
    <w:p w14:paraId="361E9F83" w14:textId="16F88630" w:rsidR="001D465E" w:rsidRPr="001D465E" w:rsidRDefault="00FE1482" w:rsidP="00B65988">
      <w:pPr>
        <w:pStyle w:val="Numreradlista2"/>
        <w:numPr>
          <w:ilvl w:val="0"/>
          <w:numId w:val="16"/>
        </w:numPr>
        <w:rPr>
          <w:u w:val="single"/>
        </w:rPr>
      </w:pPr>
      <w:r>
        <w:rPr>
          <w:u w:val="single"/>
        </w:rPr>
        <w:t>Föreningsdag</w:t>
      </w:r>
    </w:p>
    <w:p w14:paraId="015524D5" w14:textId="77777777" w:rsidR="00326749" w:rsidRDefault="00FF3ABF" w:rsidP="00326749">
      <w:pPr>
        <w:pStyle w:val="Numreradlista2"/>
        <w:numPr>
          <w:ilvl w:val="0"/>
          <w:numId w:val="0"/>
        </w:numPr>
        <w:ind w:left="132"/>
      </w:pPr>
      <w:r>
        <w:t>Mycket lyckad dag ur föreningsperspektiv och med rådande förutsättningar</w:t>
      </w:r>
      <w:r w:rsidR="00AB6341">
        <w:t>! Deltagare och medföljande var väldigt nöjda</w:t>
      </w:r>
      <w:r w:rsidR="0051199B">
        <w:t>. Dagen ligger som en fast planeringspunkt i föreningens kalender</w:t>
      </w:r>
      <w:r w:rsidR="007C5D14">
        <w:t>.</w:t>
      </w:r>
      <w:r w:rsidR="006B328A">
        <w:t xml:space="preserve"> </w:t>
      </w:r>
      <w:bookmarkStart w:id="0" w:name="_Hlk138781183"/>
    </w:p>
    <w:p w14:paraId="63EBEDE3" w14:textId="386477CF" w:rsidR="007945C6" w:rsidRPr="00CD4CE3" w:rsidRDefault="007945C6" w:rsidP="00326749">
      <w:pPr>
        <w:pStyle w:val="Numreradlista2"/>
        <w:numPr>
          <w:ilvl w:val="0"/>
          <w:numId w:val="16"/>
        </w:numPr>
        <w:rPr>
          <w:u w:val="single"/>
        </w:rPr>
      </w:pPr>
      <w:r w:rsidRPr="00CD4CE3">
        <w:rPr>
          <w:u w:val="single"/>
        </w:rPr>
        <w:t>Inriktning BV 2026</w:t>
      </w:r>
    </w:p>
    <w:p w14:paraId="2BCE8AC7" w14:textId="77777777" w:rsidR="00E6157A" w:rsidRDefault="0094090A" w:rsidP="00E6157A">
      <w:pPr>
        <w:pStyle w:val="Numreradlista2"/>
        <w:numPr>
          <w:ilvl w:val="0"/>
          <w:numId w:val="0"/>
        </w:numPr>
        <w:ind w:left="720" w:hanging="588"/>
      </w:pPr>
      <w:r>
        <w:t>”</w:t>
      </w:r>
      <w:r w:rsidR="00CD4CE3">
        <w:t>Planvila</w:t>
      </w:r>
      <w:r>
        <w:t>” från träning</w:t>
      </w:r>
      <w:r w:rsidR="00CD4CE3">
        <w:t xml:space="preserve"> på 9/11-plan</w:t>
      </w:r>
      <w:r w:rsidR="006275E6">
        <w:t xml:space="preserve"> och 7-plan (matchytan)</w:t>
      </w:r>
    </w:p>
    <w:p w14:paraId="3B0D5CD0" w14:textId="77777777" w:rsidR="00A94AF6" w:rsidRDefault="006275E6" w:rsidP="00A94AF6">
      <w:pPr>
        <w:pStyle w:val="Numreradlista2"/>
        <w:numPr>
          <w:ilvl w:val="0"/>
          <w:numId w:val="0"/>
        </w:numPr>
        <w:ind w:left="720" w:hanging="588"/>
      </w:pPr>
      <w:r>
        <w:t xml:space="preserve"> </w:t>
      </w:r>
      <w:proofErr w:type="gramStart"/>
      <w:r>
        <w:t>6</w:t>
      </w:r>
      <w:r w:rsidR="00483F46">
        <w:t>-</w:t>
      </w:r>
      <w:r>
        <w:t>19</w:t>
      </w:r>
      <w:proofErr w:type="gramEnd"/>
      <w:r>
        <w:t>/</w:t>
      </w:r>
      <w:r w:rsidR="00CD10F9">
        <w:t>7</w:t>
      </w:r>
      <w:r w:rsidR="00483F46">
        <w:t>. Gödsling och sådd fö</w:t>
      </w:r>
      <w:r w:rsidR="00974B78">
        <w:t xml:space="preserve">r </w:t>
      </w:r>
      <w:r w:rsidR="00483F46">
        <w:t>bibehållen kvalité</w:t>
      </w:r>
      <w:r w:rsidR="00A94AF6">
        <w:t xml:space="preserve">. </w:t>
      </w:r>
      <w:r w:rsidR="00DF002F">
        <w:t xml:space="preserve">Övriga </w:t>
      </w:r>
    </w:p>
    <w:p w14:paraId="1FF2E1BE" w14:textId="00AD3AB6" w:rsidR="00CD4CE3" w:rsidRDefault="00DF002F" w:rsidP="00A94AF6">
      <w:pPr>
        <w:pStyle w:val="Numreradlista2"/>
        <w:numPr>
          <w:ilvl w:val="0"/>
          <w:numId w:val="0"/>
        </w:numPr>
        <w:ind w:left="720" w:hanging="588"/>
      </w:pPr>
      <w:r>
        <w:t>planer öppna fö</w:t>
      </w:r>
      <w:r w:rsidR="00974B78">
        <w:t xml:space="preserve">r </w:t>
      </w:r>
      <w:r w:rsidR="00E6157A">
        <w:t>användning</w:t>
      </w:r>
      <w:r w:rsidR="00201511">
        <w:t xml:space="preserve"> under denna period.</w:t>
      </w:r>
    </w:p>
    <w:p w14:paraId="7A85D1AC" w14:textId="4EB2F18D" w:rsidR="00BB33AE" w:rsidRDefault="00BB33AE" w:rsidP="00B65988">
      <w:pPr>
        <w:pStyle w:val="Numreradlista2"/>
        <w:numPr>
          <w:ilvl w:val="0"/>
          <w:numId w:val="16"/>
        </w:numPr>
        <w:rPr>
          <w:u w:val="single"/>
        </w:rPr>
      </w:pPr>
      <w:r>
        <w:rPr>
          <w:u w:val="single"/>
        </w:rPr>
        <w:t>Träningstider höst/vinter</w:t>
      </w:r>
    </w:p>
    <w:p w14:paraId="43AAEB2B" w14:textId="77777777" w:rsidR="00E1321A" w:rsidRDefault="00AA42B9" w:rsidP="00E1321A">
      <w:pPr>
        <w:pStyle w:val="Numreradlista2"/>
        <w:numPr>
          <w:ilvl w:val="0"/>
          <w:numId w:val="0"/>
        </w:numPr>
        <w:spacing w:line="240" w:lineRule="auto"/>
        <w:ind w:left="720" w:hanging="588"/>
      </w:pPr>
      <w:r>
        <w:t>P15 samt gå-fotbollen lämnat in önskemål</w:t>
      </w:r>
      <w:r w:rsidR="00E1321A">
        <w:t xml:space="preserve">. 2 påminnelser gått </w:t>
      </w:r>
    </w:p>
    <w:p w14:paraId="280ABF02" w14:textId="77777777" w:rsidR="001C0C93" w:rsidRDefault="00E1321A" w:rsidP="001C0C93">
      <w:pPr>
        <w:pStyle w:val="Numreradlista2"/>
        <w:numPr>
          <w:ilvl w:val="0"/>
          <w:numId w:val="0"/>
        </w:numPr>
        <w:spacing w:line="240" w:lineRule="auto"/>
        <w:ind w:left="720" w:hanging="588"/>
      </w:pPr>
      <w:r>
        <w:t xml:space="preserve">Ut. </w:t>
      </w:r>
      <w:r w:rsidR="002D3CE7">
        <w:t>Pär har skickat in fjolårets önskemål</w:t>
      </w:r>
      <w:r w:rsidR="001C0C93">
        <w:t xml:space="preserve"> från lagen</w:t>
      </w:r>
      <w:r w:rsidR="002D3CE7">
        <w:t xml:space="preserve"> </w:t>
      </w:r>
      <w:r w:rsidR="00201511">
        <w:t>till</w:t>
      </w:r>
    </w:p>
    <w:p w14:paraId="368E8590" w14:textId="5292E409" w:rsidR="00BB33AE" w:rsidRPr="00BB33AE" w:rsidRDefault="00201511" w:rsidP="001C0C93">
      <w:pPr>
        <w:pStyle w:val="Numreradlista2"/>
        <w:numPr>
          <w:ilvl w:val="0"/>
          <w:numId w:val="0"/>
        </w:numPr>
        <w:spacing w:line="240" w:lineRule="auto"/>
        <w:ind w:left="720" w:hanging="588"/>
      </w:pPr>
      <w:r>
        <w:t xml:space="preserve">kommunen </w:t>
      </w:r>
      <w:r w:rsidR="002D3CE7">
        <w:t>för at</w:t>
      </w:r>
      <w:r w:rsidR="001C0C93">
        <w:t xml:space="preserve">t </w:t>
      </w:r>
      <w:r w:rsidR="0066699B">
        <w:t>utgå från några</w:t>
      </w:r>
      <w:r>
        <w:t xml:space="preserve"> </w:t>
      </w:r>
      <w:r w:rsidR="0066699B">
        <w:t>tider till hösten.</w:t>
      </w:r>
    </w:p>
    <w:p w14:paraId="0CECFBD5" w14:textId="77777777" w:rsidR="00BB33AE" w:rsidRDefault="00BB33AE" w:rsidP="00BB33AE">
      <w:pPr>
        <w:pStyle w:val="Numreradlista2"/>
        <w:numPr>
          <w:ilvl w:val="0"/>
          <w:numId w:val="0"/>
        </w:numPr>
        <w:ind w:left="720" w:hanging="588"/>
      </w:pPr>
    </w:p>
    <w:p w14:paraId="29F66D22" w14:textId="56608424" w:rsidR="006D1F2E" w:rsidRDefault="0010209B" w:rsidP="001D58C6">
      <w:pPr>
        <w:pStyle w:val="Numreradlista2"/>
        <w:numPr>
          <w:ilvl w:val="0"/>
          <w:numId w:val="0"/>
        </w:numPr>
        <w:rPr>
          <w:b/>
          <w:bCs/>
        </w:rPr>
      </w:pPr>
      <w:r w:rsidRPr="0066766D">
        <w:rPr>
          <w:b/>
          <w:bCs/>
        </w:rPr>
        <w:t>Övrig</w:t>
      </w:r>
      <w:r w:rsidR="00325276">
        <w:rPr>
          <w:b/>
          <w:bCs/>
        </w:rPr>
        <w:t>t</w:t>
      </w:r>
    </w:p>
    <w:p w14:paraId="52C8A2E8" w14:textId="5D557D10" w:rsidR="005B6AC0" w:rsidRDefault="005B6AC0" w:rsidP="00B65988">
      <w:pPr>
        <w:pStyle w:val="Numreradlista2"/>
        <w:numPr>
          <w:ilvl w:val="0"/>
          <w:numId w:val="16"/>
        </w:numPr>
        <w:rPr>
          <w:u w:val="single"/>
        </w:rPr>
      </w:pPr>
      <w:r>
        <w:rPr>
          <w:u w:val="single"/>
        </w:rPr>
        <w:t>Matchtider/träningstider</w:t>
      </w:r>
    </w:p>
    <w:p w14:paraId="0F3B8FE2" w14:textId="77777777" w:rsidR="0039008C" w:rsidRDefault="0039008C" w:rsidP="005B6AC0">
      <w:pPr>
        <w:pStyle w:val="Numreradlista2"/>
        <w:numPr>
          <w:ilvl w:val="0"/>
          <w:numId w:val="0"/>
        </w:numPr>
        <w:ind w:left="720" w:hanging="588"/>
      </w:pPr>
      <w:r>
        <w:t xml:space="preserve">Match går före träning vid bokning. Men…boka matcher på </w:t>
      </w:r>
    </w:p>
    <w:p w14:paraId="5AF61253" w14:textId="77777777" w:rsidR="004D24B6" w:rsidRDefault="0039008C" w:rsidP="005B6AC0">
      <w:pPr>
        <w:pStyle w:val="Numreradlista2"/>
        <w:numPr>
          <w:ilvl w:val="0"/>
          <w:numId w:val="0"/>
        </w:numPr>
        <w:ind w:left="720" w:hanging="588"/>
      </w:pPr>
      <w:r>
        <w:t>era träningstider.</w:t>
      </w:r>
      <w:r w:rsidR="00090DE2">
        <w:t xml:space="preserve"> Bokar man match utanför ordinarie </w:t>
      </w:r>
    </w:p>
    <w:p w14:paraId="394EE217" w14:textId="77777777" w:rsidR="004D24B6" w:rsidRDefault="00090DE2" w:rsidP="005B6AC0">
      <w:pPr>
        <w:pStyle w:val="Numreradlista2"/>
        <w:numPr>
          <w:ilvl w:val="0"/>
          <w:numId w:val="0"/>
        </w:numPr>
        <w:ind w:left="720" w:hanging="588"/>
      </w:pPr>
      <w:r>
        <w:t xml:space="preserve">träningstid </w:t>
      </w:r>
      <w:r w:rsidR="004D24B6">
        <w:t xml:space="preserve">bör/ska man boka på sådan tid som ej påverkar </w:t>
      </w:r>
    </w:p>
    <w:p w14:paraId="36C36A4F" w14:textId="77777777" w:rsidR="004D24B6" w:rsidRDefault="004D24B6" w:rsidP="005B6AC0">
      <w:pPr>
        <w:pStyle w:val="Numreradlista2"/>
        <w:numPr>
          <w:ilvl w:val="0"/>
          <w:numId w:val="0"/>
        </w:numPr>
        <w:ind w:left="720" w:hanging="588"/>
      </w:pPr>
      <w:r>
        <w:t xml:space="preserve">andra lags träning om man är fler på samma spelform (7 mot </w:t>
      </w:r>
    </w:p>
    <w:p w14:paraId="7B793A39" w14:textId="77777777" w:rsidR="00953495" w:rsidRDefault="004D24B6" w:rsidP="005B6AC0">
      <w:pPr>
        <w:pStyle w:val="Numreradlista2"/>
        <w:numPr>
          <w:ilvl w:val="0"/>
          <w:numId w:val="0"/>
        </w:numPr>
        <w:ind w:left="720" w:hanging="588"/>
      </w:pPr>
      <w:r>
        <w:t>7).</w:t>
      </w:r>
      <w:r w:rsidR="004E6092">
        <w:t xml:space="preserve"> </w:t>
      </w:r>
      <w:r w:rsidR="00A06C41">
        <w:t>Synka detta genom kontroll på klubbsidan på laget.se.</w:t>
      </w:r>
      <w:r w:rsidR="00953495">
        <w:t xml:space="preserve"> Se </w:t>
      </w:r>
    </w:p>
    <w:p w14:paraId="464F2C76" w14:textId="390477EB" w:rsidR="004E6092" w:rsidRDefault="00953495" w:rsidP="005B6AC0">
      <w:pPr>
        <w:pStyle w:val="Numreradlista2"/>
        <w:numPr>
          <w:ilvl w:val="0"/>
          <w:numId w:val="0"/>
        </w:numPr>
        <w:ind w:left="720" w:hanging="588"/>
      </w:pPr>
      <w:r>
        <w:t>över nya datum på speltider vid behov efter uppehållet.</w:t>
      </w:r>
    </w:p>
    <w:p w14:paraId="3605E877" w14:textId="77777777" w:rsidR="00401D73" w:rsidRDefault="00401D73" w:rsidP="00401D73">
      <w:pPr>
        <w:pStyle w:val="Numreradlista"/>
        <w:numPr>
          <w:ilvl w:val="0"/>
          <w:numId w:val="16"/>
        </w:numPr>
        <w:rPr>
          <w:b w:val="0"/>
        </w:rPr>
      </w:pPr>
      <w:r w:rsidRPr="00401D73">
        <w:rPr>
          <w:b w:val="0"/>
          <w:u w:val="single"/>
        </w:rPr>
        <w:t>Förändringar i lagens tränar-/ledarstruktur</w:t>
      </w:r>
      <w:r w:rsidRPr="00E64829">
        <w:rPr>
          <w:b w:val="0"/>
        </w:rPr>
        <w:t xml:space="preserve"> </w:t>
      </w:r>
    </w:p>
    <w:p w14:paraId="64B08B11" w14:textId="77777777" w:rsidR="009A7844" w:rsidRDefault="00401D73" w:rsidP="00401D73">
      <w:pPr>
        <w:pStyle w:val="Numreradlista"/>
        <w:numPr>
          <w:ilvl w:val="0"/>
          <w:numId w:val="0"/>
        </w:numPr>
        <w:ind w:left="173" w:hanging="173"/>
        <w:rPr>
          <w:b w:val="0"/>
        </w:rPr>
      </w:pPr>
      <w:r>
        <w:rPr>
          <w:b w:val="0"/>
        </w:rPr>
        <w:t>Detta s</w:t>
      </w:r>
      <w:r w:rsidRPr="00E64829">
        <w:rPr>
          <w:b w:val="0"/>
        </w:rPr>
        <w:t>ka lyftas tidigt och omhändertas internt i</w:t>
      </w:r>
      <w:r>
        <w:rPr>
          <w:b w:val="0"/>
        </w:rPr>
        <w:t>nom laget i</w:t>
      </w:r>
    </w:p>
    <w:p w14:paraId="7B085C8E" w14:textId="77777777" w:rsidR="009A7844" w:rsidRDefault="00401D73" w:rsidP="009A7844">
      <w:pPr>
        <w:pStyle w:val="Numreradlista"/>
        <w:numPr>
          <w:ilvl w:val="0"/>
          <w:numId w:val="0"/>
        </w:numPr>
        <w:rPr>
          <w:b w:val="0"/>
        </w:rPr>
      </w:pPr>
      <w:r>
        <w:rPr>
          <w:b w:val="0"/>
        </w:rPr>
        <w:t xml:space="preserve">första hand. Tiden är </w:t>
      </w:r>
      <w:r w:rsidR="009A7844">
        <w:rPr>
          <w:b w:val="0"/>
        </w:rPr>
        <w:t>en nyckelfaktor där överlämning kan ske</w:t>
      </w:r>
    </w:p>
    <w:p w14:paraId="0DCA9DB8" w14:textId="39419516" w:rsidR="00401D73" w:rsidRPr="00F919CF" w:rsidRDefault="009A7844" w:rsidP="00F919CF">
      <w:pPr>
        <w:pStyle w:val="Numreradlista"/>
        <w:numPr>
          <w:ilvl w:val="0"/>
          <w:numId w:val="0"/>
        </w:numPr>
        <w:rPr>
          <w:b w:val="0"/>
        </w:rPr>
      </w:pPr>
      <w:r>
        <w:rPr>
          <w:b w:val="0"/>
        </w:rPr>
        <w:t>mellan nuvarande och pågående rollinnehavare.</w:t>
      </w:r>
    </w:p>
    <w:p w14:paraId="05CB1D28" w14:textId="2FAE74EE" w:rsidR="00B33FF5" w:rsidRDefault="008C28D2" w:rsidP="00B65988">
      <w:pPr>
        <w:pStyle w:val="Numreradlista2"/>
        <w:numPr>
          <w:ilvl w:val="0"/>
          <w:numId w:val="16"/>
        </w:numPr>
        <w:rPr>
          <w:u w:val="single"/>
        </w:rPr>
      </w:pPr>
      <w:r w:rsidRPr="00B346CC">
        <w:rPr>
          <w:u w:val="single"/>
        </w:rPr>
        <w:t>Sponsorer</w:t>
      </w:r>
    </w:p>
    <w:p w14:paraId="69A6CA4F" w14:textId="591D9004" w:rsidR="003C0AA5" w:rsidRDefault="0049299A" w:rsidP="00B346CC">
      <w:pPr>
        <w:pStyle w:val="Numreradlista2"/>
        <w:numPr>
          <w:ilvl w:val="0"/>
          <w:numId w:val="0"/>
        </w:numPr>
        <w:ind w:left="492"/>
      </w:pPr>
      <w:r>
        <w:t>Avtal med 3 sponsorer, dialog pågår med ytterligare 4.</w:t>
      </w:r>
    </w:p>
    <w:p w14:paraId="28F1ED29" w14:textId="2392D160" w:rsidR="0049299A" w:rsidRDefault="0049299A" w:rsidP="0049299A">
      <w:pPr>
        <w:pStyle w:val="Numreradlista2"/>
        <w:numPr>
          <w:ilvl w:val="0"/>
          <w:numId w:val="15"/>
        </w:numPr>
      </w:pPr>
      <w:r>
        <w:t>MBT (huvudsponsor)</w:t>
      </w:r>
    </w:p>
    <w:p w14:paraId="3B18E1BF" w14:textId="70CB68B8" w:rsidR="0049299A" w:rsidRDefault="0049299A" w:rsidP="0049299A">
      <w:pPr>
        <w:pStyle w:val="Numreradlista2"/>
        <w:numPr>
          <w:ilvl w:val="0"/>
          <w:numId w:val="15"/>
        </w:numPr>
      </w:pPr>
      <w:r>
        <w:t>ICA Super</w:t>
      </w:r>
      <w:r w:rsidR="009619C6">
        <w:t>market (huvudsponsor)</w:t>
      </w:r>
    </w:p>
    <w:p w14:paraId="5203AE24" w14:textId="53649E07" w:rsidR="009619C6" w:rsidRDefault="009619C6" w:rsidP="0049299A">
      <w:pPr>
        <w:pStyle w:val="Numreradlista2"/>
        <w:numPr>
          <w:ilvl w:val="0"/>
          <w:numId w:val="15"/>
        </w:numPr>
      </w:pPr>
      <w:r>
        <w:t>VS Teknik (matchbollar)</w:t>
      </w:r>
    </w:p>
    <w:p w14:paraId="79838686" w14:textId="77777777" w:rsidR="00575928" w:rsidRDefault="009619C6" w:rsidP="009619C6">
      <w:pPr>
        <w:pStyle w:val="Numreradlista2"/>
        <w:numPr>
          <w:ilvl w:val="0"/>
          <w:numId w:val="0"/>
        </w:numPr>
        <w:ind w:left="720" w:hanging="588"/>
      </w:pPr>
      <w:r>
        <w:lastRenderedPageBreak/>
        <w:t xml:space="preserve">Matchtröjor kommer samlas in och lämnas in </w:t>
      </w:r>
      <w:r w:rsidR="00575928">
        <w:t xml:space="preserve">för sponsortryck </w:t>
      </w:r>
    </w:p>
    <w:p w14:paraId="24A73521" w14:textId="7BFE4264" w:rsidR="009619C6" w:rsidRDefault="00575928" w:rsidP="009619C6">
      <w:pPr>
        <w:pStyle w:val="Numreradlista2"/>
        <w:numPr>
          <w:ilvl w:val="0"/>
          <w:numId w:val="0"/>
        </w:numPr>
        <w:ind w:left="720" w:hanging="588"/>
      </w:pPr>
      <w:r>
        <w:t>till Utmärkt. Schema skickas ut i särskild ordning.</w:t>
      </w:r>
    </w:p>
    <w:p w14:paraId="291D08A8" w14:textId="77777777" w:rsidR="00111148" w:rsidRDefault="000F0172" w:rsidP="009619C6">
      <w:pPr>
        <w:pStyle w:val="Numreradlista2"/>
        <w:numPr>
          <w:ilvl w:val="0"/>
          <w:numId w:val="0"/>
        </w:numPr>
        <w:ind w:left="720" w:hanging="588"/>
      </w:pPr>
      <w:r>
        <w:t xml:space="preserve">Styrelsen påminner om den uppdaterade sponsorpolicyn. </w:t>
      </w:r>
    </w:p>
    <w:p w14:paraId="4B8FF2F1" w14:textId="77777777" w:rsidR="00111148" w:rsidRDefault="000F0172" w:rsidP="009619C6">
      <w:pPr>
        <w:pStyle w:val="Numreradlista2"/>
        <w:numPr>
          <w:ilvl w:val="0"/>
          <w:numId w:val="0"/>
        </w:numPr>
        <w:ind w:left="720" w:hanging="588"/>
      </w:pPr>
      <w:r>
        <w:t>Innebär att lagsponsring</w:t>
      </w:r>
      <w:r w:rsidR="00111148">
        <w:t xml:space="preserve"> är tillåten under förutsättning att </w:t>
      </w:r>
    </w:p>
    <w:p w14:paraId="69697D8C" w14:textId="77777777" w:rsidR="00111148" w:rsidRDefault="00111148" w:rsidP="009619C6">
      <w:pPr>
        <w:pStyle w:val="Numreradlista2"/>
        <w:numPr>
          <w:ilvl w:val="0"/>
          <w:numId w:val="0"/>
        </w:numPr>
        <w:ind w:left="720" w:hanging="588"/>
      </w:pPr>
      <w:r>
        <w:t xml:space="preserve">sponsorn även sponsrar föreningen med minst motsvarande </w:t>
      </w:r>
    </w:p>
    <w:p w14:paraId="6BF586CE" w14:textId="6C67E92E" w:rsidR="00575928" w:rsidRDefault="00111148" w:rsidP="009619C6">
      <w:pPr>
        <w:pStyle w:val="Numreradlista2"/>
        <w:numPr>
          <w:ilvl w:val="0"/>
          <w:numId w:val="0"/>
        </w:numPr>
        <w:ind w:left="720" w:hanging="588"/>
      </w:pPr>
      <w:r>
        <w:t>summa.</w:t>
      </w:r>
    </w:p>
    <w:p w14:paraId="3E8BAEBF" w14:textId="20DA3345" w:rsidR="00D11D98" w:rsidRDefault="00D11D98" w:rsidP="00D11D98">
      <w:pPr>
        <w:pStyle w:val="Numreradlista2"/>
        <w:numPr>
          <w:ilvl w:val="0"/>
          <w:numId w:val="16"/>
        </w:numPr>
        <w:rPr>
          <w:u w:val="single"/>
        </w:rPr>
      </w:pPr>
      <w:r w:rsidRPr="00D11D98">
        <w:rPr>
          <w:u w:val="single"/>
        </w:rPr>
        <w:t>Ekonomi</w:t>
      </w:r>
    </w:p>
    <w:p w14:paraId="6EF516C4" w14:textId="2699580B" w:rsidR="009E56FA" w:rsidRDefault="007C3D0D" w:rsidP="005F5D30">
      <w:pPr>
        <w:pStyle w:val="Numreradlista2"/>
        <w:numPr>
          <w:ilvl w:val="0"/>
          <w:numId w:val="0"/>
        </w:numPr>
        <w:ind w:left="720" w:hanging="588"/>
      </w:pPr>
      <w:r w:rsidRPr="007C3D0D">
        <w:t xml:space="preserve">Föreningen har ca </w:t>
      </w:r>
      <w:proofErr w:type="gramStart"/>
      <w:r w:rsidRPr="007C3D0D">
        <w:t>400.000</w:t>
      </w:r>
      <w:proofErr w:type="gramEnd"/>
      <w:r w:rsidRPr="007C3D0D">
        <w:t xml:space="preserve"> kr på föreningskontot</w:t>
      </w:r>
      <w:bookmarkEnd w:id="0"/>
      <w:r w:rsidR="005F5D30">
        <w:t>.</w:t>
      </w:r>
    </w:p>
    <w:p w14:paraId="3F702388" w14:textId="77777777" w:rsidR="005F5D30" w:rsidRPr="005F5D30" w:rsidRDefault="005F5D30" w:rsidP="005F5D30">
      <w:pPr>
        <w:pStyle w:val="Numreradlista2"/>
        <w:numPr>
          <w:ilvl w:val="0"/>
          <w:numId w:val="0"/>
        </w:numPr>
        <w:ind w:left="720" w:hanging="588"/>
      </w:pPr>
    </w:p>
    <w:p w14:paraId="14D1638A" w14:textId="0560D5C2" w:rsidR="008E01BD" w:rsidRDefault="0030475A" w:rsidP="00E7676B">
      <w:pPr>
        <w:pStyle w:val="Numreradlista2"/>
        <w:numPr>
          <w:ilvl w:val="0"/>
          <w:numId w:val="0"/>
        </w:numPr>
        <w:rPr>
          <w:b/>
          <w:bCs/>
        </w:rPr>
      </w:pPr>
      <w:r w:rsidRPr="00595182">
        <w:rPr>
          <w:b/>
          <w:bCs/>
        </w:rPr>
        <w:t>Uppgifter</w:t>
      </w:r>
      <w:r w:rsidR="00A912E3" w:rsidRPr="00595182">
        <w:rPr>
          <w:b/>
          <w:bCs/>
        </w:rPr>
        <w:t xml:space="preserve"> till lag</w:t>
      </w:r>
      <w:r w:rsidR="00A66B22">
        <w:rPr>
          <w:b/>
          <w:bCs/>
        </w:rPr>
        <w:t>en</w:t>
      </w:r>
      <w:r w:rsidRPr="00595182">
        <w:rPr>
          <w:b/>
          <w:bCs/>
        </w:rPr>
        <w:t xml:space="preserve">: </w:t>
      </w:r>
    </w:p>
    <w:p w14:paraId="6A007E72" w14:textId="77777777" w:rsidR="00E40DCB" w:rsidRPr="00E40DCB" w:rsidRDefault="00E40DCB" w:rsidP="00FF1AE9">
      <w:pPr>
        <w:pStyle w:val="Numreradlista"/>
        <w:numPr>
          <w:ilvl w:val="0"/>
          <w:numId w:val="16"/>
        </w:numPr>
        <w:rPr>
          <w:b w:val="0"/>
          <w:bCs/>
          <w:u w:val="single"/>
        </w:rPr>
      </w:pPr>
      <w:r w:rsidRPr="00E40DCB">
        <w:rPr>
          <w:b w:val="0"/>
          <w:bCs/>
          <w:u w:val="single"/>
        </w:rPr>
        <w:t>NFF trygghetspolicy/matchklimatpolicy</w:t>
      </w:r>
    </w:p>
    <w:p w14:paraId="7FAD4292" w14:textId="77777777" w:rsidR="00E40DCB" w:rsidRDefault="00742957" w:rsidP="00E40DCB">
      <w:pPr>
        <w:pStyle w:val="Numreradlista"/>
        <w:numPr>
          <w:ilvl w:val="0"/>
          <w:numId w:val="0"/>
        </w:numPr>
        <w:ind w:left="173" w:hanging="173"/>
        <w:rPr>
          <w:b w:val="0"/>
          <w:bCs/>
        </w:rPr>
      </w:pPr>
      <w:r>
        <w:rPr>
          <w:b w:val="0"/>
          <w:bCs/>
        </w:rPr>
        <w:t>Samtliga lag läser igenom trygghets- och matchklimatpolicyn</w:t>
      </w:r>
    </w:p>
    <w:p w14:paraId="0BB6D918" w14:textId="77777777" w:rsidR="00E40DCB" w:rsidRDefault="00742957" w:rsidP="00E40DCB">
      <w:pPr>
        <w:pStyle w:val="Numreradlista"/>
        <w:numPr>
          <w:ilvl w:val="0"/>
          <w:numId w:val="0"/>
        </w:numPr>
        <w:ind w:left="173" w:hanging="173"/>
        <w:rPr>
          <w:b w:val="0"/>
          <w:bCs/>
        </w:rPr>
      </w:pPr>
      <w:r>
        <w:rPr>
          <w:b w:val="0"/>
          <w:bCs/>
        </w:rPr>
        <w:t xml:space="preserve">minst inom tränarstaber. Gärna </w:t>
      </w:r>
      <w:r w:rsidR="00125206">
        <w:rPr>
          <w:b w:val="0"/>
          <w:bCs/>
        </w:rPr>
        <w:t>av fler föräldrar. På nästa</w:t>
      </w:r>
    </w:p>
    <w:p w14:paraId="74D09887" w14:textId="385CC597" w:rsidR="00E40DCB" w:rsidRDefault="00125206" w:rsidP="00E40DCB">
      <w:pPr>
        <w:pStyle w:val="Numreradlista"/>
        <w:numPr>
          <w:ilvl w:val="0"/>
          <w:numId w:val="0"/>
        </w:numPr>
        <w:ind w:left="173" w:hanging="173"/>
        <w:rPr>
          <w:b w:val="0"/>
          <w:bCs/>
        </w:rPr>
      </w:pPr>
      <w:r>
        <w:rPr>
          <w:b w:val="0"/>
          <w:bCs/>
        </w:rPr>
        <w:t>ledarmöt</w:t>
      </w:r>
      <w:r w:rsidR="002D3B3F">
        <w:rPr>
          <w:b w:val="0"/>
          <w:bCs/>
        </w:rPr>
        <w:t>e</w:t>
      </w:r>
      <w:r>
        <w:rPr>
          <w:b w:val="0"/>
          <w:bCs/>
        </w:rPr>
        <w:t xml:space="preserve"> kommer dessa underlag bearbetas i ett </w:t>
      </w:r>
    </w:p>
    <w:p w14:paraId="059F2CF4" w14:textId="77777777" w:rsidR="00E40DCB" w:rsidRDefault="00125206" w:rsidP="00E40DCB">
      <w:pPr>
        <w:pStyle w:val="Numreradlista"/>
        <w:numPr>
          <w:ilvl w:val="0"/>
          <w:numId w:val="0"/>
        </w:numPr>
        <w:ind w:left="173" w:hanging="173"/>
        <w:rPr>
          <w:b w:val="0"/>
          <w:bCs/>
        </w:rPr>
      </w:pPr>
      <w:r>
        <w:rPr>
          <w:b w:val="0"/>
          <w:bCs/>
        </w:rPr>
        <w:t>föreningsperspektiv genom workshopformat</w:t>
      </w:r>
      <w:r w:rsidR="009D46E2">
        <w:rPr>
          <w:b w:val="0"/>
          <w:bCs/>
        </w:rPr>
        <w:t>.</w:t>
      </w:r>
      <w:r w:rsidR="00335DDC">
        <w:rPr>
          <w:b w:val="0"/>
          <w:bCs/>
        </w:rPr>
        <w:t xml:space="preserve"> Skapar utrymme </w:t>
      </w:r>
    </w:p>
    <w:p w14:paraId="5C12C2F1" w14:textId="017877F9" w:rsidR="004D0BB0" w:rsidRPr="003226A0" w:rsidRDefault="00335DDC" w:rsidP="00E40DCB">
      <w:pPr>
        <w:pStyle w:val="Numreradlista"/>
        <w:numPr>
          <w:ilvl w:val="0"/>
          <w:numId w:val="0"/>
        </w:numPr>
        <w:ind w:left="173" w:hanging="173"/>
        <w:rPr>
          <w:b w:val="0"/>
          <w:bCs/>
        </w:rPr>
      </w:pPr>
      <w:r>
        <w:rPr>
          <w:b w:val="0"/>
          <w:bCs/>
        </w:rPr>
        <w:t>för bearbetning off-season inför säsongen -27.</w:t>
      </w:r>
    </w:p>
    <w:p w14:paraId="6CBFC867" w14:textId="05E5F3A2" w:rsidR="007704E0" w:rsidRDefault="003F0E34" w:rsidP="001A046E">
      <w:pPr>
        <w:pStyle w:val="Numreradlista"/>
        <w:numPr>
          <w:ilvl w:val="0"/>
          <w:numId w:val="0"/>
        </w:numPr>
        <w:ind w:left="173" w:hanging="173"/>
        <w:rPr>
          <w:b w:val="0"/>
          <w:bCs/>
        </w:rPr>
      </w:pPr>
      <w:r>
        <w:rPr>
          <w:b w:val="0"/>
          <w:bCs/>
          <w:u w:val="single"/>
        </w:rPr>
        <w:t>Klart senast:</w:t>
      </w:r>
      <w:r>
        <w:rPr>
          <w:b w:val="0"/>
          <w:bCs/>
        </w:rPr>
        <w:t xml:space="preserve"> </w:t>
      </w:r>
      <w:r w:rsidR="00F30270">
        <w:rPr>
          <w:b w:val="0"/>
          <w:bCs/>
        </w:rPr>
        <w:t>nästa l</w:t>
      </w:r>
      <w:r w:rsidR="009D46E2">
        <w:rPr>
          <w:b w:val="0"/>
          <w:bCs/>
        </w:rPr>
        <w:t>edarmöte</w:t>
      </w:r>
    </w:p>
    <w:p w14:paraId="60081576" w14:textId="7DB85A6E" w:rsidR="00E618CF" w:rsidRPr="00EE7FE3" w:rsidRDefault="00E618CF" w:rsidP="00E618CF">
      <w:pPr>
        <w:pStyle w:val="Numreradlista"/>
        <w:numPr>
          <w:ilvl w:val="0"/>
          <w:numId w:val="13"/>
        </w:numPr>
        <w:rPr>
          <w:b w:val="0"/>
          <w:bCs/>
          <w:u w:val="single"/>
        </w:rPr>
      </w:pPr>
      <w:r w:rsidRPr="00EE7FE3">
        <w:rPr>
          <w:b w:val="0"/>
          <w:bCs/>
          <w:u w:val="single"/>
        </w:rPr>
        <w:t>Lagpolicy</w:t>
      </w:r>
    </w:p>
    <w:p w14:paraId="75AE4940" w14:textId="77777777" w:rsidR="00B20EAA" w:rsidRDefault="00B20EAA" w:rsidP="00B20EAA">
      <w:pPr>
        <w:pStyle w:val="Numreradlista"/>
        <w:numPr>
          <w:ilvl w:val="0"/>
          <w:numId w:val="0"/>
        </w:numPr>
        <w:ind w:left="173" w:hanging="173"/>
        <w:rPr>
          <w:b w:val="0"/>
          <w:bCs/>
        </w:rPr>
      </w:pPr>
      <w:r>
        <w:rPr>
          <w:b w:val="0"/>
          <w:bCs/>
        </w:rPr>
        <w:t xml:space="preserve">Se över era befintliga dokument och för dialog vid exvis </w:t>
      </w:r>
    </w:p>
    <w:p w14:paraId="51F2C87F" w14:textId="77777777" w:rsidR="00B20EAA" w:rsidRDefault="00B20EAA" w:rsidP="00B20EAA">
      <w:pPr>
        <w:pStyle w:val="Numreradlista"/>
        <w:numPr>
          <w:ilvl w:val="0"/>
          <w:numId w:val="0"/>
        </w:numPr>
        <w:ind w:left="173" w:hanging="173"/>
        <w:rPr>
          <w:b w:val="0"/>
          <w:bCs/>
        </w:rPr>
      </w:pPr>
      <w:r>
        <w:rPr>
          <w:b w:val="0"/>
          <w:bCs/>
        </w:rPr>
        <w:t xml:space="preserve">föräldramöte om aktuellt innehåll. Utgå från matchklimatpolicy </w:t>
      </w:r>
    </w:p>
    <w:p w14:paraId="0106B710" w14:textId="3A3D04ED" w:rsidR="00B20EAA" w:rsidRDefault="00B20EAA" w:rsidP="00B20EAA">
      <w:pPr>
        <w:pStyle w:val="Numreradlista"/>
        <w:numPr>
          <w:ilvl w:val="0"/>
          <w:numId w:val="0"/>
        </w:numPr>
        <w:ind w:left="173" w:hanging="173"/>
        <w:rPr>
          <w:b w:val="0"/>
          <w:bCs/>
        </w:rPr>
      </w:pPr>
      <w:r>
        <w:rPr>
          <w:b w:val="0"/>
          <w:bCs/>
        </w:rPr>
        <w:t>i kommande diskussioner.</w:t>
      </w:r>
    </w:p>
    <w:p w14:paraId="17BEDC55" w14:textId="226D677B" w:rsidR="00F64C53" w:rsidRDefault="00F64C53" w:rsidP="00F64C53">
      <w:pPr>
        <w:pStyle w:val="Numreradlista"/>
        <w:numPr>
          <w:ilvl w:val="0"/>
          <w:numId w:val="0"/>
        </w:numPr>
        <w:ind w:left="173" w:hanging="173"/>
        <w:rPr>
          <w:b w:val="0"/>
          <w:bCs/>
        </w:rPr>
      </w:pPr>
      <w:r w:rsidRPr="006A68BA">
        <w:rPr>
          <w:b w:val="0"/>
          <w:bCs/>
          <w:u w:val="single"/>
        </w:rPr>
        <w:t>Klart senast:</w:t>
      </w:r>
      <w:r>
        <w:rPr>
          <w:b w:val="0"/>
          <w:bCs/>
        </w:rPr>
        <w:t xml:space="preserve"> nästa ledarmöte</w:t>
      </w:r>
    </w:p>
    <w:p w14:paraId="73222C34" w14:textId="66708899" w:rsidR="00B20EAA" w:rsidRPr="00EE7FE3" w:rsidRDefault="00B20EAA" w:rsidP="00B20EAA">
      <w:pPr>
        <w:pStyle w:val="Numreradlista"/>
        <w:numPr>
          <w:ilvl w:val="0"/>
          <w:numId w:val="13"/>
        </w:numPr>
        <w:rPr>
          <w:b w:val="0"/>
          <w:bCs/>
          <w:u w:val="single"/>
        </w:rPr>
      </w:pPr>
      <w:r w:rsidRPr="00EE7FE3">
        <w:rPr>
          <w:b w:val="0"/>
          <w:bCs/>
          <w:u w:val="single"/>
        </w:rPr>
        <w:t>Sponsorgrupp</w:t>
      </w:r>
    </w:p>
    <w:p w14:paraId="29989455" w14:textId="77777777" w:rsidR="00AB7A15" w:rsidRDefault="00E618CF" w:rsidP="00AB7A15">
      <w:pPr>
        <w:pStyle w:val="Numreradlista"/>
        <w:numPr>
          <w:ilvl w:val="0"/>
          <w:numId w:val="0"/>
        </w:numPr>
        <w:ind w:left="173" w:hanging="173"/>
        <w:rPr>
          <w:b w:val="0"/>
          <w:bCs/>
        </w:rPr>
      </w:pPr>
      <w:r w:rsidRPr="00AB7A15">
        <w:rPr>
          <w:b w:val="0"/>
          <w:bCs/>
        </w:rPr>
        <w:t>P</w:t>
      </w:r>
      <w:r w:rsidR="00AB7A15">
        <w:rPr>
          <w:b w:val="0"/>
          <w:bCs/>
        </w:rPr>
        <w:t>r</w:t>
      </w:r>
      <w:r w:rsidRPr="00AB7A15">
        <w:rPr>
          <w:b w:val="0"/>
          <w:bCs/>
        </w:rPr>
        <w:t>ata ihop er inom lagen (inkl era föräldrar) om deltagande i</w:t>
      </w:r>
    </w:p>
    <w:p w14:paraId="01F7299F" w14:textId="77777777" w:rsidR="00AB7A15" w:rsidRDefault="00E618CF" w:rsidP="00AB7A15">
      <w:pPr>
        <w:pStyle w:val="Numreradlista"/>
        <w:numPr>
          <w:ilvl w:val="0"/>
          <w:numId w:val="0"/>
        </w:numPr>
        <w:ind w:left="173" w:hanging="173"/>
        <w:rPr>
          <w:b w:val="0"/>
          <w:bCs/>
        </w:rPr>
      </w:pPr>
      <w:r w:rsidRPr="00AB7A15">
        <w:rPr>
          <w:b w:val="0"/>
          <w:bCs/>
        </w:rPr>
        <w:t>föreningens sponsorgrupp. Nya underlag för kostnader, platse</w:t>
      </w:r>
      <w:r w:rsidR="00AB7A15">
        <w:rPr>
          <w:b w:val="0"/>
          <w:bCs/>
        </w:rPr>
        <w:t>r</w:t>
      </w:r>
    </w:p>
    <w:p w14:paraId="7EF2AF3F" w14:textId="77777777" w:rsidR="00AB7A15" w:rsidRDefault="00E618CF" w:rsidP="00AB7A15">
      <w:pPr>
        <w:pStyle w:val="Numreradlista"/>
        <w:numPr>
          <w:ilvl w:val="0"/>
          <w:numId w:val="0"/>
        </w:numPr>
        <w:ind w:left="173" w:hanging="173"/>
        <w:rPr>
          <w:b w:val="0"/>
          <w:bCs/>
        </w:rPr>
      </w:pPr>
      <w:r w:rsidRPr="00AB7A15">
        <w:rPr>
          <w:b w:val="0"/>
          <w:bCs/>
        </w:rPr>
        <w:t xml:space="preserve"> på tröjor, avtalstider mm finns tillgängligt. Förslag på namn till</w:t>
      </w:r>
    </w:p>
    <w:p w14:paraId="46AF51D4" w14:textId="02046DBD" w:rsidR="00E618CF" w:rsidRPr="00AB7A15" w:rsidRDefault="00E618CF" w:rsidP="00AB7A15">
      <w:pPr>
        <w:pStyle w:val="Numreradlista"/>
        <w:numPr>
          <w:ilvl w:val="0"/>
          <w:numId w:val="0"/>
        </w:numPr>
        <w:ind w:left="173" w:hanging="173"/>
        <w:rPr>
          <w:b w:val="0"/>
          <w:bCs/>
        </w:rPr>
      </w:pPr>
      <w:r w:rsidRPr="00AB7A15">
        <w:rPr>
          <w:b w:val="0"/>
          <w:bCs/>
        </w:rPr>
        <w:t xml:space="preserve"> kansli@svartbjornsbynsif.se</w:t>
      </w:r>
    </w:p>
    <w:p w14:paraId="57933D9B" w14:textId="6D97C763" w:rsidR="00E618CF" w:rsidRPr="003F0E34" w:rsidRDefault="00E618CF" w:rsidP="00B20EAA">
      <w:pPr>
        <w:pStyle w:val="Numreradlista"/>
        <w:numPr>
          <w:ilvl w:val="0"/>
          <w:numId w:val="0"/>
        </w:numPr>
        <w:ind w:left="173" w:hanging="173"/>
        <w:rPr>
          <w:b w:val="0"/>
          <w:bCs/>
        </w:rPr>
      </w:pPr>
      <w:r w:rsidRPr="00404103">
        <w:rPr>
          <w:b w:val="0"/>
          <w:bCs/>
          <w:u w:val="single"/>
        </w:rPr>
        <w:t>Klart senast:</w:t>
      </w:r>
      <w:r>
        <w:rPr>
          <w:b w:val="0"/>
          <w:bCs/>
        </w:rPr>
        <w:t xml:space="preserve"> nästa ledarmöte</w:t>
      </w:r>
    </w:p>
    <w:p w14:paraId="58D19D09" w14:textId="2069F6E5" w:rsidR="00F77F9D" w:rsidRPr="006B0BF7" w:rsidRDefault="001A046E" w:rsidP="00FF1AE9">
      <w:pPr>
        <w:pStyle w:val="Numreradlista"/>
        <w:numPr>
          <w:ilvl w:val="0"/>
          <w:numId w:val="16"/>
        </w:numPr>
        <w:rPr>
          <w:b w:val="0"/>
          <w:bCs/>
          <w:u w:val="single"/>
        </w:rPr>
      </w:pPr>
      <w:r w:rsidRPr="006B0BF7">
        <w:rPr>
          <w:b w:val="0"/>
          <w:bCs/>
          <w:u w:val="single"/>
        </w:rPr>
        <w:t>Travet</w:t>
      </w:r>
    </w:p>
    <w:p w14:paraId="45B8A2F9" w14:textId="77777777" w:rsidR="006B0BF7" w:rsidRDefault="000401A3" w:rsidP="00BB2AC0">
      <w:pPr>
        <w:pStyle w:val="Numreradlista"/>
        <w:numPr>
          <w:ilvl w:val="0"/>
          <w:numId w:val="0"/>
        </w:numPr>
        <w:ind w:left="173" w:hanging="173"/>
        <w:rPr>
          <w:b w:val="0"/>
          <w:bCs/>
        </w:rPr>
      </w:pPr>
      <w:r>
        <w:rPr>
          <w:b w:val="0"/>
          <w:bCs/>
        </w:rPr>
        <w:t>Oktobertravet</w:t>
      </w:r>
      <w:r w:rsidR="001F0D94">
        <w:rPr>
          <w:b w:val="0"/>
          <w:bCs/>
        </w:rPr>
        <w:t xml:space="preserve"> laguppdrag.</w:t>
      </w:r>
      <w:r w:rsidR="006B0BF7">
        <w:rPr>
          <w:b w:val="0"/>
          <w:bCs/>
        </w:rPr>
        <w:t xml:space="preserve"> Ö</w:t>
      </w:r>
      <w:r w:rsidR="006B0BF7" w:rsidRPr="001F0D94">
        <w:rPr>
          <w:b w:val="0"/>
          <w:bCs/>
        </w:rPr>
        <w:t>nskemål om att ta uppdrage</w:t>
      </w:r>
      <w:r w:rsidR="006B0BF7">
        <w:rPr>
          <w:b w:val="0"/>
          <w:bCs/>
        </w:rPr>
        <w:t>t</w:t>
      </w:r>
    </w:p>
    <w:p w14:paraId="34CFFCFA" w14:textId="5750F6E2" w:rsidR="000401A3" w:rsidRDefault="006B0BF7" w:rsidP="00BB2AC0">
      <w:pPr>
        <w:pStyle w:val="Numreradlista"/>
        <w:numPr>
          <w:ilvl w:val="0"/>
          <w:numId w:val="0"/>
        </w:numPr>
        <w:ind w:left="173" w:hanging="173"/>
        <w:rPr>
          <w:b w:val="0"/>
          <w:bCs/>
        </w:rPr>
      </w:pPr>
      <w:r w:rsidRPr="001F0D94">
        <w:rPr>
          <w:b w:val="0"/>
          <w:bCs/>
        </w:rPr>
        <w:t>inskickat till</w:t>
      </w:r>
      <w:r>
        <w:rPr>
          <w:b w:val="0"/>
          <w:bCs/>
        </w:rPr>
        <w:t xml:space="preserve"> </w:t>
      </w:r>
      <w:proofErr w:type="gramStart"/>
      <w:r w:rsidRPr="001F0D94">
        <w:rPr>
          <w:b w:val="0"/>
          <w:bCs/>
        </w:rPr>
        <w:t>föreningsmailen</w:t>
      </w:r>
      <w:proofErr w:type="gramEnd"/>
      <w:r>
        <w:rPr>
          <w:b w:val="0"/>
          <w:bCs/>
        </w:rPr>
        <w:t>. Underlättar dialog med Travet.</w:t>
      </w:r>
    </w:p>
    <w:p w14:paraId="7AC61B39" w14:textId="7CE61784" w:rsidR="001F0D94" w:rsidRPr="001F0D94" w:rsidRDefault="001F0D94" w:rsidP="001F0D94">
      <w:pPr>
        <w:pStyle w:val="Numreradlista"/>
        <w:numPr>
          <w:ilvl w:val="0"/>
          <w:numId w:val="0"/>
        </w:numPr>
        <w:ind w:left="173" w:hanging="173"/>
        <w:rPr>
          <w:b w:val="0"/>
          <w:bCs/>
        </w:rPr>
      </w:pPr>
      <w:r w:rsidRPr="001F0D94">
        <w:rPr>
          <w:b w:val="0"/>
          <w:bCs/>
          <w:u w:val="single"/>
        </w:rPr>
        <w:t xml:space="preserve">Klart </w:t>
      </w:r>
      <w:proofErr w:type="gramStart"/>
      <w:r w:rsidRPr="001F0D94">
        <w:rPr>
          <w:b w:val="0"/>
          <w:bCs/>
          <w:u w:val="single"/>
        </w:rPr>
        <w:t>senast</w:t>
      </w:r>
      <w:r>
        <w:rPr>
          <w:b w:val="0"/>
          <w:bCs/>
          <w:u w:val="single"/>
        </w:rPr>
        <w:t>:</w:t>
      </w:r>
      <w:r w:rsidR="004D65BC">
        <w:rPr>
          <w:b w:val="0"/>
          <w:bCs/>
        </w:rPr>
        <w:t>.</w:t>
      </w:r>
      <w:proofErr w:type="gramEnd"/>
      <w:r w:rsidR="006B0BF7">
        <w:rPr>
          <w:b w:val="0"/>
          <w:bCs/>
        </w:rPr>
        <w:t xml:space="preserve"> 15/7</w:t>
      </w:r>
    </w:p>
    <w:p w14:paraId="193D77CB" w14:textId="77777777" w:rsidR="00BF701A" w:rsidRDefault="0012298E" w:rsidP="00BF701A">
      <w:pPr>
        <w:pStyle w:val="Numreradlista2"/>
        <w:numPr>
          <w:ilvl w:val="0"/>
          <w:numId w:val="0"/>
        </w:numPr>
      </w:pPr>
      <w:r>
        <w:lastRenderedPageBreak/>
        <w:t xml:space="preserve">Midnattsolstravet </w:t>
      </w:r>
      <w:r w:rsidR="001B6334">
        <w:t xml:space="preserve">2027 </w:t>
      </w:r>
      <w:r>
        <w:t xml:space="preserve">planeringsansvar: </w:t>
      </w:r>
      <w:r w:rsidR="001A046E" w:rsidRPr="0014348C">
        <w:t>P</w:t>
      </w:r>
      <w:r w:rsidR="00BD1890">
        <w:t>11</w:t>
      </w:r>
      <w:r w:rsidR="001A046E" w:rsidRPr="0014348C">
        <w:t>.</w:t>
      </w:r>
      <w:r w:rsidR="00113F85">
        <w:t xml:space="preserve"> </w:t>
      </w:r>
      <w:r w:rsidR="0014348C" w:rsidRPr="0014348C">
        <w:t>P</w:t>
      </w:r>
      <w:r w:rsidR="00AF1187">
        <w:t>F19/20</w:t>
      </w:r>
      <w:r w:rsidR="0014348C" w:rsidRPr="0014348C">
        <w:t xml:space="preserve"> stöttar</w:t>
      </w:r>
    </w:p>
    <w:p w14:paraId="7A52A07A" w14:textId="1E9A1C54" w:rsidR="001B57A4" w:rsidRDefault="0014348C" w:rsidP="00BF701A">
      <w:pPr>
        <w:pStyle w:val="Numreradlista2"/>
        <w:numPr>
          <w:ilvl w:val="0"/>
          <w:numId w:val="0"/>
        </w:numPr>
      </w:pPr>
      <w:r w:rsidRPr="0014348C">
        <w:t xml:space="preserve">ansvarigt lag </w:t>
      </w:r>
      <w:r w:rsidR="00FB4435">
        <w:t>med detaljer</w:t>
      </w:r>
      <w:r w:rsidRPr="0014348C">
        <w:t>.</w:t>
      </w:r>
    </w:p>
    <w:p w14:paraId="5CE5235F" w14:textId="6069DF16" w:rsidR="000401A3" w:rsidRDefault="001B57A4" w:rsidP="001B57A4">
      <w:pPr>
        <w:pStyle w:val="Numreradlista2"/>
        <w:numPr>
          <w:ilvl w:val="0"/>
          <w:numId w:val="0"/>
        </w:numPr>
      </w:pPr>
      <w:r w:rsidRPr="001B57A4">
        <w:rPr>
          <w:u w:val="single"/>
        </w:rPr>
        <w:t>Klart senast:</w:t>
      </w:r>
      <w:r>
        <w:t xml:space="preserve"> </w:t>
      </w:r>
      <w:r w:rsidR="00297B42">
        <w:t>e</w:t>
      </w:r>
      <w:r w:rsidR="00CF06BA">
        <w:t xml:space="preserve">fter </w:t>
      </w:r>
      <w:r w:rsidR="00430CC3">
        <w:t>årsskiftet</w:t>
      </w:r>
      <w:r w:rsidR="00CF06BA">
        <w:t xml:space="preserve"> etableras kontakt mellan </w:t>
      </w:r>
      <w:r w:rsidR="004C1749">
        <w:t>respektive lag</w:t>
      </w:r>
    </w:p>
    <w:p w14:paraId="0E15CBFF" w14:textId="77777777" w:rsidR="00447B28" w:rsidRDefault="0012298E" w:rsidP="00FB4435">
      <w:pPr>
        <w:pStyle w:val="Numreradlista2"/>
        <w:numPr>
          <w:ilvl w:val="0"/>
          <w:numId w:val="16"/>
        </w:numPr>
      </w:pPr>
      <w:r w:rsidRPr="00447B28">
        <w:rPr>
          <w:u w:val="single"/>
        </w:rPr>
        <w:t>Föreningsdagen 2027</w:t>
      </w:r>
      <w:r>
        <w:t xml:space="preserve"> </w:t>
      </w:r>
    </w:p>
    <w:p w14:paraId="5199F1C2" w14:textId="77777777" w:rsidR="00BF701A" w:rsidRDefault="00447B28" w:rsidP="00BF701A">
      <w:pPr>
        <w:pStyle w:val="Numreradlista2"/>
        <w:numPr>
          <w:ilvl w:val="0"/>
          <w:numId w:val="0"/>
        </w:numPr>
      </w:pPr>
      <w:r>
        <w:t>P</w:t>
      </w:r>
      <w:r w:rsidR="00326749">
        <w:t>laneringsansvar: P13/14</w:t>
      </w:r>
      <w:r w:rsidR="002B074A">
        <w:t>. F12 stöttar ansvarigt lag med</w:t>
      </w:r>
    </w:p>
    <w:p w14:paraId="5322F66E" w14:textId="5822FEE8" w:rsidR="00326749" w:rsidRDefault="00FB4435" w:rsidP="00BF701A">
      <w:pPr>
        <w:pStyle w:val="Numreradlista2"/>
        <w:numPr>
          <w:ilvl w:val="0"/>
          <w:numId w:val="0"/>
        </w:numPr>
      </w:pPr>
      <w:r>
        <w:t xml:space="preserve">detaljer. </w:t>
      </w:r>
    </w:p>
    <w:p w14:paraId="563D6ABB" w14:textId="77777777" w:rsidR="00430CC3" w:rsidRDefault="00546DB6" w:rsidP="00430CC3">
      <w:pPr>
        <w:pStyle w:val="Numreradlista2"/>
        <w:numPr>
          <w:ilvl w:val="0"/>
          <w:numId w:val="0"/>
        </w:numPr>
      </w:pPr>
      <w:r w:rsidRPr="00546DB6">
        <w:rPr>
          <w:u w:val="single"/>
        </w:rPr>
        <w:t>Klart senast:</w:t>
      </w:r>
      <w:r>
        <w:t xml:space="preserve"> </w:t>
      </w:r>
      <w:r w:rsidR="00297B42">
        <w:t>e</w:t>
      </w:r>
      <w:r>
        <w:t xml:space="preserve">fter årsskiftet </w:t>
      </w:r>
      <w:r w:rsidR="00BB7294">
        <w:t>etableras kontakt mellan</w:t>
      </w:r>
    </w:p>
    <w:p w14:paraId="0AF8B026" w14:textId="1E44F37B" w:rsidR="00546DB6" w:rsidRPr="00546DB6" w:rsidRDefault="00BB7294" w:rsidP="00430CC3">
      <w:pPr>
        <w:pStyle w:val="Numreradlista2"/>
        <w:numPr>
          <w:ilvl w:val="0"/>
          <w:numId w:val="0"/>
        </w:numPr>
      </w:pPr>
      <w:r>
        <w:t>respektive lag</w:t>
      </w:r>
    </w:p>
    <w:p w14:paraId="0F258170" w14:textId="77777777" w:rsidR="005F2E75" w:rsidRDefault="00A541DC" w:rsidP="00FB0C9B">
      <w:pPr>
        <w:pStyle w:val="Numreradlista2"/>
        <w:numPr>
          <w:ilvl w:val="0"/>
          <w:numId w:val="16"/>
        </w:numPr>
      </w:pPr>
      <w:r w:rsidRPr="005F2E75">
        <w:rPr>
          <w:u w:val="single"/>
        </w:rPr>
        <w:t>Sommaruppehål</w:t>
      </w:r>
      <w:r>
        <w:t>l</w:t>
      </w:r>
      <w:r w:rsidR="00CF6FFA">
        <w:t xml:space="preserve"> </w:t>
      </w:r>
    </w:p>
    <w:p w14:paraId="354F77A2" w14:textId="77777777" w:rsidR="005F2E75" w:rsidRDefault="005F2E75" w:rsidP="003758AC">
      <w:pPr>
        <w:pStyle w:val="Numreradlista2"/>
        <w:numPr>
          <w:ilvl w:val="0"/>
          <w:numId w:val="0"/>
        </w:numPr>
      </w:pPr>
      <w:r>
        <w:t>S</w:t>
      </w:r>
      <w:r w:rsidR="00CF6FFA">
        <w:t xml:space="preserve">kickas in till </w:t>
      </w:r>
      <w:proofErr w:type="gramStart"/>
      <w:r w:rsidR="00CF6FFA">
        <w:t>föreningsmailen</w:t>
      </w:r>
      <w:proofErr w:type="gramEnd"/>
      <w:r w:rsidR="00CF6FFA">
        <w:t xml:space="preserve">. Anläggningsansvarig </w:t>
      </w:r>
    </w:p>
    <w:p w14:paraId="22A51E41" w14:textId="77777777" w:rsidR="005F2E75" w:rsidRDefault="00CF6FFA" w:rsidP="003758AC">
      <w:pPr>
        <w:pStyle w:val="Numreradlista2"/>
        <w:numPr>
          <w:ilvl w:val="0"/>
          <w:numId w:val="0"/>
        </w:numPr>
      </w:pPr>
      <w:r>
        <w:t>sammanställer och återkommer med inriktning på</w:t>
      </w:r>
    </w:p>
    <w:p w14:paraId="78454CDC" w14:textId="77777777" w:rsidR="003758AC" w:rsidRDefault="00CF6FFA" w:rsidP="003758AC">
      <w:pPr>
        <w:pStyle w:val="Numreradlista2"/>
        <w:numPr>
          <w:ilvl w:val="0"/>
          <w:numId w:val="0"/>
        </w:numPr>
      </w:pPr>
      <w:r>
        <w:t>laget.se/ledare.</w:t>
      </w:r>
    </w:p>
    <w:p w14:paraId="72E98335" w14:textId="7DF34259" w:rsidR="007454E5" w:rsidRDefault="00CF6FFA" w:rsidP="003758AC">
      <w:pPr>
        <w:pStyle w:val="Numreradlista2"/>
        <w:numPr>
          <w:ilvl w:val="0"/>
          <w:numId w:val="0"/>
        </w:numPr>
      </w:pPr>
      <w:r w:rsidRPr="00FB0C9B">
        <w:rPr>
          <w:u w:val="single"/>
        </w:rPr>
        <w:t>Klart senast:</w:t>
      </w:r>
      <w:r>
        <w:t xml:space="preserve"> </w:t>
      </w:r>
      <w:r w:rsidR="00DF50B8">
        <w:t>28/6</w:t>
      </w:r>
    </w:p>
    <w:p w14:paraId="175A3611" w14:textId="77777777" w:rsidR="00077820" w:rsidRPr="001B57A4" w:rsidRDefault="00077820" w:rsidP="00A61E50">
      <w:pPr>
        <w:pStyle w:val="Numreradlista2"/>
        <w:numPr>
          <w:ilvl w:val="0"/>
          <w:numId w:val="0"/>
        </w:numPr>
        <w:ind w:left="720" w:hanging="588"/>
      </w:pPr>
    </w:p>
    <w:p w14:paraId="0EE0F53E" w14:textId="1D8C7BF6" w:rsidR="00B87E1A" w:rsidRDefault="0079716B" w:rsidP="00E64829">
      <w:pPr>
        <w:pStyle w:val="Numreradlista"/>
        <w:numPr>
          <w:ilvl w:val="0"/>
          <w:numId w:val="0"/>
        </w:numPr>
        <w:ind w:left="173" w:hanging="173"/>
        <w:rPr>
          <w:bCs/>
        </w:rPr>
      </w:pPr>
      <w:r>
        <w:rPr>
          <w:bCs/>
        </w:rPr>
        <w:t>Frågor?</w:t>
      </w:r>
    </w:p>
    <w:p w14:paraId="792C871E" w14:textId="0E636D15" w:rsidR="00B47A57" w:rsidRPr="00E64829" w:rsidRDefault="00FB4EE1" w:rsidP="00E64829">
      <w:pPr>
        <w:pStyle w:val="Numreradlista"/>
        <w:numPr>
          <w:ilvl w:val="0"/>
          <w:numId w:val="15"/>
        </w:numPr>
        <w:rPr>
          <w:b w:val="0"/>
        </w:rPr>
      </w:pPr>
      <w:r>
        <w:rPr>
          <w:b w:val="0"/>
        </w:rPr>
        <w:t xml:space="preserve">Domaransvarig i föreningen </w:t>
      </w:r>
      <w:r w:rsidR="001411A6">
        <w:rPr>
          <w:b w:val="0"/>
        </w:rPr>
        <w:t>ej utsedd än, men utfallet har varit bra gällande tillsättning genom dialog.</w:t>
      </w:r>
    </w:p>
    <w:p w14:paraId="4F73AE2C" w14:textId="485C9DA4" w:rsidR="00595182" w:rsidRDefault="00595182" w:rsidP="005F3293">
      <w:pPr>
        <w:pStyle w:val="Numreradlista2"/>
        <w:numPr>
          <w:ilvl w:val="0"/>
          <w:numId w:val="0"/>
        </w:numPr>
      </w:pPr>
      <w:r w:rsidRPr="005F3293">
        <w:rPr>
          <w:b/>
          <w:bCs/>
        </w:rPr>
        <w:t>Nästa möte:</w:t>
      </w:r>
      <w:r w:rsidR="000168F5" w:rsidRPr="000168F5">
        <w:t xml:space="preserve"> </w:t>
      </w:r>
      <w:r w:rsidR="00272E0E">
        <w:t>29/9 kl 1800 – 2</w:t>
      </w:r>
      <w:r w:rsidR="008D4D88">
        <w:t>100</w:t>
      </w:r>
    </w:p>
    <w:p w14:paraId="5D5163C4" w14:textId="77777777" w:rsidR="00702A5D" w:rsidRPr="000168F5" w:rsidRDefault="00702A5D" w:rsidP="005F3293">
      <w:pPr>
        <w:pStyle w:val="Numreradlista2"/>
        <w:numPr>
          <w:ilvl w:val="0"/>
          <w:numId w:val="0"/>
        </w:numPr>
      </w:pPr>
    </w:p>
    <w:p w14:paraId="504D04C6" w14:textId="46453719" w:rsidR="00702A5D" w:rsidRDefault="00052874" w:rsidP="005F3293">
      <w:pPr>
        <w:pStyle w:val="Numreradlista2"/>
        <w:numPr>
          <w:ilvl w:val="0"/>
          <w:numId w:val="0"/>
        </w:numPr>
      </w:pPr>
      <w:r w:rsidRPr="005F3293">
        <w:rPr>
          <w:b/>
          <w:bCs/>
        </w:rPr>
        <w:t>Plats</w:t>
      </w:r>
      <w:r w:rsidRPr="00052874">
        <w:t>:</w:t>
      </w:r>
      <w:r w:rsidR="001F3E98">
        <w:t xml:space="preserve"> Perbacka</w:t>
      </w:r>
    </w:p>
    <w:p w14:paraId="383E7970" w14:textId="77777777" w:rsidR="00750EA8" w:rsidRPr="00702A5D" w:rsidRDefault="00750EA8" w:rsidP="005F3293">
      <w:pPr>
        <w:pStyle w:val="Numreradlista2"/>
        <w:numPr>
          <w:ilvl w:val="0"/>
          <w:numId w:val="0"/>
        </w:numPr>
      </w:pPr>
    </w:p>
    <w:p w14:paraId="6139BE72" w14:textId="7A60740E" w:rsidR="00851F4A" w:rsidRPr="00851F4A" w:rsidRDefault="00851F4A" w:rsidP="005F3293">
      <w:pPr>
        <w:pStyle w:val="Numreradlista2"/>
        <w:numPr>
          <w:ilvl w:val="0"/>
          <w:numId w:val="0"/>
        </w:numPr>
        <w:rPr>
          <w:b/>
          <w:bCs/>
        </w:rPr>
      </w:pPr>
      <w:r w:rsidRPr="00851F4A">
        <w:rPr>
          <w:b/>
          <w:bCs/>
        </w:rPr>
        <w:t>Väl mött!</w:t>
      </w:r>
    </w:p>
    <w:p w14:paraId="1986F96E" w14:textId="2AA09EEF" w:rsidR="000655AD" w:rsidRPr="008B02A6" w:rsidRDefault="000655AD" w:rsidP="008B02A6">
      <w:pPr>
        <w:pStyle w:val="Numreradlista"/>
        <w:numPr>
          <w:ilvl w:val="0"/>
          <w:numId w:val="0"/>
        </w:numPr>
        <w:ind w:left="173" w:hanging="173"/>
        <w:rPr>
          <w:b w:val="0"/>
          <w:bCs/>
          <w:u w:val="single"/>
        </w:rPr>
      </w:pPr>
    </w:p>
    <w:sectPr w:rsidR="000655AD" w:rsidRPr="008B02A6" w:rsidSect="00DA2D9B">
      <w:headerReference w:type="default" r:id="rId16"/>
      <w:pgSz w:w="11906" w:h="16838" w:code="9"/>
      <w:pgMar w:top="72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BFFC7" w14:textId="77777777" w:rsidR="001E5BE0" w:rsidRDefault="001E5BE0" w:rsidP="001E7D29">
      <w:pPr>
        <w:spacing w:after="0" w:line="240" w:lineRule="auto"/>
      </w:pPr>
      <w:r>
        <w:separator/>
      </w:r>
    </w:p>
  </w:endnote>
  <w:endnote w:type="continuationSeparator" w:id="0">
    <w:p w14:paraId="76382B32" w14:textId="77777777" w:rsidR="001E5BE0" w:rsidRDefault="001E5BE0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05234" w14:textId="77777777" w:rsidR="001E5BE0" w:rsidRDefault="001E5BE0" w:rsidP="001E7D29">
      <w:pPr>
        <w:spacing w:after="0" w:line="240" w:lineRule="auto"/>
      </w:pPr>
      <w:r>
        <w:separator/>
      </w:r>
    </w:p>
  </w:footnote>
  <w:footnote w:type="continuationSeparator" w:id="0">
    <w:p w14:paraId="2ACCB8F9" w14:textId="77777777" w:rsidR="001E5BE0" w:rsidRDefault="001E5BE0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E6355" w14:textId="77777777" w:rsidR="00F464A6" w:rsidRDefault="005E2B9F">
    <w:pPr>
      <w:pStyle w:val="Sidhuvud"/>
    </w:pPr>
    <w:r>
      <w:rPr>
        <w:noProof/>
        <w:lang w:bidi="sv-S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0C1FF1" wp14:editId="0A323599">
              <wp:simplePos x="0" y="0"/>
              <wp:positionH relativeFrom="column">
                <wp:posOffset>-2004365</wp:posOffset>
              </wp:positionH>
              <wp:positionV relativeFrom="paragraph">
                <wp:posOffset>-515722</wp:posOffset>
              </wp:positionV>
              <wp:extent cx="8119735" cy="10816700"/>
              <wp:effectExtent l="0" t="0" r="0" b="3810"/>
              <wp:wrapNone/>
              <wp:docPr id="1" name="Grup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extLst>
                        <a:ext uri="{F59B8463-F414-42e2-B3A4-FFEF48DC7170}">
                          <a15:nonVisualGroupProps xmlns:a15="http://schemas.microsoft.com/office/drawing/2012/main" isLegacyGroup="0"/>
                        </a:ext>
                      </a:extLst>
                    </wpg:cNvGrpSpPr>
                    <wpg:grpSpPr>
                      <a:xfrm>
                        <a:off x="0" y="0"/>
                        <a:ext cx="8119735" cy="10816700"/>
                        <a:chOff x="0" y="-614484"/>
                        <a:chExt cx="8119980" cy="10816785"/>
                      </a:xfrm>
                    </wpg:grpSpPr>
                    <wpg:grpSp>
                      <wpg:cNvPr id="30" name="Grup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>
                        <a:extLst>
                          <a:ext uri="{F59B8463-F414-42e2-B3A4-FFEF48DC7170}">
                            <a15:nonVisualGroupProps xmlns:a15="http://schemas.microsoft.com/office/drawing/2012/main" isLegacyGroup="0"/>
                          </a:ext>
                        </a:extLst>
                      </wpg:cNvGrpSpPr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ktangel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ätvinklig triangel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el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ihandsfigur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el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upp 29"/>
                      <wpg:cNvGrpSpPr>
                        <a:extLst>
                          <a:ext uri="{F59B8463-F414-42e2-B3A4-FFEF48DC7170}">
                            <a15:nonVisualGroupProps xmlns:a15="http://schemas.microsoft.com/office/drawing/2012/main" isLegacyGroup="0"/>
                          </a:ext>
                        </a:extLst>
                      </wpg:cNvGrpSpPr>
                      <wpg:grpSpPr>
                        <a:xfrm rot="10800000">
                          <a:off x="5140560" y="-614484"/>
                          <a:ext cx="2979420" cy="4065275"/>
                          <a:chOff x="-4183" y="-111157"/>
                          <a:chExt cx="2979872" cy="4065780"/>
                        </a:xfrm>
                      </wpg:grpSpPr>
                      <wps:wsp>
                        <wps:cNvPr id="41" name="Rektangel 28"/>
                        <wps:cNvSpPr/>
                        <wps:spPr>
                          <a:xfrm>
                            <a:off x="170030" y="614557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ätvinklig triangel 27"/>
                        <wps:cNvSpPr/>
                        <wps:spPr>
                          <a:xfrm>
                            <a:off x="172802" y="-111157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717336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el 5"/>
                        <wps:cNvSpPr/>
                        <wps:spPr>
                          <a:xfrm rot="5400000">
                            <a:off x="1046171" y="2262389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ihandsfigur 45"/>
                        <wps:cNvSpPr/>
                        <wps:spPr>
                          <a:xfrm rot="6478786">
                            <a:off x="1076059" y="1646139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el 26"/>
                        <wps:cNvSpPr/>
                        <wps:spPr>
                          <a:xfrm rot="16200000">
                            <a:off x="261611" y="1012699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58E3CB" id="Grupp 1" o:spid="_x0000_s1026" alt="&quot;&quot;" style="position:absolute;margin-left:-157.8pt;margin-top:-40.6pt;width:639.35pt;height:851.7pt;z-index:251659264;mso-height-relative:margin" coordorigin=",-6144" coordsize="81199,108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">
              <v:group id="Grup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ktangel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ätvinklig triangel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538135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" path="m,855432l899978,r379893,632116l611711,1414868,,855432xe" fillcolor="#538135 [2409]" stroked="f" strokeweight="2pt">
                  <v:path arrowok="t" o:connecttype="custom" o:connectlocs="0,634699;899978,0;1279871,469007;611711,1049780;0,634699" o:connectangles="0,0,0,0,0"/>
                </v:shape>
                <v:shape id="Triangel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black [3213]" stroked="f" strokeweight="2pt">
                  <v:path arrowok="t" o:connecttype="custom" o:connectlocs="0,2565071;758064,0;819397,2565071;0,2565071" o:connectangles="0,0,0,0"/>
                </v:shape>
                <v:shape id="Frihandsfigur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70ad47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el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70ad47 [3209]" stroked="f" strokeweight="2pt">
                  <v:path arrowok="t" o:connecttype="custom" o:connectlocs="0,1292079;1096461,0;819396,1292079;0,1292079" o:connectangles="0,0,0,0"/>
                </v:shape>
              </v:group>
              <v:group id="Grupp 29" o:spid="_x0000_s1034" style="position:absolute;left:51405;top:-6144;width:29794;height:40651;rotation:180" coordorigin="-41,-1111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ktangel 28" o:spid="_x0000_s1035" style="position:absolute;left:1700;top:6145;width:8565;height:20655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ätvinklig triangel 27" o:spid="_x0000_s1036" style="position:absolute;left:1728;top:-1111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538135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7173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538135 [2409]" stroked="f" strokeweight="2pt">
                  <v:path arrowok="t" o:connecttype="custom" o:connectlocs="0,634699;899978,0;1279871,469007;611711,1049780;0,634699" o:connectangles="0,0,0,0,0"/>
                </v:shape>
                <v:shape id="Triangel 5" o:spid="_x0000_s1038" style="position:absolute;left:10462;top:22623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black [3213]" stroked="f" strokeweight="2pt">
                  <v:path arrowok="t" o:connecttype="custom" o:connectlocs="0,2565071;758064,0;819397,2565071;0,2565071" o:connectangles="0,0,0,0"/>
                </v:shape>
                <v:shape id="Frihandsfigur 45" o:spid="_x0000_s1039" style="position:absolute;left:10761;top:16461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70ad47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el 26" o:spid="_x0000_s1040" style="position:absolute;left:2616;top:10127;width:10964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70ad47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Numreradlista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AEAFC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C6E2CD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A9172F"/>
    <w:multiLevelType w:val="hybridMultilevel"/>
    <w:tmpl w:val="2714B588"/>
    <w:lvl w:ilvl="0" w:tplc="6C30FD3E">
      <w:numFmt w:val="bullet"/>
      <w:lvlText w:val="-"/>
      <w:lvlJc w:val="left"/>
      <w:pPr>
        <w:ind w:left="852" w:hanging="360"/>
      </w:pPr>
      <w:rPr>
        <w:rFonts w:ascii="Century Gothic" w:eastAsia="Times New Roman" w:hAnsi="Century 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0" w15:restartNumberingAfterBreak="0">
    <w:nsid w:val="2E1758F3"/>
    <w:multiLevelType w:val="hybridMultilevel"/>
    <w:tmpl w:val="B2C6F772"/>
    <w:lvl w:ilvl="0" w:tplc="041D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0856772"/>
    <w:multiLevelType w:val="multilevel"/>
    <w:tmpl w:val="03F088A2"/>
    <w:lvl w:ilvl="0">
      <w:start w:val="1"/>
      <w:numFmt w:val="upperRoman"/>
      <w:pStyle w:val="Numreradlista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Numreradlista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3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CD122A7"/>
    <w:multiLevelType w:val="hybridMultilevel"/>
    <w:tmpl w:val="BEE62268"/>
    <w:lvl w:ilvl="0" w:tplc="041D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5" w15:restartNumberingAfterBreak="0">
    <w:nsid w:val="68C10718"/>
    <w:multiLevelType w:val="multilevel"/>
    <w:tmpl w:val="04090023"/>
    <w:styleLink w:val="Artikelsektion"/>
    <w:lvl w:ilvl="0">
      <w:start w:val="1"/>
      <w:numFmt w:val="upperRoman"/>
      <w:lvlText w:val="Punkt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95D72C5"/>
    <w:multiLevelType w:val="hybridMultilevel"/>
    <w:tmpl w:val="A31A8704"/>
    <w:lvl w:ilvl="0" w:tplc="72441B4C">
      <w:numFmt w:val="bullet"/>
      <w:lvlText w:val="-"/>
      <w:lvlJc w:val="left"/>
      <w:pPr>
        <w:ind w:left="1212" w:hanging="360"/>
      </w:pPr>
      <w:rPr>
        <w:rFonts w:ascii="Century Gothic" w:eastAsia="Times New Roman" w:hAnsi="Century 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 w16cid:durableId="1397702206">
    <w:abstractNumId w:val="8"/>
  </w:num>
  <w:num w:numId="2" w16cid:durableId="1201092961">
    <w:abstractNumId w:val="7"/>
  </w:num>
  <w:num w:numId="3" w16cid:durableId="2110081417">
    <w:abstractNumId w:val="6"/>
  </w:num>
  <w:num w:numId="4" w16cid:durableId="1765371696">
    <w:abstractNumId w:val="5"/>
  </w:num>
  <w:num w:numId="5" w16cid:durableId="1101687681">
    <w:abstractNumId w:val="4"/>
  </w:num>
  <w:num w:numId="6" w16cid:durableId="363822759">
    <w:abstractNumId w:val="2"/>
  </w:num>
  <w:num w:numId="7" w16cid:durableId="892497804">
    <w:abstractNumId w:val="1"/>
  </w:num>
  <w:num w:numId="8" w16cid:durableId="83964324">
    <w:abstractNumId w:val="0"/>
  </w:num>
  <w:num w:numId="9" w16cid:durableId="83696994">
    <w:abstractNumId w:val="12"/>
  </w:num>
  <w:num w:numId="10" w16cid:durableId="1909608854">
    <w:abstractNumId w:val="11"/>
  </w:num>
  <w:num w:numId="11" w16cid:durableId="189413159">
    <w:abstractNumId w:val="13"/>
  </w:num>
  <w:num w:numId="12" w16cid:durableId="284238300">
    <w:abstractNumId w:val="15"/>
  </w:num>
  <w:num w:numId="13" w16cid:durableId="570694838">
    <w:abstractNumId w:val="10"/>
  </w:num>
  <w:num w:numId="14" w16cid:durableId="1786387161">
    <w:abstractNumId w:val="16"/>
  </w:num>
  <w:num w:numId="15" w16cid:durableId="546642703">
    <w:abstractNumId w:val="9"/>
  </w:num>
  <w:num w:numId="16" w16cid:durableId="1640501767">
    <w:abstractNumId w:val="14"/>
  </w:num>
  <w:num w:numId="17" w16cid:durableId="727000244">
    <w:abstractNumId w:val="3"/>
  </w:num>
  <w:num w:numId="18" w16cid:durableId="1682319676">
    <w:abstractNumId w:val="3"/>
  </w:num>
  <w:num w:numId="19" w16cid:durableId="1595359111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AF"/>
    <w:rsid w:val="000005BE"/>
    <w:rsid w:val="00001512"/>
    <w:rsid w:val="00001D8D"/>
    <w:rsid w:val="00003D0D"/>
    <w:rsid w:val="00004004"/>
    <w:rsid w:val="0000418E"/>
    <w:rsid w:val="00004AF6"/>
    <w:rsid w:val="00004D8F"/>
    <w:rsid w:val="00006B58"/>
    <w:rsid w:val="000075AF"/>
    <w:rsid w:val="000079FB"/>
    <w:rsid w:val="00010B83"/>
    <w:rsid w:val="000120D7"/>
    <w:rsid w:val="000136ED"/>
    <w:rsid w:val="00014918"/>
    <w:rsid w:val="00016839"/>
    <w:rsid w:val="000168AC"/>
    <w:rsid w:val="000168F5"/>
    <w:rsid w:val="000179F5"/>
    <w:rsid w:val="000212DF"/>
    <w:rsid w:val="00021E5A"/>
    <w:rsid w:val="00024654"/>
    <w:rsid w:val="000259DD"/>
    <w:rsid w:val="00025ADB"/>
    <w:rsid w:val="000271A7"/>
    <w:rsid w:val="00027290"/>
    <w:rsid w:val="0003183D"/>
    <w:rsid w:val="00034BF6"/>
    <w:rsid w:val="00035912"/>
    <w:rsid w:val="000361A2"/>
    <w:rsid w:val="000401A3"/>
    <w:rsid w:val="0004130E"/>
    <w:rsid w:val="00041783"/>
    <w:rsid w:val="00042DDD"/>
    <w:rsid w:val="00044453"/>
    <w:rsid w:val="0004487C"/>
    <w:rsid w:val="00044F85"/>
    <w:rsid w:val="00050301"/>
    <w:rsid w:val="00051DF7"/>
    <w:rsid w:val="00051F9C"/>
    <w:rsid w:val="00052250"/>
    <w:rsid w:val="000524F5"/>
    <w:rsid w:val="00052874"/>
    <w:rsid w:val="00053FE9"/>
    <w:rsid w:val="00057671"/>
    <w:rsid w:val="00061BBF"/>
    <w:rsid w:val="0006205A"/>
    <w:rsid w:val="00064DD0"/>
    <w:rsid w:val="000655AD"/>
    <w:rsid w:val="00066A3E"/>
    <w:rsid w:val="00071890"/>
    <w:rsid w:val="0007275C"/>
    <w:rsid w:val="00074804"/>
    <w:rsid w:val="00076DED"/>
    <w:rsid w:val="00077820"/>
    <w:rsid w:val="000803D0"/>
    <w:rsid w:val="00081F3C"/>
    <w:rsid w:val="00082461"/>
    <w:rsid w:val="00082462"/>
    <w:rsid w:val="0008517A"/>
    <w:rsid w:val="000855D5"/>
    <w:rsid w:val="00090DE2"/>
    <w:rsid w:val="0009139F"/>
    <w:rsid w:val="000929F3"/>
    <w:rsid w:val="00094A1D"/>
    <w:rsid w:val="00094BE2"/>
    <w:rsid w:val="00096C2D"/>
    <w:rsid w:val="000A3A05"/>
    <w:rsid w:val="000A70AC"/>
    <w:rsid w:val="000A7BBF"/>
    <w:rsid w:val="000B07F6"/>
    <w:rsid w:val="000B0EEE"/>
    <w:rsid w:val="000B15B7"/>
    <w:rsid w:val="000B748F"/>
    <w:rsid w:val="000B760E"/>
    <w:rsid w:val="000C0D2A"/>
    <w:rsid w:val="000C2D7A"/>
    <w:rsid w:val="000C3CE3"/>
    <w:rsid w:val="000C4335"/>
    <w:rsid w:val="000C4D4B"/>
    <w:rsid w:val="000C634B"/>
    <w:rsid w:val="000C6356"/>
    <w:rsid w:val="000C7432"/>
    <w:rsid w:val="000C7F7D"/>
    <w:rsid w:val="000D035A"/>
    <w:rsid w:val="000D272C"/>
    <w:rsid w:val="000D34ED"/>
    <w:rsid w:val="000D445D"/>
    <w:rsid w:val="000D5AE9"/>
    <w:rsid w:val="000E0A16"/>
    <w:rsid w:val="000E21F9"/>
    <w:rsid w:val="000E2F36"/>
    <w:rsid w:val="000E4F63"/>
    <w:rsid w:val="000E5578"/>
    <w:rsid w:val="000E5B8A"/>
    <w:rsid w:val="000F0172"/>
    <w:rsid w:val="000F1CDF"/>
    <w:rsid w:val="000F378A"/>
    <w:rsid w:val="000F4193"/>
    <w:rsid w:val="000F4987"/>
    <w:rsid w:val="000F653C"/>
    <w:rsid w:val="000F65EC"/>
    <w:rsid w:val="000F6DEC"/>
    <w:rsid w:val="000F7A2C"/>
    <w:rsid w:val="00101857"/>
    <w:rsid w:val="0010209B"/>
    <w:rsid w:val="0010492D"/>
    <w:rsid w:val="00104CD2"/>
    <w:rsid w:val="00105599"/>
    <w:rsid w:val="00111148"/>
    <w:rsid w:val="00113F85"/>
    <w:rsid w:val="0011573E"/>
    <w:rsid w:val="00116440"/>
    <w:rsid w:val="00116E87"/>
    <w:rsid w:val="00121144"/>
    <w:rsid w:val="001211CB"/>
    <w:rsid w:val="00122395"/>
    <w:rsid w:val="0012298E"/>
    <w:rsid w:val="00125206"/>
    <w:rsid w:val="001269DE"/>
    <w:rsid w:val="001272A6"/>
    <w:rsid w:val="0013026F"/>
    <w:rsid w:val="00130742"/>
    <w:rsid w:val="001311D7"/>
    <w:rsid w:val="0013619F"/>
    <w:rsid w:val="00137C43"/>
    <w:rsid w:val="00137F43"/>
    <w:rsid w:val="00140C84"/>
    <w:rsid w:val="00140DAE"/>
    <w:rsid w:val="001411A6"/>
    <w:rsid w:val="0014348C"/>
    <w:rsid w:val="00143C92"/>
    <w:rsid w:val="00144809"/>
    <w:rsid w:val="001457AC"/>
    <w:rsid w:val="00145C50"/>
    <w:rsid w:val="00146287"/>
    <w:rsid w:val="00146FCB"/>
    <w:rsid w:val="00147427"/>
    <w:rsid w:val="0015180F"/>
    <w:rsid w:val="001534A2"/>
    <w:rsid w:val="001539C8"/>
    <w:rsid w:val="0015462C"/>
    <w:rsid w:val="0016155D"/>
    <w:rsid w:val="00162518"/>
    <w:rsid w:val="00165675"/>
    <w:rsid w:val="00166472"/>
    <w:rsid w:val="00166949"/>
    <w:rsid w:val="00166DE2"/>
    <w:rsid w:val="00167071"/>
    <w:rsid w:val="001737BE"/>
    <w:rsid w:val="001745EE"/>
    <w:rsid w:val="001746FC"/>
    <w:rsid w:val="00176F4B"/>
    <w:rsid w:val="00180972"/>
    <w:rsid w:val="00180E63"/>
    <w:rsid w:val="00181022"/>
    <w:rsid w:val="00181B93"/>
    <w:rsid w:val="00183507"/>
    <w:rsid w:val="00184C7B"/>
    <w:rsid w:val="001878A1"/>
    <w:rsid w:val="00190A3C"/>
    <w:rsid w:val="00193653"/>
    <w:rsid w:val="00194C28"/>
    <w:rsid w:val="001963CA"/>
    <w:rsid w:val="0019718D"/>
    <w:rsid w:val="00197474"/>
    <w:rsid w:val="001A01D6"/>
    <w:rsid w:val="001A046E"/>
    <w:rsid w:val="001A2155"/>
    <w:rsid w:val="001A2395"/>
    <w:rsid w:val="001A2593"/>
    <w:rsid w:val="001A3DB1"/>
    <w:rsid w:val="001A4478"/>
    <w:rsid w:val="001A4E15"/>
    <w:rsid w:val="001A5906"/>
    <w:rsid w:val="001A6542"/>
    <w:rsid w:val="001A6BC9"/>
    <w:rsid w:val="001B263B"/>
    <w:rsid w:val="001B44E1"/>
    <w:rsid w:val="001B57A4"/>
    <w:rsid w:val="001B59B3"/>
    <w:rsid w:val="001B6334"/>
    <w:rsid w:val="001C0C93"/>
    <w:rsid w:val="001C1F2F"/>
    <w:rsid w:val="001C2458"/>
    <w:rsid w:val="001C26BD"/>
    <w:rsid w:val="001C320D"/>
    <w:rsid w:val="001C329C"/>
    <w:rsid w:val="001C4322"/>
    <w:rsid w:val="001C4C28"/>
    <w:rsid w:val="001C51BB"/>
    <w:rsid w:val="001C5D4B"/>
    <w:rsid w:val="001C6D70"/>
    <w:rsid w:val="001C7214"/>
    <w:rsid w:val="001D01D1"/>
    <w:rsid w:val="001D12C8"/>
    <w:rsid w:val="001D465E"/>
    <w:rsid w:val="001D58C6"/>
    <w:rsid w:val="001D61A1"/>
    <w:rsid w:val="001D71FA"/>
    <w:rsid w:val="001E5BE0"/>
    <w:rsid w:val="001E664B"/>
    <w:rsid w:val="001E66B8"/>
    <w:rsid w:val="001E6BC7"/>
    <w:rsid w:val="001E7D29"/>
    <w:rsid w:val="001F0A4F"/>
    <w:rsid w:val="001F0D94"/>
    <w:rsid w:val="001F12D2"/>
    <w:rsid w:val="001F2368"/>
    <w:rsid w:val="001F2563"/>
    <w:rsid w:val="001F2F7D"/>
    <w:rsid w:val="001F3E98"/>
    <w:rsid w:val="001F76E7"/>
    <w:rsid w:val="00201511"/>
    <w:rsid w:val="00201EB1"/>
    <w:rsid w:val="0020369F"/>
    <w:rsid w:val="002045DB"/>
    <w:rsid w:val="00204D03"/>
    <w:rsid w:val="002058E3"/>
    <w:rsid w:val="00206299"/>
    <w:rsid w:val="0021109A"/>
    <w:rsid w:val="00213D62"/>
    <w:rsid w:val="00215C8D"/>
    <w:rsid w:val="002162F9"/>
    <w:rsid w:val="002172D8"/>
    <w:rsid w:val="00217C69"/>
    <w:rsid w:val="00217CF5"/>
    <w:rsid w:val="002205F2"/>
    <w:rsid w:val="00221184"/>
    <w:rsid w:val="00222C07"/>
    <w:rsid w:val="00223F13"/>
    <w:rsid w:val="0023086B"/>
    <w:rsid w:val="00232DE6"/>
    <w:rsid w:val="002351F8"/>
    <w:rsid w:val="00237189"/>
    <w:rsid w:val="00237241"/>
    <w:rsid w:val="002404F5"/>
    <w:rsid w:val="00245613"/>
    <w:rsid w:val="002473FE"/>
    <w:rsid w:val="00250C96"/>
    <w:rsid w:val="00250E4C"/>
    <w:rsid w:val="0025451F"/>
    <w:rsid w:val="0025492B"/>
    <w:rsid w:val="00257D54"/>
    <w:rsid w:val="00257E47"/>
    <w:rsid w:val="00257ED3"/>
    <w:rsid w:val="002601B0"/>
    <w:rsid w:val="00262B60"/>
    <w:rsid w:val="00263FC4"/>
    <w:rsid w:val="00267BD8"/>
    <w:rsid w:val="00270B02"/>
    <w:rsid w:val="00270E84"/>
    <w:rsid w:val="002711AD"/>
    <w:rsid w:val="0027125C"/>
    <w:rsid w:val="00272E0E"/>
    <w:rsid w:val="00273129"/>
    <w:rsid w:val="0027348E"/>
    <w:rsid w:val="00275260"/>
    <w:rsid w:val="00276526"/>
    <w:rsid w:val="00276FA1"/>
    <w:rsid w:val="00277E92"/>
    <w:rsid w:val="00280668"/>
    <w:rsid w:val="002816DD"/>
    <w:rsid w:val="00281AC0"/>
    <w:rsid w:val="00281F98"/>
    <w:rsid w:val="00281FFF"/>
    <w:rsid w:val="002825E8"/>
    <w:rsid w:val="00283EAF"/>
    <w:rsid w:val="00284FC7"/>
    <w:rsid w:val="00285743"/>
    <w:rsid w:val="00285B87"/>
    <w:rsid w:val="002909F8"/>
    <w:rsid w:val="00291B4A"/>
    <w:rsid w:val="002922C9"/>
    <w:rsid w:val="00293239"/>
    <w:rsid w:val="00293408"/>
    <w:rsid w:val="00293898"/>
    <w:rsid w:val="00293CCE"/>
    <w:rsid w:val="00294598"/>
    <w:rsid w:val="00297B42"/>
    <w:rsid w:val="00297EF7"/>
    <w:rsid w:val="002A0076"/>
    <w:rsid w:val="002A051F"/>
    <w:rsid w:val="002A2BE8"/>
    <w:rsid w:val="002A40EE"/>
    <w:rsid w:val="002A4865"/>
    <w:rsid w:val="002A4BDC"/>
    <w:rsid w:val="002A7055"/>
    <w:rsid w:val="002B0538"/>
    <w:rsid w:val="002B074A"/>
    <w:rsid w:val="002B15F8"/>
    <w:rsid w:val="002B1ADC"/>
    <w:rsid w:val="002B277F"/>
    <w:rsid w:val="002B4C33"/>
    <w:rsid w:val="002B517A"/>
    <w:rsid w:val="002B6265"/>
    <w:rsid w:val="002B65B9"/>
    <w:rsid w:val="002C1AE3"/>
    <w:rsid w:val="002C2CD2"/>
    <w:rsid w:val="002C3D7E"/>
    <w:rsid w:val="002D0200"/>
    <w:rsid w:val="002D05EA"/>
    <w:rsid w:val="002D093A"/>
    <w:rsid w:val="002D11C3"/>
    <w:rsid w:val="002D221F"/>
    <w:rsid w:val="002D22CF"/>
    <w:rsid w:val="002D2670"/>
    <w:rsid w:val="002D3B3F"/>
    <w:rsid w:val="002D3CE7"/>
    <w:rsid w:val="002D516D"/>
    <w:rsid w:val="002E05E5"/>
    <w:rsid w:val="002E1656"/>
    <w:rsid w:val="002E4120"/>
    <w:rsid w:val="002E4D3E"/>
    <w:rsid w:val="002E65FD"/>
    <w:rsid w:val="002F0CEE"/>
    <w:rsid w:val="002F16CD"/>
    <w:rsid w:val="002F31A7"/>
    <w:rsid w:val="002F3EF8"/>
    <w:rsid w:val="002F68BA"/>
    <w:rsid w:val="002F6A53"/>
    <w:rsid w:val="002F73A1"/>
    <w:rsid w:val="002F744C"/>
    <w:rsid w:val="002F789A"/>
    <w:rsid w:val="00300EFA"/>
    <w:rsid w:val="00301930"/>
    <w:rsid w:val="00301EB6"/>
    <w:rsid w:val="00302CD1"/>
    <w:rsid w:val="0030475A"/>
    <w:rsid w:val="00304887"/>
    <w:rsid w:val="003055DD"/>
    <w:rsid w:val="00310822"/>
    <w:rsid w:val="00310A27"/>
    <w:rsid w:val="00310EA8"/>
    <w:rsid w:val="00311528"/>
    <w:rsid w:val="003120AF"/>
    <w:rsid w:val="00314071"/>
    <w:rsid w:val="00314D9B"/>
    <w:rsid w:val="00315693"/>
    <w:rsid w:val="00315A07"/>
    <w:rsid w:val="0031728E"/>
    <w:rsid w:val="0031755A"/>
    <w:rsid w:val="0031788A"/>
    <w:rsid w:val="003178FD"/>
    <w:rsid w:val="003206C4"/>
    <w:rsid w:val="00320E78"/>
    <w:rsid w:val="003211C8"/>
    <w:rsid w:val="0032131A"/>
    <w:rsid w:val="00321947"/>
    <w:rsid w:val="00321BB5"/>
    <w:rsid w:val="00321E85"/>
    <w:rsid w:val="003226A0"/>
    <w:rsid w:val="00323EC6"/>
    <w:rsid w:val="003243E8"/>
    <w:rsid w:val="003243F6"/>
    <w:rsid w:val="00325276"/>
    <w:rsid w:val="003252A9"/>
    <w:rsid w:val="00326749"/>
    <w:rsid w:val="003270E7"/>
    <w:rsid w:val="00327568"/>
    <w:rsid w:val="003310BF"/>
    <w:rsid w:val="00332B91"/>
    <w:rsid w:val="00332C61"/>
    <w:rsid w:val="00333DF8"/>
    <w:rsid w:val="00335403"/>
    <w:rsid w:val="00335DDC"/>
    <w:rsid w:val="00340143"/>
    <w:rsid w:val="003413FF"/>
    <w:rsid w:val="00341900"/>
    <w:rsid w:val="00341BC5"/>
    <w:rsid w:val="0034528E"/>
    <w:rsid w:val="00346488"/>
    <w:rsid w:val="00346F1D"/>
    <w:rsid w:val="003476C7"/>
    <w:rsid w:val="003514D5"/>
    <w:rsid w:val="003522CD"/>
    <w:rsid w:val="00352524"/>
    <w:rsid w:val="00352B99"/>
    <w:rsid w:val="00353009"/>
    <w:rsid w:val="00353168"/>
    <w:rsid w:val="00353737"/>
    <w:rsid w:val="003540B4"/>
    <w:rsid w:val="00354CAC"/>
    <w:rsid w:val="003569B2"/>
    <w:rsid w:val="00357641"/>
    <w:rsid w:val="00357CD5"/>
    <w:rsid w:val="00357DD4"/>
    <w:rsid w:val="00360B6E"/>
    <w:rsid w:val="003610E6"/>
    <w:rsid w:val="0036152A"/>
    <w:rsid w:val="00361DEE"/>
    <w:rsid w:val="00364374"/>
    <w:rsid w:val="00365261"/>
    <w:rsid w:val="0036704B"/>
    <w:rsid w:val="00367502"/>
    <w:rsid w:val="00367C41"/>
    <w:rsid w:val="0037087A"/>
    <w:rsid w:val="0037090D"/>
    <w:rsid w:val="00370C97"/>
    <w:rsid w:val="00373B18"/>
    <w:rsid w:val="003741E4"/>
    <w:rsid w:val="003753C3"/>
    <w:rsid w:val="003758AC"/>
    <w:rsid w:val="0037690E"/>
    <w:rsid w:val="003779FE"/>
    <w:rsid w:val="00380002"/>
    <w:rsid w:val="00381415"/>
    <w:rsid w:val="00381D43"/>
    <w:rsid w:val="003845CD"/>
    <w:rsid w:val="003846A8"/>
    <w:rsid w:val="003857C4"/>
    <w:rsid w:val="003862FC"/>
    <w:rsid w:val="003864DA"/>
    <w:rsid w:val="00386666"/>
    <w:rsid w:val="0038687F"/>
    <w:rsid w:val="00387333"/>
    <w:rsid w:val="0039008C"/>
    <w:rsid w:val="003922F3"/>
    <w:rsid w:val="00394315"/>
    <w:rsid w:val="00394EF4"/>
    <w:rsid w:val="003960A5"/>
    <w:rsid w:val="00396F5E"/>
    <w:rsid w:val="003A0893"/>
    <w:rsid w:val="003A0E5D"/>
    <w:rsid w:val="003A20EB"/>
    <w:rsid w:val="003A3D92"/>
    <w:rsid w:val="003A43A2"/>
    <w:rsid w:val="003A61BD"/>
    <w:rsid w:val="003A7613"/>
    <w:rsid w:val="003A7D1E"/>
    <w:rsid w:val="003B1066"/>
    <w:rsid w:val="003B3188"/>
    <w:rsid w:val="003B46EB"/>
    <w:rsid w:val="003B526D"/>
    <w:rsid w:val="003B765A"/>
    <w:rsid w:val="003C0AA5"/>
    <w:rsid w:val="003C2C42"/>
    <w:rsid w:val="003C3107"/>
    <w:rsid w:val="003C3345"/>
    <w:rsid w:val="003C38E3"/>
    <w:rsid w:val="003C40AA"/>
    <w:rsid w:val="003C4B59"/>
    <w:rsid w:val="003C4FBC"/>
    <w:rsid w:val="003C677F"/>
    <w:rsid w:val="003C6AEB"/>
    <w:rsid w:val="003C7932"/>
    <w:rsid w:val="003D1E8A"/>
    <w:rsid w:val="003D55E1"/>
    <w:rsid w:val="003D7581"/>
    <w:rsid w:val="003E0F92"/>
    <w:rsid w:val="003E1708"/>
    <w:rsid w:val="003E1D30"/>
    <w:rsid w:val="003E2332"/>
    <w:rsid w:val="003E4211"/>
    <w:rsid w:val="003E5A01"/>
    <w:rsid w:val="003E678E"/>
    <w:rsid w:val="003E6D74"/>
    <w:rsid w:val="003E767D"/>
    <w:rsid w:val="003F009F"/>
    <w:rsid w:val="003F05AB"/>
    <w:rsid w:val="003F07FE"/>
    <w:rsid w:val="003F095A"/>
    <w:rsid w:val="003F0BE5"/>
    <w:rsid w:val="003F0E34"/>
    <w:rsid w:val="003F2DF8"/>
    <w:rsid w:val="003F3132"/>
    <w:rsid w:val="003F5DB4"/>
    <w:rsid w:val="003F6945"/>
    <w:rsid w:val="003F7043"/>
    <w:rsid w:val="00401D73"/>
    <w:rsid w:val="00402EF0"/>
    <w:rsid w:val="00403847"/>
    <w:rsid w:val="00404103"/>
    <w:rsid w:val="00405186"/>
    <w:rsid w:val="00405316"/>
    <w:rsid w:val="004054C5"/>
    <w:rsid w:val="0040676A"/>
    <w:rsid w:val="00407EC8"/>
    <w:rsid w:val="00410547"/>
    <w:rsid w:val="00410612"/>
    <w:rsid w:val="004113B4"/>
    <w:rsid w:val="00411C5E"/>
    <w:rsid w:val="00411E0A"/>
    <w:rsid w:val="00411F8B"/>
    <w:rsid w:val="00412D3A"/>
    <w:rsid w:val="00415FE5"/>
    <w:rsid w:val="0041784C"/>
    <w:rsid w:val="004213AC"/>
    <w:rsid w:val="004224D6"/>
    <w:rsid w:val="00422ABE"/>
    <w:rsid w:val="00422EA5"/>
    <w:rsid w:val="004230D9"/>
    <w:rsid w:val="00423AA5"/>
    <w:rsid w:val="00424587"/>
    <w:rsid w:val="00424831"/>
    <w:rsid w:val="0042592C"/>
    <w:rsid w:val="00425DE9"/>
    <w:rsid w:val="00427031"/>
    <w:rsid w:val="00427053"/>
    <w:rsid w:val="004306EB"/>
    <w:rsid w:val="00430CC3"/>
    <w:rsid w:val="00431ABA"/>
    <w:rsid w:val="004354CD"/>
    <w:rsid w:val="0043559F"/>
    <w:rsid w:val="00440B4D"/>
    <w:rsid w:val="0044163D"/>
    <w:rsid w:val="00441F50"/>
    <w:rsid w:val="00445AC5"/>
    <w:rsid w:val="00445B9D"/>
    <w:rsid w:val="004479DE"/>
    <w:rsid w:val="00447B28"/>
    <w:rsid w:val="00450670"/>
    <w:rsid w:val="00450826"/>
    <w:rsid w:val="0045547C"/>
    <w:rsid w:val="00455A41"/>
    <w:rsid w:val="004569D2"/>
    <w:rsid w:val="004578FF"/>
    <w:rsid w:val="004603FB"/>
    <w:rsid w:val="00464214"/>
    <w:rsid w:val="004713D1"/>
    <w:rsid w:val="00471C07"/>
    <w:rsid w:val="004724BD"/>
    <w:rsid w:val="00472BE7"/>
    <w:rsid w:val="00472D7C"/>
    <w:rsid w:val="0047309C"/>
    <w:rsid w:val="00473EDF"/>
    <w:rsid w:val="0047465C"/>
    <w:rsid w:val="004755E2"/>
    <w:rsid w:val="00475FDF"/>
    <w:rsid w:val="0047675E"/>
    <w:rsid w:val="00476D11"/>
    <w:rsid w:val="00477352"/>
    <w:rsid w:val="00481095"/>
    <w:rsid w:val="00481168"/>
    <w:rsid w:val="00483F46"/>
    <w:rsid w:val="00484CF1"/>
    <w:rsid w:val="00485E88"/>
    <w:rsid w:val="00486387"/>
    <w:rsid w:val="00490AD3"/>
    <w:rsid w:val="00491C23"/>
    <w:rsid w:val="00491E62"/>
    <w:rsid w:val="0049299A"/>
    <w:rsid w:val="00492D8C"/>
    <w:rsid w:val="00492F7E"/>
    <w:rsid w:val="00494B56"/>
    <w:rsid w:val="00494D3A"/>
    <w:rsid w:val="00497356"/>
    <w:rsid w:val="00497E55"/>
    <w:rsid w:val="004A07A3"/>
    <w:rsid w:val="004A08A6"/>
    <w:rsid w:val="004A0FD3"/>
    <w:rsid w:val="004A1585"/>
    <w:rsid w:val="004A4D86"/>
    <w:rsid w:val="004B0B38"/>
    <w:rsid w:val="004B0FD1"/>
    <w:rsid w:val="004B129F"/>
    <w:rsid w:val="004B3277"/>
    <w:rsid w:val="004B4046"/>
    <w:rsid w:val="004B404C"/>
    <w:rsid w:val="004B41E4"/>
    <w:rsid w:val="004B5B43"/>
    <w:rsid w:val="004B5C09"/>
    <w:rsid w:val="004B7E88"/>
    <w:rsid w:val="004C1749"/>
    <w:rsid w:val="004C3A0D"/>
    <w:rsid w:val="004C411A"/>
    <w:rsid w:val="004C42DF"/>
    <w:rsid w:val="004C5CC5"/>
    <w:rsid w:val="004C762D"/>
    <w:rsid w:val="004C7F44"/>
    <w:rsid w:val="004D0941"/>
    <w:rsid w:val="004D0A4F"/>
    <w:rsid w:val="004D0BB0"/>
    <w:rsid w:val="004D1032"/>
    <w:rsid w:val="004D24B6"/>
    <w:rsid w:val="004D2F98"/>
    <w:rsid w:val="004D4876"/>
    <w:rsid w:val="004D4AB8"/>
    <w:rsid w:val="004D631A"/>
    <w:rsid w:val="004D65BC"/>
    <w:rsid w:val="004E027E"/>
    <w:rsid w:val="004E08F7"/>
    <w:rsid w:val="004E227E"/>
    <w:rsid w:val="004E6092"/>
    <w:rsid w:val="004E648B"/>
    <w:rsid w:val="004E7A64"/>
    <w:rsid w:val="004F2833"/>
    <w:rsid w:val="004F4D5D"/>
    <w:rsid w:val="004F5A2F"/>
    <w:rsid w:val="004F65E8"/>
    <w:rsid w:val="005005B1"/>
    <w:rsid w:val="005008B3"/>
    <w:rsid w:val="00500DD1"/>
    <w:rsid w:val="00504763"/>
    <w:rsid w:val="00504C77"/>
    <w:rsid w:val="005054E1"/>
    <w:rsid w:val="00507E07"/>
    <w:rsid w:val="0051199B"/>
    <w:rsid w:val="00514389"/>
    <w:rsid w:val="00514570"/>
    <w:rsid w:val="00515252"/>
    <w:rsid w:val="0051555C"/>
    <w:rsid w:val="005171DF"/>
    <w:rsid w:val="005176FB"/>
    <w:rsid w:val="00520661"/>
    <w:rsid w:val="00521AE3"/>
    <w:rsid w:val="00522C41"/>
    <w:rsid w:val="005242E6"/>
    <w:rsid w:val="00525284"/>
    <w:rsid w:val="005266FF"/>
    <w:rsid w:val="00530EB3"/>
    <w:rsid w:val="00532FD7"/>
    <w:rsid w:val="00535170"/>
    <w:rsid w:val="00535B54"/>
    <w:rsid w:val="005376F4"/>
    <w:rsid w:val="0053776C"/>
    <w:rsid w:val="005406A4"/>
    <w:rsid w:val="00541254"/>
    <w:rsid w:val="0054175C"/>
    <w:rsid w:val="0054236D"/>
    <w:rsid w:val="005428B0"/>
    <w:rsid w:val="005437DA"/>
    <w:rsid w:val="00543A99"/>
    <w:rsid w:val="00546DB6"/>
    <w:rsid w:val="00547788"/>
    <w:rsid w:val="0055073B"/>
    <w:rsid w:val="00553093"/>
    <w:rsid w:val="00554263"/>
    <w:rsid w:val="00554276"/>
    <w:rsid w:val="00554C88"/>
    <w:rsid w:val="0055575A"/>
    <w:rsid w:val="00555C0A"/>
    <w:rsid w:val="005563E7"/>
    <w:rsid w:val="0055647A"/>
    <w:rsid w:val="00561366"/>
    <w:rsid w:val="00561E74"/>
    <w:rsid w:val="005633F5"/>
    <w:rsid w:val="00564CEC"/>
    <w:rsid w:val="00564D17"/>
    <w:rsid w:val="00565921"/>
    <w:rsid w:val="005724A4"/>
    <w:rsid w:val="0057417D"/>
    <w:rsid w:val="0057525F"/>
    <w:rsid w:val="00575928"/>
    <w:rsid w:val="00575A4D"/>
    <w:rsid w:val="00575EFD"/>
    <w:rsid w:val="00575F4C"/>
    <w:rsid w:val="00576E13"/>
    <w:rsid w:val="00577436"/>
    <w:rsid w:val="00584497"/>
    <w:rsid w:val="00584CAB"/>
    <w:rsid w:val="00591D3C"/>
    <w:rsid w:val="00594809"/>
    <w:rsid w:val="005950EC"/>
    <w:rsid w:val="00595182"/>
    <w:rsid w:val="00596E15"/>
    <w:rsid w:val="00597C2D"/>
    <w:rsid w:val="005A232D"/>
    <w:rsid w:val="005A2F5A"/>
    <w:rsid w:val="005A3D49"/>
    <w:rsid w:val="005A4761"/>
    <w:rsid w:val="005A529F"/>
    <w:rsid w:val="005B05FF"/>
    <w:rsid w:val="005B0AA6"/>
    <w:rsid w:val="005B164D"/>
    <w:rsid w:val="005B1B6F"/>
    <w:rsid w:val="005B2DA1"/>
    <w:rsid w:val="005B6AC0"/>
    <w:rsid w:val="005B7311"/>
    <w:rsid w:val="005B7378"/>
    <w:rsid w:val="005C2317"/>
    <w:rsid w:val="005C5CEF"/>
    <w:rsid w:val="005C68A9"/>
    <w:rsid w:val="005D24DA"/>
    <w:rsid w:val="005D3BBA"/>
    <w:rsid w:val="005D3E61"/>
    <w:rsid w:val="005D4858"/>
    <w:rsid w:val="005D4932"/>
    <w:rsid w:val="005D501C"/>
    <w:rsid w:val="005D7185"/>
    <w:rsid w:val="005D75FD"/>
    <w:rsid w:val="005D7729"/>
    <w:rsid w:val="005E0ED9"/>
    <w:rsid w:val="005E1466"/>
    <w:rsid w:val="005E1DEB"/>
    <w:rsid w:val="005E236A"/>
    <w:rsid w:val="005E2B71"/>
    <w:rsid w:val="005E2B9F"/>
    <w:rsid w:val="005E3720"/>
    <w:rsid w:val="005E69D5"/>
    <w:rsid w:val="005F01F9"/>
    <w:rsid w:val="005F1FD1"/>
    <w:rsid w:val="005F2657"/>
    <w:rsid w:val="005F2E75"/>
    <w:rsid w:val="005F3293"/>
    <w:rsid w:val="005F5255"/>
    <w:rsid w:val="005F5D30"/>
    <w:rsid w:val="005F68AB"/>
    <w:rsid w:val="005F7FCF"/>
    <w:rsid w:val="00600060"/>
    <w:rsid w:val="00600910"/>
    <w:rsid w:val="00600FD8"/>
    <w:rsid w:val="0060457F"/>
    <w:rsid w:val="0060586D"/>
    <w:rsid w:val="00605BD2"/>
    <w:rsid w:val="0060667B"/>
    <w:rsid w:val="00606764"/>
    <w:rsid w:val="00610AEF"/>
    <w:rsid w:val="00612447"/>
    <w:rsid w:val="00613000"/>
    <w:rsid w:val="006135EA"/>
    <w:rsid w:val="006140A3"/>
    <w:rsid w:val="006140C8"/>
    <w:rsid w:val="00614988"/>
    <w:rsid w:val="00616B41"/>
    <w:rsid w:val="00620AE8"/>
    <w:rsid w:val="00620B63"/>
    <w:rsid w:val="006212A9"/>
    <w:rsid w:val="0062333C"/>
    <w:rsid w:val="00624652"/>
    <w:rsid w:val="00624703"/>
    <w:rsid w:val="0062507C"/>
    <w:rsid w:val="00625BB4"/>
    <w:rsid w:val="00625F57"/>
    <w:rsid w:val="00626783"/>
    <w:rsid w:val="0062698F"/>
    <w:rsid w:val="006275E6"/>
    <w:rsid w:val="00627A42"/>
    <w:rsid w:val="00633F8B"/>
    <w:rsid w:val="00634C8D"/>
    <w:rsid w:val="00634EA1"/>
    <w:rsid w:val="00636003"/>
    <w:rsid w:val="006368F1"/>
    <w:rsid w:val="00636C1F"/>
    <w:rsid w:val="006371DF"/>
    <w:rsid w:val="00637510"/>
    <w:rsid w:val="00637537"/>
    <w:rsid w:val="00642286"/>
    <w:rsid w:val="006442D4"/>
    <w:rsid w:val="0064628C"/>
    <w:rsid w:val="006464C5"/>
    <w:rsid w:val="0064725A"/>
    <w:rsid w:val="006473B7"/>
    <w:rsid w:val="0065060A"/>
    <w:rsid w:val="0065088E"/>
    <w:rsid w:val="00650899"/>
    <w:rsid w:val="006509CB"/>
    <w:rsid w:val="00650E18"/>
    <w:rsid w:val="006516E5"/>
    <w:rsid w:val="00651E07"/>
    <w:rsid w:val="0065214E"/>
    <w:rsid w:val="00652269"/>
    <w:rsid w:val="00653D0D"/>
    <w:rsid w:val="00654354"/>
    <w:rsid w:val="00654CCA"/>
    <w:rsid w:val="00655EE2"/>
    <w:rsid w:val="006574D9"/>
    <w:rsid w:val="006606AC"/>
    <w:rsid w:val="0066121F"/>
    <w:rsid w:val="00661D2D"/>
    <w:rsid w:val="00665C09"/>
    <w:rsid w:val="0066699B"/>
    <w:rsid w:val="0066766D"/>
    <w:rsid w:val="00667808"/>
    <w:rsid w:val="0067286C"/>
    <w:rsid w:val="00675AE1"/>
    <w:rsid w:val="00676D45"/>
    <w:rsid w:val="00677A15"/>
    <w:rsid w:val="00680296"/>
    <w:rsid w:val="00680C4D"/>
    <w:rsid w:val="006831AE"/>
    <w:rsid w:val="006831C3"/>
    <w:rsid w:val="00683E3F"/>
    <w:rsid w:val="00683FEA"/>
    <w:rsid w:val="006853BC"/>
    <w:rsid w:val="00685F0D"/>
    <w:rsid w:val="00686783"/>
    <w:rsid w:val="00687389"/>
    <w:rsid w:val="00690397"/>
    <w:rsid w:val="00692524"/>
    <w:rsid w:val="0069286B"/>
    <w:rsid w:val="006928C1"/>
    <w:rsid w:val="00696A15"/>
    <w:rsid w:val="006A005B"/>
    <w:rsid w:val="006A1F6D"/>
    <w:rsid w:val="006A269C"/>
    <w:rsid w:val="006A3162"/>
    <w:rsid w:val="006A375B"/>
    <w:rsid w:val="006A3C8C"/>
    <w:rsid w:val="006A6408"/>
    <w:rsid w:val="006A68BA"/>
    <w:rsid w:val="006A6C94"/>
    <w:rsid w:val="006A6D38"/>
    <w:rsid w:val="006B0BF7"/>
    <w:rsid w:val="006B152C"/>
    <w:rsid w:val="006B1B41"/>
    <w:rsid w:val="006B328A"/>
    <w:rsid w:val="006C04D4"/>
    <w:rsid w:val="006C10ED"/>
    <w:rsid w:val="006C2D19"/>
    <w:rsid w:val="006C409D"/>
    <w:rsid w:val="006C67C7"/>
    <w:rsid w:val="006C693E"/>
    <w:rsid w:val="006D0161"/>
    <w:rsid w:val="006D12C1"/>
    <w:rsid w:val="006D1720"/>
    <w:rsid w:val="006D1F2E"/>
    <w:rsid w:val="006D40B6"/>
    <w:rsid w:val="006D5463"/>
    <w:rsid w:val="006D5B2E"/>
    <w:rsid w:val="006D5C5E"/>
    <w:rsid w:val="006D6775"/>
    <w:rsid w:val="006D6B5C"/>
    <w:rsid w:val="006D7240"/>
    <w:rsid w:val="006D7753"/>
    <w:rsid w:val="006D7E1D"/>
    <w:rsid w:val="006E0099"/>
    <w:rsid w:val="006E015E"/>
    <w:rsid w:val="006E0189"/>
    <w:rsid w:val="006E0903"/>
    <w:rsid w:val="006E10FF"/>
    <w:rsid w:val="006E226F"/>
    <w:rsid w:val="006E37EA"/>
    <w:rsid w:val="006E3C09"/>
    <w:rsid w:val="006E5E5C"/>
    <w:rsid w:val="006E730F"/>
    <w:rsid w:val="006E73BB"/>
    <w:rsid w:val="006E7627"/>
    <w:rsid w:val="006F03D4"/>
    <w:rsid w:val="006F0AD1"/>
    <w:rsid w:val="006F11DA"/>
    <w:rsid w:val="006F17F6"/>
    <w:rsid w:val="006F29A2"/>
    <w:rsid w:val="006F2AFD"/>
    <w:rsid w:val="006F389D"/>
    <w:rsid w:val="006F6725"/>
    <w:rsid w:val="006F79D9"/>
    <w:rsid w:val="006F7D98"/>
    <w:rsid w:val="00700108"/>
    <w:rsid w:val="007001E9"/>
    <w:rsid w:val="0070084D"/>
    <w:rsid w:val="00700B1F"/>
    <w:rsid w:val="007012AC"/>
    <w:rsid w:val="00701F48"/>
    <w:rsid w:val="007029A7"/>
    <w:rsid w:val="00702A5D"/>
    <w:rsid w:val="00702EB0"/>
    <w:rsid w:val="00703F5F"/>
    <w:rsid w:val="00710B6E"/>
    <w:rsid w:val="007113CD"/>
    <w:rsid w:val="0071337D"/>
    <w:rsid w:val="00716605"/>
    <w:rsid w:val="00717413"/>
    <w:rsid w:val="00720240"/>
    <w:rsid w:val="00720B29"/>
    <w:rsid w:val="007223B9"/>
    <w:rsid w:val="0072340C"/>
    <w:rsid w:val="00724AD0"/>
    <w:rsid w:val="007257E9"/>
    <w:rsid w:val="00725F13"/>
    <w:rsid w:val="00727A7E"/>
    <w:rsid w:val="00727BEC"/>
    <w:rsid w:val="0073176B"/>
    <w:rsid w:val="00732A98"/>
    <w:rsid w:val="00732E7C"/>
    <w:rsid w:val="00735172"/>
    <w:rsid w:val="007354B2"/>
    <w:rsid w:val="00740105"/>
    <w:rsid w:val="0074097D"/>
    <w:rsid w:val="007414BB"/>
    <w:rsid w:val="00741FD8"/>
    <w:rsid w:val="00742957"/>
    <w:rsid w:val="00742D9E"/>
    <w:rsid w:val="00744B1E"/>
    <w:rsid w:val="007454E5"/>
    <w:rsid w:val="00747227"/>
    <w:rsid w:val="007472CA"/>
    <w:rsid w:val="00747605"/>
    <w:rsid w:val="00750A10"/>
    <w:rsid w:val="00750EA8"/>
    <w:rsid w:val="0075163A"/>
    <w:rsid w:val="00752CDD"/>
    <w:rsid w:val="00752F59"/>
    <w:rsid w:val="00753405"/>
    <w:rsid w:val="007557FB"/>
    <w:rsid w:val="00755D9A"/>
    <w:rsid w:val="00756D9C"/>
    <w:rsid w:val="00756E2C"/>
    <w:rsid w:val="00756EA3"/>
    <w:rsid w:val="00757A90"/>
    <w:rsid w:val="00757AA1"/>
    <w:rsid w:val="00760C4A"/>
    <w:rsid w:val="007614FF"/>
    <w:rsid w:val="007619BD"/>
    <w:rsid w:val="007627DD"/>
    <w:rsid w:val="00762A6D"/>
    <w:rsid w:val="00765BD6"/>
    <w:rsid w:val="0076710A"/>
    <w:rsid w:val="00767541"/>
    <w:rsid w:val="00767CE9"/>
    <w:rsid w:val="007704E0"/>
    <w:rsid w:val="00771C24"/>
    <w:rsid w:val="00772D81"/>
    <w:rsid w:val="0077321A"/>
    <w:rsid w:val="007741A9"/>
    <w:rsid w:val="0077546A"/>
    <w:rsid w:val="00776888"/>
    <w:rsid w:val="00776CB5"/>
    <w:rsid w:val="00777176"/>
    <w:rsid w:val="0078071C"/>
    <w:rsid w:val="0078128B"/>
    <w:rsid w:val="0078144D"/>
    <w:rsid w:val="00781863"/>
    <w:rsid w:val="007829D2"/>
    <w:rsid w:val="00782B0A"/>
    <w:rsid w:val="007833CA"/>
    <w:rsid w:val="00785CF4"/>
    <w:rsid w:val="007867AA"/>
    <w:rsid w:val="00787407"/>
    <w:rsid w:val="00787FC9"/>
    <w:rsid w:val="00790E34"/>
    <w:rsid w:val="007926C2"/>
    <w:rsid w:val="00792CC4"/>
    <w:rsid w:val="00793891"/>
    <w:rsid w:val="007945C6"/>
    <w:rsid w:val="007957D0"/>
    <w:rsid w:val="00796EE9"/>
    <w:rsid w:val="0079716B"/>
    <w:rsid w:val="0079764E"/>
    <w:rsid w:val="00797939"/>
    <w:rsid w:val="007A13A8"/>
    <w:rsid w:val="007A1B6B"/>
    <w:rsid w:val="007A2449"/>
    <w:rsid w:val="007A374D"/>
    <w:rsid w:val="007A3BE9"/>
    <w:rsid w:val="007A66CB"/>
    <w:rsid w:val="007A7832"/>
    <w:rsid w:val="007B018E"/>
    <w:rsid w:val="007B10FF"/>
    <w:rsid w:val="007B2765"/>
    <w:rsid w:val="007B29FB"/>
    <w:rsid w:val="007B2BE3"/>
    <w:rsid w:val="007B33E6"/>
    <w:rsid w:val="007B367E"/>
    <w:rsid w:val="007B4C12"/>
    <w:rsid w:val="007B65EB"/>
    <w:rsid w:val="007B6E7A"/>
    <w:rsid w:val="007B7D7E"/>
    <w:rsid w:val="007C0A7B"/>
    <w:rsid w:val="007C0B10"/>
    <w:rsid w:val="007C10B9"/>
    <w:rsid w:val="007C120A"/>
    <w:rsid w:val="007C1B27"/>
    <w:rsid w:val="007C3586"/>
    <w:rsid w:val="007C3D0D"/>
    <w:rsid w:val="007C5A53"/>
    <w:rsid w:val="007C5D14"/>
    <w:rsid w:val="007C63EF"/>
    <w:rsid w:val="007C721E"/>
    <w:rsid w:val="007D06A7"/>
    <w:rsid w:val="007D07FC"/>
    <w:rsid w:val="007D1B7F"/>
    <w:rsid w:val="007D2A07"/>
    <w:rsid w:val="007D2DAC"/>
    <w:rsid w:val="007D38C1"/>
    <w:rsid w:val="007D5836"/>
    <w:rsid w:val="007D5BAA"/>
    <w:rsid w:val="007D5F9C"/>
    <w:rsid w:val="007D646E"/>
    <w:rsid w:val="007E040C"/>
    <w:rsid w:val="007E1A8E"/>
    <w:rsid w:val="007E2847"/>
    <w:rsid w:val="007E2B6B"/>
    <w:rsid w:val="007E487E"/>
    <w:rsid w:val="007E6D2A"/>
    <w:rsid w:val="007E75E6"/>
    <w:rsid w:val="007F1ED3"/>
    <w:rsid w:val="007F33FD"/>
    <w:rsid w:val="007F34A4"/>
    <w:rsid w:val="007F3A48"/>
    <w:rsid w:val="007F421E"/>
    <w:rsid w:val="007F5706"/>
    <w:rsid w:val="007F6A60"/>
    <w:rsid w:val="007F78B9"/>
    <w:rsid w:val="00804738"/>
    <w:rsid w:val="00804F65"/>
    <w:rsid w:val="008056B1"/>
    <w:rsid w:val="00807AD9"/>
    <w:rsid w:val="00810441"/>
    <w:rsid w:val="008113AF"/>
    <w:rsid w:val="0081333F"/>
    <w:rsid w:val="00813CCB"/>
    <w:rsid w:val="00814320"/>
    <w:rsid w:val="00814C3D"/>
    <w:rsid w:val="00815563"/>
    <w:rsid w:val="00816831"/>
    <w:rsid w:val="00817432"/>
    <w:rsid w:val="0081750E"/>
    <w:rsid w:val="00822C98"/>
    <w:rsid w:val="008240DA"/>
    <w:rsid w:val="00825E0E"/>
    <w:rsid w:val="00826628"/>
    <w:rsid w:val="00830087"/>
    <w:rsid w:val="008312F6"/>
    <w:rsid w:val="0083168E"/>
    <w:rsid w:val="008318B4"/>
    <w:rsid w:val="0083300E"/>
    <w:rsid w:val="0083500C"/>
    <w:rsid w:val="00835DF9"/>
    <w:rsid w:val="008428EB"/>
    <w:rsid w:val="008429E5"/>
    <w:rsid w:val="00845458"/>
    <w:rsid w:val="00845EE9"/>
    <w:rsid w:val="0084603C"/>
    <w:rsid w:val="00846074"/>
    <w:rsid w:val="0084750F"/>
    <w:rsid w:val="0085038C"/>
    <w:rsid w:val="00850804"/>
    <w:rsid w:val="0085096C"/>
    <w:rsid w:val="00851662"/>
    <w:rsid w:val="00851D8B"/>
    <w:rsid w:val="00851F4A"/>
    <w:rsid w:val="00852006"/>
    <w:rsid w:val="0085404B"/>
    <w:rsid w:val="00854C60"/>
    <w:rsid w:val="00854D20"/>
    <w:rsid w:val="0085566A"/>
    <w:rsid w:val="00855E70"/>
    <w:rsid w:val="00857F29"/>
    <w:rsid w:val="008607D6"/>
    <w:rsid w:val="00862FF2"/>
    <w:rsid w:val="008644B1"/>
    <w:rsid w:val="008647CA"/>
    <w:rsid w:val="00866AC7"/>
    <w:rsid w:val="00866FA9"/>
    <w:rsid w:val="00867EA4"/>
    <w:rsid w:val="0087031E"/>
    <w:rsid w:val="008720E3"/>
    <w:rsid w:val="00872E79"/>
    <w:rsid w:val="008746A8"/>
    <w:rsid w:val="0087626C"/>
    <w:rsid w:val="00876D0F"/>
    <w:rsid w:val="00877AD6"/>
    <w:rsid w:val="008823F6"/>
    <w:rsid w:val="008827A7"/>
    <w:rsid w:val="00883465"/>
    <w:rsid w:val="00883812"/>
    <w:rsid w:val="008873C8"/>
    <w:rsid w:val="008918DB"/>
    <w:rsid w:val="00893B57"/>
    <w:rsid w:val="00894A4A"/>
    <w:rsid w:val="008954BE"/>
    <w:rsid w:val="0089589F"/>
    <w:rsid w:val="00896EC4"/>
    <w:rsid w:val="00897D88"/>
    <w:rsid w:val="008A0319"/>
    <w:rsid w:val="008A15E6"/>
    <w:rsid w:val="008A1C07"/>
    <w:rsid w:val="008A241F"/>
    <w:rsid w:val="008A2EDD"/>
    <w:rsid w:val="008A480A"/>
    <w:rsid w:val="008A493B"/>
    <w:rsid w:val="008A55E0"/>
    <w:rsid w:val="008A73D4"/>
    <w:rsid w:val="008B02A6"/>
    <w:rsid w:val="008B167D"/>
    <w:rsid w:val="008B1C1C"/>
    <w:rsid w:val="008B2D30"/>
    <w:rsid w:val="008B4044"/>
    <w:rsid w:val="008B40EF"/>
    <w:rsid w:val="008B58B7"/>
    <w:rsid w:val="008B5D22"/>
    <w:rsid w:val="008B6093"/>
    <w:rsid w:val="008B610D"/>
    <w:rsid w:val="008B63C4"/>
    <w:rsid w:val="008B7097"/>
    <w:rsid w:val="008B7FDB"/>
    <w:rsid w:val="008C089C"/>
    <w:rsid w:val="008C0AB3"/>
    <w:rsid w:val="008C0D8B"/>
    <w:rsid w:val="008C28D2"/>
    <w:rsid w:val="008C2ED2"/>
    <w:rsid w:val="008C33B3"/>
    <w:rsid w:val="008C4FC3"/>
    <w:rsid w:val="008C570B"/>
    <w:rsid w:val="008D052F"/>
    <w:rsid w:val="008D148A"/>
    <w:rsid w:val="008D1C91"/>
    <w:rsid w:val="008D2A77"/>
    <w:rsid w:val="008D2CE2"/>
    <w:rsid w:val="008D35C8"/>
    <w:rsid w:val="008D3D97"/>
    <w:rsid w:val="008D4349"/>
    <w:rsid w:val="008D43E9"/>
    <w:rsid w:val="008D4D88"/>
    <w:rsid w:val="008D4F19"/>
    <w:rsid w:val="008D6059"/>
    <w:rsid w:val="008D63AF"/>
    <w:rsid w:val="008E01BD"/>
    <w:rsid w:val="008E3AD9"/>
    <w:rsid w:val="008E3C0E"/>
    <w:rsid w:val="008E3FDB"/>
    <w:rsid w:val="008E421A"/>
    <w:rsid w:val="008E476B"/>
    <w:rsid w:val="008E630C"/>
    <w:rsid w:val="008E74CC"/>
    <w:rsid w:val="008E7B02"/>
    <w:rsid w:val="008F22D9"/>
    <w:rsid w:val="008F6676"/>
    <w:rsid w:val="008F6990"/>
    <w:rsid w:val="00901B8A"/>
    <w:rsid w:val="00902E66"/>
    <w:rsid w:val="00903C54"/>
    <w:rsid w:val="00904CC0"/>
    <w:rsid w:val="00905277"/>
    <w:rsid w:val="0091026D"/>
    <w:rsid w:val="009116D8"/>
    <w:rsid w:val="009152CA"/>
    <w:rsid w:val="00916193"/>
    <w:rsid w:val="00917CAF"/>
    <w:rsid w:val="00920AFB"/>
    <w:rsid w:val="009215B3"/>
    <w:rsid w:val="00927C63"/>
    <w:rsid w:val="00930C02"/>
    <w:rsid w:val="00930DB3"/>
    <w:rsid w:val="00932736"/>
    <w:rsid w:val="00932F50"/>
    <w:rsid w:val="00935C0B"/>
    <w:rsid w:val="0093778A"/>
    <w:rsid w:val="00937EB1"/>
    <w:rsid w:val="0094090A"/>
    <w:rsid w:val="00944091"/>
    <w:rsid w:val="009440B6"/>
    <w:rsid w:val="009440DE"/>
    <w:rsid w:val="00944157"/>
    <w:rsid w:val="009449B2"/>
    <w:rsid w:val="009451E6"/>
    <w:rsid w:val="009452F8"/>
    <w:rsid w:val="0094637B"/>
    <w:rsid w:val="00947884"/>
    <w:rsid w:val="00950AC8"/>
    <w:rsid w:val="0095126A"/>
    <w:rsid w:val="009518EF"/>
    <w:rsid w:val="00952B8D"/>
    <w:rsid w:val="00952D3B"/>
    <w:rsid w:val="00953495"/>
    <w:rsid w:val="009544E5"/>
    <w:rsid w:val="009551EF"/>
    <w:rsid w:val="00955A78"/>
    <w:rsid w:val="0095761D"/>
    <w:rsid w:val="00960980"/>
    <w:rsid w:val="009619C6"/>
    <w:rsid w:val="00961D0C"/>
    <w:rsid w:val="0096237B"/>
    <w:rsid w:val="00963ED0"/>
    <w:rsid w:val="009703E2"/>
    <w:rsid w:val="00971EF4"/>
    <w:rsid w:val="009720D0"/>
    <w:rsid w:val="00972F11"/>
    <w:rsid w:val="00974B78"/>
    <w:rsid w:val="00975AA3"/>
    <w:rsid w:val="00976B17"/>
    <w:rsid w:val="00981B55"/>
    <w:rsid w:val="00981C3C"/>
    <w:rsid w:val="009838A7"/>
    <w:rsid w:val="009839C7"/>
    <w:rsid w:val="009843E9"/>
    <w:rsid w:val="00984510"/>
    <w:rsid w:val="00985090"/>
    <w:rsid w:val="009908CA"/>
    <w:rsid w:val="00990F89"/>
    <w:rsid w:val="0099151C"/>
    <w:rsid w:val="009921B8"/>
    <w:rsid w:val="00992BD0"/>
    <w:rsid w:val="00992FD4"/>
    <w:rsid w:val="009939E1"/>
    <w:rsid w:val="0099665D"/>
    <w:rsid w:val="009A1907"/>
    <w:rsid w:val="009A19CB"/>
    <w:rsid w:val="009A1FC4"/>
    <w:rsid w:val="009A228E"/>
    <w:rsid w:val="009A34A3"/>
    <w:rsid w:val="009A3620"/>
    <w:rsid w:val="009A36F1"/>
    <w:rsid w:val="009A42C0"/>
    <w:rsid w:val="009A691A"/>
    <w:rsid w:val="009A69B3"/>
    <w:rsid w:val="009A7543"/>
    <w:rsid w:val="009A7844"/>
    <w:rsid w:val="009B04AD"/>
    <w:rsid w:val="009B07C2"/>
    <w:rsid w:val="009B1AC5"/>
    <w:rsid w:val="009B2267"/>
    <w:rsid w:val="009B340E"/>
    <w:rsid w:val="009C03E5"/>
    <w:rsid w:val="009C0425"/>
    <w:rsid w:val="009C4D77"/>
    <w:rsid w:val="009C5B76"/>
    <w:rsid w:val="009C7248"/>
    <w:rsid w:val="009C74AC"/>
    <w:rsid w:val="009C7D2C"/>
    <w:rsid w:val="009D0AF7"/>
    <w:rsid w:val="009D2CC1"/>
    <w:rsid w:val="009D3942"/>
    <w:rsid w:val="009D4152"/>
    <w:rsid w:val="009D46E2"/>
    <w:rsid w:val="009D4984"/>
    <w:rsid w:val="009D5C4A"/>
    <w:rsid w:val="009D6901"/>
    <w:rsid w:val="009D7620"/>
    <w:rsid w:val="009D7C1B"/>
    <w:rsid w:val="009E0432"/>
    <w:rsid w:val="009E16A7"/>
    <w:rsid w:val="009E1A62"/>
    <w:rsid w:val="009E1B83"/>
    <w:rsid w:val="009E2319"/>
    <w:rsid w:val="009E26FF"/>
    <w:rsid w:val="009E2C65"/>
    <w:rsid w:val="009E3FE3"/>
    <w:rsid w:val="009E4192"/>
    <w:rsid w:val="009E56FA"/>
    <w:rsid w:val="009E7740"/>
    <w:rsid w:val="009E7821"/>
    <w:rsid w:val="009E7C70"/>
    <w:rsid w:val="009F0E40"/>
    <w:rsid w:val="009F10DC"/>
    <w:rsid w:val="009F2671"/>
    <w:rsid w:val="009F3837"/>
    <w:rsid w:val="009F4B0F"/>
    <w:rsid w:val="009F4E19"/>
    <w:rsid w:val="009F4EC2"/>
    <w:rsid w:val="009F6398"/>
    <w:rsid w:val="00A00084"/>
    <w:rsid w:val="00A00121"/>
    <w:rsid w:val="00A00EC7"/>
    <w:rsid w:val="00A043F4"/>
    <w:rsid w:val="00A04AA8"/>
    <w:rsid w:val="00A06C41"/>
    <w:rsid w:val="00A0731B"/>
    <w:rsid w:val="00A0742D"/>
    <w:rsid w:val="00A07662"/>
    <w:rsid w:val="00A10840"/>
    <w:rsid w:val="00A10B7B"/>
    <w:rsid w:val="00A118ED"/>
    <w:rsid w:val="00A125ED"/>
    <w:rsid w:val="00A12F5B"/>
    <w:rsid w:val="00A13EE6"/>
    <w:rsid w:val="00A16C71"/>
    <w:rsid w:val="00A21B71"/>
    <w:rsid w:val="00A224C7"/>
    <w:rsid w:val="00A22B63"/>
    <w:rsid w:val="00A239E4"/>
    <w:rsid w:val="00A23D76"/>
    <w:rsid w:val="00A2450C"/>
    <w:rsid w:val="00A2469A"/>
    <w:rsid w:val="00A267A7"/>
    <w:rsid w:val="00A26829"/>
    <w:rsid w:val="00A31B16"/>
    <w:rsid w:val="00A31E52"/>
    <w:rsid w:val="00A3439E"/>
    <w:rsid w:val="00A34B2E"/>
    <w:rsid w:val="00A3570A"/>
    <w:rsid w:val="00A37082"/>
    <w:rsid w:val="00A37F9E"/>
    <w:rsid w:val="00A40085"/>
    <w:rsid w:val="00A402CF"/>
    <w:rsid w:val="00A406E6"/>
    <w:rsid w:val="00A41304"/>
    <w:rsid w:val="00A41FD0"/>
    <w:rsid w:val="00A45307"/>
    <w:rsid w:val="00A45388"/>
    <w:rsid w:val="00A460F8"/>
    <w:rsid w:val="00A47DF6"/>
    <w:rsid w:val="00A50FB2"/>
    <w:rsid w:val="00A521FB"/>
    <w:rsid w:val="00A541DC"/>
    <w:rsid w:val="00A547A6"/>
    <w:rsid w:val="00A55CC2"/>
    <w:rsid w:val="00A569FE"/>
    <w:rsid w:val="00A60DE3"/>
    <w:rsid w:val="00A60E11"/>
    <w:rsid w:val="00A61E50"/>
    <w:rsid w:val="00A62EB6"/>
    <w:rsid w:val="00A63D35"/>
    <w:rsid w:val="00A6483C"/>
    <w:rsid w:val="00A6543B"/>
    <w:rsid w:val="00A6563D"/>
    <w:rsid w:val="00A66B22"/>
    <w:rsid w:val="00A717B9"/>
    <w:rsid w:val="00A71B01"/>
    <w:rsid w:val="00A72324"/>
    <w:rsid w:val="00A73DEF"/>
    <w:rsid w:val="00A753C4"/>
    <w:rsid w:val="00A76132"/>
    <w:rsid w:val="00A76651"/>
    <w:rsid w:val="00A77939"/>
    <w:rsid w:val="00A77B9F"/>
    <w:rsid w:val="00A80911"/>
    <w:rsid w:val="00A80B67"/>
    <w:rsid w:val="00A84FFD"/>
    <w:rsid w:val="00A85850"/>
    <w:rsid w:val="00A86A65"/>
    <w:rsid w:val="00A87EE9"/>
    <w:rsid w:val="00A9045C"/>
    <w:rsid w:val="00A912E3"/>
    <w:rsid w:val="00A9159B"/>
    <w:rsid w:val="00A91DD1"/>
    <w:rsid w:val="00A92215"/>
    <w:rsid w:val="00A9231C"/>
    <w:rsid w:val="00A94AF6"/>
    <w:rsid w:val="00A96BC6"/>
    <w:rsid w:val="00AA0E68"/>
    <w:rsid w:val="00AA1735"/>
    <w:rsid w:val="00AA2308"/>
    <w:rsid w:val="00AA2532"/>
    <w:rsid w:val="00AA2578"/>
    <w:rsid w:val="00AA42B9"/>
    <w:rsid w:val="00AA61CB"/>
    <w:rsid w:val="00AA74E5"/>
    <w:rsid w:val="00AB04BC"/>
    <w:rsid w:val="00AB142B"/>
    <w:rsid w:val="00AB1F26"/>
    <w:rsid w:val="00AB306C"/>
    <w:rsid w:val="00AB38A0"/>
    <w:rsid w:val="00AB4A68"/>
    <w:rsid w:val="00AB4B1A"/>
    <w:rsid w:val="00AB50F6"/>
    <w:rsid w:val="00AB5C1D"/>
    <w:rsid w:val="00AB5DDE"/>
    <w:rsid w:val="00AB6047"/>
    <w:rsid w:val="00AB6341"/>
    <w:rsid w:val="00AB7A15"/>
    <w:rsid w:val="00AC06C8"/>
    <w:rsid w:val="00AC0CF8"/>
    <w:rsid w:val="00AC1439"/>
    <w:rsid w:val="00AC17C5"/>
    <w:rsid w:val="00AC1EAF"/>
    <w:rsid w:val="00AC20A5"/>
    <w:rsid w:val="00AC2913"/>
    <w:rsid w:val="00AC2B11"/>
    <w:rsid w:val="00AC344F"/>
    <w:rsid w:val="00AC39B5"/>
    <w:rsid w:val="00AC3D6F"/>
    <w:rsid w:val="00AC666B"/>
    <w:rsid w:val="00AC782A"/>
    <w:rsid w:val="00AD04AB"/>
    <w:rsid w:val="00AD06CC"/>
    <w:rsid w:val="00AD22DE"/>
    <w:rsid w:val="00AD3EE7"/>
    <w:rsid w:val="00AD4448"/>
    <w:rsid w:val="00AD63D9"/>
    <w:rsid w:val="00AE13BD"/>
    <w:rsid w:val="00AE1625"/>
    <w:rsid w:val="00AE1F88"/>
    <w:rsid w:val="00AE361F"/>
    <w:rsid w:val="00AE4391"/>
    <w:rsid w:val="00AE4BB3"/>
    <w:rsid w:val="00AE5370"/>
    <w:rsid w:val="00AE79B2"/>
    <w:rsid w:val="00AE7A79"/>
    <w:rsid w:val="00AF1187"/>
    <w:rsid w:val="00AF1F8F"/>
    <w:rsid w:val="00AF27CC"/>
    <w:rsid w:val="00AF3530"/>
    <w:rsid w:val="00AF3C35"/>
    <w:rsid w:val="00AF3F13"/>
    <w:rsid w:val="00AF526C"/>
    <w:rsid w:val="00AF57FB"/>
    <w:rsid w:val="00AF64B8"/>
    <w:rsid w:val="00AF70C8"/>
    <w:rsid w:val="00AF7306"/>
    <w:rsid w:val="00B00A57"/>
    <w:rsid w:val="00B00BE0"/>
    <w:rsid w:val="00B013CB"/>
    <w:rsid w:val="00B02ED5"/>
    <w:rsid w:val="00B030E5"/>
    <w:rsid w:val="00B037C1"/>
    <w:rsid w:val="00B04263"/>
    <w:rsid w:val="00B049E5"/>
    <w:rsid w:val="00B04EDA"/>
    <w:rsid w:val="00B0536C"/>
    <w:rsid w:val="00B05645"/>
    <w:rsid w:val="00B05A76"/>
    <w:rsid w:val="00B06DC3"/>
    <w:rsid w:val="00B07E92"/>
    <w:rsid w:val="00B13139"/>
    <w:rsid w:val="00B15582"/>
    <w:rsid w:val="00B16A62"/>
    <w:rsid w:val="00B16B94"/>
    <w:rsid w:val="00B1762F"/>
    <w:rsid w:val="00B20501"/>
    <w:rsid w:val="00B20EAA"/>
    <w:rsid w:val="00B247A9"/>
    <w:rsid w:val="00B26AB6"/>
    <w:rsid w:val="00B323C9"/>
    <w:rsid w:val="00B32D12"/>
    <w:rsid w:val="00B32E65"/>
    <w:rsid w:val="00B33FF5"/>
    <w:rsid w:val="00B345A1"/>
    <w:rsid w:val="00B346CC"/>
    <w:rsid w:val="00B373A9"/>
    <w:rsid w:val="00B375C4"/>
    <w:rsid w:val="00B37C7B"/>
    <w:rsid w:val="00B37DB2"/>
    <w:rsid w:val="00B41B84"/>
    <w:rsid w:val="00B41C05"/>
    <w:rsid w:val="00B42216"/>
    <w:rsid w:val="00B435B5"/>
    <w:rsid w:val="00B45707"/>
    <w:rsid w:val="00B45873"/>
    <w:rsid w:val="00B4635D"/>
    <w:rsid w:val="00B46BD0"/>
    <w:rsid w:val="00B47A57"/>
    <w:rsid w:val="00B5109D"/>
    <w:rsid w:val="00B512E0"/>
    <w:rsid w:val="00B524E1"/>
    <w:rsid w:val="00B53E7A"/>
    <w:rsid w:val="00B5400E"/>
    <w:rsid w:val="00B545F1"/>
    <w:rsid w:val="00B565A3"/>
    <w:rsid w:val="00B565D8"/>
    <w:rsid w:val="00B56812"/>
    <w:rsid w:val="00B56C2A"/>
    <w:rsid w:val="00B575DC"/>
    <w:rsid w:val="00B5779A"/>
    <w:rsid w:val="00B60B56"/>
    <w:rsid w:val="00B6258B"/>
    <w:rsid w:val="00B62D7D"/>
    <w:rsid w:val="00B6365C"/>
    <w:rsid w:val="00B63F03"/>
    <w:rsid w:val="00B64D24"/>
    <w:rsid w:val="00B64E0F"/>
    <w:rsid w:val="00B65988"/>
    <w:rsid w:val="00B676F6"/>
    <w:rsid w:val="00B6793D"/>
    <w:rsid w:val="00B67CA0"/>
    <w:rsid w:val="00B7078D"/>
    <w:rsid w:val="00B7147D"/>
    <w:rsid w:val="00B71DC4"/>
    <w:rsid w:val="00B722B2"/>
    <w:rsid w:val="00B72804"/>
    <w:rsid w:val="00B729EC"/>
    <w:rsid w:val="00B75CFC"/>
    <w:rsid w:val="00B76203"/>
    <w:rsid w:val="00B7622A"/>
    <w:rsid w:val="00B76BB2"/>
    <w:rsid w:val="00B7758C"/>
    <w:rsid w:val="00B80099"/>
    <w:rsid w:val="00B81F80"/>
    <w:rsid w:val="00B84AE0"/>
    <w:rsid w:val="00B853F9"/>
    <w:rsid w:val="00B866D9"/>
    <w:rsid w:val="00B86D16"/>
    <w:rsid w:val="00B87E1A"/>
    <w:rsid w:val="00B90DAE"/>
    <w:rsid w:val="00B90DE6"/>
    <w:rsid w:val="00B915FA"/>
    <w:rsid w:val="00B918FA"/>
    <w:rsid w:val="00B93520"/>
    <w:rsid w:val="00B945A0"/>
    <w:rsid w:val="00B9507F"/>
    <w:rsid w:val="00B96AD3"/>
    <w:rsid w:val="00B979DA"/>
    <w:rsid w:val="00B97F93"/>
    <w:rsid w:val="00BA1255"/>
    <w:rsid w:val="00BA1A60"/>
    <w:rsid w:val="00BA3579"/>
    <w:rsid w:val="00BA47EF"/>
    <w:rsid w:val="00BA48BC"/>
    <w:rsid w:val="00BA7A7F"/>
    <w:rsid w:val="00BA7E65"/>
    <w:rsid w:val="00BB018B"/>
    <w:rsid w:val="00BB0493"/>
    <w:rsid w:val="00BB085B"/>
    <w:rsid w:val="00BB2AC0"/>
    <w:rsid w:val="00BB33AE"/>
    <w:rsid w:val="00BB45AB"/>
    <w:rsid w:val="00BB7294"/>
    <w:rsid w:val="00BB72EA"/>
    <w:rsid w:val="00BC4E1F"/>
    <w:rsid w:val="00BD0C61"/>
    <w:rsid w:val="00BD1747"/>
    <w:rsid w:val="00BD1890"/>
    <w:rsid w:val="00BD296F"/>
    <w:rsid w:val="00BD2B06"/>
    <w:rsid w:val="00BD412D"/>
    <w:rsid w:val="00BD418E"/>
    <w:rsid w:val="00BD4B89"/>
    <w:rsid w:val="00BD6548"/>
    <w:rsid w:val="00BD65FE"/>
    <w:rsid w:val="00BD7978"/>
    <w:rsid w:val="00BE2024"/>
    <w:rsid w:val="00BE2F86"/>
    <w:rsid w:val="00BE44F5"/>
    <w:rsid w:val="00BE59A1"/>
    <w:rsid w:val="00BF1573"/>
    <w:rsid w:val="00BF1A9C"/>
    <w:rsid w:val="00BF3062"/>
    <w:rsid w:val="00BF315E"/>
    <w:rsid w:val="00BF317D"/>
    <w:rsid w:val="00BF606B"/>
    <w:rsid w:val="00BF701A"/>
    <w:rsid w:val="00BF799F"/>
    <w:rsid w:val="00C02A99"/>
    <w:rsid w:val="00C03242"/>
    <w:rsid w:val="00C05393"/>
    <w:rsid w:val="00C05536"/>
    <w:rsid w:val="00C11C6A"/>
    <w:rsid w:val="00C11E6E"/>
    <w:rsid w:val="00C1272B"/>
    <w:rsid w:val="00C13C67"/>
    <w:rsid w:val="00C13D09"/>
    <w:rsid w:val="00C13E01"/>
    <w:rsid w:val="00C14973"/>
    <w:rsid w:val="00C149CC"/>
    <w:rsid w:val="00C14DB5"/>
    <w:rsid w:val="00C157BB"/>
    <w:rsid w:val="00C15D74"/>
    <w:rsid w:val="00C1643D"/>
    <w:rsid w:val="00C1653C"/>
    <w:rsid w:val="00C24158"/>
    <w:rsid w:val="00C24F30"/>
    <w:rsid w:val="00C25169"/>
    <w:rsid w:val="00C25C9E"/>
    <w:rsid w:val="00C261A9"/>
    <w:rsid w:val="00C27670"/>
    <w:rsid w:val="00C30593"/>
    <w:rsid w:val="00C3078A"/>
    <w:rsid w:val="00C3209A"/>
    <w:rsid w:val="00C32737"/>
    <w:rsid w:val="00C32FAC"/>
    <w:rsid w:val="00C33890"/>
    <w:rsid w:val="00C34E24"/>
    <w:rsid w:val="00C3701B"/>
    <w:rsid w:val="00C37E6D"/>
    <w:rsid w:val="00C421C7"/>
    <w:rsid w:val="00C42793"/>
    <w:rsid w:val="00C4488A"/>
    <w:rsid w:val="00C45F3E"/>
    <w:rsid w:val="00C46112"/>
    <w:rsid w:val="00C461F1"/>
    <w:rsid w:val="00C46608"/>
    <w:rsid w:val="00C46E42"/>
    <w:rsid w:val="00C478BF"/>
    <w:rsid w:val="00C47DEE"/>
    <w:rsid w:val="00C50BBF"/>
    <w:rsid w:val="00C5149C"/>
    <w:rsid w:val="00C5202E"/>
    <w:rsid w:val="00C52AC0"/>
    <w:rsid w:val="00C55B24"/>
    <w:rsid w:val="00C56289"/>
    <w:rsid w:val="00C571E4"/>
    <w:rsid w:val="00C601ED"/>
    <w:rsid w:val="00C628A4"/>
    <w:rsid w:val="00C63C9A"/>
    <w:rsid w:val="00C645F3"/>
    <w:rsid w:val="00C64D12"/>
    <w:rsid w:val="00C6776E"/>
    <w:rsid w:val="00C7035F"/>
    <w:rsid w:val="00C72363"/>
    <w:rsid w:val="00C72789"/>
    <w:rsid w:val="00C76765"/>
    <w:rsid w:val="00C76FB4"/>
    <w:rsid w:val="00C857E8"/>
    <w:rsid w:val="00C85912"/>
    <w:rsid w:val="00C9083E"/>
    <w:rsid w:val="00C921B8"/>
    <w:rsid w:val="00C92828"/>
    <w:rsid w:val="00C9331D"/>
    <w:rsid w:val="00C957FE"/>
    <w:rsid w:val="00C97961"/>
    <w:rsid w:val="00CA01B4"/>
    <w:rsid w:val="00CA17A5"/>
    <w:rsid w:val="00CA27A6"/>
    <w:rsid w:val="00CA3256"/>
    <w:rsid w:val="00CA4BC0"/>
    <w:rsid w:val="00CA7317"/>
    <w:rsid w:val="00CA7329"/>
    <w:rsid w:val="00CA7F32"/>
    <w:rsid w:val="00CB0226"/>
    <w:rsid w:val="00CB232E"/>
    <w:rsid w:val="00CB363C"/>
    <w:rsid w:val="00CC1202"/>
    <w:rsid w:val="00CC1F47"/>
    <w:rsid w:val="00CC260B"/>
    <w:rsid w:val="00CC30B3"/>
    <w:rsid w:val="00CC3B55"/>
    <w:rsid w:val="00CC5A61"/>
    <w:rsid w:val="00CC703A"/>
    <w:rsid w:val="00CD02E8"/>
    <w:rsid w:val="00CD0638"/>
    <w:rsid w:val="00CD10F9"/>
    <w:rsid w:val="00CD1A82"/>
    <w:rsid w:val="00CD1C87"/>
    <w:rsid w:val="00CD46DC"/>
    <w:rsid w:val="00CD4CE3"/>
    <w:rsid w:val="00CD5116"/>
    <w:rsid w:val="00CD55D4"/>
    <w:rsid w:val="00CD693E"/>
    <w:rsid w:val="00CE08AC"/>
    <w:rsid w:val="00CE0E28"/>
    <w:rsid w:val="00CE0FE3"/>
    <w:rsid w:val="00CE3666"/>
    <w:rsid w:val="00CE5A5C"/>
    <w:rsid w:val="00CE6914"/>
    <w:rsid w:val="00CF0468"/>
    <w:rsid w:val="00CF06BA"/>
    <w:rsid w:val="00CF2A50"/>
    <w:rsid w:val="00CF3472"/>
    <w:rsid w:val="00CF4707"/>
    <w:rsid w:val="00CF57C1"/>
    <w:rsid w:val="00CF61EF"/>
    <w:rsid w:val="00CF6FFA"/>
    <w:rsid w:val="00CF7448"/>
    <w:rsid w:val="00D0082B"/>
    <w:rsid w:val="00D01464"/>
    <w:rsid w:val="00D01962"/>
    <w:rsid w:val="00D02471"/>
    <w:rsid w:val="00D02768"/>
    <w:rsid w:val="00D04994"/>
    <w:rsid w:val="00D04E91"/>
    <w:rsid w:val="00D056AA"/>
    <w:rsid w:val="00D05E0A"/>
    <w:rsid w:val="00D06539"/>
    <w:rsid w:val="00D06ADD"/>
    <w:rsid w:val="00D06EF5"/>
    <w:rsid w:val="00D079AA"/>
    <w:rsid w:val="00D07D44"/>
    <w:rsid w:val="00D10746"/>
    <w:rsid w:val="00D119AE"/>
    <w:rsid w:val="00D11D98"/>
    <w:rsid w:val="00D1205A"/>
    <w:rsid w:val="00D1269E"/>
    <w:rsid w:val="00D1310F"/>
    <w:rsid w:val="00D206A3"/>
    <w:rsid w:val="00D20F11"/>
    <w:rsid w:val="00D21484"/>
    <w:rsid w:val="00D2230B"/>
    <w:rsid w:val="00D22409"/>
    <w:rsid w:val="00D22F82"/>
    <w:rsid w:val="00D27F09"/>
    <w:rsid w:val="00D302A0"/>
    <w:rsid w:val="00D31AB7"/>
    <w:rsid w:val="00D34612"/>
    <w:rsid w:val="00D3520F"/>
    <w:rsid w:val="00D370F6"/>
    <w:rsid w:val="00D40566"/>
    <w:rsid w:val="00D4245F"/>
    <w:rsid w:val="00D425A6"/>
    <w:rsid w:val="00D467D6"/>
    <w:rsid w:val="00D50D23"/>
    <w:rsid w:val="00D512BB"/>
    <w:rsid w:val="00D5153A"/>
    <w:rsid w:val="00D52FF7"/>
    <w:rsid w:val="00D541C4"/>
    <w:rsid w:val="00D54892"/>
    <w:rsid w:val="00D54B09"/>
    <w:rsid w:val="00D55DB7"/>
    <w:rsid w:val="00D55F83"/>
    <w:rsid w:val="00D61F6E"/>
    <w:rsid w:val="00D65177"/>
    <w:rsid w:val="00D6558A"/>
    <w:rsid w:val="00D66490"/>
    <w:rsid w:val="00D67274"/>
    <w:rsid w:val="00D67782"/>
    <w:rsid w:val="00D67C43"/>
    <w:rsid w:val="00D67E89"/>
    <w:rsid w:val="00D703ED"/>
    <w:rsid w:val="00D71AB5"/>
    <w:rsid w:val="00D73C8E"/>
    <w:rsid w:val="00D7452C"/>
    <w:rsid w:val="00D74545"/>
    <w:rsid w:val="00D80B74"/>
    <w:rsid w:val="00D82781"/>
    <w:rsid w:val="00D84C2C"/>
    <w:rsid w:val="00D85B9B"/>
    <w:rsid w:val="00D865FB"/>
    <w:rsid w:val="00D866A9"/>
    <w:rsid w:val="00D869FF"/>
    <w:rsid w:val="00D874E6"/>
    <w:rsid w:val="00D87A7D"/>
    <w:rsid w:val="00D90046"/>
    <w:rsid w:val="00D900A2"/>
    <w:rsid w:val="00D90871"/>
    <w:rsid w:val="00D909F6"/>
    <w:rsid w:val="00D90A44"/>
    <w:rsid w:val="00D9179B"/>
    <w:rsid w:val="00D917D2"/>
    <w:rsid w:val="00D93B27"/>
    <w:rsid w:val="00D95D02"/>
    <w:rsid w:val="00D95E25"/>
    <w:rsid w:val="00D95F60"/>
    <w:rsid w:val="00D97FD3"/>
    <w:rsid w:val="00DA0C89"/>
    <w:rsid w:val="00DA17B2"/>
    <w:rsid w:val="00DA1DE0"/>
    <w:rsid w:val="00DA2D9B"/>
    <w:rsid w:val="00DA3B1A"/>
    <w:rsid w:val="00DA44EF"/>
    <w:rsid w:val="00DA6C34"/>
    <w:rsid w:val="00DA6CE7"/>
    <w:rsid w:val="00DA770A"/>
    <w:rsid w:val="00DA77AA"/>
    <w:rsid w:val="00DB2FF0"/>
    <w:rsid w:val="00DB429A"/>
    <w:rsid w:val="00DB4C16"/>
    <w:rsid w:val="00DB68DB"/>
    <w:rsid w:val="00DC17B4"/>
    <w:rsid w:val="00DC1B97"/>
    <w:rsid w:val="00DC3438"/>
    <w:rsid w:val="00DC5132"/>
    <w:rsid w:val="00DC6078"/>
    <w:rsid w:val="00DC79AD"/>
    <w:rsid w:val="00DD2075"/>
    <w:rsid w:val="00DD271C"/>
    <w:rsid w:val="00DD2ADC"/>
    <w:rsid w:val="00DD5161"/>
    <w:rsid w:val="00DD7122"/>
    <w:rsid w:val="00DD7DEC"/>
    <w:rsid w:val="00DE0B76"/>
    <w:rsid w:val="00DE227A"/>
    <w:rsid w:val="00DE2D96"/>
    <w:rsid w:val="00DE2DBE"/>
    <w:rsid w:val="00DE3DF7"/>
    <w:rsid w:val="00DE53A6"/>
    <w:rsid w:val="00DE5A90"/>
    <w:rsid w:val="00DE5BD0"/>
    <w:rsid w:val="00DE65C1"/>
    <w:rsid w:val="00DE6BF7"/>
    <w:rsid w:val="00DF002F"/>
    <w:rsid w:val="00DF2868"/>
    <w:rsid w:val="00DF4766"/>
    <w:rsid w:val="00DF50B8"/>
    <w:rsid w:val="00DF525E"/>
    <w:rsid w:val="00E00BE9"/>
    <w:rsid w:val="00E01AA5"/>
    <w:rsid w:val="00E01B17"/>
    <w:rsid w:val="00E0326A"/>
    <w:rsid w:val="00E04CB1"/>
    <w:rsid w:val="00E05046"/>
    <w:rsid w:val="00E06A92"/>
    <w:rsid w:val="00E07035"/>
    <w:rsid w:val="00E077B8"/>
    <w:rsid w:val="00E10697"/>
    <w:rsid w:val="00E11AFB"/>
    <w:rsid w:val="00E125F1"/>
    <w:rsid w:val="00E1321A"/>
    <w:rsid w:val="00E15411"/>
    <w:rsid w:val="00E16D07"/>
    <w:rsid w:val="00E16E2D"/>
    <w:rsid w:val="00E16EF4"/>
    <w:rsid w:val="00E170E5"/>
    <w:rsid w:val="00E17712"/>
    <w:rsid w:val="00E17D26"/>
    <w:rsid w:val="00E22365"/>
    <w:rsid w:val="00E22A9E"/>
    <w:rsid w:val="00E2461F"/>
    <w:rsid w:val="00E257EC"/>
    <w:rsid w:val="00E27780"/>
    <w:rsid w:val="00E27812"/>
    <w:rsid w:val="00E27AE7"/>
    <w:rsid w:val="00E32EB4"/>
    <w:rsid w:val="00E33039"/>
    <w:rsid w:val="00E3555F"/>
    <w:rsid w:val="00E3734B"/>
    <w:rsid w:val="00E37A52"/>
    <w:rsid w:val="00E40DCB"/>
    <w:rsid w:val="00E41B4E"/>
    <w:rsid w:val="00E434C4"/>
    <w:rsid w:val="00E44FE4"/>
    <w:rsid w:val="00E4517E"/>
    <w:rsid w:val="00E466C9"/>
    <w:rsid w:val="00E500BD"/>
    <w:rsid w:val="00E521AF"/>
    <w:rsid w:val="00E5294E"/>
    <w:rsid w:val="00E53211"/>
    <w:rsid w:val="00E557A0"/>
    <w:rsid w:val="00E55819"/>
    <w:rsid w:val="00E55FC9"/>
    <w:rsid w:val="00E601AE"/>
    <w:rsid w:val="00E6157A"/>
    <w:rsid w:val="00E616D3"/>
    <w:rsid w:val="00E618CF"/>
    <w:rsid w:val="00E6288F"/>
    <w:rsid w:val="00E64829"/>
    <w:rsid w:val="00E6517D"/>
    <w:rsid w:val="00E6614F"/>
    <w:rsid w:val="00E6687E"/>
    <w:rsid w:val="00E676EE"/>
    <w:rsid w:val="00E71528"/>
    <w:rsid w:val="00E72253"/>
    <w:rsid w:val="00E73875"/>
    <w:rsid w:val="00E7676B"/>
    <w:rsid w:val="00E80C8C"/>
    <w:rsid w:val="00E8350B"/>
    <w:rsid w:val="00E852F4"/>
    <w:rsid w:val="00E87FE3"/>
    <w:rsid w:val="00E904DE"/>
    <w:rsid w:val="00E907E5"/>
    <w:rsid w:val="00E913B8"/>
    <w:rsid w:val="00E94931"/>
    <w:rsid w:val="00E96371"/>
    <w:rsid w:val="00E965DA"/>
    <w:rsid w:val="00E9736C"/>
    <w:rsid w:val="00EA029C"/>
    <w:rsid w:val="00EA0544"/>
    <w:rsid w:val="00EA0D66"/>
    <w:rsid w:val="00EB0B72"/>
    <w:rsid w:val="00EB4109"/>
    <w:rsid w:val="00EB6892"/>
    <w:rsid w:val="00EB7DFC"/>
    <w:rsid w:val="00EC07D9"/>
    <w:rsid w:val="00EC0B48"/>
    <w:rsid w:val="00EC1CBC"/>
    <w:rsid w:val="00EC43F1"/>
    <w:rsid w:val="00EC4AF0"/>
    <w:rsid w:val="00EC6EFD"/>
    <w:rsid w:val="00ED0C0B"/>
    <w:rsid w:val="00ED1CD9"/>
    <w:rsid w:val="00EE132A"/>
    <w:rsid w:val="00EE19DE"/>
    <w:rsid w:val="00EE2FCA"/>
    <w:rsid w:val="00EE4B53"/>
    <w:rsid w:val="00EE67C8"/>
    <w:rsid w:val="00EE7FE3"/>
    <w:rsid w:val="00EF1D5B"/>
    <w:rsid w:val="00EF238B"/>
    <w:rsid w:val="00EF3BA9"/>
    <w:rsid w:val="00EF4970"/>
    <w:rsid w:val="00EF4E78"/>
    <w:rsid w:val="00EF61E0"/>
    <w:rsid w:val="00EF6435"/>
    <w:rsid w:val="00EF67FD"/>
    <w:rsid w:val="00F00A0A"/>
    <w:rsid w:val="00F0249E"/>
    <w:rsid w:val="00F028E4"/>
    <w:rsid w:val="00F03BFD"/>
    <w:rsid w:val="00F03CE8"/>
    <w:rsid w:val="00F045A0"/>
    <w:rsid w:val="00F049EB"/>
    <w:rsid w:val="00F04D8B"/>
    <w:rsid w:val="00F0694F"/>
    <w:rsid w:val="00F07184"/>
    <w:rsid w:val="00F07516"/>
    <w:rsid w:val="00F1097F"/>
    <w:rsid w:val="00F10F6B"/>
    <w:rsid w:val="00F11BFD"/>
    <w:rsid w:val="00F11E32"/>
    <w:rsid w:val="00F158CC"/>
    <w:rsid w:val="00F15A5B"/>
    <w:rsid w:val="00F15C2A"/>
    <w:rsid w:val="00F168FF"/>
    <w:rsid w:val="00F16AE1"/>
    <w:rsid w:val="00F174A4"/>
    <w:rsid w:val="00F17886"/>
    <w:rsid w:val="00F20913"/>
    <w:rsid w:val="00F21A6B"/>
    <w:rsid w:val="00F22C40"/>
    <w:rsid w:val="00F23697"/>
    <w:rsid w:val="00F24597"/>
    <w:rsid w:val="00F258D0"/>
    <w:rsid w:val="00F271C3"/>
    <w:rsid w:val="00F30270"/>
    <w:rsid w:val="00F30A79"/>
    <w:rsid w:val="00F32083"/>
    <w:rsid w:val="00F321B5"/>
    <w:rsid w:val="00F335A0"/>
    <w:rsid w:val="00F36BB7"/>
    <w:rsid w:val="00F3764D"/>
    <w:rsid w:val="00F42C3D"/>
    <w:rsid w:val="00F43DBB"/>
    <w:rsid w:val="00F464A6"/>
    <w:rsid w:val="00F469AE"/>
    <w:rsid w:val="00F4730A"/>
    <w:rsid w:val="00F519BF"/>
    <w:rsid w:val="00F51BFF"/>
    <w:rsid w:val="00F523D9"/>
    <w:rsid w:val="00F54A61"/>
    <w:rsid w:val="00F56754"/>
    <w:rsid w:val="00F56DE9"/>
    <w:rsid w:val="00F60504"/>
    <w:rsid w:val="00F60532"/>
    <w:rsid w:val="00F61578"/>
    <w:rsid w:val="00F621AC"/>
    <w:rsid w:val="00F62C5C"/>
    <w:rsid w:val="00F64C53"/>
    <w:rsid w:val="00F64EB9"/>
    <w:rsid w:val="00F6514F"/>
    <w:rsid w:val="00F65CDD"/>
    <w:rsid w:val="00F66931"/>
    <w:rsid w:val="00F6708F"/>
    <w:rsid w:val="00F730AC"/>
    <w:rsid w:val="00F76620"/>
    <w:rsid w:val="00F76976"/>
    <w:rsid w:val="00F77E37"/>
    <w:rsid w:val="00F77F9D"/>
    <w:rsid w:val="00F808B8"/>
    <w:rsid w:val="00F815CF"/>
    <w:rsid w:val="00F82DC5"/>
    <w:rsid w:val="00F83EF9"/>
    <w:rsid w:val="00F84EBC"/>
    <w:rsid w:val="00F86252"/>
    <w:rsid w:val="00F86478"/>
    <w:rsid w:val="00F871AC"/>
    <w:rsid w:val="00F87AC1"/>
    <w:rsid w:val="00F87EAA"/>
    <w:rsid w:val="00F919AE"/>
    <w:rsid w:val="00F919CF"/>
    <w:rsid w:val="00F92B25"/>
    <w:rsid w:val="00F93D0C"/>
    <w:rsid w:val="00F94722"/>
    <w:rsid w:val="00F95EFA"/>
    <w:rsid w:val="00F9742C"/>
    <w:rsid w:val="00FA01F7"/>
    <w:rsid w:val="00FA1652"/>
    <w:rsid w:val="00FA3984"/>
    <w:rsid w:val="00FA3FD5"/>
    <w:rsid w:val="00FA6BF5"/>
    <w:rsid w:val="00FA741D"/>
    <w:rsid w:val="00FB0C9B"/>
    <w:rsid w:val="00FB2012"/>
    <w:rsid w:val="00FB23C8"/>
    <w:rsid w:val="00FB361E"/>
    <w:rsid w:val="00FB3809"/>
    <w:rsid w:val="00FB3EE0"/>
    <w:rsid w:val="00FB4435"/>
    <w:rsid w:val="00FB4EE1"/>
    <w:rsid w:val="00FC1485"/>
    <w:rsid w:val="00FC3CE6"/>
    <w:rsid w:val="00FC45A7"/>
    <w:rsid w:val="00FD115B"/>
    <w:rsid w:val="00FD1742"/>
    <w:rsid w:val="00FD469C"/>
    <w:rsid w:val="00FD685A"/>
    <w:rsid w:val="00FD6CAB"/>
    <w:rsid w:val="00FD7578"/>
    <w:rsid w:val="00FE06B9"/>
    <w:rsid w:val="00FE1482"/>
    <w:rsid w:val="00FE1592"/>
    <w:rsid w:val="00FE3C74"/>
    <w:rsid w:val="00FE41A8"/>
    <w:rsid w:val="00FE4546"/>
    <w:rsid w:val="00FE6B6C"/>
    <w:rsid w:val="00FE7955"/>
    <w:rsid w:val="00FE79F5"/>
    <w:rsid w:val="00FF0130"/>
    <w:rsid w:val="00FF1266"/>
    <w:rsid w:val="00FF1AE9"/>
    <w:rsid w:val="00FF2800"/>
    <w:rsid w:val="00FF3ABF"/>
    <w:rsid w:val="00FF63C0"/>
    <w:rsid w:val="00FF6D9C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4B9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sv-SE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Rubrik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Rubrik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link w:val="Rubrik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F5496" w:themeColor="accent1" w:themeShade="BF"/>
    </w:rPr>
  </w:style>
  <w:style w:type="paragraph" w:styleId="Rubrik5">
    <w:name w:val="heading 5"/>
    <w:basedOn w:val="Normal"/>
    <w:link w:val="Rubrik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F5496" w:themeColor="accent1" w:themeShade="BF"/>
    </w:rPr>
  </w:style>
  <w:style w:type="paragraph" w:styleId="Rubrik6">
    <w:name w:val="heading 6"/>
    <w:basedOn w:val="Normal"/>
    <w:link w:val="Rubrik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F3763" w:themeColor="accent1" w:themeShade="7F"/>
    </w:rPr>
  </w:style>
  <w:style w:type="paragraph" w:styleId="Rubrik7">
    <w:name w:val="heading 7"/>
    <w:basedOn w:val="Normal"/>
    <w:link w:val="Rubrik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F3763" w:themeColor="accent1" w:themeShade="7F"/>
    </w:rPr>
  </w:style>
  <w:style w:type="paragraph" w:styleId="Rubrik8">
    <w:name w:val="heading 8"/>
    <w:basedOn w:val="Normal"/>
    <w:link w:val="Rubrik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Rubrik9">
    <w:name w:val="heading 9"/>
    <w:basedOn w:val="Normal"/>
    <w:link w:val="Rubrik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umreradlista">
    <w:name w:val="List Number"/>
    <w:basedOn w:val="Normal"/>
    <w:uiPriority w:val="12"/>
    <w:qFormat/>
    <w:rsid w:val="004230D9"/>
    <w:pPr>
      <w:numPr>
        <w:numId w:val="9"/>
      </w:numPr>
    </w:pPr>
    <w:rPr>
      <w:b/>
    </w:rPr>
  </w:style>
  <w:style w:type="character" w:styleId="Platshllartext">
    <w:name w:val="Placeholder Text"/>
    <w:basedOn w:val="Standardstycketeckensnit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um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Punktlista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230D9"/>
    <w:rPr>
      <w:rFonts w:ascii="Arial" w:eastAsiaTheme="majorEastAsia" w:hAnsi="Arial" w:cs="Arial"/>
      <w:i/>
      <w:iCs/>
      <w:color w:val="2F5496" w:themeColor="accent1" w:themeShade="BF"/>
    </w:rPr>
  </w:style>
  <w:style w:type="character" w:styleId="Betoning">
    <w:name w:val="Emphasis"/>
    <w:basedOn w:val="Standardstycketeckensnitt"/>
    <w:uiPriority w:val="15"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230D9"/>
    <w:rPr>
      <w:rFonts w:ascii="Arial" w:eastAsiaTheme="majorEastAsia" w:hAnsi="Arial" w:cs="Arial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230D9"/>
    <w:rPr>
      <w:rFonts w:ascii="Arial" w:eastAsiaTheme="majorEastAsia" w:hAnsi="Arial" w:cs="Arial"/>
      <w:color w:val="1F3763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230D9"/>
    <w:rPr>
      <w:rFonts w:ascii="Arial" w:eastAsiaTheme="majorEastAsia" w:hAnsi="Arial" w:cs="Arial"/>
      <w:i/>
      <w:iCs/>
      <w:color w:val="1F3763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Rubrik">
    <w:name w:val="Title"/>
    <w:basedOn w:val="Normal"/>
    <w:link w:val="Rubrik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Underrubrik">
    <w:name w:val="Subtitle"/>
    <w:basedOn w:val="Normal"/>
    <w:link w:val="Underrubrik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Diskretbetoning">
    <w:name w:val="Subtle Emphasis"/>
    <w:basedOn w:val="Standardstycketeckensnit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F5496" w:themeColor="accent1" w:themeShade="BF"/>
    </w:rPr>
  </w:style>
  <w:style w:type="character" w:styleId="Stark">
    <w:name w:val="Strong"/>
    <w:basedOn w:val="Standardstycketeckensnit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Citat">
    <w:name w:val="Quote"/>
    <w:basedOn w:val="Normal"/>
    <w:link w:val="Citat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4230D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0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230D9"/>
    <w:rPr>
      <w:rFonts w:ascii="Times New Roman" w:hAnsi="Times New Roman" w:cs="Times New Roman"/>
      <w:i/>
      <w:iCs/>
      <w:color w:val="2F5496" w:themeColor="accent1" w:themeShade="BF"/>
    </w:rPr>
  </w:style>
  <w:style w:type="character" w:styleId="Diskretreferens">
    <w:name w:val="Subtle Reference"/>
    <w:basedOn w:val="Standardstycketeckensnit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F5496" w:themeColor="accent1" w:themeShade="BF"/>
      <w:spacing w:val="0"/>
    </w:rPr>
  </w:style>
  <w:style w:type="character" w:styleId="Bokenstitel">
    <w:name w:val="Book Title"/>
    <w:basedOn w:val="Standardstycketeckensnit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stycke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4230D9"/>
  </w:style>
  <w:style w:type="paragraph" w:styleId="Innehll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Innehllsfrteckningsrubrik">
    <w:name w:val="TOC Heading"/>
    <w:basedOn w:val="Rubrik1"/>
    <w:next w:val="Rubrik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Indragetstycke">
    <w:name w:val="Block Text"/>
    <w:basedOn w:val="Normal"/>
    <w:uiPriority w:val="99"/>
    <w:semiHidden/>
    <w:unhideWhenUsed/>
    <w:rsid w:val="004230D9"/>
    <w:pPr>
      <w:pBdr>
        <w:top w:val="single" w:sz="2" w:space="10" w:color="2F5496" w:themeColor="accent1" w:themeShade="BF"/>
        <w:left w:val="single" w:sz="2" w:space="10" w:color="2F5496" w:themeColor="accent1" w:themeShade="BF"/>
        <w:bottom w:val="single" w:sz="2" w:space="10" w:color="2F5496" w:themeColor="accent1" w:themeShade="BF"/>
        <w:right w:val="single" w:sz="2" w:space="10" w:color="2F5496" w:themeColor="accent1" w:themeShade="BF"/>
      </w:pBdr>
      <w:ind w:left="1152" w:right="1152"/>
    </w:pPr>
    <w:rPr>
      <w:rFonts w:eastAsiaTheme="minorEastAsia"/>
      <w:i/>
      <w:iCs/>
      <w:color w:val="2F5496" w:themeColor="accent1" w:themeShade="BF"/>
    </w:rPr>
  </w:style>
  <w:style w:type="paragraph" w:styleId="Brdtext">
    <w:name w:val="Body Text"/>
    <w:basedOn w:val="Normal"/>
    <w:link w:val="BrdtextChar"/>
    <w:uiPriority w:val="99"/>
    <w:semiHidden/>
    <w:unhideWhenUsed/>
    <w:rsid w:val="004230D9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4230D9"/>
    <w:rPr>
      <w:rFonts w:ascii="Times New Roman" w:hAnsi="Times New Roman" w:cs="Times New Roman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230D9"/>
    <w:rPr>
      <w:rFonts w:ascii="Times New Roman" w:hAnsi="Times New Roman" w:cs="Times New Roman"/>
    </w:rPr>
  </w:style>
  <w:style w:type="paragraph" w:styleId="Brdtext3">
    <w:name w:val="Body Text 3"/>
    <w:basedOn w:val="Normal"/>
    <w:link w:val="Brd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230D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Slutnotsreferens">
    <w:name w:val="endnote reference"/>
    <w:basedOn w:val="Standardstycketeckensnit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Adress-brev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AnvndHyperlnk">
    <w:name w:val="FollowedHyperlink"/>
    <w:basedOn w:val="Standardstycketeckensnit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4230D9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30D9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g">
    <w:name w:val="Hashtag"/>
    <w:basedOn w:val="Standardstycketeckensnit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Sidhuvud">
    <w:name w:val="header"/>
    <w:basedOn w:val="Normal"/>
    <w:link w:val="SidhuvudChar"/>
    <w:uiPriority w:val="99"/>
    <w:unhideWhenUsed/>
    <w:rsid w:val="004230D9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30D9"/>
    <w:rPr>
      <w:rFonts w:ascii="Times New Roman" w:hAnsi="Times New Roman" w:cs="Times New Roman"/>
    </w:rPr>
  </w:style>
  <w:style w:type="character" w:styleId="HTML-akronym">
    <w:name w:val="HTML Acronym"/>
    <w:basedOn w:val="Standardstycketeckensnit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-kod">
    <w:name w:val="HTML Code"/>
    <w:basedOn w:val="Standardstycketeckensnit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-tangentbord">
    <w:name w:val="HTML Keyboard"/>
    <w:basedOn w:val="Standardstycketeckensnit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nk">
    <w:name w:val="Hyperlink"/>
    <w:basedOn w:val="Standardstycketeckensnitt"/>
    <w:uiPriority w:val="99"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Radnummer">
    <w:name w:val="line number"/>
    <w:basedOn w:val="Standardstycketeckensnit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krotext">
    <w:name w:val="macro"/>
    <w:link w:val="Mak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230D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230D9"/>
    <w:rPr>
      <w:rFonts w:ascii="Times New Roman" w:hAnsi="Times New Roman" w:cs="Times New Roman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230D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230D9"/>
    <w:rPr>
      <w:rFonts w:ascii="Times New Roman" w:hAnsi="Times New Roman" w:cs="Times New Roman"/>
    </w:rPr>
  </w:style>
  <w:style w:type="paragraph" w:styleId="Signatur">
    <w:name w:val="Signature"/>
    <w:basedOn w:val="Normal"/>
    <w:link w:val="Signatur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230D9"/>
    <w:rPr>
      <w:rFonts w:ascii="Times New Roman" w:hAnsi="Times New Roman" w:cs="Times New Roman"/>
    </w:rPr>
  </w:style>
  <w:style w:type="character" w:styleId="Smarthyperlnk">
    <w:name w:val="Smart Hyperlink"/>
    <w:basedOn w:val="Standardstycketeckensnit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Olstomnmnande">
    <w:name w:val="Unresolved Mention"/>
    <w:basedOn w:val="Standardstycketeckensnit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Numreradlista2">
    <w:name w:val="List Number 2"/>
    <w:basedOn w:val="Normal"/>
    <w:uiPriority w:val="12"/>
    <w:unhideWhenUsed/>
    <w:qFormat/>
    <w:rsid w:val="00515252"/>
    <w:pPr>
      <w:numPr>
        <w:ilvl w:val="1"/>
        <w:numId w:val="9"/>
      </w:numPr>
      <w:spacing w:after="120"/>
    </w:pPr>
  </w:style>
  <w:style w:type="numbering" w:styleId="111111">
    <w:name w:val="Outline List 2"/>
    <w:basedOn w:val="Ingenlista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Ingenlista"/>
    <w:uiPriority w:val="99"/>
    <w:semiHidden/>
    <w:unhideWhenUsed/>
    <w:rsid w:val="004230D9"/>
    <w:pPr>
      <w:numPr>
        <w:numId w:val="11"/>
      </w:numPr>
    </w:pPr>
  </w:style>
  <w:style w:type="numbering" w:styleId="Artikelsektion">
    <w:name w:val="Outline List 3"/>
    <w:basedOn w:val="Ingenlista"/>
    <w:uiPriority w:val="99"/>
    <w:semiHidden/>
    <w:unhideWhenUsed/>
    <w:rsid w:val="004230D9"/>
    <w:pPr>
      <w:numPr>
        <w:numId w:val="12"/>
      </w:numPr>
    </w:p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230D9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230D9"/>
    <w:rPr>
      <w:rFonts w:ascii="Times New Roman" w:hAnsi="Times New Roman" w:cs="Times New Roman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4230D9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4230D9"/>
    <w:rPr>
      <w:rFonts w:ascii="Times New Roman" w:hAnsi="Times New Roman" w:cs="Times New Roman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230D9"/>
    <w:pPr>
      <w:spacing w:after="20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230D9"/>
    <w:rPr>
      <w:rFonts w:ascii="Times New Roman" w:hAnsi="Times New Roman" w:cs="Times New Roman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230D9"/>
    <w:rPr>
      <w:rFonts w:ascii="Times New Roman" w:hAnsi="Times New Roman" w:cs="Times New Roman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230D9"/>
    <w:rPr>
      <w:rFonts w:ascii="Times New Roman" w:hAnsi="Times New Roman" w:cs="Times New Roman"/>
    </w:rPr>
  </w:style>
  <w:style w:type="table" w:styleId="Frgatrutnt">
    <w:name w:val="Colorful Grid"/>
    <w:basedOn w:val="Normaltabel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">
    <w:name w:val="Dark List"/>
    <w:basedOn w:val="Normaltabel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230D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230D9"/>
    <w:rPr>
      <w:rFonts w:ascii="Times New Roman" w:hAnsi="Times New Roman" w:cs="Times New Roman"/>
    </w:rPr>
  </w:style>
  <w:style w:type="table" w:styleId="Rutntstabell1ljus">
    <w:name w:val="Grid Table 1 Light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3">
    <w:name w:val="Grid Table 3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TML-exempel">
    <w:name w:val="HTML Sample"/>
    <w:basedOn w:val="Standardstycketeckensnit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justrutnt">
    <w:name w:val="Light Grid"/>
    <w:basedOn w:val="Normaltabel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a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Punktlista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Numreradlista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ell1ljus">
    <w:name w:val="List Table 1 Light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2">
    <w:name w:val="List Table 2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3">
    <w:name w:val="List Table 3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Ingetavstnd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b">
    <w:name w:val="Normal (Web)"/>
    <w:basedOn w:val="Normal"/>
    <w:uiPriority w:val="99"/>
    <w:semiHidden/>
    <w:unhideWhenUsed/>
    <w:rsid w:val="004230D9"/>
  </w:style>
  <w:style w:type="paragraph" w:styleId="Normaltindrag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Sidnummer">
    <w:name w:val="page number"/>
    <w:basedOn w:val="Standardstycketeckensnitt"/>
    <w:uiPriority w:val="99"/>
    <w:semiHidden/>
    <w:unhideWhenUsed/>
    <w:rsid w:val="004230D9"/>
    <w:rPr>
      <w:rFonts w:ascii="Times New Roman" w:hAnsi="Times New Roman" w:cs="Times New Roman"/>
    </w:rPr>
  </w:style>
  <w:style w:type="table" w:styleId="Oformateradtabell1">
    <w:name w:val="Plain Table 1"/>
    <w:basedOn w:val="Normaltabel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uiPriority w:val="3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Professionelltabell">
    <w:name w:val="Table Professional"/>
    <w:basedOn w:val="Normaltabel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frteckningsrubrik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Innehll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Information">
    <w:name w:val="Information"/>
    <w:basedOn w:val="Datum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typ">
    <w:name w:val="Logotyp"/>
    <w:basedOn w:val="Rubrik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ktiva.svenskfotboll.se/4917fa/globalassets/svff/bilderblock/arkiv/2026/2602/trygghetspolicy-for-svensk-barn--och-ungdomsfotboll.pdf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norrbotten.svenskfotboll.se/utbildning/tranarutbildning/aktuella-tranarutbildningar2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ktiva.svenskfotboll.se/49940d/globalassets/svff/bilderblock/aktiva/forening/trygg-fotboll/matchklimatpolicy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hr01\AppData\Roaming\Microsoft\Templates\Trianglar,%20dagord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52DDAF8FB4107AC9B34B78327E4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0E3F4C-BFB3-4329-8142-C6FB53E28428}"/>
      </w:docPartPr>
      <w:docPartBody>
        <w:p w:rsidR="00465FB3" w:rsidRDefault="00465FB3">
          <w:pPr>
            <w:pStyle w:val="04952DDAF8FB4107AC9B34B78327E4DA"/>
          </w:pPr>
          <w:r w:rsidRPr="00515252">
            <w:rPr>
              <w:rFonts w:eastAsiaTheme="majorEastAsia"/>
              <w:lang w:bidi="sv-SE"/>
            </w:rPr>
            <w:t>Närvarokontroll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B3"/>
    <w:rsid w:val="0000495C"/>
    <w:rsid w:val="00072AB5"/>
    <w:rsid w:val="000A7BBF"/>
    <w:rsid w:val="000B083E"/>
    <w:rsid w:val="001211CB"/>
    <w:rsid w:val="001963CA"/>
    <w:rsid w:val="00197474"/>
    <w:rsid w:val="001A1489"/>
    <w:rsid w:val="001A4E15"/>
    <w:rsid w:val="001B263B"/>
    <w:rsid w:val="001C1F2F"/>
    <w:rsid w:val="001E295E"/>
    <w:rsid w:val="001E66B8"/>
    <w:rsid w:val="001F2368"/>
    <w:rsid w:val="00260FED"/>
    <w:rsid w:val="002711AD"/>
    <w:rsid w:val="00280668"/>
    <w:rsid w:val="002A051F"/>
    <w:rsid w:val="002F16CD"/>
    <w:rsid w:val="00311030"/>
    <w:rsid w:val="0036152A"/>
    <w:rsid w:val="00364405"/>
    <w:rsid w:val="00396375"/>
    <w:rsid w:val="003B765A"/>
    <w:rsid w:val="003C6AEB"/>
    <w:rsid w:val="003F0BE5"/>
    <w:rsid w:val="004655AE"/>
    <w:rsid w:val="00465FB3"/>
    <w:rsid w:val="004755E2"/>
    <w:rsid w:val="004E7A64"/>
    <w:rsid w:val="005064BF"/>
    <w:rsid w:val="005266FF"/>
    <w:rsid w:val="00554C88"/>
    <w:rsid w:val="005C1F53"/>
    <w:rsid w:val="005E3720"/>
    <w:rsid w:val="006331A6"/>
    <w:rsid w:val="00686783"/>
    <w:rsid w:val="006B7E7A"/>
    <w:rsid w:val="006E0189"/>
    <w:rsid w:val="00762A6D"/>
    <w:rsid w:val="007C10B9"/>
    <w:rsid w:val="007D07FC"/>
    <w:rsid w:val="00835DB9"/>
    <w:rsid w:val="00852793"/>
    <w:rsid w:val="00894B57"/>
    <w:rsid w:val="009908FD"/>
    <w:rsid w:val="009A42C0"/>
    <w:rsid w:val="009A691A"/>
    <w:rsid w:val="009F0E40"/>
    <w:rsid w:val="00A00084"/>
    <w:rsid w:val="00A00121"/>
    <w:rsid w:val="00A22B63"/>
    <w:rsid w:val="00B14C5E"/>
    <w:rsid w:val="00BE23F6"/>
    <w:rsid w:val="00BF315E"/>
    <w:rsid w:val="00C6763A"/>
    <w:rsid w:val="00CB69EE"/>
    <w:rsid w:val="00CD66A0"/>
    <w:rsid w:val="00D302A0"/>
    <w:rsid w:val="00D51E41"/>
    <w:rsid w:val="00D575AD"/>
    <w:rsid w:val="00D67274"/>
    <w:rsid w:val="00D72B90"/>
    <w:rsid w:val="00D87A7D"/>
    <w:rsid w:val="00E01AA5"/>
    <w:rsid w:val="00EC2073"/>
    <w:rsid w:val="00EC43F1"/>
    <w:rsid w:val="00F31C1D"/>
    <w:rsid w:val="00F52A4B"/>
    <w:rsid w:val="00F93D0C"/>
    <w:rsid w:val="00FA423A"/>
    <w:rsid w:val="00F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04952DDAF8FB4107AC9B34B78327E4DA">
    <w:name w:val="04952DDAF8FB4107AC9B34B78327E4DA"/>
  </w:style>
  <w:style w:type="character" w:styleId="Betoning">
    <w:name w:val="Emphasis"/>
    <w:basedOn w:val="Standardstycketeckensnit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519F41AA70A49903D517FFF25BEB6" ma:contentTypeVersion="13" ma:contentTypeDescription="Skapa ett nytt dokument." ma:contentTypeScope="" ma:versionID="80b6fdbb0f8623b5f3b9e42b732b1ad5">
  <xsd:schema xmlns:xsd="http://www.w3.org/2001/XMLSchema" xmlns:xs="http://www.w3.org/2001/XMLSchema" xmlns:p="http://schemas.microsoft.com/office/2006/metadata/properties" xmlns:ns3="1ccaba57-a81b-46cb-a6e5-e01cdb474f10" xmlns:ns4="9698efe5-77c7-4f4d-b4c4-159392c63648" targetNamespace="http://schemas.microsoft.com/office/2006/metadata/properties" ma:root="true" ma:fieldsID="5b24086e23e1d6e5daf064959be6d51a" ns3:_="" ns4:_="">
    <xsd:import namespace="1ccaba57-a81b-46cb-a6e5-e01cdb474f10"/>
    <xsd:import namespace="9698efe5-77c7-4f4d-b4c4-159392c6364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aba57-a81b-46cb-a6e5-e01cdb474f1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8efe5-77c7-4f4d-b4c4-159392c6364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caba57-a81b-46cb-a6e5-e01cdb474f10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330BC0-0391-4348-AB50-4A1BC9A02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aba57-a81b-46cb-a6e5-e01cdb474f10"/>
    <ds:schemaRef ds:uri="9698efe5-77c7-4f4d-b4c4-159392c63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1ccaba57-a81b-46cb-a6e5-e01cdb474f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Trianglar, dagordning</Template>
  <TotalTime>0</TotalTime>
  <Pages>4</Pages>
  <Words>776</Words>
  <Characters>4117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Mötet</dc:description>
  <cp:lastModifiedBy/>
  <cp:revision>1</cp:revision>
  <dcterms:created xsi:type="dcterms:W3CDTF">2024-05-05T07:16:00Z</dcterms:created>
  <dcterms:modified xsi:type="dcterms:W3CDTF">2026-06-24T09:00:00Z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0x010100FBD519F41AA70A49903D517FFF25BEB6</vt:lpwstr>
  </property>
</Properties>
</file>