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45D" w14:textId="77777777" w:rsidR="00767541" w:rsidRDefault="00767541" w:rsidP="00BE44F5">
      <w:pPr>
        <w:pStyle w:val="Logotyp"/>
      </w:pPr>
    </w:p>
    <w:p w14:paraId="5A2C230E" w14:textId="78856C65" w:rsidR="00BE44F5" w:rsidRDefault="00A3439E" w:rsidP="00BE44F5">
      <w:pPr>
        <w:pStyle w:val="Logotyp"/>
      </w:pPr>
      <w:r w:rsidRPr="00E16E2D">
        <w:rPr>
          <w:lang w:bidi="sv-SE"/>
        </w:rPr>
        <mc:AlternateContent>
          <mc:Choice Requires="wps">
            <w:drawing>
              <wp:inline distT="0" distB="0" distL="0" distR="0" wp14:anchorId="438CC4A2" wp14:editId="26DC6443">
                <wp:extent cx="2731465" cy="407670"/>
                <wp:effectExtent l="19050" t="19050" r="12065" b="15875"/>
                <wp:docPr id="18" name="Figur 61" descr="Infoga logotyp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465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433EE847" w14:textId="7FC272AB" w:rsidR="00A3439E" w:rsidRPr="00AD63D9" w:rsidRDefault="00AC1EAF" w:rsidP="00A3439E">
                            <w:pPr>
                              <w:pStyle w:val="Normalwebb"/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1FAAFFAD" wp14:editId="7E1F4C50">
                                  <wp:extent cx="2019300" cy="2028825"/>
                                  <wp:effectExtent l="0" t="0" r="0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CC4A2" id="Figur 61" o:spid="_x0000_s1026" alt="Infoga logotyp" style="width:215.1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" filled="f" strokecolor="white [3212]" strokeweight="3pt">
                <v:stroke miterlimit="4"/>
                <v:textbox style="mso-fit-shape-to-text:t" inset="1.5pt,1.5pt,1.5pt,1.5pt">
                  <w:txbxContent>
                    <w:p w14:paraId="433EE847" w14:textId="7FC272AB" w:rsidR="00A3439E" w:rsidRPr="00AD63D9" w:rsidRDefault="00AC1EAF" w:rsidP="00A3439E">
                      <w:pPr>
                        <w:pStyle w:val="Normalwebb"/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1FAAFFAD" wp14:editId="7E1F4C50">
                            <wp:extent cx="2019300" cy="2028825"/>
                            <wp:effectExtent l="0" t="0" r="0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2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F444A8" w14:textId="4AF0F6E5" w:rsidR="00275260" w:rsidRPr="00E16E2D" w:rsidRDefault="00AC1EAF" w:rsidP="00E16E2D">
      <w:pPr>
        <w:pStyle w:val="Rubrik1"/>
      </w:pPr>
      <w:r>
        <w:t>Svartbjörnsbyns IF</w:t>
      </w:r>
      <w:r w:rsidR="008918DB">
        <w:t xml:space="preserve"> </w:t>
      </w:r>
      <w:r w:rsidR="00BA7E65">
        <w:t>ledar</w:t>
      </w:r>
      <w:r w:rsidR="00346F1D">
        <w:t>möte</w:t>
      </w:r>
      <w:r>
        <w:t xml:space="preserve"> </w:t>
      </w:r>
    </w:p>
    <w:p w14:paraId="3DFAAC42" w14:textId="1200510F" w:rsidR="00554276" w:rsidRPr="00AD63D9" w:rsidRDefault="00A3439E" w:rsidP="00515252">
      <w:pPr>
        <w:pStyle w:val="Information"/>
        <w:ind w:left="0"/>
        <w:jc w:val="left"/>
        <w:rPr>
          <w:lang w:val="sv-SE"/>
        </w:rPr>
      </w:pPr>
      <w:r w:rsidRPr="00515252">
        <w:rPr>
          <w:b/>
          <w:lang w:val="sv-SE" w:bidi="sv-SE"/>
        </w:rPr>
        <w:t>Plats</w:t>
      </w:r>
      <w:r w:rsidRPr="00515252">
        <w:rPr>
          <w:lang w:val="sv-SE" w:bidi="sv-SE"/>
        </w:rPr>
        <w:t xml:space="preserve">: </w:t>
      </w:r>
      <w:r w:rsidR="00094BE2">
        <w:rPr>
          <w:lang w:val="sv-SE" w:bidi="sv-SE"/>
        </w:rPr>
        <w:t>Perbacka</w:t>
      </w:r>
      <w:r w:rsidRPr="00515252">
        <w:rPr>
          <w:b/>
          <w:lang w:val="sv-SE" w:bidi="sv-SE"/>
        </w:rPr>
        <w:br/>
        <w:t>Datum</w:t>
      </w:r>
      <w:r w:rsidRPr="00515252">
        <w:rPr>
          <w:lang w:val="sv-SE" w:bidi="sv-SE"/>
        </w:rPr>
        <w:t xml:space="preserve">: </w:t>
      </w:r>
      <w:proofErr w:type="gramStart"/>
      <w:r w:rsidR="00AC1EAF" w:rsidRPr="00625F57">
        <w:rPr>
          <w:lang w:val="sv-SE"/>
        </w:rPr>
        <w:t>2</w:t>
      </w:r>
      <w:r w:rsidR="00683FEA">
        <w:rPr>
          <w:lang w:val="sv-SE"/>
        </w:rPr>
        <w:t>60428</w:t>
      </w:r>
      <w:proofErr w:type="gramEnd"/>
      <w:r w:rsidRPr="00515252">
        <w:rPr>
          <w:b/>
          <w:lang w:val="sv-SE" w:bidi="sv-SE"/>
        </w:rPr>
        <w:br/>
        <w:t>Tid</w:t>
      </w:r>
      <w:r w:rsidRPr="00515252">
        <w:rPr>
          <w:lang w:val="sv-SE" w:bidi="sv-SE"/>
        </w:rPr>
        <w:t xml:space="preserve">:  </w:t>
      </w:r>
      <w:r w:rsidR="00642286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1</w:t>
      </w:r>
      <w:r w:rsidR="00FE7955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800 - 2</w:t>
      </w:r>
      <w:r w:rsidR="00735172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030</w:t>
      </w:r>
    </w:p>
    <w:p w14:paraId="64BD026A" w14:textId="77777777" w:rsidR="0015180F" w:rsidRPr="00515252" w:rsidRDefault="00B37DB2" w:rsidP="00683FEA">
      <w:pPr>
        <w:pStyle w:val="Numreradlista"/>
        <w:numPr>
          <w:ilvl w:val="0"/>
          <w:numId w:val="0"/>
        </w:numPr>
      </w:pPr>
      <w:sdt>
        <w:sdtPr>
          <w:rPr>
            <w:rFonts w:eastAsiaTheme="majorEastAsia"/>
          </w:rPr>
          <w:alias w:val="Närvarokontroll:"/>
          <w:tag w:val="Närvarokontroll:"/>
          <w:id w:val="568842732"/>
          <w:placeholder>
            <w:docPart w:val="04952DDAF8FB4107AC9B34B78327E4DA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  <w:lang w:bidi="sv-SE"/>
            </w:rPr>
            <w:t>Närvarokontroll</w:t>
          </w:r>
        </w:sdtContent>
      </w:sdt>
    </w:p>
    <w:p w14:paraId="48BB9AB2" w14:textId="5DAE21B7" w:rsidR="00D50D23" w:rsidRPr="002D093A" w:rsidRDefault="0085038C" w:rsidP="005E1466">
      <w:pPr>
        <w:ind w:left="0"/>
        <w:rPr>
          <w:i/>
          <w:iCs/>
        </w:rPr>
      </w:pPr>
      <w:r>
        <w:t xml:space="preserve">Närvaro från följande lag: </w:t>
      </w:r>
      <w:r w:rsidR="009C7248" w:rsidRPr="001C7214">
        <w:rPr>
          <w:i/>
          <w:iCs/>
        </w:rPr>
        <w:t xml:space="preserve">P11, F12, P13/14, P15, </w:t>
      </w:r>
      <w:r w:rsidR="00A72324" w:rsidRPr="001C7214">
        <w:rPr>
          <w:i/>
          <w:iCs/>
        </w:rPr>
        <w:t>PF</w:t>
      </w:r>
      <w:r w:rsidR="005A529F" w:rsidRPr="001C7214">
        <w:rPr>
          <w:i/>
          <w:iCs/>
        </w:rPr>
        <w:t>16</w:t>
      </w:r>
      <w:r w:rsidR="005D3E61" w:rsidRPr="001C7214">
        <w:rPr>
          <w:i/>
          <w:iCs/>
        </w:rPr>
        <w:t xml:space="preserve">, </w:t>
      </w:r>
      <w:r w:rsidR="002D093A" w:rsidRPr="001C7214">
        <w:rPr>
          <w:i/>
          <w:iCs/>
        </w:rPr>
        <w:t>P</w:t>
      </w:r>
      <w:r w:rsidR="007833CA">
        <w:rPr>
          <w:i/>
          <w:iCs/>
        </w:rPr>
        <w:t>17</w:t>
      </w:r>
      <w:r w:rsidR="00CD693E">
        <w:rPr>
          <w:i/>
          <w:iCs/>
        </w:rPr>
        <w:t xml:space="preserve"> F17/18, P18</w:t>
      </w:r>
      <w:r w:rsidR="002D093A" w:rsidRPr="001C7214">
        <w:rPr>
          <w:i/>
          <w:iCs/>
        </w:rPr>
        <w:t xml:space="preserve">, </w:t>
      </w:r>
      <w:r w:rsidR="00346488" w:rsidRPr="001C7214">
        <w:rPr>
          <w:i/>
          <w:iCs/>
        </w:rPr>
        <w:t>PF19</w:t>
      </w:r>
      <w:r w:rsidR="00353737">
        <w:rPr>
          <w:i/>
          <w:iCs/>
        </w:rPr>
        <w:t>/20</w:t>
      </w:r>
      <w:r w:rsidR="003243E8" w:rsidRPr="001C7214">
        <w:rPr>
          <w:i/>
          <w:iCs/>
        </w:rPr>
        <w:t xml:space="preserve">, </w:t>
      </w:r>
      <w:r w:rsidR="009C7248" w:rsidRPr="001C7214">
        <w:rPr>
          <w:i/>
          <w:iCs/>
        </w:rPr>
        <w:t>A-l</w:t>
      </w:r>
      <w:r w:rsidR="009A19CB" w:rsidRPr="001C7214">
        <w:rPr>
          <w:i/>
          <w:iCs/>
        </w:rPr>
        <w:t>a</w:t>
      </w:r>
      <w:r w:rsidR="009C7248" w:rsidRPr="001C7214">
        <w:rPr>
          <w:i/>
          <w:iCs/>
        </w:rPr>
        <w:t>ge</w:t>
      </w:r>
      <w:r w:rsidR="00893B57" w:rsidRPr="001C7214">
        <w:rPr>
          <w:i/>
          <w:iCs/>
        </w:rPr>
        <w:t>t</w:t>
      </w:r>
    </w:p>
    <w:p w14:paraId="14433ECB" w14:textId="0C08392C" w:rsidR="000803D0" w:rsidRPr="00B26AB6" w:rsidRDefault="00E6517D" w:rsidP="00B26AB6">
      <w:pPr>
        <w:pStyle w:val="Numreradlista"/>
        <w:numPr>
          <w:ilvl w:val="0"/>
          <w:numId w:val="0"/>
        </w:numPr>
        <w:ind w:left="173" w:hanging="173"/>
        <w:rPr>
          <w:rFonts w:eastAsiaTheme="majorEastAsia"/>
          <w:lang w:bidi="sv-SE"/>
        </w:rPr>
      </w:pPr>
      <w:r w:rsidRPr="00B26AB6">
        <w:rPr>
          <w:rFonts w:eastAsiaTheme="majorEastAsia"/>
          <w:lang w:bidi="sv-SE"/>
        </w:rPr>
        <w:t>Aktiva frågor</w:t>
      </w:r>
    </w:p>
    <w:p w14:paraId="64438492" w14:textId="60366BFF" w:rsidR="009C74AC" w:rsidRDefault="009C74AC" w:rsidP="009C74AC">
      <w:pPr>
        <w:pStyle w:val="Numreradlista2"/>
        <w:numPr>
          <w:ilvl w:val="0"/>
          <w:numId w:val="44"/>
        </w:numPr>
      </w:pPr>
      <w:r>
        <w:t xml:space="preserve">Styrelsen nya struktur från 2026 (se </w:t>
      </w:r>
      <w:proofErr w:type="spellStart"/>
      <w:r>
        <w:t>orgskiss</w:t>
      </w:r>
      <w:proofErr w:type="spellEnd"/>
      <w:r>
        <w:t>)</w:t>
      </w:r>
    </w:p>
    <w:p w14:paraId="79B28112" w14:textId="0F41A429" w:rsidR="006D1720" w:rsidRDefault="006D1720" w:rsidP="006D1720">
      <w:pPr>
        <w:pStyle w:val="Numreradlista2"/>
        <w:numPr>
          <w:ilvl w:val="0"/>
          <w:numId w:val="44"/>
        </w:numPr>
      </w:pPr>
      <w:r>
        <w:t>Spelformer:</w:t>
      </w:r>
    </w:p>
    <w:p w14:paraId="500E7F08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A-laget: 11 mot 11</w:t>
      </w:r>
    </w:p>
    <w:p w14:paraId="572C3A89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P11: 11 mot 11</w:t>
      </w:r>
    </w:p>
    <w:p w14:paraId="56CE716F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F12: 9 mot 9</w:t>
      </w:r>
    </w:p>
    <w:p w14:paraId="48E29D18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P13/14: 7 mot 7</w:t>
      </w:r>
    </w:p>
    <w:p w14:paraId="38B17F88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P15: 7 mot 7</w:t>
      </w:r>
    </w:p>
    <w:p w14:paraId="0C7647C5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PF16: 7 mot 7</w:t>
      </w:r>
    </w:p>
    <w:p w14:paraId="30AC0F5C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P17: 5 mot 5</w:t>
      </w:r>
    </w:p>
    <w:p w14:paraId="53D5F824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F17/18: 5 mot 5</w:t>
      </w:r>
    </w:p>
    <w:p w14:paraId="529D4E00" w14:textId="77777777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P18: 5 mot 5</w:t>
      </w:r>
    </w:p>
    <w:p w14:paraId="5CF68E00" w14:textId="4F1910A4" w:rsidR="006D1720" w:rsidRDefault="006D1720" w:rsidP="006D1720">
      <w:pPr>
        <w:pStyle w:val="Numreradlista2"/>
        <w:numPr>
          <w:ilvl w:val="0"/>
          <w:numId w:val="0"/>
        </w:numPr>
        <w:ind w:left="720"/>
      </w:pPr>
      <w:r>
        <w:t>PF19/20: 3 mot 3</w:t>
      </w:r>
    </w:p>
    <w:p w14:paraId="495DD4B1" w14:textId="59BCE7BF" w:rsidR="008318B4" w:rsidRDefault="008318B4" w:rsidP="006D1720">
      <w:pPr>
        <w:pStyle w:val="Numreradlista2"/>
        <w:numPr>
          <w:ilvl w:val="0"/>
          <w:numId w:val="0"/>
        </w:numPr>
        <w:ind w:left="720"/>
      </w:pPr>
      <w:r>
        <w:t xml:space="preserve">Senior-gå fotbollslag (+65): </w:t>
      </w:r>
      <w:r w:rsidR="00010B83">
        <w:t>disponibel yta</w:t>
      </w:r>
    </w:p>
    <w:p w14:paraId="04081E34" w14:textId="4E409185" w:rsidR="00826628" w:rsidRDefault="00BD7978" w:rsidP="001878A1">
      <w:pPr>
        <w:pStyle w:val="Numreradlista2"/>
        <w:numPr>
          <w:ilvl w:val="0"/>
          <w:numId w:val="41"/>
        </w:numPr>
      </w:pPr>
      <w:r>
        <w:t>Utbildnin</w:t>
      </w:r>
      <w:r w:rsidR="00C33890">
        <w:t>g</w:t>
      </w:r>
      <w:r w:rsidR="00F16AE1">
        <w:t>sbehov i lagen</w:t>
      </w:r>
      <w:r w:rsidR="00A6563D">
        <w:t xml:space="preserve"> (</w:t>
      </w:r>
      <w:r w:rsidR="0069286B">
        <w:t>T</w:t>
      </w:r>
      <w:r>
        <w:t>ränare</w:t>
      </w:r>
      <w:r w:rsidR="006D40B6">
        <w:t xml:space="preserve"> </w:t>
      </w:r>
      <w:r w:rsidR="001C26BD">
        <w:t>D-</w:t>
      </w:r>
      <w:r w:rsidR="00A6563D">
        <w:t xml:space="preserve">, </w:t>
      </w:r>
      <w:r w:rsidR="001C26BD">
        <w:t>C-diplom</w:t>
      </w:r>
      <w:r w:rsidR="00A6563D">
        <w:t>, domarutbildning)</w:t>
      </w:r>
    </w:p>
    <w:p w14:paraId="7E8B8506" w14:textId="2943BEEA" w:rsidR="00D06539" w:rsidRDefault="0070084D" w:rsidP="00667808">
      <w:pPr>
        <w:pStyle w:val="Numreradlista2"/>
        <w:numPr>
          <w:ilvl w:val="0"/>
          <w:numId w:val="0"/>
        </w:numPr>
        <w:ind w:left="720" w:hanging="588"/>
      </w:pPr>
      <w:r w:rsidRPr="00901B8A">
        <w:rPr>
          <w:u w:val="single"/>
        </w:rPr>
        <w:lastRenderedPageBreak/>
        <w:t>Svar:</w:t>
      </w:r>
      <w:r>
        <w:t xml:space="preserve"> </w:t>
      </w:r>
      <w:r w:rsidR="0075163A">
        <w:t xml:space="preserve">Utbildningstillfällen </w:t>
      </w:r>
      <w:r w:rsidR="00D06539">
        <w:t>2026</w:t>
      </w:r>
      <w:r w:rsidR="00ED1CD9">
        <w:t xml:space="preserve"> finns att hitta via NFF: </w:t>
      </w:r>
      <w:hyperlink r:id="rId12" w:history="1">
        <w:r w:rsidR="00D06539" w:rsidRPr="00D06539">
          <w:rPr>
            <w:rStyle w:val="Hyperlnk"/>
            <w:rFonts w:asciiTheme="minorHAnsi" w:hAnsiTheme="minorHAnsi"/>
          </w:rPr>
          <w:t>Aktuella tränarutbildningar - Norrbotten</w:t>
        </w:r>
      </w:hyperlink>
    </w:p>
    <w:p w14:paraId="4F6087F4" w14:textId="14861520" w:rsidR="00B722B2" w:rsidRDefault="00625BB4" w:rsidP="0019718D">
      <w:pPr>
        <w:pStyle w:val="Numreradlista2"/>
        <w:numPr>
          <w:ilvl w:val="0"/>
          <w:numId w:val="0"/>
        </w:numPr>
        <w:ind w:left="132"/>
      </w:pPr>
      <w:r>
        <w:t>Domarutbildning sker lokalt via föreningen</w:t>
      </w:r>
      <w:r w:rsidR="00A60DE3">
        <w:t xml:space="preserve">: </w:t>
      </w:r>
      <w:r>
        <w:t>Anders Göransson</w:t>
      </w:r>
      <w:r w:rsidR="00B722B2">
        <w:t>.</w:t>
      </w:r>
    </w:p>
    <w:p w14:paraId="064BB928" w14:textId="48613210" w:rsidR="00B722B2" w:rsidRDefault="00293CCE" w:rsidP="00B722B2">
      <w:pPr>
        <w:pStyle w:val="Numreradlista2"/>
        <w:numPr>
          <w:ilvl w:val="0"/>
          <w:numId w:val="42"/>
        </w:numPr>
      </w:pPr>
      <w:r>
        <w:t>Avgifter</w:t>
      </w:r>
      <w:r w:rsidR="00001D8D" w:rsidRPr="00001D8D">
        <w:t xml:space="preserve"> 2026</w:t>
      </w:r>
    </w:p>
    <w:p w14:paraId="16AA4985" w14:textId="77777777" w:rsidR="00042DDD" w:rsidRPr="00042DDD" w:rsidRDefault="00042DDD" w:rsidP="002058E3">
      <w:pPr>
        <w:pStyle w:val="Numreradlista2"/>
        <w:numPr>
          <w:ilvl w:val="0"/>
          <w:numId w:val="0"/>
        </w:numPr>
        <w:ind w:left="720" w:hanging="588"/>
        <w:rPr>
          <w:u w:val="single"/>
        </w:rPr>
      </w:pPr>
      <w:r w:rsidRPr="00042DDD">
        <w:rPr>
          <w:u w:val="single"/>
        </w:rPr>
        <w:t>Medlem</w:t>
      </w:r>
    </w:p>
    <w:p w14:paraId="150E30D0" w14:textId="7FE1DB62" w:rsidR="002058E3" w:rsidRDefault="002058E3" w:rsidP="002058E3">
      <w:pPr>
        <w:pStyle w:val="Numreradlista2"/>
        <w:numPr>
          <w:ilvl w:val="0"/>
          <w:numId w:val="0"/>
        </w:numPr>
        <w:ind w:left="720" w:hanging="588"/>
      </w:pPr>
      <w:r>
        <w:t>Stödmedlem enskild/65+</w:t>
      </w:r>
      <w:r w:rsidR="003845CD">
        <w:t>-aktiv</w:t>
      </w:r>
      <w:r w:rsidR="00543A99">
        <w:t xml:space="preserve"> *</w:t>
      </w:r>
      <w:r>
        <w:t>: 100 kr</w:t>
      </w:r>
    </w:p>
    <w:p w14:paraId="6EFD0E7D" w14:textId="00DD36B1" w:rsidR="002058E3" w:rsidRDefault="00612447" w:rsidP="002058E3">
      <w:pPr>
        <w:pStyle w:val="Numreradlista2"/>
        <w:numPr>
          <w:ilvl w:val="0"/>
          <w:numId w:val="0"/>
        </w:numPr>
        <w:ind w:left="720" w:hanging="588"/>
      </w:pPr>
      <w:r>
        <w:t>Stödmedlem familj/65+</w:t>
      </w:r>
      <w:r w:rsidR="003845CD">
        <w:t>-aktiv</w:t>
      </w:r>
      <w:r w:rsidR="00543A99">
        <w:t xml:space="preserve"> *</w:t>
      </w:r>
      <w:r w:rsidR="003845CD">
        <w:t>: 300 kr</w:t>
      </w:r>
    </w:p>
    <w:p w14:paraId="4A0D20BB" w14:textId="656D83EE" w:rsidR="003845CD" w:rsidRDefault="003845CD" w:rsidP="002058E3">
      <w:pPr>
        <w:pStyle w:val="Numreradlista2"/>
        <w:numPr>
          <w:ilvl w:val="0"/>
          <w:numId w:val="0"/>
        </w:numPr>
        <w:ind w:left="720" w:hanging="588"/>
      </w:pPr>
      <w:r>
        <w:t>Medlemsavgift aktiv: 500 kr</w:t>
      </w:r>
    </w:p>
    <w:p w14:paraId="141D1715" w14:textId="07F1B093" w:rsidR="00543A99" w:rsidRDefault="00543A99" w:rsidP="002058E3">
      <w:pPr>
        <w:pStyle w:val="Numreradlista2"/>
        <w:numPr>
          <w:ilvl w:val="0"/>
          <w:numId w:val="0"/>
        </w:numPr>
        <w:ind w:left="720" w:hanging="588"/>
      </w:pPr>
      <w:r>
        <w:t>*) Gå-fotboll</w:t>
      </w:r>
    </w:p>
    <w:p w14:paraId="49D9A1C0" w14:textId="3BB0A30B" w:rsidR="002058E3" w:rsidRPr="00042DDD" w:rsidRDefault="002058E3" w:rsidP="00293CCE">
      <w:pPr>
        <w:pStyle w:val="Numreradlista2"/>
        <w:numPr>
          <w:ilvl w:val="0"/>
          <w:numId w:val="0"/>
        </w:numPr>
        <w:ind w:left="720" w:hanging="588"/>
        <w:rPr>
          <w:u w:val="single"/>
        </w:rPr>
      </w:pPr>
      <w:r w:rsidRPr="00042DDD">
        <w:rPr>
          <w:u w:val="single"/>
        </w:rPr>
        <w:t>Deltagar</w:t>
      </w:r>
      <w:r w:rsidR="00042DDD" w:rsidRPr="00042DDD">
        <w:rPr>
          <w:u w:val="single"/>
        </w:rPr>
        <w:t>e</w:t>
      </w:r>
    </w:p>
    <w:p w14:paraId="28A1D5EB" w14:textId="6647683A" w:rsidR="001A2395" w:rsidRDefault="00AD04AB" w:rsidP="00AD04AB">
      <w:pPr>
        <w:pStyle w:val="Numreradlista2"/>
        <w:numPr>
          <w:ilvl w:val="0"/>
          <w:numId w:val="53"/>
        </w:numPr>
      </w:pPr>
      <w:r>
        <w:t>m</w:t>
      </w:r>
      <w:r w:rsidR="00B53E7A">
        <w:t>ot 11 (ungdom)</w:t>
      </w:r>
      <w:r w:rsidR="005724A4">
        <w:t xml:space="preserve"> och 9 mot 9: 800kr</w:t>
      </w:r>
    </w:p>
    <w:p w14:paraId="69FB69D0" w14:textId="064FC388" w:rsidR="00DE3DF7" w:rsidRDefault="00AD04AB" w:rsidP="00AD04AB">
      <w:pPr>
        <w:pStyle w:val="Numreradlista2"/>
        <w:numPr>
          <w:ilvl w:val="0"/>
          <w:numId w:val="0"/>
        </w:numPr>
        <w:ind w:left="720" w:hanging="588"/>
      </w:pPr>
      <w:r>
        <w:t xml:space="preserve">7 </w:t>
      </w:r>
      <w:r w:rsidR="005724A4">
        <w:t>mot 7: 500 kr</w:t>
      </w:r>
    </w:p>
    <w:p w14:paraId="6FE0D13F" w14:textId="77777777" w:rsidR="00DE3DF7" w:rsidRDefault="00DE3DF7" w:rsidP="00DE3DF7">
      <w:pPr>
        <w:pStyle w:val="Numreradlista2"/>
        <w:numPr>
          <w:ilvl w:val="0"/>
          <w:numId w:val="0"/>
        </w:numPr>
        <w:ind w:left="720" w:hanging="588"/>
      </w:pPr>
      <w:r>
        <w:t xml:space="preserve">5 </w:t>
      </w:r>
      <w:r w:rsidR="005724A4">
        <w:t>mot 5: 300 kr</w:t>
      </w:r>
    </w:p>
    <w:p w14:paraId="4FF8A3B9" w14:textId="07E28947" w:rsidR="005724A4" w:rsidRDefault="00DE3DF7" w:rsidP="00DE3DF7">
      <w:pPr>
        <w:pStyle w:val="Numreradlista2"/>
        <w:numPr>
          <w:ilvl w:val="0"/>
          <w:numId w:val="0"/>
        </w:numPr>
        <w:ind w:left="720" w:hanging="588"/>
      </w:pPr>
      <w:r>
        <w:t xml:space="preserve">3 </w:t>
      </w:r>
      <w:r w:rsidR="005724A4">
        <w:t>mot 3: 0 kr</w:t>
      </w:r>
    </w:p>
    <w:p w14:paraId="064CE529" w14:textId="77777777" w:rsidR="00AA2578" w:rsidRPr="00315693" w:rsidRDefault="006E37EA" w:rsidP="004E08F7">
      <w:pPr>
        <w:pStyle w:val="Numreradlista2"/>
        <w:numPr>
          <w:ilvl w:val="0"/>
          <w:numId w:val="0"/>
        </w:numPr>
        <w:ind w:left="132"/>
        <w:rPr>
          <w:u w:val="single"/>
        </w:rPr>
      </w:pPr>
      <w:r w:rsidRPr="00315693">
        <w:rPr>
          <w:u w:val="single"/>
        </w:rPr>
        <w:t xml:space="preserve">Vad gäller innan man behöver besluta om </w:t>
      </w:r>
      <w:r w:rsidR="00AA2578" w:rsidRPr="00315693">
        <w:rPr>
          <w:u w:val="single"/>
        </w:rPr>
        <w:t xml:space="preserve">medlemskap? </w:t>
      </w:r>
    </w:p>
    <w:p w14:paraId="6E60450B" w14:textId="4DD77B31" w:rsidR="00845458" w:rsidRDefault="00F22C40" w:rsidP="004E08F7">
      <w:pPr>
        <w:pStyle w:val="Numreradlista2"/>
        <w:numPr>
          <w:ilvl w:val="0"/>
          <w:numId w:val="0"/>
        </w:numPr>
        <w:ind w:left="132"/>
      </w:pPr>
      <w:r>
        <w:t>3 gånger som ny deltagare. Därefter registreras spelare och föräl</w:t>
      </w:r>
      <w:r w:rsidR="004C762D">
        <w:t xml:space="preserve">der/föräldrar på Laget. </w:t>
      </w:r>
      <w:r w:rsidR="00A76132">
        <w:t>Laget ansvarar för uppdatering av denna info</w:t>
      </w:r>
      <w:r w:rsidR="009440B6">
        <w:t>.</w:t>
      </w:r>
    </w:p>
    <w:p w14:paraId="0B9F3585" w14:textId="77777777" w:rsidR="00845458" w:rsidRPr="007B2765" w:rsidRDefault="00845458" w:rsidP="004E08F7">
      <w:pPr>
        <w:pStyle w:val="Numreradlista2"/>
        <w:numPr>
          <w:ilvl w:val="0"/>
          <w:numId w:val="0"/>
        </w:numPr>
        <w:ind w:left="132"/>
        <w:rPr>
          <w:u w:val="single"/>
        </w:rPr>
      </w:pPr>
      <w:r w:rsidRPr="007B2765">
        <w:rPr>
          <w:u w:val="single"/>
        </w:rPr>
        <w:t>När betalar nya medlemmar avgifterna?</w:t>
      </w:r>
    </w:p>
    <w:p w14:paraId="75B096F4" w14:textId="04249CC7" w:rsidR="00B722B2" w:rsidRDefault="004C762D" w:rsidP="004E08F7">
      <w:pPr>
        <w:pStyle w:val="Numreradlista2"/>
        <w:numPr>
          <w:ilvl w:val="0"/>
          <w:numId w:val="0"/>
        </w:numPr>
        <w:ind w:left="132"/>
      </w:pPr>
      <w:r>
        <w:t>Registret kontrolleras 1 gång/månad</w:t>
      </w:r>
      <w:r w:rsidR="004E08F7">
        <w:t xml:space="preserve"> för hantering av medlems-/deltagaravgifter.</w:t>
      </w:r>
    </w:p>
    <w:p w14:paraId="625791DC" w14:textId="77777777" w:rsidR="00386666" w:rsidRDefault="00386666" w:rsidP="00386666">
      <w:pPr>
        <w:pStyle w:val="Numreradlista2"/>
        <w:numPr>
          <w:ilvl w:val="0"/>
          <w:numId w:val="0"/>
        </w:numPr>
        <w:ind w:left="720" w:hanging="588"/>
        <w:rPr>
          <w:u w:val="single"/>
        </w:rPr>
      </w:pPr>
      <w:r w:rsidRPr="00AE4BB3">
        <w:rPr>
          <w:u w:val="single"/>
        </w:rPr>
        <w:t>När kommer fakturor?</w:t>
      </w:r>
    </w:p>
    <w:p w14:paraId="5483A067" w14:textId="77777777" w:rsidR="00386666" w:rsidRDefault="00386666" w:rsidP="00386666">
      <w:pPr>
        <w:pStyle w:val="Numreradlista2"/>
        <w:numPr>
          <w:ilvl w:val="0"/>
          <w:numId w:val="0"/>
        </w:numPr>
        <w:ind w:left="720" w:hanging="588"/>
      </w:pPr>
      <w:r w:rsidRPr="00AE4BB3">
        <w:t>Nu.</w:t>
      </w:r>
    </w:p>
    <w:p w14:paraId="58AD7671" w14:textId="6750A733" w:rsidR="00386666" w:rsidRPr="003476C7" w:rsidRDefault="00386666" w:rsidP="00386666">
      <w:pPr>
        <w:pStyle w:val="Numreradlista2"/>
        <w:numPr>
          <w:ilvl w:val="0"/>
          <w:numId w:val="0"/>
        </w:numPr>
        <w:ind w:left="720" w:hanging="588"/>
        <w:rPr>
          <w:u w:val="single"/>
        </w:rPr>
      </w:pPr>
      <w:r w:rsidRPr="003476C7">
        <w:rPr>
          <w:u w:val="single"/>
        </w:rPr>
        <w:t xml:space="preserve">Hur länge gäller </w:t>
      </w:r>
      <w:r w:rsidR="00F3764D" w:rsidRPr="003476C7">
        <w:rPr>
          <w:u w:val="single"/>
        </w:rPr>
        <w:t>medlemskapet</w:t>
      </w:r>
      <w:r w:rsidRPr="003476C7">
        <w:rPr>
          <w:u w:val="single"/>
        </w:rPr>
        <w:t>?</w:t>
      </w:r>
    </w:p>
    <w:p w14:paraId="3C2E96AF" w14:textId="13FC8EBC" w:rsidR="00386666" w:rsidRDefault="00386666" w:rsidP="003D7581">
      <w:pPr>
        <w:pStyle w:val="Numreradlista2"/>
        <w:numPr>
          <w:ilvl w:val="0"/>
          <w:numId w:val="0"/>
        </w:numPr>
        <w:ind w:left="720" w:hanging="588"/>
      </w:pPr>
      <w:r>
        <w:t>Från betalning till 31/5 efterföljande år</w:t>
      </w:r>
    </w:p>
    <w:p w14:paraId="6C0F8475" w14:textId="003A5AC6" w:rsidR="00B15582" w:rsidRDefault="00FA1652" w:rsidP="001878A1">
      <w:pPr>
        <w:pStyle w:val="Numreradlista2"/>
        <w:numPr>
          <w:ilvl w:val="0"/>
          <w:numId w:val="40"/>
        </w:numPr>
      </w:pPr>
      <w:r>
        <w:t>Fritidskortet aktivt, eget ansvar att logga in på sidan och nyttja detta.</w:t>
      </w:r>
    </w:p>
    <w:p w14:paraId="769C9AE8" w14:textId="30168C42" w:rsidR="0066766D" w:rsidRDefault="00121144" w:rsidP="001878A1">
      <w:pPr>
        <w:pStyle w:val="Numreradlista2"/>
        <w:numPr>
          <w:ilvl w:val="0"/>
          <w:numId w:val="40"/>
        </w:numPr>
      </w:pPr>
      <w:r>
        <w:t>Info föreningsuppdrag</w:t>
      </w:r>
    </w:p>
    <w:p w14:paraId="69E35E54" w14:textId="77777777" w:rsidR="001D465E" w:rsidRPr="001D465E" w:rsidRDefault="006D1F2E" w:rsidP="001D465E">
      <w:pPr>
        <w:pStyle w:val="Numreradlista2"/>
        <w:numPr>
          <w:ilvl w:val="0"/>
          <w:numId w:val="0"/>
        </w:numPr>
        <w:ind w:left="132"/>
        <w:rPr>
          <w:u w:val="single"/>
        </w:rPr>
      </w:pPr>
      <w:r w:rsidRPr="001D465E">
        <w:rPr>
          <w:u w:val="single"/>
        </w:rPr>
        <w:t>Teamhäften</w:t>
      </w:r>
      <w:r w:rsidR="009A3620" w:rsidRPr="001D465E">
        <w:rPr>
          <w:u w:val="single"/>
        </w:rPr>
        <w:t xml:space="preserve"> </w:t>
      </w:r>
    </w:p>
    <w:p w14:paraId="183BD1EF" w14:textId="6C352016" w:rsidR="003E678E" w:rsidRPr="00F65CDD" w:rsidRDefault="009B340E" w:rsidP="001D465E">
      <w:pPr>
        <w:pStyle w:val="Numreradlista2"/>
        <w:numPr>
          <w:ilvl w:val="0"/>
          <w:numId w:val="0"/>
        </w:numPr>
        <w:ind w:left="132"/>
        <w:rPr>
          <w:u w:val="single"/>
        </w:rPr>
      </w:pPr>
      <w:r>
        <w:t xml:space="preserve">Ca 1000 häften till detta år. </w:t>
      </w:r>
      <w:r w:rsidR="00F3764D">
        <w:t xml:space="preserve">Kontrakt med leverantör på 2 år. </w:t>
      </w:r>
      <w:r>
        <w:t xml:space="preserve">Häften fördelas lika per familj, ej per årgång. </w:t>
      </w:r>
      <w:proofErr w:type="gramStart"/>
      <w:r w:rsidR="00FB2012">
        <w:t>Max antal</w:t>
      </w:r>
      <w:proofErr w:type="gramEnd"/>
      <w:r w:rsidR="00FB2012">
        <w:t xml:space="preserve"> häften per familj ä</w:t>
      </w:r>
      <w:r w:rsidR="00285743">
        <w:t xml:space="preserve">r </w:t>
      </w:r>
      <w:r w:rsidR="00D06ADD">
        <w:t>1000</w:t>
      </w:r>
      <w:r w:rsidR="00284FC7">
        <w:t>st</w:t>
      </w:r>
      <w:r w:rsidR="00D06ADD">
        <w:t>/antalet fami</w:t>
      </w:r>
      <w:r w:rsidR="00E80C8C">
        <w:t xml:space="preserve">ljer i föreningen. </w:t>
      </w:r>
      <w:r>
        <w:t xml:space="preserve">Registrerade medlemmar </w:t>
      </w:r>
      <w:r w:rsidR="00F174A4">
        <w:t>(</w:t>
      </w:r>
      <w:proofErr w:type="spellStart"/>
      <w:r w:rsidR="00CF61EF">
        <w:t>prel</w:t>
      </w:r>
      <w:proofErr w:type="spellEnd"/>
      <w:r w:rsidR="00CF61EF">
        <w:t xml:space="preserve"> juni</w:t>
      </w:r>
      <w:r w:rsidR="00F871AC">
        <w:t xml:space="preserve">) </w:t>
      </w:r>
      <w:r>
        <w:t>erhåller en fördelning</w:t>
      </w:r>
      <w:r w:rsidR="00D34612">
        <w:t xml:space="preserve"> och är betalningsskyldiga för dessa. Stöd internt i lagen vid svårigheter att sälja dem</w:t>
      </w:r>
      <w:r w:rsidR="00A31B16">
        <w:t>.</w:t>
      </w:r>
    </w:p>
    <w:p w14:paraId="5FFC2386" w14:textId="77777777" w:rsidR="001D465E" w:rsidRPr="001D465E" w:rsidRDefault="002A7055" w:rsidP="001D465E">
      <w:pPr>
        <w:pStyle w:val="Numreradlista2"/>
        <w:numPr>
          <w:ilvl w:val="0"/>
          <w:numId w:val="0"/>
        </w:numPr>
        <w:ind w:left="720" w:hanging="588"/>
        <w:rPr>
          <w:u w:val="single"/>
        </w:rPr>
      </w:pPr>
      <w:r w:rsidRPr="001D465E">
        <w:rPr>
          <w:u w:val="single"/>
        </w:rPr>
        <w:t xml:space="preserve">Travet </w:t>
      </w:r>
    </w:p>
    <w:p w14:paraId="341C40F2" w14:textId="233BB8D1" w:rsidR="00696A15" w:rsidRDefault="002A7055" w:rsidP="00EB4109">
      <w:pPr>
        <w:pStyle w:val="Numreradlista2"/>
        <w:numPr>
          <w:ilvl w:val="0"/>
          <w:numId w:val="0"/>
        </w:numPr>
        <w:ind w:left="132"/>
      </w:pPr>
      <w:r>
        <w:t>2 tillfällen</w:t>
      </w:r>
      <w:r w:rsidR="00EB4109">
        <w:t>. (</w:t>
      </w:r>
      <w:r w:rsidR="004D1032">
        <w:t>Midnattsolstravet 13/</w:t>
      </w:r>
      <w:r w:rsidR="00750A10">
        <w:t>6</w:t>
      </w:r>
      <w:r w:rsidR="00CA17A5">
        <w:t xml:space="preserve"> och </w:t>
      </w:r>
      <w:proofErr w:type="spellStart"/>
      <w:r w:rsidR="00CA17A5">
        <w:t>prel</w:t>
      </w:r>
      <w:proofErr w:type="spellEnd"/>
      <w:r w:rsidR="00CA17A5">
        <w:t xml:space="preserve"> okt</w:t>
      </w:r>
      <w:r w:rsidR="00EB4109">
        <w:t xml:space="preserve">). </w:t>
      </w:r>
      <w:r>
        <w:t>Christian Gustavsson</w:t>
      </w:r>
      <w:r w:rsidR="00FB2012">
        <w:t xml:space="preserve"> </w:t>
      </w:r>
      <w:r>
        <w:t>inledande kontakt</w:t>
      </w:r>
      <w:r w:rsidR="00A73DEF">
        <w:t xml:space="preserve">person. </w:t>
      </w:r>
    </w:p>
    <w:p w14:paraId="361E9F83" w14:textId="574F12C6" w:rsidR="001D465E" w:rsidRPr="001D465E" w:rsidRDefault="00FE1482" w:rsidP="001D465E">
      <w:pPr>
        <w:pStyle w:val="Numreradlista2"/>
        <w:numPr>
          <w:ilvl w:val="0"/>
          <w:numId w:val="0"/>
        </w:numPr>
        <w:ind w:left="720" w:hanging="588"/>
        <w:rPr>
          <w:u w:val="single"/>
        </w:rPr>
      </w:pPr>
      <w:r>
        <w:rPr>
          <w:u w:val="single"/>
        </w:rPr>
        <w:t>Föreningsdag</w:t>
      </w:r>
    </w:p>
    <w:p w14:paraId="22F2EDF5" w14:textId="40766AB2" w:rsidR="00B722B2" w:rsidRDefault="009A3620" w:rsidP="00B323C9">
      <w:pPr>
        <w:pStyle w:val="Numreradlista2"/>
        <w:numPr>
          <w:ilvl w:val="0"/>
          <w:numId w:val="0"/>
        </w:numPr>
        <w:ind w:left="132"/>
      </w:pPr>
      <w:r>
        <w:lastRenderedPageBreak/>
        <w:t>E</w:t>
      </w:r>
      <w:r w:rsidR="00FE1482">
        <w:t>rsätter planeringen av en cup</w:t>
      </w:r>
      <w:r w:rsidR="0099151C">
        <w:t xml:space="preserve"> (7/6)</w:t>
      </w:r>
      <w:r w:rsidR="00FE1482">
        <w:t xml:space="preserve"> </w:t>
      </w:r>
      <w:r w:rsidR="001D465E">
        <w:t>A</w:t>
      </w:r>
      <w:r w:rsidR="00507E07">
        <w:t>lla lag anspråkst</w:t>
      </w:r>
      <w:r w:rsidR="00845458">
        <w:t>as</w:t>
      </w:r>
      <w:r w:rsidR="00F77F9D">
        <w:t xml:space="preserve"> </w:t>
      </w:r>
      <w:r w:rsidR="006C409D">
        <w:t xml:space="preserve">under </w:t>
      </w:r>
      <w:r w:rsidR="00507E07">
        <w:t>dagen</w:t>
      </w:r>
      <w:r w:rsidR="006B328A">
        <w:t xml:space="preserve">. </w:t>
      </w:r>
      <w:proofErr w:type="spellStart"/>
      <w:r w:rsidR="00041783">
        <w:t>Planansv</w:t>
      </w:r>
      <w:proofErr w:type="spellEnd"/>
      <w:r w:rsidR="00041783">
        <w:t xml:space="preserve">: </w:t>
      </w:r>
      <w:r w:rsidR="006B328A">
        <w:t>F12</w:t>
      </w:r>
      <w:r w:rsidR="00041783">
        <w:t>.</w:t>
      </w:r>
    </w:p>
    <w:p w14:paraId="06E9BDB2" w14:textId="1DF93940" w:rsidR="007945C6" w:rsidRDefault="004C5CC5" w:rsidP="004C5CC5">
      <w:pPr>
        <w:pStyle w:val="Numreradlista2"/>
        <w:numPr>
          <w:ilvl w:val="0"/>
          <w:numId w:val="48"/>
        </w:numPr>
      </w:pPr>
      <w:r>
        <w:t>Matförsäljning (A-laget)</w:t>
      </w:r>
    </w:p>
    <w:p w14:paraId="0EEE086D" w14:textId="28C8930E" w:rsidR="004C5CC5" w:rsidRDefault="004C5CC5" w:rsidP="004C5CC5">
      <w:pPr>
        <w:pStyle w:val="Numreradlista2"/>
        <w:numPr>
          <w:ilvl w:val="0"/>
          <w:numId w:val="48"/>
        </w:numPr>
      </w:pPr>
      <w:r>
        <w:t>Fik (</w:t>
      </w:r>
      <w:r w:rsidR="008A15E6">
        <w:t>bakuppdrag fördelas till ansvariga lag</w:t>
      </w:r>
      <w:r w:rsidR="00575F4C">
        <w:t xml:space="preserve"> av planansvarigt lag</w:t>
      </w:r>
      <w:r w:rsidR="008A15E6">
        <w:t>)</w:t>
      </w:r>
    </w:p>
    <w:p w14:paraId="73FE0E4F" w14:textId="3A57DA8A" w:rsidR="00B86D16" w:rsidRDefault="00B86D16" w:rsidP="004C5CC5">
      <w:pPr>
        <w:pStyle w:val="Numreradlista2"/>
        <w:numPr>
          <w:ilvl w:val="0"/>
          <w:numId w:val="48"/>
        </w:numPr>
      </w:pPr>
      <w:r>
        <w:t>Tävlingar, lotteri, ansiktsmålning, mm</w:t>
      </w:r>
    </w:p>
    <w:p w14:paraId="4F047099" w14:textId="2D17591B" w:rsidR="00984510" w:rsidRDefault="004C5CC5" w:rsidP="00984510">
      <w:pPr>
        <w:pStyle w:val="Numreradlista2"/>
        <w:numPr>
          <w:ilvl w:val="0"/>
          <w:numId w:val="48"/>
        </w:numPr>
      </w:pPr>
      <w:r>
        <w:t>Fotbollsskola</w:t>
      </w:r>
      <w:r w:rsidR="008A15E6">
        <w:t xml:space="preserve"> </w:t>
      </w:r>
      <w:r w:rsidR="00F82DC5">
        <w:t>P17/18, PF19/20 (stöd från P</w:t>
      </w:r>
      <w:r w:rsidR="00F60532">
        <w:t>11</w:t>
      </w:r>
      <w:r w:rsidR="002F0CEE">
        <w:t xml:space="preserve">, deltar </w:t>
      </w:r>
      <w:proofErr w:type="gramStart"/>
      <w:r w:rsidR="002F0CEE">
        <w:t>1:a</w:t>
      </w:r>
      <w:proofErr w:type="gramEnd"/>
      <w:r w:rsidR="002F0CEE">
        <w:t xml:space="preserve"> passet</w:t>
      </w:r>
      <w:r w:rsidR="00F60532">
        <w:t xml:space="preserve">). 3 ggr, tider planeras av ansvariga lag. </w:t>
      </w:r>
      <w:r w:rsidR="005C5CEF">
        <w:t>Inriktning å</w:t>
      </w:r>
      <w:r w:rsidR="00D80B74">
        <w:t xml:space="preserve">rsmodell 2021, </w:t>
      </w:r>
      <w:r w:rsidR="005C5CEF">
        <w:t xml:space="preserve">men </w:t>
      </w:r>
      <w:r w:rsidR="00D80B74">
        <w:t>även för äldre som ej spelat fotboll tidigare.</w:t>
      </w:r>
      <w:bookmarkStart w:id="0" w:name="_Hlk138781183"/>
    </w:p>
    <w:p w14:paraId="0F5E0670" w14:textId="39B78467" w:rsidR="009C7D2C" w:rsidRDefault="009C7D2C" w:rsidP="00984510">
      <w:pPr>
        <w:pStyle w:val="Numreradlista2"/>
        <w:numPr>
          <w:ilvl w:val="0"/>
          <w:numId w:val="48"/>
        </w:numPr>
      </w:pPr>
      <w:r>
        <w:t>Prova-på gå-fotboll</w:t>
      </w:r>
      <w:r w:rsidR="008D63AF">
        <w:t xml:space="preserve"> (65+)</w:t>
      </w:r>
    </w:p>
    <w:p w14:paraId="663F84E5" w14:textId="0AFE0B4E" w:rsidR="00B00A57" w:rsidRDefault="00B00A57" w:rsidP="00984510">
      <w:pPr>
        <w:pStyle w:val="Numreradlista2"/>
        <w:numPr>
          <w:ilvl w:val="0"/>
          <w:numId w:val="48"/>
        </w:numPr>
      </w:pPr>
      <w:r>
        <w:t xml:space="preserve">Fotografering. Tider </w:t>
      </w:r>
      <w:r w:rsidR="00F30A79">
        <w:t>kommer senare.</w:t>
      </w:r>
    </w:p>
    <w:p w14:paraId="2905CE12" w14:textId="5F750801" w:rsidR="00984510" w:rsidRDefault="00984510" w:rsidP="00984510">
      <w:pPr>
        <w:pStyle w:val="Numreradlista2"/>
        <w:numPr>
          <w:ilvl w:val="0"/>
          <w:numId w:val="48"/>
        </w:numPr>
      </w:pPr>
      <w:r>
        <w:t>Planera lagens matcher i den mån det går till</w:t>
      </w:r>
      <w:r w:rsidR="005D7185">
        <w:t xml:space="preserve"> denna dag</w:t>
      </w:r>
      <w:r>
        <w:t>.</w:t>
      </w:r>
    </w:p>
    <w:p w14:paraId="58FAAD80" w14:textId="33F633BF" w:rsidR="000168AC" w:rsidRDefault="000168AC" w:rsidP="00984510">
      <w:pPr>
        <w:pStyle w:val="Numreradlista2"/>
        <w:numPr>
          <w:ilvl w:val="0"/>
          <w:numId w:val="48"/>
        </w:numPr>
      </w:pPr>
      <w:r>
        <w:t>Gårdsloppis sker samma dag. Gårdsrådet planerar aktiviteter inför detta.</w:t>
      </w:r>
    </w:p>
    <w:p w14:paraId="63EBEDE3" w14:textId="74D765C6" w:rsidR="007945C6" w:rsidRDefault="007945C6" w:rsidP="007945C6">
      <w:pPr>
        <w:pStyle w:val="Numreradlista2"/>
        <w:numPr>
          <w:ilvl w:val="0"/>
          <w:numId w:val="39"/>
        </w:numPr>
      </w:pPr>
      <w:r>
        <w:t>Inriktning BV 2026 (Anders Göransson)</w:t>
      </w:r>
    </w:p>
    <w:p w14:paraId="6F7DAFF2" w14:textId="309D8957" w:rsidR="00677A15" w:rsidRDefault="005950EC" w:rsidP="00677A15">
      <w:pPr>
        <w:pStyle w:val="Numreradlista2"/>
        <w:numPr>
          <w:ilvl w:val="0"/>
          <w:numId w:val="48"/>
        </w:numPr>
      </w:pPr>
      <w:r>
        <w:t>Plan</w:t>
      </w:r>
      <w:r w:rsidR="00D5153A">
        <w:t>in</w:t>
      </w:r>
      <w:r>
        <w:t>delning</w:t>
      </w:r>
      <w:r w:rsidR="00A239E4">
        <w:t xml:space="preserve"> (11 mot 11 </w:t>
      </w:r>
      <w:proofErr w:type="spellStart"/>
      <w:r w:rsidR="00A239E4">
        <w:t>inkl</w:t>
      </w:r>
      <w:proofErr w:type="spellEnd"/>
      <w:r w:rsidR="00A239E4">
        <w:t xml:space="preserve"> en 9 mot 9, </w:t>
      </w:r>
      <w:proofErr w:type="gramStart"/>
      <w:r w:rsidR="00E01B17">
        <w:t xml:space="preserve">2 </w:t>
      </w:r>
      <w:proofErr w:type="spellStart"/>
      <w:r w:rsidR="00E01B17">
        <w:t>st</w:t>
      </w:r>
      <w:proofErr w:type="spellEnd"/>
      <w:proofErr w:type="gramEnd"/>
      <w:r w:rsidR="00E01B17">
        <w:t xml:space="preserve"> 7 mot 7, </w:t>
      </w:r>
      <w:proofErr w:type="gramStart"/>
      <w:r w:rsidR="00E01B17">
        <w:t xml:space="preserve">2 </w:t>
      </w:r>
      <w:proofErr w:type="spellStart"/>
      <w:r w:rsidR="00E01B17">
        <w:t>st</w:t>
      </w:r>
      <w:proofErr w:type="spellEnd"/>
      <w:proofErr w:type="gramEnd"/>
      <w:r w:rsidR="00E01B17">
        <w:t xml:space="preserve"> 5 mot 5, </w:t>
      </w:r>
      <w:proofErr w:type="gramStart"/>
      <w:r w:rsidR="00E01B17">
        <w:t xml:space="preserve">2 </w:t>
      </w:r>
      <w:proofErr w:type="spellStart"/>
      <w:r w:rsidR="00E01B17">
        <w:t>st</w:t>
      </w:r>
      <w:proofErr w:type="spellEnd"/>
      <w:proofErr w:type="gramEnd"/>
      <w:r w:rsidR="00E01B17">
        <w:t xml:space="preserve"> 3 mot 3)</w:t>
      </w:r>
    </w:p>
    <w:p w14:paraId="63964CF8" w14:textId="3F0A185B" w:rsidR="00E11AFB" w:rsidRDefault="00E11AFB" w:rsidP="00677A15">
      <w:pPr>
        <w:pStyle w:val="Numreradlista2"/>
        <w:numPr>
          <w:ilvl w:val="0"/>
          <w:numId w:val="48"/>
        </w:numPr>
      </w:pPr>
      <w:r>
        <w:t>Montering av utrustning</w:t>
      </w:r>
      <w:r w:rsidR="001F12D2">
        <w:t xml:space="preserve"> (poängtavla)</w:t>
      </w:r>
    </w:p>
    <w:p w14:paraId="4F3C699F" w14:textId="64B68BC2" w:rsidR="005950EC" w:rsidRDefault="0067286C" w:rsidP="00677A15">
      <w:pPr>
        <w:pStyle w:val="Numreradlista2"/>
        <w:numPr>
          <w:ilvl w:val="0"/>
          <w:numId w:val="48"/>
        </w:numPr>
      </w:pPr>
      <w:r>
        <w:t>Bibehålla skicket på BV (</w:t>
      </w:r>
      <w:r w:rsidR="00490AD3">
        <w:t>prydlighet</w:t>
      </w:r>
      <w:r w:rsidR="00140C84">
        <w:t xml:space="preserve"> generellt, </w:t>
      </w:r>
      <w:r w:rsidR="000C6356">
        <w:t>övningar förläggs till träningsytor i största mån</w:t>
      </w:r>
      <w:r w:rsidR="004578FF">
        <w:t xml:space="preserve"> för minskat slitage på matchytor, osv)</w:t>
      </w:r>
    </w:p>
    <w:p w14:paraId="63FD98C6" w14:textId="646F260A" w:rsidR="008A73D4" w:rsidRDefault="008A73D4" w:rsidP="00677A15">
      <w:pPr>
        <w:pStyle w:val="Numreradlista2"/>
        <w:numPr>
          <w:ilvl w:val="0"/>
          <w:numId w:val="48"/>
        </w:numPr>
      </w:pPr>
      <w:r>
        <w:t>Hjärtstartare finns på BV</w:t>
      </w:r>
    </w:p>
    <w:p w14:paraId="1B240AB8" w14:textId="58F89216" w:rsidR="00565921" w:rsidRDefault="00340143" w:rsidP="00677A15">
      <w:pPr>
        <w:pStyle w:val="Numreradlista2"/>
        <w:numPr>
          <w:ilvl w:val="0"/>
          <w:numId w:val="48"/>
        </w:numPr>
      </w:pPr>
      <w:r>
        <w:t xml:space="preserve">Marlene Lindberg ny ansvarig för </w:t>
      </w:r>
      <w:r w:rsidR="00565921">
        <w:t>fi</w:t>
      </w:r>
      <w:r>
        <w:t>ket</w:t>
      </w:r>
      <w:r w:rsidR="00565921">
        <w:t xml:space="preserve">. Mer info kommer vad gäller </w:t>
      </w:r>
      <w:r w:rsidR="0004130E">
        <w:t xml:space="preserve">regler, </w:t>
      </w:r>
      <w:r w:rsidR="00565921">
        <w:t xml:space="preserve">anskaffning, </w:t>
      </w:r>
      <w:r w:rsidR="00DC17B4">
        <w:t>tillgänglighet, mm.</w:t>
      </w:r>
    </w:p>
    <w:p w14:paraId="25392200" w14:textId="4DC9DCFE" w:rsidR="0031788A" w:rsidRPr="008C28D2" w:rsidRDefault="0031788A" w:rsidP="00677A15">
      <w:pPr>
        <w:pStyle w:val="Numreradlista2"/>
        <w:numPr>
          <w:ilvl w:val="0"/>
          <w:numId w:val="48"/>
        </w:numPr>
      </w:pPr>
      <w:r>
        <w:t>Uppmärkning av lagens kallförråd sker i</w:t>
      </w:r>
      <w:r w:rsidR="003B46EB">
        <w:t xml:space="preserve"> god tid genom anläggningsansvarigs försorg. Kodlås på burar gäller, </w:t>
      </w:r>
      <w:r w:rsidR="00137C43">
        <w:t>köps in via Anders G.</w:t>
      </w:r>
    </w:p>
    <w:p w14:paraId="29F66D22" w14:textId="56608424" w:rsidR="006D1F2E" w:rsidRDefault="0010209B" w:rsidP="001D58C6">
      <w:pPr>
        <w:pStyle w:val="Numreradlista2"/>
        <w:numPr>
          <w:ilvl w:val="0"/>
          <w:numId w:val="0"/>
        </w:numPr>
        <w:rPr>
          <w:b/>
          <w:bCs/>
        </w:rPr>
      </w:pPr>
      <w:r w:rsidRPr="0066766D">
        <w:rPr>
          <w:b/>
          <w:bCs/>
        </w:rPr>
        <w:t>Övrig</w:t>
      </w:r>
      <w:r w:rsidR="00325276">
        <w:rPr>
          <w:b/>
          <w:bCs/>
        </w:rPr>
        <w:t>t</w:t>
      </w:r>
    </w:p>
    <w:p w14:paraId="050EC2B1" w14:textId="1565751D" w:rsidR="00FD7578" w:rsidRDefault="00FD7578" w:rsidP="00027290">
      <w:pPr>
        <w:pStyle w:val="Numreradlista2"/>
        <w:numPr>
          <w:ilvl w:val="0"/>
          <w:numId w:val="39"/>
        </w:numPr>
      </w:pPr>
      <w:r>
        <w:t xml:space="preserve">Ledarmöten 3 ggr per år: </w:t>
      </w:r>
      <w:proofErr w:type="spellStart"/>
      <w:r w:rsidR="00741FD8">
        <w:t>prel</w:t>
      </w:r>
      <w:proofErr w:type="spellEnd"/>
      <w:r w:rsidR="00741FD8">
        <w:t xml:space="preserve"> april, juni, september</w:t>
      </w:r>
    </w:p>
    <w:p w14:paraId="4D3D375A" w14:textId="455FA923" w:rsidR="008B40EF" w:rsidRDefault="005F68AB" w:rsidP="00027290">
      <w:pPr>
        <w:pStyle w:val="Numreradlista2"/>
        <w:numPr>
          <w:ilvl w:val="0"/>
          <w:numId w:val="39"/>
        </w:numPr>
      </w:pPr>
      <w:r>
        <w:t>Kläder</w:t>
      </w:r>
      <w:r w:rsidR="008C089C">
        <w:t xml:space="preserve"> (Intersport)</w:t>
      </w:r>
      <w:r>
        <w:t xml:space="preserve">. </w:t>
      </w:r>
      <w:proofErr w:type="spellStart"/>
      <w:r>
        <w:t>Klädset</w:t>
      </w:r>
      <w:proofErr w:type="spellEnd"/>
      <w:r>
        <w:t xml:space="preserve"> för tränare (nytt ställ var 3:e år) kompletteras med möjlighet till uthämtning av en vindjacka</w:t>
      </w:r>
      <w:r w:rsidR="00E04CB1">
        <w:t>.</w:t>
      </w:r>
      <w:r w:rsidR="00796EE9">
        <w:t xml:space="preserve"> Den kan även köpas av </w:t>
      </w:r>
      <w:r w:rsidR="009F4B0F">
        <w:t>alla</w:t>
      </w:r>
      <w:r w:rsidR="00DC3438">
        <w:t xml:space="preserve"> medlemmar</w:t>
      </w:r>
      <w:r w:rsidR="009F4B0F">
        <w:t xml:space="preserve"> i föreningen för enhetligt utseende.</w:t>
      </w:r>
      <w:r w:rsidR="00E04CB1">
        <w:t xml:space="preserve"> Regnjacka kvarstår som eget val till egen kostnad. </w:t>
      </w:r>
    </w:p>
    <w:p w14:paraId="64191D4A" w14:textId="1A23F196" w:rsidR="00C76765" w:rsidRDefault="00E04CB1" w:rsidP="00FF6D9C">
      <w:pPr>
        <w:pStyle w:val="Numreradlista2"/>
        <w:numPr>
          <w:ilvl w:val="0"/>
          <w:numId w:val="0"/>
        </w:numPr>
        <w:ind w:left="852"/>
      </w:pPr>
      <w:r>
        <w:t>Tillkomm</w:t>
      </w:r>
      <w:r w:rsidR="005B7378">
        <w:t xml:space="preserve">ande alternativ är </w:t>
      </w:r>
      <w:r>
        <w:t>en tjockare jacka för tränare</w:t>
      </w:r>
      <w:r w:rsidR="003F6945">
        <w:t xml:space="preserve"> för bruk under kallare perioder. I befintlig</w:t>
      </w:r>
      <w:r w:rsidR="0013026F">
        <w:t>t</w:t>
      </w:r>
      <w:r w:rsidR="003F6945">
        <w:t xml:space="preserve"> avtal ingår </w:t>
      </w:r>
      <w:proofErr w:type="gramStart"/>
      <w:r w:rsidR="003F6945">
        <w:t xml:space="preserve">2 </w:t>
      </w:r>
      <w:proofErr w:type="spellStart"/>
      <w:r w:rsidR="003F6945">
        <w:t>st</w:t>
      </w:r>
      <w:proofErr w:type="spellEnd"/>
      <w:proofErr w:type="gramEnd"/>
      <w:r w:rsidR="003F6945">
        <w:t xml:space="preserve"> </w:t>
      </w:r>
      <w:r w:rsidR="005B7378">
        <w:t xml:space="preserve">tjockare </w:t>
      </w:r>
      <w:r w:rsidR="003F6945">
        <w:t>jackor</w:t>
      </w:r>
      <w:r w:rsidR="00081F3C">
        <w:t xml:space="preserve"> till föreningen</w:t>
      </w:r>
      <w:r w:rsidR="005B7378">
        <w:t>.</w:t>
      </w:r>
    </w:p>
    <w:p w14:paraId="05CB1D28" w14:textId="77777777" w:rsidR="00B33FF5" w:rsidRPr="00B346CC" w:rsidRDefault="008C28D2" w:rsidP="00B346CC">
      <w:pPr>
        <w:pStyle w:val="Numreradlista2"/>
        <w:numPr>
          <w:ilvl w:val="0"/>
          <w:numId w:val="0"/>
        </w:numPr>
        <w:ind w:left="492"/>
        <w:rPr>
          <w:u w:val="single"/>
        </w:rPr>
      </w:pPr>
      <w:r w:rsidRPr="00B346CC">
        <w:rPr>
          <w:u w:val="single"/>
        </w:rPr>
        <w:t>Sponsorer</w:t>
      </w:r>
    </w:p>
    <w:p w14:paraId="07EE1808" w14:textId="36FFCA8E" w:rsidR="00B346CC" w:rsidRDefault="00B346CC" w:rsidP="00B33FF5">
      <w:pPr>
        <w:pStyle w:val="Numreradlista2"/>
        <w:numPr>
          <w:ilvl w:val="0"/>
          <w:numId w:val="48"/>
        </w:numPr>
      </w:pPr>
      <w:r>
        <w:t>Nytt avtal inom föreningen (Christian Gustavsson)</w:t>
      </w:r>
    </w:p>
    <w:p w14:paraId="0815C004" w14:textId="72C46A0E" w:rsidR="00561366" w:rsidRDefault="00E676EE" w:rsidP="005B164D">
      <w:pPr>
        <w:pStyle w:val="Numreradlista2"/>
        <w:numPr>
          <w:ilvl w:val="0"/>
          <w:numId w:val="48"/>
        </w:numPr>
      </w:pPr>
      <w:r>
        <w:lastRenderedPageBreak/>
        <w:t>Kanalisera eventuella sponsorers intresse via styrelse</w:t>
      </w:r>
      <w:r w:rsidR="003C4B59">
        <w:t xml:space="preserve">medlem eller via </w:t>
      </w:r>
      <w:proofErr w:type="gramStart"/>
      <w:r w:rsidR="003C4B59">
        <w:t>föreningsmail</w:t>
      </w:r>
      <w:proofErr w:type="gramEnd"/>
      <w:r w:rsidR="003C4B59">
        <w:t>: kansli@svartbjornsbynsif.se</w:t>
      </w:r>
    </w:p>
    <w:p w14:paraId="362C8AD8" w14:textId="524E25DF" w:rsidR="00B33FF5" w:rsidRDefault="008C28D2" w:rsidP="00B33FF5">
      <w:pPr>
        <w:pStyle w:val="Numreradlista2"/>
        <w:numPr>
          <w:ilvl w:val="0"/>
          <w:numId w:val="48"/>
        </w:numPr>
      </w:pPr>
      <w:r>
        <w:t>Baksidan av läktaren vigs som plat</w:t>
      </w:r>
      <w:r w:rsidR="000C634B">
        <w:t xml:space="preserve">s för </w:t>
      </w:r>
      <w:r>
        <w:t xml:space="preserve">sponsorer. Ytterligare en del på BV kommer allokeras för samma ändamål. </w:t>
      </w:r>
    </w:p>
    <w:p w14:paraId="501CB572" w14:textId="6332AE62" w:rsidR="00027290" w:rsidRPr="00471C07" w:rsidRDefault="007F3A48" w:rsidP="00471C07">
      <w:pPr>
        <w:pStyle w:val="Numreradlista2"/>
        <w:numPr>
          <w:ilvl w:val="0"/>
          <w:numId w:val="48"/>
        </w:numPr>
      </w:pPr>
      <w:r>
        <w:t>Eventuella sponsorer</w:t>
      </w:r>
      <w:r w:rsidR="004603FB">
        <w:t xml:space="preserve">: </w:t>
      </w:r>
      <w:r w:rsidR="00F0694F">
        <w:t>Dialog pågår</w:t>
      </w:r>
      <w:r w:rsidR="004603FB">
        <w:t xml:space="preserve"> med ett flertal parter.</w:t>
      </w:r>
    </w:p>
    <w:p w14:paraId="0E6E9680" w14:textId="264729B6" w:rsidR="008C28D2" w:rsidRDefault="00027290" w:rsidP="00471C07">
      <w:pPr>
        <w:pStyle w:val="Numreradlista2"/>
        <w:numPr>
          <w:ilvl w:val="0"/>
          <w:numId w:val="39"/>
        </w:numPr>
      </w:pPr>
      <w:r>
        <w:t>Träningstider hösten/vintern (Pär Juhlin)</w:t>
      </w:r>
      <w:r w:rsidR="00BC4E1F">
        <w:t>. Pär återkommer med info via laget/ledarmötet juni.</w:t>
      </w:r>
    </w:p>
    <w:p w14:paraId="7553B05C" w14:textId="7F46AF9B" w:rsidR="00676D45" w:rsidRPr="00471C07" w:rsidRDefault="006D6775" w:rsidP="00471C07">
      <w:pPr>
        <w:pStyle w:val="Numreradlista2"/>
        <w:numPr>
          <w:ilvl w:val="0"/>
          <w:numId w:val="39"/>
        </w:numPr>
      </w:pPr>
      <w:r>
        <w:t xml:space="preserve">Resepolicy fortsatt diskussionsämne. Ingen budget avsatt för ändamålet, frågan bordläggs för framtida </w:t>
      </w:r>
      <w:r w:rsidR="00341BC5">
        <w:t>dialog.</w:t>
      </w:r>
    </w:p>
    <w:p w14:paraId="1076F6E8" w14:textId="16B6A841" w:rsidR="00620B63" w:rsidRDefault="00F86478" w:rsidP="00DD2ADC">
      <w:pPr>
        <w:pStyle w:val="Numreradlista2"/>
        <w:numPr>
          <w:ilvl w:val="0"/>
          <w:numId w:val="44"/>
        </w:numPr>
      </w:pPr>
      <w:r>
        <w:t xml:space="preserve">SIF fyller 90 år 2026. Styrelsen har frågan och </w:t>
      </w:r>
      <w:r w:rsidR="00845EE9">
        <w:t>återkomm</w:t>
      </w:r>
      <w:r w:rsidR="0096237B">
        <w:t>er</w:t>
      </w:r>
      <w:r w:rsidR="00845EE9">
        <w:t>.</w:t>
      </w:r>
    </w:p>
    <w:bookmarkEnd w:id="0"/>
    <w:p w14:paraId="14D1638A" w14:textId="27953F5B" w:rsidR="008E01BD" w:rsidRDefault="0030475A" w:rsidP="00E7676B">
      <w:pPr>
        <w:pStyle w:val="Numreradlista2"/>
        <w:numPr>
          <w:ilvl w:val="0"/>
          <w:numId w:val="0"/>
        </w:numPr>
        <w:rPr>
          <w:b/>
          <w:bCs/>
        </w:rPr>
      </w:pPr>
      <w:r w:rsidRPr="00595182">
        <w:rPr>
          <w:b/>
          <w:bCs/>
        </w:rPr>
        <w:t>Uppgifter</w:t>
      </w:r>
      <w:r w:rsidR="00A912E3" w:rsidRPr="00595182">
        <w:rPr>
          <w:b/>
          <w:bCs/>
        </w:rPr>
        <w:t xml:space="preserve"> till lag</w:t>
      </w:r>
      <w:r w:rsidR="00A66B22">
        <w:rPr>
          <w:b/>
          <w:bCs/>
        </w:rPr>
        <w:t>en</w:t>
      </w:r>
      <w:r w:rsidRPr="00595182">
        <w:rPr>
          <w:b/>
          <w:bCs/>
        </w:rPr>
        <w:t xml:space="preserve">: </w:t>
      </w:r>
    </w:p>
    <w:p w14:paraId="5C12C2F1" w14:textId="34FB0224" w:rsidR="004D0BB0" w:rsidRPr="003226A0" w:rsidRDefault="004D0BB0" w:rsidP="003226A0">
      <w:pPr>
        <w:pStyle w:val="Numreradlista"/>
        <w:numPr>
          <w:ilvl w:val="0"/>
          <w:numId w:val="44"/>
        </w:numPr>
        <w:rPr>
          <w:b w:val="0"/>
          <w:bCs/>
        </w:rPr>
      </w:pPr>
      <w:r w:rsidRPr="003226A0">
        <w:rPr>
          <w:b w:val="0"/>
          <w:bCs/>
        </w:rPr>
        <w:t>Behov av utbildning inom lagen</w:t>
      </w:r>
    </w:p>
    <w:p w14:paraId="6CBFC867" w14:textId="580F985A" w:rsidR="007704E0" w:rsidRPr="003F0E34" w:rsidRDefault="003F0E34" w:rsidP="001A046E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  <w:u w:val="single"/>
        </w:rPr>
        <w:t>Klart senast:</w:t>
      </w:r>
      <w:r>
        <w:rPr>
          <w:b w:val="0"/>
          <w:bCs/>
        </w:rPr>
        <w:t xml:space="preserve"> Eget ansvar och kontrollera </w:t>
      </w:r>
      <w:proofErr w:type="spellStart"/>
      <w:r>
        <w:rPr>
          <w:b w:val="0"/>
          <w:bCs/>
        </w:rPr>
        <w:t>NFF:s</w:t>
      </w:r>
      <w:proofErr w:type="spellEnd"/>
      <w:r>
        <w:rPr>
          <w:b w:val="0"/>
          <w:bCs/>
        </w:rPr>
        <w:t xml:space="preserve"> hemsida för anmälan. Föreningen står för </w:t>
      </w:r>
      <w:r w:rsidR="009A36F1">
        <w:rPr>
          <w:b w:val="0"/>
          <w:bCs/>
        </w:rPr>
        <w:t>utbildnings</w:t>
      </w:r>
      <w:r>
        <w:rPr>
          <w:b w:val="0"/>
          <w:bCs/>
        </w:rPr>
        <w:t>kostnaden</w:t>
      </w:r>
      <w:r w:rsidR="009A36F1">
        <w:rPr>
          <w:b w:val="0"/>
          <w:bCs/>
        </w:rPr>
        <w:t>.</w:t>
      </w:r>
      <w:r w:rsidR="002F68BA">
        <w:rPr>
          <w:b w:val="0"/>
          <w:bCs/>
        </w:rPr>
        <w:t xml:space="preserve"> En kallelse till ledare skickas ut under 28/4: mentala tallriksmodellen. Digital utbildning genom </w:t>
      </w:r>
      <w:proofErr w:type="spellStart"/>
      <w:r w:rsidR="002F68BA">
        <w:rPr>
          <w:b w:val="0"/>
          <w:bCs/>
        </w:rPr>
        <w:t>NFF:s</w:t>
      </w:r>
      <w:proofErr w:type="spellEnd"/>
      <w:r w:rsidR="002F68BA">
        <w:rPr>
          <w:b w:val="0"/>
          <w:bCs/>
        </w:rPr>
        <w:t xml:space="preserve"> försorg. Ämnet: mental hälsa</w:t>
      </w:r>
    </w:p>
    <w:p w14:paraId="1C318476" w14:textId="1713578F" w:rsidR="003F6945" w:rsidRPr="003226A0" w:rsidRDefault="003F6945" w:rsidP="003226A0">
      <w:pPr>
        <w:pStyle w:val="Numreradlista"/>
        <w:numPr>
          <w:ilvl w:val="0"/>
          <w:numId w:val="44"/>
        </w:numPr>
        <w:rPr>
          <w:b w:val="0"/>
          <w:bCs/>
        </w:rPr>
      </w:pPr>
      <w:r w:rsidRPr="003226A0">
        <w:rPr>
          <w:b w:val="0"/>
          <w:bCs/>
        </w:rPr>
        <w:t>Kläder</w:t>
      </w:r>
    </w:p>
    <w:p w14:paraId="12410F77" w14:textId="4F04022B" w:rsidR="00081F3C" w:rsidRDefault="003F6945" w:rsidP="001A046E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 xml:space="preserve">Hur ska vi hantera anskaffning av den tjocka </w:t>
      </w:r>
      <w:r w:rsidR="00760C4A">
        <w:rPr>
          <w:b w:val="0"/>
          <w:bCs/>
        </w:rPr>
        <w:t>tränar</w:t>
      </w:r>
      <w:r>
        <w:rPr>
          <w:b w:val="0"/>
          <w:bCs/>
        </w:rPr>
        <w:t>jackan</w:t>
      </w:r>
      <w:r w:rsidR="00AD3EE7">
        <w:rPr>
          <w:b w:val="0"/>
          <w:bCs/>
        </w:rPr>
        <w:t xml:space="preserve"> (ca 1400kr)</w:t>
      </w:r>
      <w:r>
        <w:rPr>
          <w:b w:val="0"/>
          <w:bCs/>
        </w:rPr>
        <w:t xml:space="preserve">? </w:t>
      </w:r>
    </w:p>
    <w:p w14:paraId="525093CD" w14:textId="77777777" w:rsidR="00081F3C" w:rsidRDefault="00081F3C" w:rsidP="00081F3C">
      <w:pPr>
        <w:pStyle w:val="Numreradlista"/>
        <w:numPr>
          <w:ilvl w:val="0"/>
          <w:numId w:val="48"/>
        </w:numPr>
        <w:rPr>
          <w:b w:val="0"/>
          <w:bCs/>
        </w:rPr>
      </w:pPr>
      <w:r>
        <w:rPr>
          <w:b w:val="0"/>
          <w:bCs/>
        </w:rPr>
        <w:t>Subventionering? (Procentsatser)</w:t>
      </w:r>
    </w:p>
    <w:p w14:paraId="06C5A870" w14:textId="0C543EF2" w:rsidR="00081F3C" w:rsidRDefault="00930C02" w:rsidP="00081F3C">
      <w:pPr>
        <w:pStyle w:val="Numreradlista"/>
        <w:numPr>
          <w:ilvl w:val="0"/>
          <w:numId w:val="48"/>
        </w:numPr>
        <w:rPr>
          <w:b w:val="0"/>
          <w:bCs/>
        </w:rPr>
      </w:pPr>
      <w:r>
        <w:rPr>
          <w:b w:val="0"/>
          <w:bCs/>
        </w:rPr>
        <w:t>Kostnadsfördelning s</w:t>
      </w:r>
      <w:r w:rsidR="00081F3C">
        <w:rPr>
          <w:b w:val="0"/>
          <w:bCs/>
        </w:rPr>
        <w:t>tyrt till spelformer? (</w:t>
      </w:r>
      <w:proofErr w:type="spellStart"/>
      <w:r w:rsidR="00081F3C">
        <w:rPr>
          <w:b w:val="0"/>
          <w:bCs/>
        </w:rPr>
        <w:t>mht</w:t>
      </w:r>
      <w:proofErr w:type="spellEnd"/>
      <w:r w:rsidR="00081F3C">
        <w:rPr>
          <w:b w:val="0"/>
          <w:bCs/>
        </w:rPr>
        <w:t xml:space="preserve"> till när man tränar ute)</w:t>
      </w:r>
    </w:p>
    <w:p w14:paraId="6C0549F2" w14:textId="01018B34" w:rsidR="00081F3C" w:rsidRDefault="00081F3C" w:rsidP="00081F3C">
      <w:pPr>
        <w:pStyle w:val="Numreradlista"/>
        <w:numPr>
          <w:ilvl w:val="0"/>
          <w:numId w:val="48"/>
        </w:numPr>
        <w:rPr>
          <w:b w:val="0"/>
          <w:bCs/>
        </w:rPr>
      </w:pPr>
      <w:r>
        <w:rPr>
          <w:b w:val="0"/>
          <w:bCs/>
        </w:rPr>
        <w:t xml:space="preserve">Eget val? </w:t>
      </w:r>
      <w:r w:rsidR="00930C02">
        <w:rPr>
          <w:b w:val="0"/>
          <w:bCs/>
        </w:rPr>
        <w:t>(egen full finansiering)</w:t>
      </w:r>
    </w:p>
    <w:p w14:paraId="3EDD6857" w14:textId="2B31ED70" w:rsidR="001B57A4" w:rsidRPr="006D5C5E" w:rsidRDefault="001B57A4" w:rsidP="001A046E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1B57A4">
        <w:rPr>
          <w:b w:val="0"/>
          <w:bCs/>
          <w:u w:val="single"/>
        </w:rPr>
        <w:t>Klart senast:</w:t>
      </w:r>
      <w:r w:rsidR="006D5C5E">
        <w:rPr>
          <w:b w:val="0"/>
          <w:bCs/>
        </w:rPr>
        <w:t xml:space="preserve"> förslag mottages från respektive lag via </w:t>
      </w:r>
      <w:proofErr w:type="gramStart"/>
      <w:r w:rsidR="006D5C5E">
        <w:rPr>
          <w:b w:val="0"/>
          <w:bCs/>
        </w:rPr>
        <w:t>föreningsmailen</w:t>
      </w:r>
      <w:proofErr w:type="gramEnd"/>
      <w:r w:rsidR="006D5C5E">
        <w:rPr>
          <w:b w:val="0"/>
          <w:bCs/>
        </w:rPr>
        <w:t xml:space="preserve"> </w:t>
      </w:r>
      <w:r w:rsidR="006464C5">
        <w:rPr>
          <w:b w:val="0"/>
          <w:bCs/>
        </w:rPr>
        <w:t xml:space="preserve">senast </w:t>
      </w:r>
      <w:r w:rsidR="00D90871">
        <w:rPr>
          <w:b w:val="0"/>
          <w:bCs/>
        </w:rPr>
        <w:t>6</w:t>
      </w:r>
      <w:r w:rsidR="006464C5">
        <w:rPr>
          <w:b w:val="0"/>
          <w:bCs/>
        </w:rPr>
        <w:t>/5.</w:t>
      </w:r>
    </w:p>
    <w:p w14:paraId="58D19D09" w14:textId="2069F6E5" w:rsidR="00F77F9D" w:rsidRPr="003226A0" w:rsidRDefault="001A046E" w:rsidP="003226A0">
      <w:pPr>
        <w:pStyle w:val="Numreradlista"/>
        <w:numPr>
          <w:ilvl w:val="0"/>
          <w:numId w:val="44"/>
        </w:numPr>
        <w:rPr>
          <w:b w:val="0"/>
          <w:bCs/>
        </w:rPr>
      </w:pPr>
      <w:r w:rsidRPr="003226A0">
        <w:rPr>
          <w:b w:val="0"/>
          <w:bCs/>
        </w:rPr>
        <w:t>Travet</w:t>
      </w:r>
    </w:p>
    <w:p w14:paraId="7A52A07A" w14:textId="12A1B00E" w:rsidR="001B57A4" w:rsidRDefault="001539C8" w:rsidP="001B57A4">
      <w:pPr>
        <w:pStyle w:val="Numreradlista2"/>
        <w:numPr>
          <w:ilvl w:val="0"/>
          <w:numId w:val="0"/>
        </w:numPr>
        <w:ind w:left="132"/>
      </w:pPr>
      <w:r>
        <w:t>Planansvar</w:t>
      </w:r>
      <w:r w:rsidR="00DD2ADC">
        <w:t xml:space="preserve">: </w:t>
      </w:r>
      <w:r w:rsidR="001A046E" w:rsidRPr="0014348C">
        <w:t xml:space="preserve">PF19/20. </w:t>
      </w:r>
      <w:r w:rsidR="0014348C" w:rsidRPr="0014348C">
        <w:t xml:space="preserve">Mattias </w:t>
      </w:r>
      <w:proofErr w:type="spellStart"/>
      <w:r w:rsidR="0014348C" w:rsidRPr="0014348C">
        <w:t>Ölund</w:t>
      </w:r>
      <w:proofErr w:type="spellEnd"/>
      <w:r w:rsidR="0014348C" w:rsidRPr="0014348C">
        <w:t xml:space="preserve"> (P18) stöttar ansvarigt lag med planeringe</w:t>
      </w:r>
      <w:r w:rsidR="006509CB">
        <w:t>n</w:t>
      </w:r>
      <w:r w:rsidR="0014348C" w:rsidRPr="0014348C">
        <w:t>. Ansvar till ett nytt lag varje år, med föregående års planeringsansvarige som stöd.</w:t>
      </w:r>
    </w:p>
    <w:p w14:paraId="381049BB" w14:textId="37FAA498" w:rsidR="003E1D30" w:rsidRPr="001B57A4" w:rsidRDefault="001B57A4" w:rsidP="001B57A4">
      <w:pPr>
        <w:pStyle w:val="Numreradlista2"/>
        <w:numPr>
          <w:ilvl w:val="0"/>
          <w:numId w:val="0"/>
        </w:numPr>
      </w:pPr>
      <w:r w:rsidRPr="001B57A4">
        <w:rPr>
          <w:u w:val="single"/>
        </w:rPr>
        <w:t>Klart senast:</w:t>
      </w:r>
      <w:r>
        <w:t xml:space="preserve"> Dialog kontinuerligt för att möjliggöra planering och tilldelning av uppgifter inom lagen</w:t>
      </w:r>
      <w:r w:rsidR="00975AA3">
        <w:t xml:space="preserve"> i god tid.</w:t>
      </w:r>
      <w:r w:rsidR="001F2F7D">
        <w:t xml:space="preserve"> Ansvarig i P19/20 samverkar med Christian Gustafsson först.</w:t>
      </w:r>
    </w:p>
    <w:p w14:paraId="007C731A" w14:textId="4FAD8AE6" w:rsidR="001A046E" w:rsidRPr="003226A0" w:rsidRDefault="00930DB3" w:rsidP="003226A0">
      <w:pPr>
        <w:pStyle w:val="Numreradlista"/>
        <w:numPr>
          <w:ilvl w:val="0"/>
          <w:numId w:val="44"/>
        </w:numPr>
        <w:rPr>
          <w:b w:val="0"/>
          <w:bCs/>
        </w:rPr>
      </w:pPr>
      <w:r w:rsidRPr="003226A0">
        <w:rPr>
          <w:b w:val="0"/>
          <w:bCs/>
        </w:rPr>
        <w:t>Sponsorgrupp</w:t>
      </w:r>
    </w:p>
    <w:p w14:paraId="700B3724" w14:textId="0CB8DB83" w:rsidR="00404103" w:rsidRPr="00930DB3" w:rsidRDefault="00404103" w:rsidP="00930DB3">
      <w:pPr>
        <w:pStyle w:val="Numreradlista2"/>
        <w:numPr>
          <w:ilvl w:val="0"/>
          <w:numId w:val="0"/>
        </w:numPr>
        <w:ind w:left="132"/>
      </w:pPr>
      <w:r w:rsidRPr="00930DB3">
        <w:lastRenderedPageBreak/>
        <w:t>Prata ihop er</w:t>
      </w:r>
      <w:r w:rsidR="00930DB3">
        <w:t xml:space="preserve"> inom lagen (</w:t>
      </w:r>
      <w:proofErr w:type="spellStart"/>
      <w:r w:rsidR="00930DB3">
        <w:t>inkl</w:t>
      </w:r>
      <w:proofErr w:type="spellEnd"/>
      <w:r w:rsidR="00930DB3">
        <w:t xml:space="preserve"> era föräldrar)</w:t>
      </w:r>
      <w:r w:rsidRPr="00930DB3">
        <w:t xml:space="preserve"> om deltagande i </w:t>
      </w:r>
      <w:r w:rsidR="00930DB3">
        <w:t xml:space="preserve">föreningens </w:t>
      </w:r>
      <w:r w:rsidRPr="00930DB3">
        <w:t>sponsorgrupp</w:t>
      </w:r>
      <w:r w:rsidR="00930DB3">
        <w:t>.</w:t>
      </w:r>
      <w:r w:rsidR="00846074">
        <w:t xml:space="preserve"> </w:t>
      </w:r>
      <w:r w:rsidR="00D1310F">
        <w:t>Nya u</w:t>
      </w:r>
      <w:r w:rsidR="00846074">
        <w:t>nderlag för kostnader, platser på tröjor,</w:t>
      </w:r>
      <w:r w:rsidR="006831AE">
        <w:t xml:space="preserve"> avta</w:t>
      </w:r>
      <w:r w:rsidR="008312F6">
        <w:t>l</w:t>
      </w:r>
      <w:r w:rsidR="006831AE">
        <w:t>stider</w:t>
      </w:r>
      <w:r w:rsidR="00846074">
        <w:t xml:space="preserve"> mm finns tillgängligt.</w:t>
      </w:r>
      <w:r w:rsidR="003226A0">
        <w:t xml:space="preserve"> Förslag på namn till kansli@svartbjornsbynsif.se</w:t>
      </w:r>
    </w:p>
    <w:p w14:paraId="77BEA4D7" w14:textId="5A965762" w:rsidR="00C03242" w:rsidRPr="00294598" w:rsidRDefault="00404103" w:rsidP="00294598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404103">
        <w:rPr>
          <w:b w:val="0"/>
          <w:bCs/>
          <w:u w:val="single"/>
        </w:rPr>
        <w:t>Klart senast:</w:t>
      </w:r>
      <w:r>
        <w:rPr>
          <w:b w:val="0"/>
          <w:bCs/>
        </w:rPr>
        <w:t xml:space="preserve"> </w:t>
      </w:r>
      <w:r w:rsidR="006831AE">
        <w:rPr>
          <w:b w:val="0"/>
          <w:bCs/>
        </w:rPr>
        <w:t>nästa ledarmöte.</w:t>
      </w:r>
    </w:p>
    <w:p w14:paraId="57A18956" w14:textId="1D7FA999" w:rsidR="00B87E1A" w:rsidRDefault="0079716B" w:rsidP="005F3293">
      <w:pPr>
        <w:pStyle w:val="Numreradlista2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Frågor?</w:t>
      </w:r>
    </w:p>
    <w:p w14:paraId="57CDB241" w14:textId="728F96A8" w:rsidR="0025451F" w:rsidRDefault="006E226F" w:rsidP="0025451F">
      <w:pPr>
        <w:pStyle w:val="Numreradlista2"/>
        <w:numPr>
          <w:ilvl w:val="0"/>
          <w:numId w:val="48"/>
        </w:numPr>
      </w:pPr>
      <w:r>
        <w:t>Förslag att v</w:t>
      </w:r>
      <w:r w:rsidR="0025451F" w:rsidRPr="009A228E">
        <w:t>akant plats domaransvarig</w:t>
      </w:r>
      <w:r w:rsidR="00CA7329" w:rsidRPr="009A228E">
        <w:t xml:space="preserve"> ersättas med ett underlag</w:t>
      </w:r>
      <w:r w:rsidR="00BB0493">
        <w:t xml:space="preserve"> på föreningens do</w:t>
      </w:r>
      <w:r w:rsidR="00FD469C">
        <w:t>mare</w:t>
      </w:r>
      <w:r w:rsidR="00CA7329" w:rsidRPr="009A228E">
        <w:t xml:space="preserve"> som finns h</w:t>
      </w:r>
      <w:r w:rsidR="002D221F" w:rsidRPr="009A228E">
        <w:t xml:space="preserve">os varje lagledare/ledarsidan? Låst dokument. </w:t>
      </w:r>
      <w:r w:rsidR="00C957FE">
        <w:t>(</w:t>
      </w:r>
      <w:r w:rsidR="00742D9E">
        <w:t>F12 dömer 3 mot 3 och 5 mot 5. P11 dömer 3 mot 3, 5 mot 5 och 7 mot 7</w:t>
      </w:r>
      <w:r w:rsidR="00C957FE">
        <w:t>).</w:t>
      </w:r>
      <w:r w:rsidR="00A45388">
        <w:t xml:space="preserve"> Peter för dialog med Tomas </w:t>
      </w:r>
      <w:proofErr w:type="spellStart"/>
      <w:r w:rsidR="00A45388">
        <w:t>Pieti</w:t>
      </w:r>
      <w:proofErr w:type="spellEnd"/>
      <w:r w:rsidR="00A45388">
        <w:t xml:space="preserve"> och tar in namn</w:t>
      </w:r>
      <w:r w:rsidR="00E8350B">
        <w:t xml:space="preserve"> som vill döma i år, från föregående utbildade kullar.</w:t>
      </w:r>
    </w:p>
    <w:p w14:paraId="00B75193" w14:textId="168B238A" w:rsidR="00281AC0" w:rsidRDefault="00281AC0" w:rsidP="0025451F">
      <w:pPr>
        <w:pStyle w:val="Numreradlista2"/>
        <w:numPr>
          <w:ilvl w:val="0"/>
          <w:numId w:val="48"/>
        </w:numPr>
      </w:pPr>
      <w:r>
        <w:t xml:space="preserve">Matchtröjor för seriespelande lag är nya. Blanka platser för sponsortryck än, tröjor plockas in när det är dags för tryck. Kan hämtas ut </w:t>
      </w:r>
      <w:r w:rsidR="00EF4970">
        <w:t>nu.</w:t>
      </w:r>
    </w:p>
    <w:p w14:paraId="5613878B" w14:textId="60DB802A" w:rsidR="00613000" w:rsidRDefault="00B373A9" w:rsidP="0025451F">
      <w:pPr>
        <w:pStyle w:val="Numreradlista2"/>
        <w:numPr>
          <w:ilvl w:val="0"/>
          <w:numId w:val="48"/>
        </w:numPr>
      </w:pPr>
      <w:r>
        <w:t xml:space="preserve">Utrustning till målvakten debiteras </w:t>
      </w:r>
      <w:r w:rsidR="00B945A0">
        <w:t>föreningen, börja titta på kläde</w:t>
      </w:r>
      <w:r w:rsidR="003A0E5D">
        <w:t xml:space="preserve">r </w:t>
      </w:r>
      <w:r w:rsidR="00B945A0">
        <w:t>från sista året 7 mot 7</w:t>
      </w:r>
      <w:r w:rsidR="0074097D">
        <w:t>/första året 9 mot 9. Målva</w:t>
      </w:r>
      <w:r w:rsidR="00D079AA">
        <w:t>kt</w:t>
      </w:r>
      <w:r w:rsidR="0074097D">
        <w:t>shandskar</w:t>
      </w:r>
      <w:r w:rsidR="00D079AA">
        <w:t xml:space="preserve"> för äldre laget </w:t>
      </w:r>
      <w:r w:rsidR="00613000">
        <w:t>återbetalas mot inlämnat kvitto.</w:t>
      </w:r>
    </w:p>
    <w:p w14:paraId="3325B836" w14:textId="5BB90976" w:rsidR="00B373A9" w:rsidRPr="009A228E" w:rsidRDefault="00613000" w:rsidP="0025451F">
      <w:pPr>
        <w:pStyle w:val="Numreradlista2"/>
        <w:numPr>
          <w:ilvl w:val="0"/>
          <w:numId w:val="48"/>
        </w:numPr>
      </w:pPr>
      <w:r>
        <w:t xml:space="preserve">Förslag på inköp av ”pelare” för matchbollar </w:t>
      </w:r>
      <w:r w:rsidR="00370C97">
        <w:t xml:space="preserve">lämnades. Frågan omhändertas vid dialog om </w:t>
      </w:r>
      <w:r w:rsidR="007414BB">
        <w:t>matchbollsponsor dyker upp.</w:t>
      </w:r>
      <w:r w:rsidR="0074097D">
        <w:t xml:space="preserve"> </w:t>
      </w:r>
    </w:p>
    <w:p w14:paraId="0EE0F53E" w14:textId="77777777" w:rsidR="00B87E1A" w:rsidRDefault="00B87E1A" w:rsidP="005F3293">
      <w:pPr>
        <w:pStyle w:val="Numreradlista2"/>
        <w:numPr>
          <w:ilvl w:val="0"/>
          <w:numId w:val="0"/>
        </w:numPr>
        <w:rPr>
          <w:b/>
          <w:bCs/>
        </w:rPr>
      </w:pPr>
    </w:p>
    <w:p w14:paraId="4F73AE2C" w14:textId="7970BE48" w:rsidR="00595182" w:rsidRDefault="00595182" w:rsidP="005F3293">
      <w:pPr>
        <w:pStyle w:val="Numreradlista2"/>
        <w:numPr>
          <w:ilvl w:val="0"/>
          <w:numId w:val="0"/>
        </w:numPr>
      </w:pPr>
      <w:r w:rsidRPr="005F3293">
        <w:rPr>
          <w:b/>
          <w:bCs/>
        </w:rPr>
        <w:t>Nästa möte:</w:t>
      </w:r>
      <w:r w:rsidR="000168F5" w:rsidRPr="000168F5">
        <w:t xml:space="preserve"> </w:t>
      </w:r>
      <w:r w:rsidR="008D3D97">
        <w:t xml:space="preserve">23/6 </w:t>
      </w:r>
      <w:proofErr w:type="spellStart"/>
      <w:r w:rsidR="008D3D97">
        <w:t>kl</w:t>
      </w:r>
      <w:proofErr w:type="spellEnd"/>
      <w:r w:rsidR="008D3D97">
        <w:t xml:space="preserve"> 1800 </w:t>
      </w:r>
      <w:r w:rsidR="00702A5D">
        <w:t>–</w:t>
      </w:r>
      <w:r w:rsidR="008D3D97">
        <w:t xml:space="preserve"> 2000</w:t>
      </w:r>
    </w:p>
    <w:p w14:paraId="5D5163C4" w14:textId="77777777" w:rsidR="00702A5D" w:rsidRPr="000168F5" w:rsidRDefault="00702A5D" w:rsidP="005F3293">
      <w:pPr>
        <w:pStyle w:val="Numreradlista2"/>
        <w:numPr>
          <w:ilvl w:val="0"/>
          <w:numId w:val="0"/>
        </w:numPr>
      </w:pPr>
    </w:p>
    <w:p w14:paraId="61513831" w14:textId="5797AEB0" w:rsidR="00F321B5" w:rsidRDefault="00052874" w:rsidP="005F3293">
      <w:pPr>
        <w:pStyle w:val="Numreradlista2"/>
        <w:numPr>
          <w:ilvl w:val="0"/>
          <w:numId w:val="0"/>
        </w:numPr>
      </w:pPr>
      <w:r w:rsidRPr="005F3293">
        <w:rPr>
          <w:b/>
          <w:bCs/>
        </w:rPr>
        <w:t>Plats</w:t>
      </w:r>
      <w:r w:rsidRPr="00052874">
        <w:t>:</w:t>
      </w:r>
      <w:r w:rsidR="001F3E98">
        <w:t xml:space="preserve"> Perbacka</w:t>
      </w:r>
    </w:p>
    <w:p w14:paraId="504D04C6" w14:textId="77777777" w:rsidR="00702A5D" w:rsidRPr="00702A5D" w:rsidRDefault="00702A5D" w:rsidP="005F3293">
      <w:pPr>
        <w:pStyle w:val="Numreradlista2"/>
        <w:numPr>
          <w:ilvl w:val="0"/>
          <w:numId w:val="0"/>
        </w:numPr>
      </w:pPr>
    </w:p>
    <w:p w14:paraId="6139BE72" w14:textId="7A60740E" w:rsidR="00851F4A" w:rsidRPr="00851F4A" w:rsidRDefault="00851F4A" w:rsidP="005F3293">
      <w:pPr>
        <w:pStyle w:val="Numreradlista2"/>
        <w:numPr>
          <w:ilvl w:val="0"/>
          <w:numId w:val="0"/>
        </w:numPr>
        <w:rPr>
          <w:b/>
          <w:bCs/>
        </w:rPr>
      </w:pPr>
      <w:r w:rsidRPr="00851F4A">
        <w:rPr>
          <w:b/>
          <w:bCs/>
        </w:rPr>
        <w:t>Väl mött!</w:t>
      </w:r>
    </w:p>
    <w:p w14:paraId="1986F96E" w14:textId="2AA09EEF" w:rsidR="000655AD" w:rsidRPr="008B02A6" w:rsidRDefault="000655AD" w:rsidP="008B02A6">
      <w:pPr>
        <w:pStyle w:val="Numreradlista"/>
        <w:numPr>
          <w:ilvl w:val="0"/>
          <w:numId w:val="0"/>
        </w:numPr>
        <w:ind w:left="173" w:hanging="173"/>
        <w:rPr>
          <w:b w:val="0"/>
          <w:bCs/>
          <w:u w:val="single"/>
        </w:rPr>
      </w:pPr>
    </w:p>
    <w:sectPr w:rsidR="000655AD" w:rsidRPr="008B02A6" w:rsidSect="00DA2D9B">
      <w:headerReference w:type="default" r:id="rId13"/>
      <w:pgSz w:w="11906" w:h="16838" w:code="9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3A0E" w14:textId="77777777" w:rsidR="00B37DB2" w:rsidRDefault="00B37DB2" w:rsidP="001E7D29">
      <w:pPr>
        <w:spacing w:after="0" w:line="240" w:lineRule="auto"/>
      </w:pPr>
      <w:r>
        <w:separator/>
      </w:r>
    </w:p>
  </w:endnote>
  <w:endnote w:type="continuationSeparator" w:id="0">
    <w:p w14:paraId="1B62FF92" w14:textId="77777777" w:rsidR="00B37DB2" w:rsidRDefault="00B37DB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D849" w14:textId="77777777" w:rsidR="00B37DB2" w:rsidRDefault="00B37DB2" w:rsidP="001E7D29">
      <w:pPr>
        <w:spacing w:after="0" w:line="240" w:lineRule="auto"/>
      </w:pPr>
      <w:r>
        <w:separator/>
      </w:r>
    </w:p>
  </w:footnote>
  <w:footnote w:type="continuationSeparator" w:id="0">
    <w:p w14:paraId="32ED0932" w14:textId="77777777" w:rsidR="00B37DB2" w:rsidRDefault="00B37DB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6355" w14:textId="77777777" w:rsidR="00F464A6" w:rsidRDefault="005E2B9F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0C1FF1" wp14:editId="0A323599">
              <wp:simplePos x="0" y="0"/>
              <wp:positionH relativeFrom="column">
                <wp:posOffset>-2004365</wp:posOffset>
              </wp:positionH>
              <wp:positionV relativeFrom="paragraph">
                <wp:posOffset>-515722</wp:posOffset>
              </wp:positionV>
              <wp:extent cx="8119735" cy="10816700"/>
              <wp:effectExtent l="0" t="0" r="0" b="3810"/>
              <wp:wrapNone/>
              <wp:docPr id="1" name="Grup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isLegacyGroup="0"/>
                        </a:ext>
                      </a:extLst>
                    </wpg:cNvGrpSpPr>
                    <wpg:grpSpPr>
                      <a:xfrm>
                        <a:off x="0" y="0"/>
                        <a:ext cx="8119735" cy="10816700"/>
                        <a:chOff x="0" y="-614484"/>
                        <a:chExt cx="8119980" cy="10816785"/>
                      </a:xfrm>
                    </wpg:grpSpPr>
                    <wpg:grpSp>
                      <wpg:cNvPr id="30" name="Grup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ktangel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ätvinklig triangel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el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ihandsfigur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el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upp 29"/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5140560" y="-614484"/>
                          <a:ext cx="2979420" cy="4065275"/>
                          <a:chOff x="-4183" y="-111157"/>
                          <a:chExt cx="2979872" cy="4065780"/>
                        </a:xfrm>
                      </wpg:grpSpPr>
                      <wps:wsp>
                        <wps:cNvPr id="41" name="Rektangel 28"/>
                        <wps:cNvSpPr/>
                        <wps:spPr>
                          <a:xfrm>
                            <a:off x="170030" y="614557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ätvinklig triangel 27"/>
                        <wps:cNvSpPr/>
                        <wps:spPr>
                          <a:xfrm>
                            <a:off x="172802" y="-111157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717336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el 5"/>
                        <wps:cNvSpPr/>
                        <wps:spPr>
                          <a:xfrm rot="5400000">
                            <a:off x="1046171" y="2262389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ihandsfigur 45"/>
                        <wps:cNvSpPr/>
                        <wps:spPr>
                          <a:xfrm rot="6478786">
                            <a:off x="1076059" y="1646139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el 26"/>
                        <wps:cNvSpPr/>
                        <wps:spPr>
                          <a:xfrm rot="16200000">
                            <a:off x="261611" y="1012699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8E3CB" id="Grupp 1" o:spid="_x0000_s1026" alt="&quot;&quot;" style="position:absolute;margin-left:-157.8pt;margin-top:-40.6pt;width:639.35pt;height:851.7pt;z-index:251659264;mso-height-relative:margin" coordorigin=",-6144" coordsize="81199,10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">
              <v:group id="Grup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ktangel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ätvinklig triangel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el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ihandsfigur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el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upp 29" o:spid="_x0000_s1034" style="position:absolute;left:51405;top:-6144;width:29794;height:40651;rotation:180" coordorigin="-41,-1111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ktangel 28" o:spid="_x0000_s1035" style="position:absolute;left:1700;top:6145;width:8565;height:20655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ätvinklig triangel 27" o:spid="_x0000_s1036" style="position:absolute;left:1728;top:-1111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7173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el 5" o:spid="_x0000_s1038" style="position:absolute;left:10462;top:22623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ihandsfigur 45" o:spid="_x0000_s1039" style="position:absolute;left:10761;top:16461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el 26" o:spid="_x0000_s1040" style="position:absolute;left:2616;top:10127;width:10964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5581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C4DC7"/>
    <w:multiLevelType w:val="hybridMultilevel"/>
    <w:tmpl w:val="590EF490"/>
    <w:lvl w:ilvl="0" w:tplc="CB3C6DC4">
      <w:start w:val="4"/>
      <w:numFmt w:val="bullet"/>
      <w:lvlText w:val="-"/>
      <w:lvlJc w:val="left"/>
      <w:pPr>
        <w:ind w:left="49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024E221C"/>
    <w:multiLevelType w:val="hybridMultilevel"/>
    <w:tmpl w:val="953CC2B4"/>
    <w:lvl w:ilvl="0" w:tplc="2DC0AD08">
      <w:start w:val="5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10C212DA"/>
    <w:multiLevelType w:val="hybridMultilevel"/>
    <w:tmpl w:val="15E2DB80"/>
    <w:lvl w:ilvl="0" w:tplc="FD5403B8">
      <w:start w:val="11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1E972DED"/>
    <w:multiLevelType w:val="hybridMultilevel"/>
    <w:tmpl w:val="E0640AE6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 w15:restartNumberingAfterBreak="0">
    <w:nsid w:val="28626F17"/>
    <w:multiLevelType w:val="hybridMultilevel"/>
    <w:tmpl w:val="2EC0DA5E"/>
    <w:lvl w:ilvl="0" w:tplc="F1FC164E">
      <w:start w:val="1"/>
      <w:numFmt w:val="decimal"/>
      <w:lvlText w:val="%1."/>
      <w:lvlJc w:val="left"/>
      <w:pPr>
        <w:ind w:left="1069" w:hanging="360"/>
      </w:pPr>
      <w:rPr>
        <w:rFonts w:asciiTheme="minorHAnsi" w:eastAsia="Times New Roman" w:hAnsiTheme="minorHAnsi" w:cs="Times New Roman"/>
        <w:b/>
        <w:bCs/>
      </w:rPr>
    </w:lvl>
    <w:lvl w:ilvl="1" w:tplc="041D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D660DE"/>
    <w:multiLevelType w:val="hybridMultilevel"/>
    <w:tmpl w:val="EAF44854"/>
    <w:lvl w:ilvl="0" w:tplc="72441B4C">
      <w:numFmt w:val="bullet"/>
      <w:lvlText w:val="-"/>
      <w:lvlJc w:val="left"/>
      <w:pPr>
        <w:ind w:left="121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96278"/>
    <w:multiLevelType w:val="hybridMultilevel"/>
    <w:tmpl w:val="6C182E28"/>
    <w:lvl w:ilvl="0" w:tplc="DC64810E">
      <w:start w:val="4"/>
      <w:numFmt w:val="bullet"/>
      <w:lvlText w:val="-"/>
      <w:lvlJc w:val="left"/>
      <w:pPr>
        <w:ind w:left="492" w:hanging="360"/>
      </w:pPr>
      <w:rPr>
        <w:rFonts w:ascii="Century Gothic" w:eastAsia="Times New Roman" w:hAnsi="Century Gothic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6" w15:restartNumberingAfterBreak="0">
    <w:nsid w:val="2E1758F3"/>
    <w:multiLevelType w:val="hybridMultilevel"/>
    <w:tmpl w:val="4EE4E316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7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ED5102"/>
    <w:multiLevelType w:val="hybridMultilevel"/>
    <w:tmpl w:val="580E8D4C"/>
    <w:lvl w:ilvl="0" w:tplc="E2A2107A">
      <w:start w:val="3"/>
      <w:numFmt w:val="bullet"/>
      <w:lvlText w:val="-"/>
      <w:lvlJc w:val="left"/>
      <w:pPr>
        <w:ind w:left="49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9" w15:restartNumberingAfterBreak="0">
    <w:nsid w:val="38E27D5F"/>
    <w:multiLevelType w:val="hybridMultilevel"/>
    <w:tmpl w:val="2EA00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A36F1"/>
    <w:multiLevelType w:val="hybridMultilevel"/>
    <w:tmpl w:val="1EA4E71C"/>
    <w:lvl w:ilvl="0" w:tplc="845087BE">
      <w:start w:val="4"/>
      <w:numFmt w:val="bullet"/>
      <w:lvlText w:val="-"/>
      <w:lvlJc w:val="left"/>
      <w:pPr>
        <w:ind w:left="85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3B9C1418"/>
    <w:multiLevelType w:val="hybridMultilevel"/>
    <w:tmpl w:val="1B0C08F2"/>
    <w:lvl w:ilvl="0" w:tplc="3716ABB6">
      <w:start w:val="3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 w15:restartNumberingAfterBreak="0">
    <w:nsid w:val="3EC2494E"/>
    <w:multiLevelType w:val="hybridMultilevel"/>
    <w:tmpl w:val="E39A49D2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3" w15:restartNumberingAfterBreak="0">
    <w:nsid w:val="40856772"/>
    <w:multiLevelType w:val="multilevel"/>
    <w:tmpl w:val="03F088A2"/>
    <w:lvl w:ilvl="0">
      <w:start w:val="1"/>
      <w:numFmt w:val="upperRoman"/>
      <w:pStyle w:val="Numreradlist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Numreradlist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45697F73"/>
    <w:multiLevelType w:val="hybridMultilevel"/>
    <w:tmpl w:val="1B5C12E4"/>
    <w:lvl w:ilvl="0" w:tplc="A380D6CE">
      <w:start w:val="7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C45100"/>
    <w:multiLevelType w:val="hybridMultilevel"/>
    <w:tmpl w:val="7AC08F44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7" w15:restartNumberingAfterBreak="0">
    <w:nsid w:val="4A747C3B"/>
    <w:multiLevelType w:val="hybridMultilevel"/>
    <w:tmpl w:val="7B6A2D02"/>
    <w:lvl w:ilvl="0" w:tplc="4BAA4AA8">
      <w:start w:val="11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4B606488"/>
    <w:multiLevelType w:val="hybridMultilevel"/>
    <w:tmpl w:val="683AFAD4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D1B3BF8"/>
    <w:multiLevelType w:val="hybridMultilevel"/>
    <w:tmpl w:val="957AF29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C7785B"/>
    <w:multiLevelType w:val="hybridMultilevel"/>
    <w:tmpl w:val="C4D49B2A"/>
    <w:lvl w:ilvl="0" w:tplc="A59CDC44">
      <w:start w:val="4"/>
      <w:numFmt w:val="bullet"/>
      <w:lvlText w:val="-"/>
      <w:lvlJc w:val="left"/>
      <w:pPr>
        <w:ind w:left="85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1" w15:restartNumberingAfterBreak="0">
    <w:nsid w:val="65302D53"/>
    <w:multiLevelType w:val="hybridMultilevel"/>
    <w:tmpl w:val="FD3EBD3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6530DA"/>
    <w:multiLevelType w:val="hybridMultilevel"/>
    <w:tmpl w:val="B09A7842"/>
    <w:lvl w:ilvl="0" w:tplc="3DC07E7A">
      <w:start w:val="4"/>
      <w:numFmt w:val="bullet"/>
      <w:lvlText w:val="-"/>
      <w:lvlJc w:val="left"/>
      <w:pPr>
        <w:ind w:left="49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3" w15:restartNumberingAfterBreak="0">
    <w:nsid w:val="68BB0F3C"/>
    <w:multiLevelType w:val="hybridMultilevel"/>
    <w:tmpl w:val="1D0EF8D2"/>
    <w:lvl w:ilvl="0" w:tplc="B49C4C9A">
      <w:start w:val="5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68C10718"/>
    <w:multiLevelType w:val="multilevel"/>
    <w:tmpl w:val="04090023"/>
    <w:styleLink w:val="Artikelsektion"/>
    <w:lvl w:ilvl="0">
      <w:start w:val="1"/>
      <w:numFmt w:val="upperRoman"/>
      <w:lvlText w:val="Punkt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95D72C5"/>
    <w:multiLevelType w:val="hybridMultilevel"/>
    <w:tmpl w:val="A31A8704"/>
    <w:lvl w:ilvl="0" w:tplc="72441B4C">
      <w:numFmt w:val="bullet"/>
      <w:lvlText w:val="-"/>
      <w:lvlJc w:val="left"/>
      <w:pPr>
        <w:ind w:left="1212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 w15:restartNumberingAfterBreak="0">
    <w:nsid w:val="743B3F0A"/>
    <w:multiLevelType w:val="hybridMultilevel"/>
    <w:tmpl w:val="72E8C97E"/>
    <w:lvl w:ilvl="0" w:tplc="A3DA8AFC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7" w15:restartNumberingAfterBreak="0">
    <w:nsid w:val="74873B56"/>
    <w:multiLevelType w:val="hybridMultilevel"/>
    <w:tmpl w:val="22EAC638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8" w15:restartNumberingAfterBreak="0">
    <w:nsid w:val="76335136"/>
    <w:multiLevelType w:val="hybridMultilevel"/>
    <w:tmpl w:val="45E0248C"/>
    <w:lvl w:ilvl="0" w:tplc="7D709CE4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A4DC3"/>
    <w:multiLevelType w:val="hybridMultilevel"/>
    <w:tmpl w:val="1414B6C6"/>
    <w:lvl w:ilvl="0" w:tplc="041D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0" w15:restartNumberingAfterBreak="0">
    <w:nsid w:val="7B6F2804"/>
    <w:multiLevelType w:val="hybridMultilevel"/>
    <w:tmpl w:val="52E6BD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56606"/>
    <w:multiLevelType w:val="hybridMultilevel"/>
    <w:tmpl w:val="FC643446"/>
    <w:lvl w:ilvl="0" w:tplc="B2F4B0BE">
      <w:start w:val="7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2" w:hanging="360"/>
      </w:pPr>
    </w:lvl>
    <w:lvl w:ilvl="2" w:tplc="041D001B" w:tentative="1">
      <w:start w:val="1"/>
      <w:numFmt w:val="lowerRoman"/>
      <w:lvlText w:val="%3."/>
      <w:lvlJc w:val="right"/>
      <w:pPr>
        <w:ind w:left="1932" w:hanging="180"/>
      </w:pPr>
    </w:lvl>
    <w:lvl w:ilvl="3" w:tplc="041D000F" w:tentative="1">
      <w:start w:val="1"/>
      <w:numFmt w:val="decimal"/>
      <w:lvlText w:val="%4."/>
      <w:lvlJc w:val="left"/>
      <w:pPr>
        <w:ind w:left="2652" w:hanging="360"/>
      </w:pPr>
    </w:lvl>
    <w:lvl w:ilvl="4" w:tplc="041D0019" w:tentative="1">
      <w:start w:val="1"/>
      <w:numFmt w:val="lowerLetter"/>
      <w:lvlText w:val="%5."/>
      <w:lvlJc w:val="left"/>
      <w:pPr>
        <w:ind w:left="3372" w:hanging="360"/>
      </w:pPr>
    </w:lvl>
    <w:lvl w:ilvl="5" w:tplc="041D001B" w:tentative="1">
      <w:start w:val="1"/>
      <w:numFmt w:val="lowerRoman"/>
      <w:lvlText w:val="%6."/>
      <w:lvlJc w:val="right"/>
      <w:pPr>
        <w:ind w:left="4092" w:hanging="180"/>
      </w:pPr>
    </w:lvl>
    <w:lvl w:ilvl="6" w:tplc="041D000F" w:tentative="1">
      <w:start w:val="1"/>
      <w:numFmt w:val="decimal"/>
      <w:lvlText w:val="%7."/>
      <w:lvlJc w:val="left"/>
      <w:pPr>
        <w:ind w:left="4812" w:hanging="360"/>
      </w:pPr>
    </w:lvl>
    <w:lvl w:ilvl="7" w:tplc="041D0019" w:tentative="1">
      <w:start w:val="1"/>
      <w:numFmt w:val="lowerLetter"/>
      <w:lvlText w:val="%8."/>
      <w:lvlJc w:val="left"/>
      <w:pPr>
        <w:ind w:left="5532" w:hanging="360"/>
      </w:pPr>
    </w:lvl>
    <w:lvl w:ilvl="8" w:tplc="041D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1397702206">
    <w:abstractNumId w:val="8"/>
  </w:num>
  <w:num w:numId="2" w16cid:durableId="1201092961">
    <w:abstractNumId w:val="7"/>
  </w:num>
  <w:num w:numId="3" w16cid:durableId="2110081417">
    <w:abstractNumId w:val="6"/>
  </w:num>
  <w:num w:numId="4" w16cid:durableId="1765371696">
    <w:abstractNumId w:val="5"/>
  </w:num>
  <w:num w:numId="5" w16cid:durableId="1101687681">
    <w:abstractNumId w:val="4"/>
  </w:num>
  <w:num w:numId="6" w16cid:durableId="363822759">
    <w:abstractNumId w:val="2"/>
  </w:num>
  <w:num w:numId="7" w16cid:durableId="892497804">
    <w:abstractNumId w:val="1"/>
  </w:num>
  <w:num w:numId="8" w16cid:durableId="83964324">
    <w:abstractNumId w:val="0"/>
  </w:num>
  <w:num w:numId="9" w16cid:durableId="83696994">
    <w:abstractNumId w:val="23"/>
  </w:num>
  <w:num w:numId="10" w16cid:durableId="1909608854">
    <w:abstractNumId w:val="17"/>
  </w:num>
  <w:num w:numId="11" w16cid:durableId="189413159">
    <w:abstractNumId w:val="25"/>
  </w:num>
  <w:num w:numId="12" w16cid:durableId="284238300">
    <w:abstractNumId w:val="34"/>
  </w:num>
  <w:num w:numId="13" w16cid:durableId="550503549">
    <w:abstractNumId w:val="13"/>
  </w:num>
  <w:num w:numId="14" w16cid:durableId="1808401572">
    <w:abstractNumId w:val="19"/>
  </w:num>
  <w:num w:numId="15" w16cid:durableId="1238049880">
    <w:abstractNumId w:val="40"/>
  </w:num>
  <w:num w:numId="16" w16cid:durableId="1708136964">
    <w:abstractNumId w:val="23"/>
  </w:num>
  <w:num w:numId="17" w16cid:durableId="1400056822">
    <w:abstractNumId w:val="23"/>
  </w:num>
  <w:num w:numId="18" w16cid:durableId="133570552">
    <w:abstractNumId w:val="3"/>
  </w:num>
  <w:num w:numId="19" w16cid:durableId="1307930050">
    <w:abstractNumId w:val="3"/>
  </w:num>
  <w:num w:numId="20" w16cid:durableId="88699186">
    <w:abstractNumId w:val="29"/>
  </w:num>
  <w:num w:numId="21" w16cid:durableId="49545979">
    <w:abstractNumId w:val="23"/>
  </w:num>
  <w:num w:numId="22" w16cid:durableId="1136488181">
    <w:abstractNumId w:val="23"/>
  </w:num>
  <w:num w:numId="23" w16cid:durableId="115298467">
    <w:abstractNumId w:val="28"/>
  </w:num>
  <w:num w:numId="24" w16cid:durableId="147482729">
    <w:abstractNumId w:val="3"/>
  </w:num>
  <w:num w:numId="25" w16cid:durableId="1375885119">
    <w:abstractNumId w:val="26"/>
  </w:num>
  <w:num w:numId="26" w16cid:durableId="181361235">
    <w:abstractNumId w:val="18"/>
  </w:num>
  <w:num w:numId="27" w16cid:durableId="437483300">
    <w:abstractNumId w:val="31"/>
  </w:num>
  <w:num w:numId="28" w16cid:durableId="841119896">
    <w:abstractNumId w:val="36"/>
  </w:num>
  <w:num w:numId="29" w16cid:durableId="1680622761">
    <w:abstractNumId w:val="20"/>
  </w:num>
  <w:num w:numId="30" w16cid:durableId="1631209738">
    <w:abstractNumId w:val="30"/>
  </w:num>
  <w:num w:numId="31" w16cid:durableId="1517962680">
    <w:abstractNumId w:val="9"/>
  </w:num>
  <w:num w:numId="32" w16cid:durableId="735009715">
    <w:abstractNumId w:val="32"/>
  </w:num>
  <w:num w:numId="33" w16cid:durableId="572861638">
    <w:abstractNumId w:val="15"/>
  </w:num>
  <w:num w:numId="34" w16cid:durableId="1717927601">
    <w:abstractNumId w:val="21"/>
  </w:num>
  <w:num w:numId="35" w16cid:durableId="789930838">
    <w:abstractNumId w:val="23"/>
  </w:num>
  <w:num w:numId="36" w16cid:durableId="2118940424">
    <w:abstractNumId w:val="23"/>
  </w:num>
  <w:num w:numId="37" w16cid:durableId="1365867202">
    <w:abstractNumId w:val="38"/>
  </w:num>
  <w:num w:numId="38" w16cid:durableId="1035346392">
    <w:abstractNumId w:val="10"/>
  </w:num>
  <w:num w:numId="39" w16cid:durableId="8339408">
    <w:abstractNumId w:val="22"/>
  </w:num>
  <w:num w:numId="40" w16cid:durableId="1670982554">
    <w:abstractNumId w:val="37"/>
  </w:num>
  <w:num w:numId="41" w16cid:durableId="1673534072">
    <w:abstractNumId w:val="12"/>
  </w:num>
  <w:num w:numId="42" w16cid:durableId="1383334931">
    <w:abstractNumId w:val="39"/>
  </w:num>
  <w:num w:numId="43" w16cid:durableId="2018846634">
    <w:abstractNumId w:val="23"/>
  </w:num>
  <w:num w:numId="44" w16cid:durableId="570694838">
    <w:abstractNumId w:val="16"/>
  </w:num>
  <w:num w:numId="45" w16cid:durableId="350187530">
    <w:abstractNumId w:val="23"/>
  </w:num>
  <w:num w:numId="46" w16cid:durableId="1293561607">
    <w:abstractNumId w:val="3"/>
  </w:num>
  <w:num w:numId="47" w16cid:durableId="1405496602">
    <w:abstractNumId w:val="3"/>
  </w:num>
  <w:num w:numId="48" w16cid:durableId="1786387161">
    <w:abstractNumId w:val="35"/>
  </w:num>
  <w:num w:numId="49" w16cid:durableId="1035816388">
    <w:abstractNumId w:val="14"/>
  </w:num>
  <w:num w:numId="50" w16cid:durableId="1323773333">
    <w:abstractNumId w:val="41"/>
  </w:num>
  <w:num w:numId="51" w16cid:durableId="1291858435">
    <w:abstractNumId w:val="33"/>
  </w:num>
  <w:num w:numId="52" w16cid:durableId="159471424">
    <w:abstractNumId w:val="11"/>
  </w:num>
  <w:num w:numId="53" w16cid:durableId="55858522">
    <w:abstractNumId w:val="27"/>
  </w:num>
  <w:num w:numId="54" w16cid:durableId="118494374">
    <w:abstractNumId w:val="24"/>
  </w:num>
  <w:num w:numId="55" w16cid:durableId="89327201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F"/>
    <w:rsid w:val="000005BE"/>
    <w:rsid w:val="00001512"/>
    <w:rsid w:val="00001D8D"/>
    <w:rsid w:val="00003D0D"/>
    <w:rsid w:val="00004004"/>
    <w:rsid w:val="0000418E"/>
    <w:rsid w:val="00004AF6"/>
    <w:rsid w:val="00004D8F"/>
    <w:rsid w:val="00006B58"/>
    <w:rsid w:val="000075AF"/>
    <w:rsid w:val="000079FB"/>
    <w:rsid w:val="00010B83"/>
    <w:rsid w:val="000120D7"/>
    <w:rsid w:val="000136ED"/>
    <w:rsid w:val="00014918"/>
    <w:rsid w:val="00016839"/>
    <w:rsid w:val="000168AC"/>
    <w:rsid w:val="000168F5"/>
    <w:rsid w:val="000179F5"/>
    <w:rsid w:val="000212DF"/>
    <w:rsid w:val="00021E5A"/>
    <w:rsid w:val="00024654"/>
    <w:rsid w:val="000259DD"/>
    <w:rsid w:val="00025ADB"/>
    <w:rsid w:val="000271A7"/>
    <w:rsid w:val="00027290"/>
    <w:rsid w:val="0003183D"/>
    <w:rsid w:val="00034BF6"/>
    <w:rsid w:val="00035912"/>
    <w:rsid w:val="000361A2"/>
    <w:rsid w:val="0004130E"/>
    <w:rsid w:val="00041783"/>
    <w:rsid w:val="00042DDD"/>
    <w:rsid w:val="00044453"/>
    <w:rsid w:val="0004487C"/>
    <w:rsid w:val="00044F85"/>
    <w:rsid w:val="00050301"/>
    <w:rsid w:val="00051DF7"/>
    <w:rsid w:val="00051F9C"/>
    <w:rsid w:val="00052250"/>
    <w:rsid w:val="00052874"/>
    <w:rsid w:val="00053FE9"/>
    <w:rsid w:val="00057671"/>
    <w:rsid w:val="00061BBF"/>
    <w:rsid w:val="0006205A"/>
    <w:rsid w:val="00064DD0"/>
    <w:rsid w:val="000655AD"/>
    <w:rsid w:val="00066A3E"/>
    <w:rsid w:val="00071890"/>
    <w:rsid w:val="0007275C"/>
    <w:rsid w:val="00074804"/>
    <w:rsid w:val="00076DED"/>
    <w:rsid w:val="000803D0"/>
    <w:rsid w:val="00081F3C"/>
    <w:rsid w:val="00082461"/>
    <w:rsid w:val="00082462"/>
    <w:rsid w:val="0008517A"/>
    <w:rsid w:val="000855D5"/>
    <w:rsid w:val="0009139F"/>
    <w:rsid w:val="000929F3"/>
    <w:rsid w:val="00094A1D"/>
    <w:rsid w:val="00094BE2"/>
    <w:rsid w:val="00096C2D"/>
    <w:rsid w:val="000A3A05"/>
    <w:rsid w:val="000A70AC"/>
    <w:rsid w:val="000A7BBF"/>
    <w:rsid w:val="000B07F6"/>
    <w:rsid w:val="000B0EEE"/>
    <w:rsid w:val="000B15B7"/>
    <w:rsid w:val="000B748F"/>
    <w:rsid w:val="000B760E"/>
    <w:rsid w:val="000C0D2A"/>
    <w:rsid w:val="000C2D7A"/>
    <w:rsid w:val="000C3CE3"/>
    <w:rsid w:val="000C4335"/>
    <w:rsid w:val="000C634B"/>
    <w:rsid w:val="000C6356"/>
    <w:rsid w:val="000C7432"/>
    <w:rsid w:val="000C7F7D"/>
    <w:rsid w:val="000D035A"/>
    <w:rsid w:val="000D272C"/>
    <w:rsid w:val="000D34ED"/>
    <w:rsid w:val="000D445D"/>
    <w:rsid w:val="000D5AE9"/>
    <w:rsid w:val="000E0A16"/>
    <w:rsid w:val="000E21F9"/>
    <w:rsid w:val="000E2F36"/>
    <w:rsid w:val="000E4F63"/>
    <w:rsid w:val="000E5578"/>
    <w:rsid w:val="000E5B8A"/>
    <w:rsid w:val="000F1CDF"/>
    <w:rsid w:val="000F378A"/>
    <w:rsid w:val="000F4193"/>
    <w:rsid w:val="000F4987"/>
    <w:rsid w:val="000F653C"/>
    <w:rsid w:val="000F65EC"/>
    <w:rsid w:val="000F6DEC"/>
    <w:rsid w:val="000F7A2C"/>
    <w:rsid w:val="00101857"/>
    <w:rsid w:val="0010209B"/>
    <w:rsid w:val="0010492D"/>
    <w:rsid w:val="00104CD2"/>
    <w:rsid w:val="00105599"/>
    <w:rsid w:val="0011573E"/>
    <w:rsid w:val="00116440"/>
    <w:rsid w:val="00116E87"/>
    <w:rsid w:val="00121144"/>
    <w:rsid w:val="001211CB"/>
    <w:rsid w:val="00122395"/>
    <w:rsid w:val="001269DE"/>
    <w:rsid w:val="0013026F"/>
    <w:rsid w:val="00130742"/>
    <w:rsid w:val="001311D7"/>
    <w:rsid w:val="0013619F"/>
    <w:rsid w:val="00137C43"/>
    <w:rsid w:val="00137F43"/>
    <w:rsid w:val="00140C84"/>
    <w:rsid w:val="00140DAE"/>
    <w:rsid w:val="0014348C"/>
    <w:rsid w:val="00143C92"/>
    <w:rsid w:val="00144809"/>
    <w:rsid w:val="001457AC"/>
    <w:rsid w:val="00145C50"/>
    <w:rsid w:val="00146287"/>
    <w:rsid w:val="00146FCB"/>
    <w:rsid w:val="00147427"/>
    <w:rsid w:val="0015180F"/>
    <w:rsid w:val="001534A2"/>
    <w:rsid w:val="001539C8"/>
    <w:rsid w:val="0015462C"/>
    <w:rsid w:val="0016155D"/>
    <w:rsid w:val="00162518"/>
    <w:rsid w:val="00165675"/>
    <w:rsid w:val="00166472"/>
    <w:rsid w:val="00166949"/>
    <w:rsid w:val="00166DE2"/>
    <w:rsid w:val="00167071"/>
    <w:rsid w:val="001737BE"/>
    <w:rsid w:val="001745EE"/>
    <w:rsid w:val="001746FC"/>
    <w:rsid w:val="00176F4B"/>
    <w:rsid w:val="00180972"/>
    <w:rsid w:val="00180E63"/>
    <w:rsid w:val="00181022"/>
    <w:rsid w:val="00181B93"/>
    <w:rsid w:val="00183507"/>
    <w:rsid w:val="00184C7B"/>
    <w:rsid w:val="001878A1"/>
    <w:rsid w:val="00190A3C"/>
    <w:rsid w:val="00193653"/>
    <w:rsid w:val="00194C28"/>
    <w:rsid w:val="0019718D"/>
    <w:rsid w:val="001A01D6"/>
    <w:rsid w:val="001A046E"/>
    <w:rsid w:val="001A2155"/>
    <w:rsid w:val="001A2395"/>
    <w:rsid w:val="001A2593"/>
    <w:rsid w:val="001A4478"/>
    <w:rsid w:val="001A4E15"/>
    <w:rsid w:val="001A5906"/>
    <w:rsid w:val="001A6542"/>
    <w:rsid w:val="001A6BC9"/>
    <w:rsid w:val="001B263B"/>
    <w:rsid w:val="001B44E1"/>
    <w:rsid w:val="001B57A4"/>
    <w:rsid w:val="001B59B3"/>
    <w:rsid w:val="001C1F2F"/>
    <w:rsid w:val="001C2458"/>
    <w:rsid w:val="001C26BD"/>
    <w:rsid w:val="001C329C"/>
    <w:rsid w:val="001C4322"/>
    <w:rsid w:val="001C4C28"/>
    <w:rsid w:val="001C51BB"/>
    <w:rsid w:val="001C5D4B"/>
    <w:rsid w:val="001C6D70"/>
    <w:rsid w:val="001C7214"/>
    <w:rsid w:val="001D01D1"/>
    <w:rsid w:val="001D12C8"/>
    <w:rsid w:val="001D465E"/>
    <w:rsid w:val="001D58C6"/>
    <w:rsid w:val="001D61A1"/>
    <w:rsid w:val="001D71FA"/>
    <w:rsid w:val="001E664B"/>
    <w:rsid w:val="001E66B8"/>
    <w:rsid w:val="001E6BC7"/>
    <w:rsid w:val="001E7D29"/>
    <w:rsid w:val="001F0A4F"/>
    <w:rsid w:val="001F12D2"/>
    <w:rsid w:val="001F2368"/>
    <w:rsid w:val="001F2563"/>
    <w:rsid w:val="001F2F7D"/>
    <w:rsid w:val="001F3E98"/>
    <w:rsid w:val="00201EB1"/>
    <w:rsid w:val="0020369F"/>
    <w:rsid w:val="002045DB"/>
    <w:rsid w:val="00204D03"/>
    <w:rsid w:val="002058E3"/>
    <w:rsid w:val="00206299"/>
    <w:rsid w:val="0021109A"/>
    <w:rsid w:val="00213D62"/>
    <w:rsid w:val="00215C8D"/>
    <w:rsid w:val="002162F9"/>
    <w:rsid w:val="002172D8"/>
    <w:rsid w:val="00217C69"/>
    <w:rsid w:val="00217CF5"/>
    <w:rsid w:val="002205F2"/>
    <w:rsid w:val="00222C07"/>
    <w:rsid w:val="0023086B"/>
    <w:rsid w:val="00232DE6"/>
    <w:rsid w:val="002351F8"/>
    <w:rsid w:val="00237189"/>
    <w:rsid w:val="00237241"/>
    <w:rsid w:val="002404F5"/>
    <w:rsid w:val="00245613"/>
    <w:rsid w:val="002473FE"/>
    <w:rsid w:val="00250C96"/>
    <w:rsid w:val="00250E4C"/>
    <w:rsid w:val="0025451F"/>
    <w:rsid w:val="0025492B"/>
    <w:rsid w:val="00257D54"/>
    <w:rsid w:val="00257E47"/>
    <w:rsid w:val="00257ED3"/>
    <w:rsid w:val="002601B0"/>
    <w:rsid w:val="00262B60"/>
    <w:rsid w:val="00263FC4"/>
    <w:rsid w:val="00267BD8"/>
    <w:rsid w:val="00270B02"/>
    <w:rsid w:val="00270E84"/>
    <w:rsid w:val="002711AD"/>
    <w:rsid w:val="0027125C"/>
    <w:rsid w:val="00273129"/>
    <w:rsid w:val="0027348E"/>
    <w:rsid w:val="00275260"/>
    <w:rsid w:val="00276526"/>
    <w:rsid w:val="00276FA1"/>
    <w:rsid w:val="00277E92"/>
    <w:rsid w:val="002816DD"/>
    <w:rsid w:val="00281AC0"/>
    <w:rsid w:val="00281F98"/>
    <w:rsid w:val="00281FFF"/>
    <w:rsid w:val="002825E8"/>
    <w:rsid w:val="00283EAF"/>
    <w:rsid w:val="00284FC7"/>
    <w:rsid w:val="00285743"/>
    <w:rsid w:val="00285B87"/>
    <w:rsid w:val="002909F8"/>
    <w:rsid w:val="00291B4A"/>
    <w:rsid w:val="002922C9"/>
    <w:rsid w:val="00293239"/>
    <w:rsid w:val="00293408"/>
    <w:rsid w:val="00293898"/>
    <w:rsid w:val="00293CCE"/>
    <w:rsid w:val="00294598"/>
    <w:rsid w:val="00297EF7"/>
    <w:rsid w:val="002A0076"/>
    <w:rsid w:val="002A40EE"/>
    <w:rsid w:val="002A4865"/>
    <w:rsid w:val="002A4BDC"/>
    <w:rsid w:val="002A7055"/>
    <w:rsid w:val="002B0538"/>
    <w:rsid w:val="002B15F8"/>
    <w:rsid w:val="002B1ADC"/>
    <w:rsid w:val="002B277F"/>
    <w:rsid w:val="002B4C33"/>
    <w:rsid w:val="002B517A"/>
    <w:rsid w:val="002B6265"/>
    <w:rsid w:val="002B65B9"/>
    <w:rsid w:val="002C1AE3"/>
    <w:rsid w:val="002C3D7E"/>
    <w:rsid w:val="002D05EA"/>
    <w:rsid w:val="002D093A"/>
    <w:rsid w:val="002D11C3"/>
    <w:rsid w:val="002D221F"/>
    <w:rsid w:val="002D22CF"/>
    <w:rsid w:val="002D2670"/>
    <w:rsid w:val="002D516D"/>
    <w:rsid w:val="002E05E5"/>
    <w:rsid w:val="002E1656"/>
    <w:rsid w:val="002E4120"/>
    <w:rsid w:val="002E4D3E"/>
    <w:rsid w:val="002E65FD"/>
    <w:rsid w:val="002F0CEE"/>
    <w:rsid w:val="002F16CD"/>
    <w:rsid w:val="002F31A7"/>
    <w:rsid w:val="002F3EF8"/>
    <w:rsid w:val="002F68BA"/>
    <w:rsid w:val="002F6A53"/>
    <w:rsid w:val="002F73A1"/>
    <w:rsid w:val="002F744C"/>
    <w:rsid w:val="002F789A"/>
    <w:rsid w:val="00300EFA"/>
    <w:rsid w:val="00301930"/>
    <w:rsid w:val="00301EB6"/>
    <w:rsid w:val="00302CD1"/>
    <w:rsid w:val="0030475A"/>
    <w:rsid w:val="00304887"/>
    <w:rsid w:val="003055DD"/>
    <w:rsid w:val="00310822"/>
    <w:rsid w:val="00310A27"/>
    <w:rsid w:val="00310EA8"/>
    <w:rsid w:val="00311528"/>
    <w:rsid w:val="003120AF"/>
    <w:rsid w:val="00314071"/>
    <w:rsid w:val="00314D9B"/>
    <w:rsid w:val="00315693"/>
    <w:rsid w:val="00315A07"/>
    <w:rsid w:val="0031728E"/>
    <w:rsid w:val="0031755A"/>
    <w:rsid w:val="0031788A"/>
    <w:rsid w:val="003178FD"/>
    <w:rsid w:val="003206C4"/>
    <w:rsid w:val="00320E78"/>
    <w:rsid w:val="003211C8"/>
    <w:rsid w:val="0032131A"/>
    <w:rsid w:val="00321947"/>
    <w:rsid w:val="00321BB5"/>
    <w:rsid w:val="00321E85"/>
    <w:rsid w:val="003226A0"/>
    <w:rsid w:val="00323EC6"/>
    <w:rsid w:val="003243E8"/>
    <w:rsid w:val="003243F6"/>
    <w:rsid w:val="00325276"/>
    <w:rsid w:val="003252A9"/>
    <w:rsid w:val="003270E7"/>
    <w:rsid w:val="00327568"/>
    <w:rsid w:val="003310BF"/>
    <w:rsid w:val="00332B91"/>
    <w:rsid w:val="00332C61"/>
    <w:rsid w:val="00333DF8"/>
    <w:rsid w:val="00335403"/>
    <w:rsid w:val="00340143"/>
    <w:rsid w:val="003413FF"/>
    <w:rsid w:val="00341900"/>
    <w:rsid w:val="00341BC5"/>
    <w:rsid w:val="0034528E"/>
    <w:rsid w:val="00346488"/>
    <w:rsid w:val="00346F1D"/>
    <w:rsid w:val="003476C7"/>
    <w:rsid w:val="003514D5"/>
    <w:rsid w:val="003522CD"/>
    <w:rsid w:val="00352524"/>
    <w:rsid w:val="00352B99"/>
    <w:rsid w:val="00353009"/>
    <w:rsid w:val="00353168"/>
    <w:rsid w:val="00353737"/>
    <w:rsid w:val="003540B4"/>
    <w:rsid w:val="003569B2"/>
    <w:rsid w:val="00357641"/>
    <w:rsid w:val="00357CD5"/>
    <w:rsid w:val="00357DD4"/>
    <w:rsid w:val="00360B6E"/>
    <w:rsid w:val="003610E6"/>
    <w:rsid w:val="0036152A"/>
    <w:rsid w:val="00361DEE"/>
    <w:rsid w:val="00364374"/>
    <w:rsid w:val="00365261"/>
    <w:rsid w:val="0036704B"/>
    <w:rsid w:val="00367C41"/>
    <w:rsid w:val="0037087A"/>
    <w:rsid w:val="0037090D"/>
    <w:rsid w:val="00370C97"/>
    <w:rsid w:val="00373B18"/>
    <w:rsid w:val="003741E4"/>
    <w:rsid w:val="003753C3"/>
    <w:rsid w:val="0037690E"/>
    <w:rsid w:val="003779FE"/>
    <w:rsid w:val="00380002"/>
    <w:rsid w:val="00381415"/>
    <w:rsid w:val="00381D43"/>
    <w:rsid w:val="003845CD"/>
    <w:rsid w:val="003846A8"/>
    <w:rsid w:val="003857C4"/>
    <w:rsid w:val="003862FC"/>
    <w:rsid w:val="003864DA"/>
    <w:rsid w:val="00386666"/>
    <w:rsid w:val="0038687F"/>
    <w:rsid w:val="00387333"/>
    <w:rsid w:val="003922F3"/>
    <w:rsid w:val="00394315"/>
    <w:rsid w:val="00394EF4"/>
    <w:rsid w:val="003960A5"/>
    <w:rsid w:val="00396F5E"/>
    <w:rsid w:val="003A0893"/>
    <w:rsid w:val="003A0E5D"/>
    <w:rsid w:val="003A20EB"/>
    <w:rsid w:val="003A3D92"/>
    <w:rsid w:val="003A43A2"/>
    <w:rsid w:val="003A61BD"/>
    <w:rsid w:val="003A7613"/>
    <w:rsid w:val="003A7D1E"/>
    <w:rsid w:val="003B1066"/>
    <w:rsid w:val="003B3188"/>
    <w:rsid w:val="003B46EB"/>
    <w:rsid w:val="003B526D"/>
    <w:rsid w:val="003B765A"/>
    <w:rsid w:val="003C2C42"/>
    <w:rsid w:val="003C3107"/>
    <w:rsid w:val="003C3345"/>
    <w:rsid w:val="003C38E3"/>
    <w:rsid w:val="003C40AA"/>
    <w:rsid w:val="003C4B59"/>
    <w:rsid w:val="003C4FBC"/>
    <w:rsid w:val="003C677F"/>
    <w:rsid w:val="003C6AEB"/>
    <w:rsid w:val="003D1E8A"/>
    <w:rsid w:val="003D55E1"/>
    <w:rsid w:val="003D7581"/>
    <w:rsid w:val="003E0F92"/>
    <w:rsid w:val="003E1708"/>
    <w:rsid w:val="003E1D30"/>
    <w:rsid w:val="003E2332"/>
    <w:rsid w:val="003E4211"/>
    <w:rsid w:val="003E5A01"/>
    <w:rsid w:val="003E678E"/>
    <w:rsid w:val="003E767D"/>
    <w:rsid w:val="003F009F"/>
    <w:rsid w:val="003F05AB"/>
    <w:rsid w:val="003F07FE"/>
    <w:rsid w:val="003F095A"/>
    <w:rsid w:val="003F0BE5"/>
    <w:rsid w:val="003F0E34"/>
    <w:rsid w:val="003F2DF8"/>
    <w:rsid w:val="003F3132"/>
    <w:rsid w:val="003F6945"/>
    <w:rsid w:val="003F7043"/>
    <w:rsid w:val="00402EF0"/>
    <w:rsid w:val="00403847"/>
    <w:rsid w:val="00404103"/>
    <w:rsid w:val="00405186"/>
    <w:rsid w:val="00405316"/>
    <w:rsid w:val="004054C5"/>
    <w:rsid w:val="0040676A"/>
    <w:rsid w:val="00410547"/>
    <w:rsid w:val="00410612"/>
    <w:rsid w:val="004113B4"/>
    <w:rsid w:val="00411C5E"/>
    <w:rsid w:val="00411F8B"/>
    <w:rsid w:val="00412D3A"/>
    <w:rsid w:val="0041784C"/>
    <w:rsid w:val="004213AC"/>
    <w:rsid w:val="00422ABE"/>
    <w:rsid w:val="00422EA5"/>
    <w:rsid w:val="004230D9"/>
    <w:rsid w:val="00423AA5"/>
    <w:rsid w:val="00424587"/>
    <w:rsid w:val="00424831"/>
    <w:rsid w:val="0042592C"/>
    <w:rsid w:val="00427031"/>
    <w:rsid w:val="00427053"/>
    <w:rsid w:val="004306EB"/>
    <w:rsid w:val="00431ABA"/>
    <w:rsid w:val="004354CD"/>
    <w:rsid w:val="0043559F"/>
    <w:rsid w:val="00440B4D"/>
    <w:rsid w:val="0044163D"/>
    <w:rsid w:val="00441F50"/>
    <w:rsid w:val="00445AC5"/>
    <w:rsid w:val="00445B9D"/>
    <w:rsid w:val="004479DE"/>
    <w:rsid w:val="00450670"/>
    <w:rsid w:val="00450826"/>
    <w:rsid w:val="0045547C"/>
    <w:rsid w:val="00455A41"/>
    <w:rsid w:val="004569D2"/>
    <w:rsid w:val="004578FF"/>
    <w:rsid w:val="004603FB"/>
    <w:rsid w:val="00464214"/>
    <w:rsid w:val="004713D1"/>
    <w:rsid w:val="00471C07"/>
    <w:rsid w:val="004724BD"/>
    <w:rsid w:val="00472BE7"/>
    <w:rsid w:val="00472D7C"/>
    <w:rsid w:val="0047309C"/>
    <w:rsid w:val="00473EDF"/>
    <w:rsid w:val="0047465C"/>
    <w:rsid w:val="004755E2"/>
    <w:rsid w:val="00475FDF"/>
    <w:rsid w:val="0047675E"/>
    <w:rsid w:val="00476D11"/>
    <w:rsid w:val="00477352"/>
    <w:rsid w:val="00481095"/>
    <w:rsid w:val="00481168"/>
    <w:rsid w:val="00484CF1"/>
    <w:rsid w:val="00485E88"/>
    <w:rsid w:val="00486387"/>
    <w:rsid w:val="00490AD3"/>
    <w:rsid w:val="00491C23"/>
    <w:rsid w:val="00491E62"/>
    <w:rsid w:val="00492D8C"/>
    <w:rsid w:val="00492F7E"/>
    <w:rsid w:val="00494B56"/>
    <w:rsid w:val="00494D3A"/>
    <w:rsid w:val="00497356"/>
    <w:rsid w:val="00497E55"/>
    <w:rsid w:val="004A07A3"/>
    <w:rsid w:val="004A08A6"/>
    <w:rsid w:val="004A0FD3"/>
    <w:rsid w:val="004A1585"/>
    <w:rsid w:val="004A4D86"/>
    <w:rsid w:val="004B0B38"/>
    <w:rsid w:val="004B129F"/>
    <w:rsid w:val="004B3277"/>
    <w:rsid w:val="004B4046"/>
    <w:rsid w:val="004B404C"/>
    <w:rsid w:val="004B41E4"/>
    <w:rsid w:val="004B5B43"/>
    <w:rsid w:val="004B5C09"/>
    <w:rsid w:val="004B7E88"/>
    <w:rsid w:val="004C3A0D"/>
    <w:rsid w:val="004C411A"/>
    <w:rsid w:val="004C42DF"/>
    <w:rsid w:val="004C5CC5"/>
    <w:rsid w:val="004C762D"/>
    <w:rsid w:val="004C7F44"/>
    <w:rsid w:val="004D0941"/>
    <w:rsid w:val="004D0A4F"/>
    <w:rsid w:val="004D0BB0"/>
    <w:rsid w:val="004D1032"/>
    <w:rsid w:val="004D2F98"/>
    <w:rsid w:val="004D4876"/>
    <w:rsid w:val="004D4AB8"/>
    <w:rsid w:val="004D631A"/>
    <w:rsid w:val="004E027E"/>
    <w:rsid w:val="004E08F7"/>
    <w:rsid w:val="004E227E"/>
    <w:rsid w:val="004E648B"/>
    <w:rsid w:val="004F2833"/>
    <w:rsid w:val="004F4D5D"/>
    <w:rsid w:val="004F5A2F"/>
    <w:rsid w:val="004F65E8"/>
    <w:rsid w:val="005005B1"/>
    <w:rsid w:val="005008B3"/>
    <w:rsid w:val="00500DD1"/>
    <w:rsid w:val="00504763"/>
    <w:rsid w:val="00504C77"/>
    <w:rsid w:val="005054E1"/>
    <w:rsid w:val="00507E07"/>
    <w:rsid w:val="00514389"/>
    <w:rsid w:val="00514570"/>
    <w:rsid w:val="00515252"/>
    <w:rsid w:val="0051555C"/>
    <w:rsid w:val="005171DF"/>
    <w:rsid w:val="005176FB"/>
    <w:rsid w:val="00520661"/>
    <w:rsid w:val="00521AE3"/>
    <w:rsid w:val="00522C41"/>
    <w:rsid w:val="005242E6"/>
    <w:rsid w:val="00525284"/>
    <w:rsid w:val="005266FF"/>
    <w:rsid w:val="00530EB3"/>
    <w:rsid w:val="00532FD7"/>
    <w:rsid w:val="00535170"/>
    <w:rsid w:val="00535B54"/>
    <w:rsid w:val="005376F4"/>
    <w:rsid w:val="005406A4"/>
    <w:rsid w:val="00541254"/>
    <w:rsid w:val="0054175C"/>
    <w:rsid w:val="0054236D"/>
    <w:rsid w:val="005428B0"/>
    <w:rsid w:val="005437DA"/>
    <w:rsid w:val="00543A99"/>
    <w:rsid w:val="00547788"/>
    <w:rsid w:val="0055073B"/>
    <w:rsid w:val="00553093"/>
    <w:rsid w:val="00554276"/>
    <w:rsid w:val="00554C88"/>
    <w:rsid w:val="0055575A"/>
    <w:rsid w:val="00555C0A"/>
    <w:rsid w:val="005563E7"/>
    <w:rsid w:val="0055647A"/>
    <w:rsid w:val="00561366"/>
    <w:rsid w:val="00561E74"/>
    <w:rsid w:val="005633F5"/>
    <w:rsid w:val="00564CEC"/>
    <w:rsid w:val="00564D17"/>
    <w:rsid w:val="00565921"/>
    <w:rsid w:val="005724A4"/>
    <w:rsid w:val="0057417D"/>
    <w:rsid w:val="0057525F"/>
    <w:rsid w:val="00575A4D"/>
    <w:rsid w:val="00575EFD"/>
    <w:rsid w:val="00575F4C"/>
    <w:rsid w:val="00577436"/>
    <w:rsid w:val="00584497"/>
    <w:rsid w:val="00584CAB"/>
    <w:rsid w:val="00591D3C"/>
    <w:rsid w:val="00594809"/>
    <w:rsid w:val="005950EC"/>
    <w:rsid w:val="00595182"/>
    <w:rsid w:val="00596E15"/>
    <w:rsid w:val="00597C2D"/>
    <w:rsid w:val="005A232D"/>
    <w:rsid w:val="005A2F5A"/>
    <w:rsid w:val="005A3D49"/>
    <w:rsid w:val="005A4761"/>
    <w:rsid w:val="005A529F"/>
    <w:rsid w:val="005B05FF"/>
    <w:rsid w:val="005B0AA6"/>
    <w:rsid w:val="005B164D"/>
    <w:rsid w:val="005B1B6F"/>
    <w:rsid w:val="005B2DA1"/>
    <w:rsid w:val="005B7311"/>
    <w:rsid w:val="005B7378"/>
    <w:rsid w:val="005C2317"/>
    <w:rsid w:val="005C5CEF"/>
    <w:rsid w:val="005C68A9"/>
    <w:rsid w:val="005D24DA"/>
    <w:rsid w:val="005D3BBA"/>
    <w:rsid w:val="005D3E61"/>
    <w:rsid w:val="005D4858"/>
    <w:rsid w:val="005D4932"/>
    <w:rsid w:val="005D501C"/>
    <w:rsid w:val="005D7185"/>
    <w:rsid w:val="005D75FD"/>
    <w:rsid w:val="005D7729"/>
    <w:rsid w:val="005E0ED9"/>
    <w:rsid w:val="005E1466"/>
    <w:rsid w:val="005E1DEB"/>
    <w:rsid w:val="005E236A"/>
    <w:rsid w:val="005E2B71"/>
    <w:rsid w:val="005E2B9F"/>
    <w:rsid w:val="005E3720"/>
    <w:rsid w:val="005E69D5"/>
    <w:rsid w:val="005F01F9"/>
    <w:rsid w:val="005F1FD1"/>
    <w:rsid w:val="005F2657"/>
    <w:rsid w:val="005F3293"/>
    <w:rsid w:val="005F5255"/>
    <w:rsid w:val="005F68AB"/>
    <w:rsid w:val="005F7FCF"/>
    <w:rsid w:val="00600060"/>
    <w:rsid w:val="00600910"/>
    <w:rsid w:val="00600FD8"/>
    <w:rsid w:val="0060457F"/>
    <w:rsid w:val="0060586D"/>
    <w:rsid w:val="00605BD2"/>
    <w:rsid w:val="0060667B"/>
    <w:rsid w:val="00610AEF"/>
    <w:rsid w:val="00612447"/>
    <w:rsid w:val="00613000"/>
    <w:rsid w:val="006135EA"/>
    <w:rsid w:val="006140A3"/>
    <w:rsid w:val="006140C8"/>
    <w:rsid w:val="00614988"/>
    <w:rsid w:val="00616B41"/>
    <w:rsid w:val="00620AE8"/>
    <w:rsid w:val="00620B63"/>
    <w:rsid w:val="006212A9"/>
    <w:rsid w:val="0062333C"/>
    <w:rsid w:val="00624652"/>
    <w:rsid w:val="00624703"/>
    <w:rsid w:val="0062507C"/>
    <w:rsid w:val="00625BB4"/>
    <w:rsid w:val="00625F57"/>
    <w:rsid w:val="00626783"/>
    <w:rsid w:val="0062698F"/>
    <w:rsid w:val="00627A42"/>
    <w:rsid w:val="00633F8B"/>
    <w:rsid w:val="00634C8D"/>
    <w:rsid w:val="00634EA1"/>
    <w:rsid w:val="00636003"/>
    <w:rsid w:val="006368F1"/>
    <w:rsid w:val="00636C1F"/>
    <w:rsid w:val="006371DF"/>
    <w:rsid w:val="00637510"/>
    <w:rsid w:val="00637537"/>
    <w:rsid w:val="00642286"/>
    <w:rsid w:val="006442D4"/>
    <w:rsid w:val="0064628C"/>
    <w:rsid w:val="006464C5"/>
    <w:rsid w:val="0064725A"/>
    <w:rsid w:val="006473B7"/>
    <w:rsid w:val="0065088E"/>
    <w:rsid w:val="00650899"/>
    <w:rsid w:val="006509CB"/>
    <w:rsid w:val="00650E18"/>
    <w:rsid w:val="006516E5"/>
    <w:rsid w:val="00651E07"/>
    <w:rsid w:val="0065214E"/>
    <w:rsid w:val="00652269"/>
    <w:rsid w:val="00653D0D"/>
    <w:rsid w:val="00654354"/>
    <w:rsid w:val="00654CCA"/>
    <w:rsid w:val="00655EE2"/>
    <w:rsid w:val="006574D9"/>
    <w:rsid w:val="006606AC"/>
    <w:rsid w:val="0066121F"/>
    <w:rsid w:val="00661D2D"/>
    <w:rsid w:val="00665C09"/>
    <w:rsid w:val="0066766D"/>
    <w:rsid w:val="00667808"/>
    <w:rsid w:val="0067286C"/>
    <w:rsid w:val="00675AE1"/>
    <w:rsid w:val="00676D45"/>
    <w:rsid w:val="00677A15"/>
    <w:rsid w:val="00680296"/>
    <w:rsid w:val="00680C4D"/>
    <w:rsid w:val="006831AE"/>
    <w:rsid w:val="006831C3"/>
    <w:rsid w:val="00683E3F"/>
    <w:rsid w:val="00683FEA"/>
    <w:rsid w:val="006853BC"/>
    <w:rsid w:val="00685F0D"/>
    <w:rsid w:val="00686783"/>
    <w:rsid w:val="00687389"/>
    <w:rsid w:val="00690397"/>
    <w:rsid w:val="00692524"/>
    <w:rsid w:val="0069286B"/>
    <w:rsid w:val="006928C1"/>
    <w:rsid w:val="00696A15"/>
    <w:rsid w:val="006A005B"/>
    <w:rsid w:val="006A1F6D"/>
    <w:rsid w:val="006A269C"/>
    <w:rsid w:val="006A3162"/>
    <w:rsid w:val="006A375B"/>
    <w:rsid w:val="006A3C8C"/>
    <w:rsid w:val="006A6408"/>
    <w:rsid w:val="006A6C94"/>
    <w:rsid w:val="006A6D38"/>
    <w:rsid w:val="006B152C"/>
    <w:rsid w:val="006B1B41"/>
    <w:rsid w:val="006B328A"/>
    <w:rsid w:val="006C04D4"/>
    <w:rsid w:val="006C10ED"/>
    <w:rsid w:val="006C2D19"/>
    <w:rsid w:val="006C409D"/>
    <w:rsid w:val="006C67C7"/>
    <w:rsid w:val="006C693E"/>
    <w:rsid w:val="006D0161"/>
    <w:rsid w:val="006D12C1"/>
    <w:rsid w:val="006D1720"/>
    <w:rsid w:val="006D1F2E"/>
    <w:rsid w:val="006D40B6"/>
    <w:rsid w:val="006D5463"/>
    <w:rsid w:val="006D5B2E"/>
    <w:rsid w:val="006D5C5E"/>
    <w:rsid w:val="006D6775"/>
    <w:rsid w:val="006D6B5C"/>
    <w:rsid w:val="006D7240"/>
    <w:rsid w:val="006D7753"/>
    <w:rsid w:val="006D7E1D"/>
    <w:rsid w:val="006E0099"/>
    <w:rsid w:val="006E015E"/>
    <w:rsid w:val="006E0189"/>
    <w:rsid w:val="006E0903"/>
    <w:rsid w:val="006E10FF"/>
    <w:rsid w:val="006E226F"/>
    <w:rsid w:val="006E37EA"/>
    <w:rsid w:val="006E3C09"/>
    <w:rsid w:val="006E5E5C"/>
    <w:rsid w:val="006E730F"/>
    <w:rsid w:val="006E73BB"/>
    <w:rsid w:val="006E7627"/>
    <w:rsid w:val="006F03D4"/>
    <w:rsid w:val="006F0AD1"/>
    <w:rsid w:val="006F11DA"/>
    <w:rsid w:val="006F17F6"/>
    <w:rsid w:val="006F29A2"/>
    <w:rsid w:val="006F2AFD"/>
    <w:rsid w:val="006F389D"/>
    <w:rsid w:val="006F79D9"/>
    <w:rsid w:val="006F7D98"/>
    <w:rsid w:val="00700108"/>
    <w:rsid w:val="007001E9"/>
    <w:rsid w:val="0070084D"/>
    <w:rsid w:val="00700B1F"/>
    <w:rsid w:val="007012AC"/>
    <w:rsid w:val="00701F48"/>
    <w:rsid w:val="007029A7"/>
    <w:rsid w:val="00702A5D"/>
    <w:rsid w:val="00703F5F"/>
    <w:rsid w:val="00710B6E"/>
    <w:rsid w:val="007113CD"/>
    <w:rsid w:val="0071337D"/>
    <w:rsid w:val="00716605"/>
    <w:rsid w:val="00717413"/>
    <w:rsid w:val="00720240"/>
    <w:rsid w:val="00720B29"/>
    <w:rsid w:val="007223B9"/>
    <w:rsid w:val="0072340C"/>
    <w:rsid w:val="00724AD0"/>
    <w:rsid w:val="007257E9"/>
    <w:rsid w:val="00725F13"/>
    <w:rsid w:val="00727A7E"/>
    <w:rsid w:val="00727BEC"/>
    <w:rsid w:val="00732A98"/>
    <w:rsid w:val="00732E7C"/>
    <w:rsid w:val="00735172"/>
    <w:rsid w:val="007354B2"/>
    <w:rsid w:val="00740105"/>
    <w:rsid w:val="0074097D"/>
    <w:rsid w:val="007414BB"/>
    <w:rsid w:val="00741FD8"/>
    <w:rsid w:val="00742D9E"/>
    <w:rsid w:val="00744B1E"/>
    <w:rsid w:val="00747227"/>
    <w:rsid w:val="007472CA"/>
    <w:rsid w:val="00747605"/>
    <w:rsid w:val="00750A10"/>
    <w:rsid w:val="0075163A"/>
    <w:rsid w:val="00752CDD"/>
    <w:rsid w:val="00752F59"/>
    <w:rsid w:val="00753405"/>
    <w:rsid w:val="007557FB"/>
    <w:rsid w:val="00755D9A"/>
    <w:rsid w:val="00756D9C"/>
    <w:rsid w:val="00756E2C"/>
    <w:rsid w:val="00756EA3"/>
    <w:rsid w:val="00757A90"/>
    <w:rsid w:val="00757AA1"/>
    <w:rsid w:val="00760C4A"/>
    <w:rsid w:val="007614FF"/>
    <w:rsid w:val="007619BD"/>
    <w:rsid w:val="007627DD"/>
    <w:rsid w:val="00762A6D"/>
    <w:rsid w:val="00765BD6"/>
    <w:rsid w:val="0076710A"/>
    <w:rsid w:val="00767541"/>
    <w:rsid w:val="00767CE9"/>
    <w:rsid w:val="007704E0"/>
    <w:rsid w:val="00771C24"/>
    <w:rsid w:val="00772D81"/>
    <w:rsid w:val="0077321A"/>
    <w:rsid w:val="007741A9"/>
    <w:rsid w:val="0077546A"/>
    <w:rsid w:val="00776888"/>
    <w:rsid w:val="00776CB5"/>
    <w:rsid w:val="00777176"/>
    <w:rsid w:val="0078071C"/>
    <w:rsid w:val="0078128B"/>
    <w:rsid w:val="0078144D"/>
    <w:rsid w:val="00781863"/>
    <w:rsid w:val="007829D2"/>
    <w:rsid w:val="00782B0A"/>
    <w:rsid w:val="007833CA"/>
    <w:rsid w:val="00785CF4"/>
    <w:rsid w:val="007867AA"/>
    <w:rsid w:val="00787407"/>
    <w:rsid w:val="00787FC9"/>
    <w:rsid w:val="00790E34"/>
    <w:rsid w:val="007926C2"/>
    <w:rsid w:val="007945C6"/>
    <w:rsid w:val="007957D0"/>
    <w:rsid w:val="00796EE9"/>
    <w:rsid w:val="0079716B"/>
    <w:rsid w:val="0079764E"/>
    <w:rsid w:val="00797939"/>
    <w:rsid w:val="007A13A8"/>
    <w:rsid w:val="007A1B6B"/>
    <w:rsid w:val="007A2449"/>
    <w:rsid w:val="007A374D"/>
    <w:rsid w:val="007A3BE9"/>
    <w:rsid w:val="007A66CB"/>
    <w:rsid w:val="007A7832"/>
    <w:rsid w:val="007B018E"/>
    <w:rsid w:val="007B10FF"/>
    <w:rsid w:val="007B2765"/>
    <w:rsid w:val="007B29FB"/>
    <w:rsid w:val="007B2BE3"/>
    <w:rsid w:val="007B33E6"/>
    <w:rsid w:val="007B4C12"/>
    <w:rsid w:val="007B65EB"/>
    <w:rsid w:val="007B6E7A"/>
    <w:rsid w:val="007B7D7E"/>
    <w:rsid w:val="007C0A7B"/>
    <w:rsid w:val="007C10B9"/>
    <w:rsid w:val="007C120A"/>
    <w:rsid w:val="007C1B27"/>
    <w:rsid w:val="007C3586"/>
    <w:rsid w:val="007C5A53"/>
    <w:rsid w:val="007C63EF"/>
    <w:rsid w:val="007C721E"/>
    <w:rsid w:val="007D06A7"/>
    <w:rsid w:val="007D07FC"/>
    <w:rsid w:val="007D1B7F"/>
    <w:rsid w:val="007D2DAC"/>
    <w:rsid w:val="007D38C1"/>
    <w:rsid w:val="007D5836"/>
    <w:rsid w:val="007D5BAA"/>
    <w:rsid w:val="007D5F9C"/>
    <w:rsid w:val="007D646E"/>
    <w:rsid w:val="007E040C"/>
    <w:rsid w:val="007E1A8E"/>
    <w:rsid w:val="007E2847"/>
    <w:rsid w:val="007E487E"/>
    <w:rsid w:val="007E6D2A"/>
    <w:rsid w:val="007E75E6"/>
    <w:rsid w:val="007F1ED3"/>
    <w:rsid w:val="007F33FD"/>
    <w:rsid w:val="007F34A4"/>
    <w:rsid w:val="007F3A48"/>
    <w:rsid w:val="007F421E"/>
    <w:rsid w:val="007F5706"/>
    <w:rsid w:val="007F6A60"/>
    <w:rsid w:val="007F78B9"/>
    <w:rsid w:val="00804738"/>
    <w:rsid w:val="00804F65"/>
    <w:rsid w:val="008056B1"/>
    <w:rsid w:val="00807AD9"/>
    <w:rsid w:val="00810441"/>
    <w:rsid w:val="008113AF"/>
    <w:rsid w:val="0081333F"/>
    <w:rsid w:val="00813CCB"/>
    <w:rsid w:val="00814320"/>
    <w:rsid w:val="00814C3D"/>
    <w:rsid w:val="00815563"/>
    <w:rsid w:val="00816831"/>
    <w:rsid w:val="00817432"/>
    <w:rsid w:val="0081750E"/>
    <w:rsid w:val="00822C98"/>
    <w:rsid w:val="008240DA"/>
    <w:rsid w:val="00826628"/>
    <w:rsid w:val="00830087"/>
    <w:rsid w:val="008312F6"/>
    <w:rsid w:val="0083168E"/>
    <w:rsid w:val="008318B4"/>
    <w:rsid w:val="0083300E"/>
    <w:rsid w:val="0083500C"/>
    <w:rsid w:val="00835DF9"/>
    <w:rsid w:val="008428EB"/>
    <w:rsid w:val="008429E5"/>
    <w:rsid w:val="00845458"/>
    <w:rsid w:val="00845EE9"/>
    <w:rsid w:val="0084603C"/>
    <w:rsid w:val="00846074"/>
    <w:rsid w:val="0085038C"/>
    <w:rsid w:val="0085096C"/>
    <w:rsid w:val="00851662"/>
    <w:rsid w:val="00851D8B"/>
    <w:rsid w:val="00851F4A"/>
    <w:rsid w:val="00852006"/>
    <w:rsid w:val="0085404B"/>
    <w:rsid w:val="00854C60"/>
    <w:rsid w:val="00854D20"/>
    <w:rsid w:val="0085566A"/>
    <w:rsid w:val="00855E70"/>
    <w:rsid w:val="00857F29"/>
    <w:rsid w:val="00862FF2"/>
    <w:rsid w:val="008644B1"/>
    <w:rsid w:val="008647CA"/>
    <w:rsid w:val="00866AC7"/>
    <w:rsid w:val="00866FA9"/>
    <w:rsid w:val="00867EA4"/>
    <w:rsid w:val="0087031E"/>
    <w:rsid w:val="008720E3"/>
    <w:rsid w:val="0087626C"/>
    <w:rsid w:val="00876D0F"/>
    <w:rsid w:val="00877AD6"/>
    <w:rsid w:val="008823F6"/>
    <w:rsid w:val="008827A7"/>
    <w:rsid w:val="00883465"/>
    <w:rsid w:val="00883812"/>
    <w:rsid w:val="008873C8"/>
    <w:rsid w:val="008918DB"/>
    <w:rsid w:val="00893B57"/>
    <w:rsid w:val="00894A4A"/>
    <w:rsid w:val="008954BE"/>
    <w:rsid w:val="0089589F"/>
    <w:rsid w:val="00896EC4"/>
    <w:rsid w:val="00897D88"/>
    <w:rsid w:val="008A0319"/>
    <w:rsid w:val="008A15E6"/>
    <w:rsid w:val="008A1C07"/>
    <w:rsid w:val="008A241F"/>
    <w:rsid w:val="008A2EDD"/>
    <w:rsid w:val="008A480A"/>
    <w:rsid w:val="008A493B"/>
    <w:rsid w:val="008A55E0"/>
    <w:rsid w:val="008A73D4"/>
    <w:rsid w:val="008B02A6"/>
    <w:rsid w:val="008B167D"/>
    <w:rsid w:val="008B1C1C"/>
    <w:rsid w:val="008B2D30"/>
    <w:rsid w:val="008B4044"/>
    <w:rsid w:val="008B40EF"/>
    <w:rsid w:val="008B58B7"/>
    <w:rsid w:val="008B5D22"/>
    <w:rsid w:val="008B6093"/>
    <w:rsid w:val="008B610D"/>
    <w:rsid w:val="008B63C4"/>
    <w:rsid w:val="008B7097"/>
    <w:rsid w:val="008B7FDB"/>
    <w:rsid w:val="008C089C"/>
    <w:rsid w:val="008C0AB3"/>
    <w:rsid w:val="008C28D2"/>
    <w:rsid w:val="008C2ED2"/>
    <w:rsid w:val="008C33B3"/>
    <w:rsid w:val="008C4FC3"/>
    <w:rsid w:val="008C570B"/>
    <w:rsid w:val="008D052F"/>
    <w:rsid w:val="008D148A"/>
    <w:rsid w:val="008D1C91"/>
    <w:rsid w:val="008D2A77"/>
    <w:rsid w:val="008D35C8"/>
    <w:rsid w:val="008D3D97"/>
    <w:rsid w:val="008D4349"/>
    <w:rsid w:val="008D43E9"/>
    <w:rsid w:val="008D6059"/>
    <w:rsid w:val="008D63AF"/>
    <w:rsid w:val="008E01BD"/>
    <w:rsid w:val="008E3AD9"/>
    <w:rsid w:val="008E3C0E"/>
    <w:rsid w:val="008E3FDB"/>
    <w:rsid w:val="008E421A"/>
    <w:rsid w:val="008E476B"/>
    <w:rsid w:val="008E630C"/>
    <w:rsid w:val="008E74CC"/>
    <w:rsid w:val="008E7B02"/>
    <w:rsid w:val="008F22D9"/>
    <w:rsid w:val="008F6676"/>
    <w:rsid w:val="00901B8A"/>
    <w:rsid w:val="00902E66"/>
    <w:rsid w:val="00903C54"/>
    <w:rsid w:val="00904CC0"/>
    <w:rsid w:val="00905277"/>
    <w:rsid w:val="0091026D"/>
    <w:rsid w:val="009116D8"/>
    <w:rsid w:val="009152CA"/>
    <w:rsid w:val="00916193"/>
    <w:rsid w:val="00917CAF"/>
    <w:rsid w:val="00920AFB"/>
    <w:rsid w:val="00927C63"/>
    <w:rsid w:val="00930C02"/>
    <w:rsid w:val="00930DB3"/>
    <w:rsid w:val="00932736"/>
    <w:rsid w:val="00932F50"/>
    <w:rsid w:val="00935C0B"/>
    <w:rsid w:val="0093778A"/>
    <w:rsid w:val="00937EB1"/>
    <w:rsid w:val="00944091"/>
    <w:rsid w:val="009440B6"/>
    <w:rsid w:val="009440DE"/>
    <w:rsid w:val="00944157"/>
    <w:rsid w:val="009449B2"/>
    <w:rsid w:val="009451E6"/>
    <w:rsid w:val="009452F8"/>
    <w:rsid w:val="0094637B"/>
    <w:rsid w:val="00947884"/>
    <w:rsid w:val="00950AC8"/>
    <w:rsid w:val="0095126A"/>
    <w:rsid w:val="009518EF"/>
    <w:rsid w:val="00952B8D"/>
    <w:rsid w:val="00952D3B"/>
    <w:rsid w:val="009544E5"/>
    <w:rsid w:val="009551EF"/>
    <w:rsid w:val="00955A78"/>
    <w:rsid w:val="0095761D"/>
    <w:rsid w:val="00961D0C"/>
    <w:rsid w:val="0096237B"/>
    <w:rsid w:val="00963ED0"/>
    <w:rsid w:val="009703E2"/>
    <w:rsid w:val="00971EF4"/>
    <w:rsid w:val="00972F11"/>
    <w:rsid w:val="00975AA3"/>
    <w:rsid w:val="00976B17"/>
    <w:rsid w:val="00981B55"/>
    <w:rsid w:val="00981C3C"/>
    <w:rsid w:val="009838A7"/>
    <w:rsid w:val="009839C7"/>
    <w:rsid w:val="009843E9"/>
    <w:rsid w:val="00984510"/>
    <w:rsid w:val="00985090"/>
    <w:rsid w:val="009908CA"/>
    <w:rsid w:val="00990F89"/>
    <w:rsid w:val="0099151C"/>
    <w:rsid w:val="009921B8"/>
    <w:rsid w:val="00992BD0"/>
    <w:rsid w:val="00992FD4"/>
    <w:rsid w:val="009939E1"/>
    <w:rsid w:val="0099665D"/>
    <w:rsid w:val="009A1907"/>
    <w:rsid w:val="009A19CB"/>
    <w:rsid w:val="009A1FC4"/>
    <w:rsid w:val="009A228E"/>
    <w:rsid w:val="009A34A3"/>
    <w:rsid w:val="009A3620"/>
    <w:rsid w:val="009A36F1"/>
    <w:rsid w:val="009A42C0"/>
    <w:rsid w:val="009A691A"/>
    <w:rsid w:val="009A69B3"/>
    <w:rsid w:val="009A7543"/>
    <w:rsid w:val="009B04AD"/>
    <w:rsid w:val="009B07C2"/>
    <w:rsid w:val="009B1AC5"/>
    <w:rsid w:val="009B2267"/>
    <w:rsid w:val="009B340E"/>
    <w:rsid w:val="009C03E5"/>
    <w:rsid w:val="009C0425"/>
    <w:rsid w:val="009C4D77"/>
    <w:rsid w:val="009C7248"/>
    <w:rsid w:val="009C74AC"/>
    <w:rsid w:val="009C7D2C"/>
    <w:rsid w:val="009D0AF7"/>
    <w:rsid w:val="009D2CC1"/>
    <w:rsid w:val="009D3942"/>
    <w:rsid w:val="009D4984"/>
    <w:rsid w:val="009D5C4A"/>
    <w:rsid w:val="009D6901"/>
    <w:rsid w:val="009D7C1B"/>
    <w:rsid w:val="009E0432"/>
    <w:rsid w:val="009E16A7"/>
    <w:rsid w:val="009E1A62"/>
    <w:rsid w:val="009E1B83"/>
    <w:rsid w:val="009E2319"/>
    <w:rsid w:val="009E26FF"/>
    <w:rsid w:val="009E3FE3"/>
    <w:rsid w:val="009E4192"/>
    <w:rsid w:val="009E7740"/>
    <w:rsid w:val="009E7821"/>
    <w:rsid w:val="009E7C70"/>
    <w:rsid w:val="009F0E40"/>
    <w:rsid w:val="009F10DC"/>
    <w:rsid w:val="009F2671"/>
    <w:rsid w:val="009F3837"/>
    <w:rsid w:val="009F4B0F"/>
    <w:rsid w:val="009F4E19"/>
    <w:rsid w:val="009F4EC2"/>
    <w:rsid w:val="009F6398"/>
    <w:rsid w:val="00A00084"/>
    <w:rsid w:val="00A00121"/>
    <w:rsid w:val="00A00EC7"/>
    <w:rsid w:val="00A043F4"/>
    <w:rsid w:val="00A0742D"/>
    <w:rsid w:val="00A07662"/>
    <w:rsid w:val="00A10840"/>
    <w:rsid w:val="00A10B7B"/>
    <w:rsid w:val="00A118ED"/>
    <w:rsid w:val="00A125ED"/>
    <w:rsid w:val="00A12F5B"/>
    <w:rsid w:val="00A13EE6"/>
    <w:rsid w:val="00A16C71"/>
    <w:rsid w:val="00A21B71"/>
    <w:rsid w:val="00A224C7"/>
    <w:rsid w:val="00A22B63"/>
    <w:rsid w:val="00A239E4"/>
    <w:rsid w:val="00A23D76"/>
    <w:rsid w:val="00A2450C"/>
    <w:rsid w:val="00A2469A"/>
    <w:rsid w:val="00A267A7"/>
    <w:rsid w:val="00A31B16"/>
    <w:rsid w:val="00A31E52"/>
    <w:rsid w:val="00A3439E"/>
    <w:rsid w:val="00A34B2E"/>
    <w:rsid w:val="00A3570A"/>
    <w:rsid w:val="00A37082"/>
    <w:rsid w:val="00A37F9E"/>
    <w:rsid w:val="00A40085"/>
    <w:rsid w:val="00A402CF"/>
    <w:rsid w:val="00A406E6"/>
    <w:rsid w:val="00A41304"/>
    <w:rsid w:val="00A41FD0"/>
    <w:rsid w:val="00A45307"/>
    <w:rsid w:val="00A45388"/>
    <w:rsid w:val="00A460F8"/>
    <w:rsid w:val="00A47DF6"/>
    <w:rsid w:val="00A50FB2"/>
    <w:rsid w:val="00A521FB"/>
    <w:rsid w:val="00A547A6"/>
    <w:rsid w:val="00A55CC2"/>
    <w:rsid w:val="00A569FE"/>
    <w:rsid w:val="00A60DE3"/>
    <w:rsid w:val="00A60E11"/>
    <w:rsid w:val="00A62EB6"/>
    <w:rsid w:val="00A63D35"/>
    <w:rsid w:val="00A6483C"/>
    <w:rsid w:val="00A6543B"/>
    <w:rsid w:val="00A6563D"/>
    <w:rsid w:val="00A66B22"/>
    <w:rsid w:val="00A717B9"/>
    <w:rsid w:val="00A72324"/>
    <w:rsid w:val="00A73DEF"/>
    <w:rsid w:val="00A753C4"/>
    <w:rsid w:val="00A76132"/>
    <w:rsid w:val="00A76651"/>
    <w:rsid w:val="00A77939"/>
    <w:rsid w:val="00A77B9F"/>
    <w:rsid w:val="00A80911"/>
    <w:rsid w:val="00A80B67"/>
    <w:rsid w:val="00A84FFD"/>
    <w:rsid w:val="00A85850"/>
    <w:rsid w:val="00A86A65"/>
    <w:rsid w:val="00A87EE9"/>
    <w:rsid w:val="00A9045C"/>
    <w:rsid w:val="00A912E3"/>
    <w:rsid w:val="00A9159B"/>
    <w:rsid w:val="00A91DD1"/>
    <w:rsid w:val="00A92215"/>
    <w:rsid w:val="00A9231C"/>
    <w:rsid w:val="00A96BC6"/>
    <w:rsid w:val="00AA0E68"/>
    <w:rsid w:val="00AA1735"/>
    <w:rsid w:val="00AA2532"/>
    <w:rsid w:val="00AA2578"/>
    <w:rsid w:val="00AA61CB"/>
    <w:rsid w:val="00AA74E5"/>
    <w:rsid w:val="00AB04BC"/>
    <w:rsid w:val="00AB142B"/>
    <w:rsid w:val="00AB1F26"/>
    <w:rsid w:val="00AB306C"/>
    <w:rsid w:val="00AB38A0"/>
    <w:rsid w:val="00AB4A68"/>
    <w:rsid w:val="00AB4B1A"/>
    <w:rsid w:val="00AB50F6"/>
    <w:rsid w:val="00AB5C1D"/>
    <w:rsid w:val="00AB5DDE"/>
    <w:rsid w:val="00AB6047"/>
    <w:rsid w:val="00AC06C8"/>
    <w:rsid w:val="00AC0CF8"/>
    <w:rsid w:val="00AC1439"/>
    <w:rsid w:val="00AC17C5"/>
    <w:rsid w:val="00AC1EAF"/>
    <w:rsid w:val="00AC20A5"/>
    <w:rsid w:val="00AC2913"/>
    <w:rsid w:val="00AC2B11"/>
    <w:rsid w:val="00AC344F"/>
    <w:rsid w:val="00AC39B5"/>
    <w:rsid w:val="00AC666B"/>
    <w:rsid w:val="00AC782A"/>
    <w:rsid w:val="00AD04AB"/>
    <w:rsid w:val="00AD06CC"/>
    <w:rsid w:val="00AD22DE"/>
    <w:rsid w:val="00AD3EE7"/>
    <w:rsid w:val="00AD63D9"/>
    <w:rsid w:val="00AE13BD"/>
    <w:rsid w:val="00AE1625"/>
    <w:rsid w:val="00AE1F88"/>
    <w:rsid w:val="00AE361F"/>
    <w:rsid w:val="00AE4391"/>
    <w:rsid w:val="00AE4BB3"/>
    <w:rsid w:val="00AE5370"/>
    <w:rsid w:val="00AE79B2"/>
    <w:rsid w:val="00AE7A79"/>
    <w:rsid w:val="00AF1F8F"/>
    <w:rsid w:val="00AF27CC"/>
    <w:rsid w:val="00AF3530"/>
    <w:rsid w:val="00AF3C35"/>
    <w:rsid w:val="00AF3F13"/>
    <w:rsid w:val="00AF526C"/>
    <w:rsid w:val="00AF57FB"/>
    <w:rsid w:val="00AF64B8"/>
    <w:rsid w:val="00AF70C8"/>
    <w:rsid w:val="00AF7306"/>
    <w:rsid w:val="00B00A57"/>
    <w:rsid w:val="00B00BE0"/>
    <w:rsid w:val="00B013CB"/>
    <w:rsid w:val="00B02ED5"/>
    <w:rsid w:val="00B030E5"/>
    <w:rsid w:val="00B037C1"/>
    <w:rsid w:val="00B04263"/>
    <w:rsid w:val="00B049E5"/>
    <w:rsid w:val="00B04EDA"/>
    <w:rsid w:val="00B0536C"/>
    <w:rsid w:val="00B05645"/>
    <w:rsid w:val="00B05A76"/>
    <w:rsid w:val="00B06DC3"/>
    <w:rsid w:val="00B07E92"/>
    <w:rsid w:val="00B13139"/>
    <w:rsid w:val="00B15582"/>
    <w:rsid w:val="00B16A62"/>
    <w:rsid w:val="00B16B94"/>
    <w:rsid w:val="00B1762F"/>
    <w:rsid w:val="00B20501"/>
    <w:rsid w:val="00B247A9"/>
    <w:rsid w:val="00B26AB6"/>
    <w:rsid w:val="00B323C9"/>
    <w:rsid w:val="00B32D12"/>
    <w:rsid w:val="00B32E65"/>
    <w:rsid w:val="00B33FF5"/>
    <w:rsid w:val="00B345A1"/>
    <w:rsid w:val="00B346CC"/>
    <w:rsid w:val="00B373A9"/>
    <w:rsid w:val="00B375C4"/>
    <w:rsid w:val="00B37C7B"/>
    <w:rsid w:val="00B37DB2"/>
    <w:rsid w:val="00B41B84"/>
    <w:rsid w:val="00B41C05"/>
    <w:rsid w:val="00B42216"/>
    <w:rsid w:val="00B435B5"/>
    <w:rsid w:val="00B45707"/>
    <w:rsid w:val="00B4635D"/>
    <w:rsid w:val="00B46BD0"/>
    <w:rsid w:val="00B5109D"/>
    <w:rsid w:val="00B512E0"/>
    <w:rsid w:val="00B53E7A"/>
    <w:rsid w:val="00B5400E"/>
    <w:rsid w:val="00B545F1"/>
    <w:rsid w:val="00B565A3"/>
    <w:rsid w:val="00B565D8"/>
    <w:rsid w:val="00B56812"/>
    <w:rsid w:val="00B56C2A"/>
    <w:rsid w:val="00B575DC"/>
    <w:rsid w:val="00B5779A"/>
    <w:rsid w:val="00B60B56"/>
    <w:rsid w:val="00B6258B"/>
    <w:rsid w:val="00B62D7D"/>
    <w:rsid w:val="00B6365C"/>
    <w:rsid w:val="00B63F03"/>
    <w:rsid w:val="00B64D24"/>
    <w:rsid w:val="00B64E0F"/>
    <w:rsid w:val="00B676F6"/>
    <w:rsid w:val="00B6793D"/>
    <w:rsid w:val="00B67CA0"/>
    <w:rsid w:val="00B7078D"/>
    <w:rsid w:val="00B7147D"/>
    <w:rsid w:val="00B71DC4"/>
    <w:rsid w:val="00B722B2"/>
    <w:rsid w:val="00B72804"/>
    <w:rsid w:val="00B729EC"/>
    <w:rsid w:val="00B75CFC"/>
    <w:rsid w:val="00B76203"/>
    <w:rsid w:val="00B7622A"/>
    <w:rsid w:val="00B76BB2"/>
    <w:rsid w:val="00B7758C"/>
    <w:rsid w:val="00B80099"/>
    <w:rsid w:val="00B81F80"/>
    <w:rsid w:val="00B84AE0"/>
    <w:rsid w:val="00B853F9"/>
    <w:rsid w:val="00B866D9"/>
    <w:rsid w:val="00B86D16"/>
    <w:rsid w:val="00B87E1A"/>
    <w:rsid w:val="00B90DAE"/>
    <w:rsid w:val="00B90DE6"/>
    <w:rsid w:val="00B915FA"/>
    <w:rsid w:val="00B918FA"/>
    <w:rsid w:val="00B93520"/>
    <w:rsid w:val="00B945A0"/>
    <w:rsid w:val="00B9507F"/>
    <w:rsid w:val="00B96AD3"/>
    <w:rsid w:val="00B979DA"/>
    <w:rsid w:val="00B97F93"/>
    <w:rsid w:val="00BA1255"/>
    <w:rsid w:val="00BA1A60"/>
    <w:rsid w:val="00BA3579"/>
    <w:rsid w:val="00BA47EF"/>
    <w:rsid w:val="00BA48BC"/>
    <w:rsid w:val="00BA7A7F"/>
    <w:rsid w:val="00BA7E65"/>
    <w:rsid w:val="00BB018B"/>
    <w:rsid w:val="00BB0493"/>
    <w:rsid w:val="00BB085B"/>
    <w:rsid w:val="00BB45AB"/>
    <w:rsid w:val="00BB72EA"/>
    <w:rsid w:val="00BC4E1F"/>
    <w:rsid w:val="00BD0C61"/>
    <w:rsid w:val="00BD1747"/>
    <w:rsid w:val="00BD296F"/>
    <w:rsid w:val="00BD2B06"/>
    <w:rsid w:val="00BD412D"/>
    <w:rsid w:val="00BD418E"/>
    <w:rsid w:val="00BD4B89"/>
    <w:rsid w:val="00BD6548"/>
    <w:rsid w:val="00BD65FE"/>
    <w:rsid w:val="00BD7978"/>
    <w:rsid w:val="00BE2024"/>
    <w:rsid w:val="00BE2F86"/>
    <w:rsid w:val="00BE44F5"/>
    <w:rsid w:val="00BE59A1"/>
    <w:rsid w:val="00BF1573"/>
    <w:rsid w:val="00BF1A9C"/>
    <w:rsid w:val="00BF3062"/>
    <w:rsid w:val="00BF315E"/>
    <w:rsid w:val="00BF317D"/>
    <w:rsid w:val="00BF606B"/>
    <w:rsid w:val="00BF799F"/>
    <w:rsid w:val="00C02A99"/>
    <w:rsid w:val="00C03242"/>
    <w:rsid w:val="00C05536"/>
    <w:rsid w:val="00C11C6A"/>
    <w:rsid w:val="00C11E6E"/>
    <w:rsid w:val="00C1272B"/>
    <w:rsid w:val="00C13C67"/>
    <w:rsid w:val="00C13D09"/>
    <w:rsid w:val="00C13E01"/>
    <w:rsid w:val="00C14973"/>
    <w:rsid w:val="00C149CC"/>
    <w:rsid w:val="00C14DB5"/>
    <w:rsid w:val="00C157BB"/>
    <w:rsid w:val="00C15D74"/>
    <w:rsid w:val="00C1643D"/>
    <w:rsid w:val="00C1653C"/>
    <w:rsid w:val="00C24158"/>
    <w:rsid w:val="00C24F30"/>
    <w:rsid w:val="00C25169"/>
    <w:rsid w:val="00C25C9E"/>
    <w:rsid w:val="00C261A9"/>
    <w:rsid w:val="00C27670"/>
    <w:rsid w:val="00C30593"/>
    <w:rsid w:val="00C3078A"/>
    <w:rsid w:val="00C3209A"/>
    <w:rsid w:val="00C32737"/>
    <w:rsid w:val="00C32FAC"/>
    <w:rsid w:val="00C33890"/>
    <w:rsid w:val="00C34E24"/>
    <w:rsid w:val="00C3701B"/>
    <w:rsid w:val="00C37E6D"/>
    <w:rsid w:val="00C421C7"/>
    <w:rsid w:val="00C42793"/>
    <w:rsid w:val="00C4488A"/>
    <w:rsid w:val="00C46112"/>
    <w:rsid w:val="00C461F1"/>
    <w:rsid w:val="00C46608"/>
    <w:rsid w:val="00C46E42"/>
    <w:rsid w:val="00C478BF"/>
    <w:rsid w:val="00C47DEE"/>
    <w:rsid w:val="00C50BBF"/>
    <w:rsid w:val="00C5149C"/>
    <w:rsid w:val="00C5202E"/>
    <w:rsid w:val="00C52AC0"/>
    <w:rsid w:val="00C55B24"/>
    <w:rsid w:val="00C56289"/>
    <w:rsid w:val="00C571E4"/>
    <w:rsid w:val="00C601ED"/>
    <w:rsid w:val="00C628A4"/>
    <w:rsid w:val="00C63C9A"/>
    <w:rsid w:val="00C645F3"/>
    <w:rsid w:val="00C64D12"/>
    <w:rsid w:val="00C6776E"/>
    <w:rsid w:val="00C7035F"/>
    <w:rsid w:val="00C72363"/>
    <w:rsid w:val="00C72789"/>
    <w:rsid w:val="00C76765"/>
    <w:rsid w:val="00C76FB4"/>
    <w:rsid w:val="00C857E8"/>
    <w:rsid w:val="00C85912"/>
    <w:rsid w:val="00C9083E"/>
    <w:rsid w:val="00C921B8"/>
    <w:rsid w:val="00C92828"/>
    <w:rsid w:val="00C9331D"/>
    <w:rsid w:val="00C957FE"/>
    <w:rsid w:val="00C97961"/>
    <w:rsid w:val="00CA01B4"/>
    <w:rsid w:val="00CA17A5"/>
    <w:rsid w:val="00CA27A6"/>
    <w:rsid w:val="00CA3256"/>
    <w:rsid w:val="00CA4BC0"/>
    <w:rsid w:val="00CA7317"/>
    <w:rsid w:val="00CA7329"/>
    <w:rsid w:val="00CA7F32"/>
    <w:rsid w:val="00CB0226"/>
    <w:rsid w:val="00CB232E"/>
    <w:rsid w:val="00CB363C"/>
    <w:rsid w:val="00CC1202"/>
    <w:rsid w:val="00CC1F47"/>
    <w:rsid w:val="00CC260B"/>
    <w:rsid w:val="00CC30B3"/>
    <w:rsid w:val="00CC3B55"/>
    <w:rsid w:val="00CC5A61"/>
    <w:rsid w:val="00CC703A"/>
    <w:rsid w:val="00CD02E8"/>
    <w:rsid w:val="00CD0638"/>
    <w:rsid w:val="00CD1A82"/>
    <w:rsid w:val="00CD1C87"/>
    <w:rsid w:val="00CD46DC"/>
    <w:rsid w:val="00CD5116"/>
    <w:rsid w:val="00CD55D4"/>
    <w:rsid w:val="00CD693E"/>
    <w:rsid w:val="00CE08AC"/>
    <w:rsid w:val="00CE0E28"/>
    <w:rsid w:val="00CE0FE3"/>
    <w:rsid w:val="00CE5A5C"/>
    <w:rsid w:val="00CE6914"/>
    <w:rsid w:val="00CF0468"/>
    <w:rsid w:val="00CF2A50"/>
    <w:rsid w:val="00CF3472"/>
    <w:rsid w:val="00CF4707"/>
    <w:rsid w:val="00CF57C1"/>
    <w:rsid w:val="00CF61EF"/>
    <w:rsid w:val="00CF7448"/>
    <w:rsid w:val="00D0082B"/>
    <w:rsid w:val="00D01464"/>
    <w:rsid w:val="00D01962"/>
    <w:rsid w:val="00D02471"/>
    <w:rsid w:val="00D04994"/>
    <w:rsid w:val="00D04E91"/>
    <w:rsid w:val="00D056AA"/>
    <w:rsid w:val="00D05E0A"/>
    <w:rsid w:val="00D06539"/>
    <w:rsid w:val="00D06ADD"/>
    <w:rsid w:val="00D06EF5"/>
    <w:rsid w:val="00D079AA"/>
    <w:rsid w:val="00D07D44"/>
    <w:rsid w:val="00D10746"/>
    <w:rsid w:val="00D119AE"/>
    <w:rsid w:val="00D1205A"/>
    <w:rsid w:val="00D1269E"/>
    <w:rsid w:val="00D1310F"/>
    <w:rsid w:val="00D206A3"/>
    <w:rsid w:val="00D20F11"/>
    <w:rsid w:val="00D21484"/>
    <w:rsid w:val="00D2230B"/>
    <w:rsid w:val="00D22409"/>
    <w:rsid w:val="00D22F82"/>
    <w:rsid w:val="00D27F09"/>
    <w:rsid w:val="00D302A0"/>
    <w:rsid w:val="00D31AB7"/>
    <w:rsid w:val="00D34612"/>
    <w:rsid w:val="00D3520F"/>
    <w:rsid w:val="00D370F6"/>
    <w:rsid w:val="00D40566"/>
    <w:rsid w:val="00D4245F"/>
    <w:rsid w:val="00D425A6"/>
    <w:rsid w:val="00D467D6"/>
    <w:rsid w:val="00D50D23"/>
    <w:rsid w:val="00D512BB"/>
    <w:rsid w:val="00D5153A"/>
    <w:rsid w:val="00D52FF7"/>
    <w:rsid w:val="00D54892"/>
    <w:rsid w:val="00D54B09"/>
    <w:rsid w:val="00D55DB7"/>
    <w:rsid w:val="00D55F83"/>
    <w:rsid w:val="00D61F6E"/>
    <w:rsid w:val="00D65177"/>
    <w:rsid w:val="00D6558A"/>
    <w:rsid w:val="00D66490"/>
    <w:rsid w:val="00D67274"/>
    <w:rsid w:val="00D67782"/>
    <w:rsid w:val="00D67E89"/>
    <w:rsid w:val="00D703ED"/>
    <w:rsid w:val="00D71AB5"/>
    <w:rsid w:val="00D73C8E"/>
    <w:rsid w:val="00D7452C"/>
    <w:rsid w:val="00D74545"/>
    <w:rsid w:val="00D80B74"/>
    <w:rsid w:val="00D82781"/>
    <w:rsid w:val="00D84C2C"/>
    <w:rsid w:val="00D85B9B"/>
    <w:rsid w:val="00D865FB"/>
    <w:rsid w:val="00D866A9"/>
    <w:rsid w:val="00D869FF"/>
    <w:rsid w:val="00D874E6"/>
    <w:rsid w:val="00D87A7D"/>
    <w:rsid w:val="00D90046"/>
    <w:rsid w:val="00D900A2"/>
    <w:rsid w:val="00D90871"/>
    <w:rsid w:val="00D909F6"/>
    <w:rsid w:val="00D90A44"/>
    <w:rsid w:val="00D9179B"/>
    <w:rsid w:val="00D917D2"/>
    <w:rsid w:val="00D93B27"/>
    <w:rsid w:val="00D95D02"/>
    <w:rsid w:val="00D95E25"/>
    <w:rsid w:val="00D95F60"/>
    <w:rsid w:val="00DA0C89"/>
    <w:rsid w:val="00DA17B2"/>
    <w:rsid w:val="00DA1DE0"/>
    <w:rsid w:val="00DA2D9B"/>
    <w:rsid w:val="00DA3B1A"/>
    <w:rsid w:val="00DA44EF"/>
    <w:rsid w:val="00DA6CE7"/>
    <w:rsid w:val="00DA770A"/>
    <w:rsid w:val="00DA77AA"/>
    <w:rsid w:val="00DB2FF0"/>
    <w:rsid w:val="00DB429A"/>
    <w:rsid w:val="00DB4C16"/>
    <w:rsid w:val="00DB68DB"/>
    <w:rsid w:val="00DC17B4"/>
    <w:rsid w:val="00DC1B97"/>
    <w:rsid w:val="00DC3438"/>
    <w:rsid w:val="00DC5132"/>
    <w:rsid w:val="00DC6078"/>
    <w:rsid w:val="00DC79AD"/>
    <w:rsid w:val="00DD2075"/>
    <w:rsid w:val="00DD271C"/>
    <w:rsid w:val="00DD2ADC"/>
    <w:rsid w:val="00DD5161"/>
    <w:rsid w:val="00DD7122"/>
    <w:rsid w:val="00DD7DEC"/>
    <w:rsid w:val="00DE0B76"/>
    <w:rsid w:val="00DE227A"/>
    <w:rsid w:val="00DE2D96"/>
    <w:rsid w:val="00DE2DBE"/>
    <w:rsid w:val="00DE3DF7"/>
    <w:rsid w:val="00DE53A6"/>
    <w:rsid w:val="00DE5A90"/>
    <w:rsid w:val="00DE5BD0"/>
    <w:rsid w:val="00DE65C1"/>
    <w:rsid w:val="00DE6BF7"/>
    <w:rsid w:val="00DF2868"/>
    <w:rsid w:val="00DF4766"/>
    <w:rsid w:val="00DF525E"/>
    <w:rsid w:val="00E00BE9"/>
    <w:rsid w:val="00E01AA5"/>
    <w:rsid w:val="00E01B17"/>
    <w:rsid w:val="00E04CB1"/>
    <w:rsid w:val="00E05046"/>
    <w:rsid w:val="00E06A92"/>
    <w:rsid w:val="00E07035"/>
    <w:rsid w:val="00E077B8"/>
    <w:rsid w:val="00E10697"/>
    <w:rsid w:val="00E11AFB"/>
    <w:rsid w:val="00E125F1"/>
    <w:rsid w:val="00E15411"/>
    <w:rsid w:val="00E16D07"/>
    <w:rsid w:val="00E16E2D"/>
    <w:rsid w:val="00E16EF4"/>
    <w:rsid w:val="00E170E5"/>
    <w:rsid w:val="00E17712"/>
    <w:rsid w:val="00E17D26"/>
    <w:rsid w:val="00E22365"/>
    <w:rsid w:val="00E22A9E"/>
    <w:rsid w:val="00E2461F"/>
    <w:rsid w:val="00E257EC"/>
    <w:rsid w:val="00E27780"/>
    <w:rsid w:val="00E27812"/>
    <w:rsid w:val="00E27AE7"/>
    <w:rsid w:val="00E32EB4"/>
    <w:rsid w:val="00E33039"/>
    <w:rsid w:val="00E3555F"/>
    <w:rsid w:val="00E3734B"/>
    <w:rsid w:val="00E37A52"/>
    <w:rsid w:val="00E41B4E"/>
    <w:rsid w:val="00E434C4"/>
    <w:rsid w:val="00E44FE4"/>
    <w:rsid w:val="00E4517E"/>
    <w:rsid w:val="00E466C9"/>
    <w:rsid w:val="00E500BD"/>
    <w:rsid w:val="00E521AF"/>
    <w:rsid w:val="00E5294E"/>
    <w:rsid w:val="00E53211"/>
    <w:rsid w:val="00E557A0"/>
    <w:rsid w:val="00E55819"/>
    <w:rsid w:val="00E55FC9"/>
    <w:rsid w:val="00E601AE"/>
    <w:rsid w:val="00E616D3"/>
    <w:rsid w:val="00E6288F"/>
    <w:rsid w:val="00E6517D"/>
    <w:rsid w:val="00E6614F"/>
    <w:rsid w:val="00E6687E"/>
    <w:rsid w:val="00E676EE"/>
    <w:rsid w:val="00E71528"/>
    <w:rsid w:val="00E72253"/>
    <w:rsid w:val="00E73875"/>
    <w:rsid w:val="00E7676B"/>
    <w:rsid w:val="00E80C8C"/>
    <w:rsid w:val="00E8350B"/>
    <w:rsid w:val="00E852F4"/>
    <w:rsid w:val="00E87FE3"/>
    <w:rsid w:val="00E904DE"/>
    <w:rsid w:val="00E907E5"/>
    <w:rsid w:val="00E913B8"/>
    <w:rsid w:val="00E94931"/>
    <w:rsid w:val="00E965DA"/>
    <w:rsid w:val="00E9736C"/>
    <w:rsid w:val="00EA029C"/>
    <w:rsid w:val="00EA0544"/>
    <w:rsid w:val="00EA0D66"/>
    <w:rsid w:val="00EB0B72"/>
    <w:rsid w:val="00EB4109"/>
    <w:rsid w:val="00EB6892"/>
    <w:rsid w:val="00EB7DFC"/>
    <w:rsid w:val="00EC07D9"/>
    <w:rsid w:val="00EC0B48"/>
    <w:rsid w:val="00EC1CBC"/>
    <w:rsid w:val="00EC4AF0"/>
    <w:rsid w:val="00EC6EFD"/>
    <w:rsid w:val="00ED0C0B"/>
    <w:rsid w:val="00ED1CD9"/>
    <w:rsid w:val="00EE132A"/>
    <w:rsid w:val="00EE19DE"/>
    <w:rsid w:val="00EE2FCA"/>
    <w:rsid w:val="00EE4B53"/>
    <w:rsid w:val="00EE67C8"/>
    <w:rsid w:val="00EF1D5B"/>
    <w:rsid w:val="00EF238B"/>
    <w:rsid w:val="00EF3BA9"/>
    <w:rsid w:val="00EF4970"/>
    <w:rsid w:val="00EF4E78"/>
    <w:rsid w:val="00EF61E0"/>
    <w:rsid w:val="00EF6435"/>
    <w:rsid w:val="00EF67FD"/>
    <w:rsid w:val="00F00A0A"/>
    <w:rsid w:val="00F0249E"/>
    <w:rsid w:val="00F028E4"/>
    <w:rsid w:val="00F03BFD"/>
    <w:rsid w:val="00F03CE8"/>
    <w:rsid w:val="00F045A0"/>
    <w:rsid w:val="00F049EB"/>
    <w:rsid w:val="00F04D8B"/>
    <w:rsid w:val="00F0694F"/>
    <w:rsid w:val="00F07184"/>
    <w:rsid w:val="00F07516"/>
    <w:rsid w:val="00F1097F"/>
    <w:rsid w:val="00F10F6B"/>
    <w:rsid w:val="00F11BFD"/>
    <w:rsid w:val="00F11E32"/>
    <w:rsid w:val="00F158CC"/>
    <w:rsid w:val="00F15A5B"/>
    <w:rsid w:val="00F15C2A"/>
    <w:rsid w:val="00F168FF"/>
    <w:rsid w:val="00F16AE1"/>
    <w:rsid w:val="00F174A4"/>
    <w:rsid w:val="00F17886"/>
    <w:rsid w:val="00F20913"/>
    <w:rsid w:val="00F21A6B"/>
    <w:rsid w:val="00F22C40"/>
    <w:rsid w:val="00F23697"/>
    <w:rsid w:val="00F258D0"/>
    <w:rsid w:val="00F271C3"/>
    <w:rsid w:val="00F30A79"/>
    <w:rsid w:val="00F32083"/>
    <w:rsid w:val="00F321B5"/>
    <w:rsid w:val="00F335A0"/>
    <w:rsid w:val="00F36BB7"/>
    <w:rsid w:val="00F3764D"/>
    <w:rsid w:val="00F42C3D"/>
    <w:rsid w:val="00F43DBB"/>
    <w:rsid w:val="00F464A6"/>
    <w:rsid w:val="00F469AE"/>
    <w:rsid w:val="00F4730A"/>
    <w:rsid w:val="00F519BF"/>
    <w:rsid w:val="00F51BFF"/>
    <w:rsid w:val="00F523D9"/>
    <w:rsid w:val="00F54A61"/>
    <w:rsid w:val="00F56754"/>
    <w:rsid w:val="00F56DE9"/>
    <w:rsid w:val="00F60504"/>
    <w:rsid w:val="00F60532"/>
    <w:rsid w:val="00F61578"/>
    <w:rsid w:val="00F621AC"/>
    <w:rsid w:val="00F62C5C"/>
    <w:rsid w:val="00F64EB9"/>
    <w:rsid w:val="00F6514F"/>
    <w:rsid w:val="00F65CDD"/>
    <w:rsid w:val="00F66931"/>
    <w:rsid w:val="00F6708F"/>
    <w:rsid w:val="00F730AC"/>
    <w:rsid w:val="00F76620"/>
    <w:rsid w:val="00F76976"/>
    <w:rsid w:val="00F77E37"/>
    <w:rsid w:val="00F77F9D"/>
    <w:rsid w:val="00F808B8"/>
    <w:rsid w:val="00F815CF"/>
    <w:rsid w:val="00F82DC5"/>
    <w:rsid w:val="00F83EF9"/>
    <w:rsid w:val="00F86478"/>
    <w:rsid w:val="00F871AC"/>
    <w:rsid w:val="00F87AC1"/>
    <w:rsid w:val="00F87EAA"/>
    <w:rsid w:val="00F919AE"/>
    <w:rsid w:val="00F92B25"/>
    <w:rsid w:val="00F94722"/>
    <w:rsid w:val="00F95EFA"/>
    <w:rsid w:val="00F9742C"/>
    <w:rsid w:val="00FA01F7"/>
    <w:rsid w:val="00FA1652"/>
    <w:rsid w:val="00FA3FD5"/>
    <w:rsid w:val="00FA6BF5"/>
    <w:rsid w:val="00FA741D"/>
    <w:rsid w:val="00FB2012"/>
    <w:rsid w:val="00FB23C8"/>
    <w:rsid w:val="00FB361E"/>
    <w:rsid w:val="00FB3809"/>
    <w:rsid w:val="00FB3EE0"/>
    <w:rsid w:val="00FC1485"/>
    <w:rsid w:val="00FC3CE6"/>
    <w:rsid w:val="00FC45A7"/>
    <w:rsid w:val="00FD115B"/>
    <w:rsid w:val="00FD1742"/>
    <w:rsid w:val="00FD469C"/>
    <w:rsid w:val="00FD685A"/>
    <w:rsid w:val="00FD6CAB"/>
    <w:rsid w:val="00FD7578"/>
    <w:rsid w:val="00FE06B9"/>
    <w:rsid w:val="00FE1482"/>
    <w:rsid w:val="00FE1592"/>
    <w:rsid w:val="00FE3C74"/>
    <w:rsid w:val="00FE41A8"/>
    <w:rsid w:val="00FE4546"/>
    <w:rsid w:val="00FE6B6C"/>
    <w:rsid w:val="00FE7955"/>
    <w:rsid w:val="00FE79F5"/>
    <w:rsid w:val="00FF1266"/>
    <w:rsid w:val="00FF63C0"/>
    <w:rsid w:val="00FF6D9C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4B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Rubrik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Rubri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um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Punktlista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Betoning">
    <w:name w:val="Emphasis"/>
    <w:basedOn w:val="Standardstycketeckensnit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Rubrik">
    <w:name w:val="Title"/>
    <w:basedOn w:val="Normal"/>
    <w:link w:val="Rubrik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ark">
    <w:name w:val="Strong"/>
    <w:basedOn w:val="Standardstycketeckensnit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t">
    <w:name w:val="Quote"/>
    <w:basedOn w:val="Normal"/>
    <w:link w:val="Cita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stycke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230D9"/>
  </w:style>
  <w:style w:type="paragraph" w:styleId="Innehll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Innehllsfrteckningsrubrik">
    <w:name w:val="TOC Heading"/>
    <w:basedOn w:val="Rubrik1"/>
    <w:next w:val="Rubri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Indragetstycke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4230D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30D9"/>
    <w:rPr>
      <w:rFonts w:ascii="Times New Roman" w:hAnsi="Times New Roman" w:cs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30D9"/>
    <w:rPr>
      <w:rFonts w:ascii="Times New Roman" w:hAnsi="Times New Roman" w:cs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30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lutnotsreferens">
    <w:name w:val="endnote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4230D9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30D9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g">
    <w:name w:val="Hashtag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4230D9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30D9"/>
    <w:rPr>
      <w:rFonts w:ascii="Times New Roman" w:hAnsi="Times New Roman" w:cs="Times New Roman"/>
    </w:rPr>
  </w:style>
  <w:style w:type="character" w:styleId="HTML-akronym">
    <w:name w:val="HTML Acronym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nk">
    <w:name w:val="Hyperlink"/>
    <w:basedOn w:val="Standardstycketeckensnit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Radnummer">
    <w:name w:val="line number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text">
    <w:name w:val="macro"/>
    <w:link w:val="Mak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30D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30D9"/>
    <w:rPr>
      <w:rFonts w:ascii="Times New Roman" w:hAnsi="Times New Roman" w:cs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30D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30D9"/>
    <w:rPr>
      <w:rFonts w:ascii="Times New Roman" w:hAnsi="Times New Roman" w:cs="Times New Roman"/>
    </w:rPr>
  </w:style>
  <w:style w:type="paragraph" w:styleId="Signatur">
    <w:name w:val="Signature"/>
    <w:basedOn w:val="Normal"/>
    <w:link w:val="Signatur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30D9"/>
    <w:rPr>
      <w:rFonts w:ascii="Times New Roman" w:hAnsi="Times New Roman" w:cs="Times New Roman"/>
    </w:rPr>
  </w:style>
  <w:style w:type="character" w:styleId="Smarthyperlnk">
    <w:name w:val="Smart Hyperlink"/>
    <w:basedOn w:val="Standardstycketeckensnit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reradlista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Ingen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Ingenlista"/>
    <w:uiPriority w:val="99"/>
    <w:semiHidden/>
    <w:unhideWhenUsed/>
    <w:rsid w:val="004230D9"/>
    <w:pPr>
      <w:numPr>
        <w:numId w:val="11"/>
      </w:numPr>
    </w:pPr>
  </w:style>
  <w:style w:type="numbering" w:styleId="Artikelsektion">
    <w:name w:val="Outline List 3"/>
    <w:basedOn w:val="Ingenlista"/>
    <w:uiPriority w:val="99"/>
    <w:semiHidden/>
    <w:unhideWhenUsed/>
    <w:rsid w:val="004230D9"/>
    <w:pPr>
      <w:numPr>
        <w:numId w:val="12"/>
      </w:numPr>
    </w:p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30D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30D9"/>
    <w:rPr>
      <w:rFonts w:ascii="Times New Roman" w:hAnsi="Times New Roman" w:cs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230D9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230D9"/>
    <w:rPr>
      <w:rFonts w:ascii="Times New Roman" w:hAnsi="Times New Roman" w:cs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30D9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30D9"/>
    <w:rPr>
      <w:rFonts w:ascii="Times New Roman" w:hAnsi="Times New Roman" w:cs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30D9"/>
    <w:rPr>
      <w:rFonts w:ascii="Times New Roman" w:hAnsi="Times New Roman" w:cs="Times New Roman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30D9"/>
    <w:rPr>
      <w:rFonts w:ascii="Times New Roman" w:hAnsi="Times New Roman" w:cs="Times New Roman"/>
    </w:rPr>
  </w:style>
  <w:style w:type="table" w:styleId="Frgatrutnt">
    <w:name w:val="Colorful Grid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30D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30D9"/>
    <w:rPr>
      <w:rFonts w:ascii="Times New Roman" w:hAnsi="Times New Roman" w:cs="Times New Roman"/>
    </w:rPr>
  </w:style>
  <w:style w:type="table" w:styleId="Rutntstabell1ljus">
    <w:name w:val="Grid Table 1 Light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justrutnt">
    <w:name w:val="Light Grid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ell1ljus">
    <w:name w:val="List Table 1 Light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getavstnd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semiHidden/>
    <w:unhideWhenUsed/>
    <w:rsid w:val="004230D9"/>
  </w:style>
  <w:style w:type="paragraph" w:styleId="Normaltindrag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idnummer">
    <w:name w:val="page number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table" w:styleId="Oformateradtabell1">
    <w:name w:val="Plain Table 1"/>
    <w:basedOn w:val="Normaltabel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Professionelltabell">
    <w:name w:val="Table Professional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Information">
    <w:name w:val="Information"/>
    <w:basedOn w:val="Datum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typ">
    <w:name w:val="Logotyp"/>
    <w:basedOn w:val="Rubrik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rrbotten.svenskfotboll.se/utbildning/tranarutbildning/aktuella-tranarutbildningar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hr01\AppData\Roaming\Microsoft\Templates\Trianglar,%20dagord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52DDAF8FB4107AC9B34B78327E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E3F4C-BFB3-4329-8142-C6FB53E28428}"/>
      </w:docPartPr>
      <w:docPartBody>
        <w:p w:rsidR="00465FB3" w:rsidRDefault="00465FB3">
          <w:pPr>
            <w:pStyle w:val="04952DDAF8FB4107AC9B34B78327E4DA"/>
          </w:pPr>
          <w:r w:rsidRPr="00515252">
            <w:rPr>
              <w:rFonts w:eastAsiaTheme="majorEastAsia"/>
              <w:lang w:bidi="sv-SE"/>
            </w:rPr>
            <w:t>Närvarokontroll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3"/>
    <w:rsid w:val="0000495C"/>
    <w:rsid w:val="000A7BBF"/>
    <w:rsid w:val="000B083E"/>
    <w:rsid w:val="001211CB"/>
    <w:rsid w:val="001A1489"/>
    <w:rsid w:val="001A4E15"/>
    <w:rsid w:val="001B263B"/>
    <w:rsid w:val="001C1F2F"/>
    <w:rsid w:val="001E66B8"/>
    <w:rsid w:val="001F2368"/>
    <w:rsid w:val="00260FED"/>
    <w:rsid w:val="002711AD"/>
    <w:rsid w:val="002F16CD"/>
    <w:rsid w:val="00311030"/>
    <w:rsid w:val="0036152A"/>
    <w:rsid w:val="00364405"/>
    <w:rsid w:val="00396375"/>
    <w:rsid w:val="003B765A"/>
    <w:rsid w:val="003C6AEB"/>
    <w:rsid w:val="003F0BE5"/>
    <w:rsid w:val="004655AE"/>
    <w:rsid w:val="00465FB3"/>
    <w:rsid w:val="004755E2"/>
    <w:rsid w:val="005064BF"/>
    <w:rsid w:val="005266FF"/>
    <w:rsid w:val="00554C88"/>
    <w:rsid w:val="005C1F53"/>
    <w:rsid w:val="005E3720"/>
    <w:rsid w:val="006331A6"/>
    <w:rsid w:val="00686783"/>
    <w:rsid w:val="006E0189"/>
    <w:rsid w:val="00762A6D"/>
    <w:rsid w:val="007C10B9"/>
    <w:rsid w:val="007D07FC"/>
    <w:rsid w:val="00835DB9"/>
    <w:rsid w:val="00852793"/>
    <w:rsid w:val="00894B57"/>
    <w:rsid w:val="009908FD"/>
    <w:rsid w:val="009A42C0"/>
    <w:rsid w:val="009A691A"/>
    <w:rsid w:val="009F0E40"/>
    <w:rsid w:val="00A00084"/>
    <w:rsid w:val="00A00121"/>
    <w:rsid w:val="00A22B63"/>
    <w:rsid w:val="00B14C5E"/>
    <w:rsid w:val="00BF315E"/>
    <w:rsid w:val="00CD66A0"/>
    <w:rsid w:val="00D302A0"/>
    <w:rsid w:val="00D575AD"/>
    <w:rsid w:val="00D67274"/>
    <w:rsid w:val="00D72B90"/>
    <w:rsid w:val="00D87A7D"/>
    <w:rsid w:val="00E01AA5"/>
    <w:rsid w:val="00EC2073"/>
    <w:rsid w:val="00F31C1D"/>
    <w:rsid w:val="00F52A4B"/>
    <w:rsid w:val="00FA423A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04952DDAF8FB4107AC9B34B78327E4DA">
    <w:name w:val="04952DDAF8FB4107AC9B34B78327E4DA"/>
  </w:style>
  <w:style w:type="character" w:styleId="Betoning">
    <w:name w:val="Emphasis"/>
    <w:basedOn w:val="Standardstycketeckensnit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519F41AA70A49903D517FFF25BEB6" ma:contentTypeVersion="13" ma:contentTypeDescription="Skapa ett nytt dokument." ma:contentTypeScope="" ma:versionID="80b6fdbb0f8623b5f3b9e42b732b1ad5">
  <xsd:schema xmlns:xsd="http://www.w3.org/2001/XMLSchema" xmlns:xs="http://www.w3.org/2001/XMLSchema" xmlns:p="http://schemas.microsoft.com/office/2006/metadata/properties" xmlns:ns3="1ccaba57-a81b-46cb-a6e5-e01cdb474f10" xmlns:ns4="9698efe5-77c7-4f4d-b4c4-159392c63648" targetNamespace="http://schemas.microsoft.com/office/2006/metadata/properties" ma:root="true" ma:fieldsID="5b24086e23e1d6e5daf064959be6d51a" ns3:_="" ns4:_="">
    <xsd:import namespace="1ccaba57-a81b-46cb-a6e5-e01cdb474f10"/>
    <xsd:import namespace="9698efe5-77c7-4f4d-b4c4-159392c6364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ba57-a81b-46cb-a6e5-e01cdb474f1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efe5-77c7-4f4d-b4c4-159392c6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aba57-a81b-46cb-a6e5-e01cdb474f1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30BC0-0391-4348-AB50-4A1BC9A0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ba57-a81b-46cb-a6e5-e01cdb474f10"/>
    <ds:schemaRef ds:uri="9698efe5-77c7-4f4d-b4c4-159392c63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1ccaba57-a81b-46cb-a6e5-e01cdb474f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Trianglar, dagordning</Template>
  <TotalTime>0</TotalTime>
  <Pages>5</Pages>
  <Words>991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Mötet</dc:description>
  <cp:lastModifiedBy/>
  <cp:revision>1</cp:revision>
  <dcterms:created xsi:type="dcterms:W3CDTF">2024-05-05T07:16:00Z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0x010100FBD519F41AA70A49903D517FFF25BEB6</vt:lpwstr>
  </property>
</Properties>
</file>