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645D" w14:textId="77777777" w:rsidR="00767541" w:rsidRDefault="00767541" w:rsidP="00BE44F5">
      <w:pPr>
        <w:pStyle w:val="Logotyp"/>
      </w:pPr>
    </w:p>
    <w:p w14:paraId="5A2C230E" w14:textId="78856C65" w:rsidR="00BE44F5" w:rsidRDefault="00A3439E" w:rsidP="00BE44F5">
      <w:pPr>
        <w:pStyle w:val="Logotyp"/>
      </w:pPr>
      <w:r w:rsidRPr="00E16E2D">
        <w:rPr>
          <w:lang w:bidi="sv-SE"/>
        </w:rPr>
        <mc:AlternateContent>
          <mc:Choice Requires="wps">
            <w:drawing>
              <wp:inline distT="0" distB="0" distL="0" distR="0" wp14:anchorId="438CC4A2" wp14:editId="26DC6443">
                <wp:extent cx="2731465" cy="407670"/>
                <wp:effectExtent l="19050" t="19050" r="12065" b="15875"/>
                <wp:docPr id="18" name="Figur 61" descr="Infoga logotyp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465" cy="407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433EE847" w14:textId="7FC272AB" w:rsidR="00A3439E" w:rsidRPr="00AD63D9" w:rsidRDefault="00AC1EAF" w:rsidP="00A3439E">
                            <w:pPr>
                              <w:pStyle w:val="Normalwebb"/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1FAAFFAD" wp14:editId="7E1F4C50">
                                  <wp:extent cx="2019300" cy="2028825"/>
                                  <wp:effectExtent l="0" t="0" r="0" b="9525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202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CC4A2" id="Figur 61" o:spid="_x0000_s1026" alt="Infoga logotyp" style="width:215.1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" filled="f" strokecolor="white [3212]" strokeweight="3pt">
                <v:stroke miterlimit="4"/>
                <v:textbox style="mso-fit-shape-to-text:t" inset="1.5pt,1.5pt,1.5pt,1.5pt">
                  <w:txbxContent>
                    <w:p w14:paraId="433EE847" w14:textId="7FC272AB" w:rsidR="00A3439E" w:rsidRPr="00AD63D9" w:rsidRDefault="00AC1EAF" w:rsidP="00A3439E">
                      <w:pPr>
                        <w:pStyle w:val="Normalwebb"/>
                        <w:spacing w:after="0"/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1FAAFFAD" wp14:editId="7E1F4C50">
                            <wp:extent cx="2019300" cy="2028825"/>
                            <wp:effectExtent l="0" t="0" r="0" b="9525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202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8F444A8" w14:textId="4AF0F6E5" w:rsidR="00275260" w:rsidRPr="00E16E2D" w:rsidRDefault="00AC1EAF" w:rsidP="00E16E2D">
      <w:pPr>
        <w:pStyle w:val="Rubrik1"/>
      </w:pPr>
      <w:r>
        <w:t>Svartbjörnsbyns IF</w:t>
      </w:r>
      <w:r w:rsidR="008918DB">
        <w:t xml:space="preserve"> </w:t>
      </w:r>
      <w:r w:rsidR="00BA7E65">
        <w:t>ledar</w:t>
      </w:r>
      <w:r w:rsidR="00346F1D">
        <w:t>möte</w:t>
      </w:r>
      <w:r>
        <w:t xml:space="preserve"> </w:t>
      </w:r>
    </w:p>
    <w:p w14:paraId="3DFAAC42" w14:textId="446E3592" w:rsidR="00554276" w:rsidRPr="00AD63D9" w:rsidRDefault="00A3439E" w:rsidP="00515252">
      <w:pPr>
        <w:pStyle w:val="Information"/>
        <w:ind w:left="0"/>
        <w:jc w:val="left"/>
        <w:rPr>
          <w:lang w:val="sv-SE"/>
        </w:rPr>
      </w:pPr>
      <w:r w:rsidRPr="00515252">
        <w:rPr>
          <w:b/>
          <w:lang w:val="sv-SE" w:bidi="sv-SE"/>
        </w:rPr>
        <w:t>Plats</w:t>
      </w:r>
      <w:r w:rsidRPr="00515252">
        <w:rPr>
          <w:lang w:val="sv-SE" w:bidi="sv-SE"/>
        </w:rPr>
        <w:t xml:space="preserve">: </w:t>
      </w:r>
      <w:r w:rsidR="00094BE2">
        <w:rPr>
          <w:lang w:val="sv-SE" w:bidi="sv-SE"/>
        </w:rPr>
        <w:t>Perbacka</w:t>
      </w:r>
      <w:r w:rsidRPr="00515252">
        <w:rPr>
          <w:b/>
          <w:lang w:val="sv-SE" w:bidi="sv-SE"/>
        </w:rPr>
        <w:br/>
        <w:t>Datum</w:t>
      </w:r>
      <w:r w:rsidRPr="00515252">
        <w:rPr>
          <w:lang w:val="sv-SE" w:bidi="sv-SE"/>
        </w:rPr>
        <w:t xml:space="preserve">:  </w:t>
      </w:r>
      <w:r w:rsidR="00AC1EAF" w:rsidRPr="00625F57">
        <w:rPr>
          <w:lang w:val="sv-SE"/>
        </w:rPr>
        <w:t>202</w:t>
      </w:r>
      <w:r w:rsidR="00642286">
        <w:rPr>
          <w:lang w:val="sv-SE"/>
        </w:rPr>
        <w:t>5-0</w:t>
      </w:r>
      <w:r w:rsidR="007B10FF">
        <w:rPr>
          <w:lang w:val="sv-SE"/>
        </w:rPr>
        <w:t>4-07</w:t>
      </w:r>
      <w:r w:rsidRPr="00515252">
        <w:rPr>
          <w:b/>
          <w:lang w:val="sv-SE" w:bidi="sv-SE"/>
        </w:rPr>
        <w:br/>
        <w:t>Deltagare</w:t>
      </w:r>
      <w:r w:rsidRPr="00515252">
        <w:rPr>
          <w:lang w:val="sv-SE" w:bidi="sv-SE"/>
        </w:rPr>
        <w:t xml:space="preserve">:  </w:t>
      </w:r>
      <w:r w:rsidR="00AC1EAF" w:rsidRPr="00625F57">
        <w:rPr>
          <w:lang w:val="sv-SE"/>
        </w:rPr>
        <w:t>Fotbollssektionen</w:t>
      </w:r>
      <w:r w:rsidR="008E74CC">
        <w:rPr>
          <w:lang w:val="sv-SE"/>
        </w:rPr>
        <w:t xml:space="preserve">, </w:t>
      </w:r>
      <w:r w:rsidR="00AC1EAF" w:rsidRPr="00625F57">
        <w:rPr>
          <w:lang w:val="sv-SE"/>
        </w:rPr>
        <w:t>ledare</w:t>
      </w:r>
      <w:r w:rsidRPr="00515252">
        <w:rPr>
          <w:b/>
          <w:lang w:val="sv-SE" w:bidi="sv-SE"/>
        </w:rPr>
        <w:br/>
        <w:t>Tid</w:t>
      </w:r>
      <w:r w:rsidRPr="00515252">
        <w:rPr>
          <w:lang w:val="sv-SE" w:bidi="sv-SE"/>
        </w:rPr>
        <w:t xml:space="preserve">:  </w:t>
      </w:r>
      <w:r w:rsidR="00642286">
        <w:rPr>
          <w:rStyle w:val="Stark"/>
          <w:rFonts w:asciiTheme="majorHAnsi" w:eastAsiaTheme="majorEastAsia" w:hAnsiTheme="majorHAnsi"/>
          <w:b w:val="0"/>
          <w:bCs w:val="0"/>
          <w:lang w:val="sv-SE"/>
        </w:rPr>
        <w:t>1</w:t>
      </w:r>
      <w:r w:rsidR="00FE7955">
        <w:rPr>
          <w:rStyle w:val="Stark"/>
          <w:rFonts w:asciiTheme="majorHAnsi" w:eastAsiaTheme="majorEastAsia" w:hAnsiTheme="majorHAnsi"/>
          <w:b w:val="0"/>
          <w:bCs w:val="0"/>
          <w:lang w:val="sv-SE"/>
        </w:rPr>
        <w:t>800 - 2100</w:t>
      </w:r>
    </w:p>
    <w:p w14:paraId="64BD026A" w14:textId="77777777" w:rsidR="0015180F" w:rsidRPr="00515252" w:rsidRDefault="00000000" w:rsidP="00B26AB6">
      <w:pPr>
        <w:pStyle w:val="Numreradlista"/>
        <w:numPr>
          <w:ilvl w:val="0"/>
          <w:numId w:val="0"/>
        </w:numPr>
        <w:ind w:left="173" w:hanging="173"/>
      </w:pPr>
      <w:sdt>
        <w:sdtPr>
          <w:rPr>
            <w:rFonts w:eastAsiaTheme="majorEastAsia"/>
          </w:rPr>
          <w:alias w:val="Närvarokontroll:"/>
          <w:tag w:val="Närvarokontroll:"/>
          <w:id w:val="568842732"/>
          <w:placeholder>
            <w:docPart w:val="04952DDAF8FB4107AC9B34B78327E4DA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  <w:lang w:bidi="sv-SE"/>
            </w:rPr>
            <w:t>Närvarokontroll</w:t>
          </w:r>
        </w:sdtContent>
      </w:sdt>
    </w:p>
    <w:p w14:paraId="48BB9AB2" w14:textId="5FCA5F1E" w:rsidR="00D50D23" w:rsidRPr="002D093A" w:rsidRDefault="0085038C" w:rsidP="005E1466">
      <w:pPr>
        <w:ind w:left="0"/>
        <w:rPr>
          <w:i/>
          <w:iCs/>
        </w:rPr>
      </w:pPr>
      <w:r>
        <w:t xml:space="preserve">Närvaro från följande lag: </w:t>
      </w:r>
      <w:r w:rsidR="009C7248" w:rsidRPr="002D093A">
        <w:rPr>
          <w:i/>
          <w:iCs/>
        </w:rPr>
        <w:t xml:space="preserve">P11/12, F12, P13/14, P15, </w:t>
      </w:r>
      <w:r w:rsidR="00A72324" w:rsidRPr="00B62D7D">
        <w:rPr>
          <w:i/>
          <w:iCs/>
          <w:strike/>
        </w:rPr>
        <w:t>PF</w:t>
      </w:r>
      <w:r w:rsidR="005A529F" w:rsidRPr="00B62D7D">
        <w:rPr>
          <w:i/>
          <w:iCs/>
          <w:strike/>
        </w:rPr>
        <w:t>16</w:t>
      </w:r>
      <w:r w:rsidR="005D3E61" w:rsidRPr="002D093A">
        <w:rPr>
          <w:i/>
          <w:iCs/>
        </w:rPr>
        <w:t xml:space="preserve">, </w:t>
      </w:r>
      <w:r w:rsidR="002D093A" w:rsidRPr="002D093A">
        <w:rPr>
          <w:i/>
          <w:iCs/>
        </w:rPr>
        <w:t xml:space="preserve">PF17/18, </w:t>
      </w:r>
      <w:r w:rsidR="00346488" w:rsidRPr="002D093A">
        <w:rPr>
          <w:i/>
          <w:iCs/>
        </w:rPr>
        <w:t>PF19</w:t>
      </w:r>
      <w:r w:rsidR="003243E8" w:rsidRPr="002D093A">
        <w:rPr>
          <w:i/>
          <w:iCs/>
        </w:rPr>
        <w:t xml:space="preserve">, </w:t>
      </w:r>
      <w:r w:rsidR="009C7248" w:rsidRPr="002D093A">
        <w:rPr>
          <w:i/>
          <w:iCs/>
        </w:rPr>
        <w:t>A-l</w:t>
      </w:r>
      <w:r w:rsidR="009A19CB">
        <w:rPr>
          <w:i/>
          <w:iCs/>
        </w:rPr>
        <w:t>a</w:t>
      </w:r>
      <w:r w:rsidR="009C7248" w:rsidRPr="002D093A">
        <w:rPr>
          <w:i/>
          <w:iCs/>
        </w:rPr>
        <w:t>ge</w:t>
      </w:r>
      <w:r w:rsidR="00893B57" w:rsidRPr="002D093A">
        <w:rPr>
          <w:i/>
          <w:iCs/>
        </w:rPr>
        <w:t>t</w:t>
      </w:r>
    </w:p>
    <w:p w14:paraId="14433ECB" w14:textId="0C08392C" w:rsidR="000803D0" w:rsidRPr="00B26AB6" w:rsidRDefault="00E6517D" w:rsidP="00B26AB6">
      <w:pPr>
        <w:pStyle w:val="Numreradlista"/>
        <w:numPr>
          <w:ilvl w:val="0"/>
          <w:numId w:val="0"/>
        </w:numPr>
        <w:ind w:left="173" w:hanging="173"/>
        <w:rPr>
          <w:rFonts w:eastAsiaTheme="majorEastAsia"/>
          <w:lang w:bidi="sv-SE"/>
        </w:rPr>
      </w:pPr>
      <w:r w:rsidRPr="00B26AB6">
        <w:rPr>
          <w:rFonts w:eastAsiaTheme="majorEastAsia"/>
          <w:lang w:bidi="sv-SE"/>
        </w:rPr>
        <w:t>Aktiva frågor</w:t>
      </w:r>
    </w:p>
    <w:p w14:paraId="2544B0E7" w14:textId="3392A668" w:rsidR="00E434C4" w:rsidRDefault="00E434C4" w:rsidP="003252A9">
      <w:pPr>
        <w:pStyle w:val="Numreradlista2"/>
        <w:numPr>
          <w:ilvl w:val="0"/>
          <w:numId w:val="13"/>
        </w:numPr>
      </w:pPr>
      <w:r>
        <w:t>Info föreningens</w:t>
      </w:r>
      <w:r w:rsidR="00EE67C8">
        <w:t xml:space="preserve"> nya struktur från 2026 (se </w:t>
      </w:r>
      <w:proofErr w:type="spellStart"/>
      <w:r w:rsidR="00EE67C8">
        <w:t>orgskiss</w:t>
      </w:r>
      <w:proofErr w:type="spellEnd"/>
      <w:r w:rsidR="00EE67C8">
        <w:t>)</w:t>
      </w:r>
      <w:r w:rsidR="003252A9">
        <w:t xml:space="preserve">. efter beslut om upphörande av fotbollssektionen. Enligt mailinfo ska lag som spelar seriespel bemanna 1 plats i styrelsen. </w:t>
      </w:r>
    </w:p>
    <w:p w14:paraId="04CBC081" w14:textId="429D3D47" w:rsidR="00A043F4" w:rsidRDefault="00BD7978" w:rsidP="0040676A">
      <w:pPr>
        <w:pStyle w:val="Numreradlista2"/>
        <w:numPr>
          <w:ilvl w:val="0"/>
          <w:numId w:val="13"/>
        </w:numPr>
      </w:pPr>
      <w:r>
        <w:t>Utbildnin</w:t>
      </w:r>
      <w:r w:rsidR="00C33890">
        <w:t>g</w:t>
      </w:r>
    </w:p>
    <w:p w14:paraId="04081E34" w14:textId="364E5A21" w:rsidR="00826628" w:rsidRDefault="0069286B" w:rsidP="00367C41">
      <w:pPr>
        <w:pStyle w:val="Numreradlista2"/>
        <w:numPr>
          <w:ilvl w:val="1"/>
          <w:numId w:val="13"/>
        </w:numPr>
      </w:pPr>
      <w:r>
        <w:t>T</w:t>
      </w:r>
      <w:r w:rsidR="00BD7978">
        <w:t>ränare 2025</w:t>
      </w:r>
      <w:r w:rsidR="00D22F82">
        <w:t xml:space="preserve">: </w:t>
      </w:r>
      <w:r w:rsidR="00BD7978">
        <w:t>Inventera och återkoppla till föreningsmailen</w:t>
      </w:r>
      <w:r w:rsidR="00262B60">
        <w:t xml:space="preserve"> (</w:t>
      </w:r>
      <w:r w:rsidR="00130742">
        <w:t xml:space="preserve">D-diplom, </w:t>
      </w:r>
      <w:r w:rsidR="00BD7978">
        <w:t xml:space="preserve">C-Diplom, </w:t>
      </w:r>
      <w:r w:rsidR="00346F1D">
        <w:t xml:space="preserve">UEFA C-diplom, </w:t>
      </w:r>
      <w:r w:rsidR="00BD7978">
        <w:t>B-diplom</w:t>
      </w:r>
      <w:r w:rsidR="00C33890">
        <w:t>)</w:t>
      </w:r>
      <w:r w:rsidR="00683E3F">
        <w:t xml:space="preserve">. </w:t>
      </w:r>
    </w:p>
    <w:p w14:paraId="6649012C" w14:textId="52A825C8" w:rsidR="00753405" w:rsidRDefault="00753405" w:rsidP="00257ED3">
      <w:pPr>
        <w:pStyle w:val="Numreradlista2"/>
        <w:numPr>
          <w:ilvl w:val="0"/>
          <w:numId w:val="0"/>
        </w:numPr>
        <w:ind w:left="720"/>
      </w:pPr>
      <w:r>
        <w:t>Länk för anmälan</w:t>
      </w:r>
      <w:r w:rsidR="00257ED3">
        <w:t xml:space="preserve">: </w:t>
      </w:r>
      <w:hyperlink r:id="rId12" w:history="1">
        <w:r w:rsidR="004B4046" w:rsidRPr="009F39DE">
          <w:rPr>
            <w:rStyle w:val="Hyperlnk"/>
            <w:rFonts w:asciiTheme="minorHAnsi" w:hAnsiTheme="minorHAnsi"/>
          </w:rPr>
          <w:t>https://norrbotten.svenskfotboll.se/utbildning/tranarutbildning/aktuella-tranarutbildningar2/</w:t>
        </w:r>
      </w:hyperlink>
    </w:p>
    <w:p w14:paraId="190A3C58" w14:textId="5A04F09D" w:rsidR="00700108" w:rsidRDefault="00700108" w:rsidP="00257ED3">
      <w:pPr>
        <w:pStyle w:val="Numreradlista2"/>
        <w:numPr>
          <w:ilvl w:val="0"/>
          <w:numId w:val="0"/>
        </w:numPr>
        <w:ind w:left="720"/>
      </w:pPr>
      <w:r>
        <w:t xml:space="preserve">D-diplomutbildningen </w:t>
      </w:r>
      <w:r w:rsidRPr="00700108">
        <w:t>är på 2 kvällar 23 april och 7 maj sam</w:t>
      </w:r>
      <w:r w:rsidR="00257ED3">
        <w:t xml:space="preserve">t </w:t>
      </w:r>
      <w:r w:rsidRPr="00700108">
        <w:t>en heldag 1 juni</w:t>
      </w:r>
      <w:r w:rsidR="003C4FBC">
        <w:t xml:space="preserve">. Det är </w:t>
      </w:r>
      <w:r w:rsidR="00F1097F">
        <w:t xml:space="preserve">första utbildningen som alla ska genomföra </w:t>
      </w:r>
      <w:r w:rsidR="0060457F">
        <w:t>för att få verka som tränare i föreningen.</w:t>
      </w:r>
    </w:p>
    <w:p w14:paraId="2F7A6C7A" w14:textId="267E1051" w:rsidR="00D67782" w:rsidRDefault="00D67782" w:rsidP="00257ED3">
      <w:pPr>
        <w:pStyle w:val="Numreradlista2"/>
        <w:numPr>
          <w:ilvl w:val="0"/>
          <w:numId w:val="0"/>
        </w:numPr>
        <w:ind w:left="720"/>
      </w:pPr>
      <w:r>
        <w:t>Antalet pla</w:t>
      </w:r>
      <w:r w:rsidR="00DB2FF0">
        <w:t>tser</w:t>
      </w:r>
      <w:r>
        <w:t xml:space="preserve"> är begränsade</w:t>
      </w:r>
      <w:r w:rsidR="0023086B">
        <w:t xml:space="preserve"> (3 </w:t>
      </w:r>
      <w:proofErr w:type="spellStart"/>
      <w:r w:rsidR="0023086B">
        <w:t>st</w:t>
      </w:r>
      <w:proofErr w:type="spellEnd"/>
      <w:r w:rsidR="0023086B">
        <w:t xml:space="preserve"> platser kvar</w:t>
      </w:r>
      <w:r w:rsidR="0055575A">
        <w:t xml:space="preserve"> 250408</w:t>
      </w:r>
      <w:r w:rsidR="0023086B">
        <w:t>)</w:t>
      </w:r>
      <w:r>
        <w:t>, vilket gör att alla inte hinner i år</w:t>
      </w:r>
      <w:r w:rsidR="004B4046">
        <w:t xml:space="preserve"> om inget flertillfälle planeras</w:t>
      </w:r>
      <w:r w:rsidR="007354B2">
        <w:t xml:space="preserve">. NFF äger planering och genomförande av </w:t>
      </w:r>
      <w:r w:rsidR="007354B2">
        <w:lastRenderedPageBreak/>
        <w:t xml:space="preserve">denna utbildning. </w:t>
      </w:r>
      <w:r w:rsidR="0055575A">
        <w:t>Prioritering om det hinns med: P13/14 och P17</w:t>
      </w:r>
      <w:r w:rsidR="00E05046">
        <w:t xml:space="preserve"> (mail skickat med info 250408).</w:t>
      </w:r>
    </w:p>
    <w:p w14:paraId="31D64416" w14:textId="0C44A526" w:rsidR="0070084D" w:rsidRDefault="0070084D" w:rsidP="00346F1D">
      <w:pPr>
        <w:pStyle w:val="Numreradlista2"/>
        <w:numPr>
          <w:ilvl w:val="0"/>
          <w:numId w:val="0"/>
        </w:numPr>
        <w:ind w:left="720" w:hanging="588"/>
      </w:pPr>
      <w:r w:rsidRPr="00901B8A">
        <w:rPr>
          <w:u w:val="single"/>
        </w:rPr>
        <w:t>Svar:</w:t>
      </w:r>
      <w:r>
        <w:t xml:space="preserve"> Behov av </w:t>
      </w:r>
      <w:r w:rsidR="00700108">
        <w:t>D-diplom</w:t>
      </w:r>
      <w:r>
        <w:t xml:space="preserve">utbildning finns i följande lag: </w:t>
      </w:r>
    </w:p>
    <w:p w14:paraId="1E140F60" w14:textId="77777777" w:rsidR="000855D5" w:rsidRDefault="00AF3530" w:rsidP="0070084D">
      <w:pPr>
        <w:pStyle w:val="Numreradlista2"/>
        <w:numPr>
          <w:ilvl w:val="0"/>
          <w:numId w:val="13"/>
        </w:numPr>
      </w:pPr>
      <w:r>
        <w:t xml:space="preserve">P13/14 (Mats </w:t>
      </w:r>
      <w:r w:rsidR="00074804">
        <w:t>Engström, Tommie Lindqvist</w:t>
      </w:r>
      <w:r w:rsidR="003779FE">
        <w:t xml:space="preserve">-Westerlund </w:t>
      </w:r>
    </w:p>
    <w:p w14:paraId="7154519A" w14:textId="77777777" w:rsidR="00004AF6" w:rsidRDefault="00DE227A" w:rsidP="000855D5">
      <w:pPr>
        <w:pStyle w:val="Numreradlista2"/>
        <w:numPr>
          <w:ilvl w:val="0"/>
          <w:numId w:val="13"/>
        </w:numPr>
      </w:pPr>
      <w:r>
        <w:t xml:space="preserve">P17 (Caroline Söderström) </w:t>
      </w:r>
    </w:p>
    <w:p w14:paraId="79C7DBC3" w14:textId="77777777" w:rsidR="00004AF6" w:rsidRPr="00BA7E65" w:rsidRDefault="003741E4" w:rsidP="000855D5">
      <w:pPr>
        <w:pStyle w:val="Numreradlista2"/>
        <w:numPr>
          <w:ilvl w:val="0"/>
          <w:numId w:val="13"/>
        </w:numPr>
        <w:rPr>
          <w:lang w:val="en-US"/>
        </w:rPr>
      </w:pPr>
      <w:r w:rsidRPr="00BA7E65">
        <w:rPr>
          <w:lang w:val="en-US"/>
        </w:rPr>
        <w:t>F17/18 (Daniel Gustafsson</w:t>
      </w:r>
      <w:r w:rsidR="0034528E" w:rsidRPr="00BA7E65">
        <w:rPr>
          <w:lang w:val="en-US"/>
        </w:rPr>
        <w:t>, Carolina Sandberg</w:t>
      </w:r>
      <w:r w:rsidRPr="00BA7E65">
        <w:rPr>
          <w:lang w:val="en-US"/>
        </w:rPr>
        <w:t>)</w:t>
      </w:r>
      <w:r w:rsidR="003779FE" w:rsidRPr="00BA7E65">
        <w:rPr>
          <w:lang w:val="en-US"/>
        </w:rPr>
        <w:t xml:space="preserve"> </w:t>
      </w:r>
    </w:p>
    <w:p w14:paraId="2CB232B6" w14:textId="77777777" w:rsidR="00004AF6" w:rsidRDefault="000855D5" w:rsidP="000855D5">
      <w:pPr>
        <w:pStyle w:val="Numreradlista2"/>
        <w:numPr>
          <w:ilvl w:val="0"/>
          <w:numId w:val="13"/>
        </w:numPr>
      </w:pPr>
      <w:r>
        <w:t xml:space="preserve">P18 (Mattias </w:t>
      </w:r>
      <w:proofErr w:type="spellStart"/>
      <w:r>
        <w:t>Ölund</w:t>
      </w:r>
      <w:proofErr w:type="spellEnd"/>
      <w:r>
        <w:t>)</w:t>
      </w:r>
    </w:p>
    <w:p w14:paraId="32D68C91" w14:textId="77AE7609" w:rsidR="00367C41" w:rsidRDefault="003779FE" w:rsidP="006A6C94">
      <w:pPr>
        <w:pStyle w:val="Numreradlista2"/>
        <w:numPr>
          <w:ilvl w:val="0"/>
          <w:numId w:val="13"/>
        </w:numPr>
      </w:pPr>
      <w:r>
        <w:t>PF19 (Björn Lagerlöf</w:t>
      </w:r>
      <w:r w:rsidR="00DE227A">
        <w:t>)</w:t>
      </w:r>
    </w:p>
    <w:p w14:paraId="6ED593B8" w14:textId="77777777" w:rsidR="00194C28" w:rsidRDefault="00C33890" w:rsidP="0069286B">
      <w:pPr>
        <w:pStyle w:val="Numreradlista2"/>
        <w:numPr>
          <w:ilvl w:val="1"/>
          <w:numId w:val="13"/>
        </w:numPr>
      </w:pPr>
      <w:r>
        <w:t>D</w:t>
      </w:r>
      <w:r w:rsidR="0066766D">
        <w:t>omarutbildning</w:t>
      </w:r>
      <w:r w:rsidR="00D22F82">
        <w:t xml:space="preserve">: </w:t>
      </w:r>
      <w:r w:rsidR="00273129">
        <w:t xml:space="preserve">Årgång </w:t>
      </w:r>
      <w:r w:rsidR="0066766D">
        <w:t>2011</w:t>
      </w:r>
      <w:r w:rsidR="00004004">
        <w:t xml:space="preserve"> – 6 </w:t>
      </w:r>
      <w:proofErr w:type="spellStart"/>
      <w:r w:rsidR="00004004">
        <w:t>st</w:t>
      </w:r>
      <w:proofErr w:type="spellEnd"/>
      <w:r w:rsidR="00004004">
        <w:t xml:space="preserve"> intresserade</w:t>
      </w:r>
      <w:r w:rsidR="00145C50">
        <w:t>.</w:t>
      </w:r>
      <w:r w:rsidR="003E767D">
        <w:t xml:space="preserve"> Ingen info från NFF än.</w:t>
      </w:r>
    </w:p>
    <w:p w14:paraId="62E1BE55" w14:textId="69E75167" w:rsidR="007614FF" w:rsidRDefault="00194C28" w:rsidP="00194C28">
      <w:pPr>
        <w:pStyle w:val="Numreradlista2"/>
        <w:numPr>
          <w:ilvl w:val="0"/>
          <w:numId w:val="0"/>
        </w:numPr>
        <w:ind w:left="720" w:hanging="588"/>
      </w:pPr>
      <w:r w:rsidRPr="00901B8A">
        <w:rPr>
          <w:u w:val="single"/>
        </w:rPr>
        <w:t>Svar:</w:t>
      </w:r>
      <w:r>
        <w:t xml:space="preserve"> </w:t>
      </w:r>
      <w:r w:rsidR="00004004">
        <w:t xml:space="preserve">Föreningen har egen resurs som har genomfört </w:t>
      </w:r>
      <w:proofErr w:type="spellStart"/>
      <w:r w:rsidR="00004004">
        <w:t>NFF:s</w:t>
      </w:r>
      <w:proofErr w:type="spellEnd"/>
      <w:r w:rsidR="00004004">
        <w:t xml:space="preserve"> domarinstruktörsutbildning</w:t>
      </w:r>
      <w:r w:rsidR="0047465C">
        <w:t xml:space="preserve"> (Anders Göransson). Dialog mellan AG och P11/12 för att hitta tillfälle för utbildning, alternativt annan lösning</w:t>
      </w:r>
      <w:r>
        <w:t>. AG har vidare kontakt med Sara Wallgren</w:t>
      </w:r>
      <w:r w:rsidR="00D85B9B">
        <w:t xml:space="preserve"> (NFF)</w:t>
      </w:r>
      <w:r>
        <w:t>.</w:t>
      </w:r>
      <w:r w:rsidR="00F523D9">
        <w:t xml:space="preserve"> </w:t>
      </w:r>
    </w:p>
    <w:p w14:paraId="769C9AE8" w14:textId="35E23B72" w:rsidR="0066766D" w:rsidRDefault="00121144" w:rsidP="0040676A">
      <w:pPr>
        <w:pStyle w:val="Numreradlista2"/>
        <w:numPr>
          <w:ilvl w:val="0"/>
          <w:numId w:val="13"/>
        </w:numPr>
      </w:pPr>
      <w:r>
        <w:t>Info föreningsuppdrag</w:t>
      </w:r>
    </w:p>
    <w:p w14:paraId="23E3A6C1" w14:textId="678E31F5" w:rsidR="006D1F2E" w:rsidRPr="00777176" w:rsidRDefault="006D1F2E" w:rsidP="006D1F2E">
      <w:pPr>
        <w:pStyle w:val="Numreradlista2"/>
        <w:numPr>
          <w:ilvl w:val="1"/>
          <w:numId w:val="13"/>
        </w:numPr>
        <w:rPr>
          <w:u w:val="single"/>
        </w:rPr>
      </w:pPr>
      <w:r>
        <w:t>Teamhäften</w:t>
      </w:r>
      <w:r w:rsidR="00314071">
        <w:t xml:space="preserve">: </w:t>
      </w:r>
      <w:r w:rsidR="00E37A52">
        <w:t>Datum för utdelning</w:t>
      </w:r>
      <w:r w:rsidR="00DA6CE7">
        <w:t>. Inget leveransdatum fasts</w:t>
      </w:r>
      <w:r w:rsidR="005563E7">
        <w:t>t</w:t>
      </w:r>
      <w:r w:rsidR="00DA6CE7">
        <w:t xml:space="preserve">ällt än, </w:t>
      </w:r>
      <w:proofErr w:type="spellStart"/>
      <w:r w:rsidR="00DA6CE7">
        <w:t>prel</w:t>
      </w:r>
      <w:proofErr w:type="spellEnd"/>
      <w:r w:rsidR="00DA6CE7">
        <w:t xml:space="preserve"> slutet maj/början juni.</w:t>
      </w:r>
    </w:p>
    <w:p w14:paraId="320F50F3" w14:textId="77777777" w:rsidR="00FA01F7" w:rsidRDefault="006D1F2E" w:rsidP="006D1F2E">
      <w:pPr>
        <w:pStyle w:val="Numreradlista2"/>
        <w:numPr>
          <w:ilvl w:val="1"/>
          <w:numId w:val="13"/>
        </w:numPr>
      </w:pPr>
      <w:r>
        <w:t>Travet</w:t>
      </w:r>
      <w:r w:rsidR="00314071">
        <w:t>: Midnattsolstravet</w:t>
      </w:r>
      <w:r w:rsidR="007B10FF">
        <w:t xml:space="preserve"> genomförs</w:t>
      </w:r>
      <w:r w:rsidR="00314071">
        <w:t>14/6</w:t>
      </w:r>
      <w:r w:rsidR="00217C69">
        <w:t xml:space="preserve"> </w:t>
      </w:r>
      <w:r w:rsidR="00314071">
        <w:t>och preliminärt i början oktober.</w:t>
      </w:r>
      <w:r w:rsidR="00217C69">
        <w:t xml:space="preserve"> </w:t>
      </w:r>
    </w:p>
    <w:p w14:paraId="15E3DF24" w14:textId="70D82817" w:rsidR="00A91DD1" w:rsidRDefault="00A91DD1" w:rsidP="00A91DD1">
      <w:pPr>
        <w:pStyle w:val="Numreradlista2"/>
        <w:numPr>
          <w:ilvl w:val="0"/>
          <w:numId w:val="0"/>
        </w:numPr>
        <w:ind w:left="720" w:hanging="588"/>
      </w:pPr>
      <w:r>
        <w:t xml:space="preserve">Svar: C. Willman stöttar Mattias </w:t>
      </w:r>
      <w:proofErr w:type="spellStart"/>
      <w:r>
        <w:t>Ölund</w:t>
      </w:r>
      <w:proofErr w:type="spellEnd"/>
      <w:r>
        <w:t xml:space="preserve"> (P18) med planeringen detta år. Sedan övergår ansvaret till </w:t>
      </w:r>
      <w:r w:rsidR="001534A2">
        <w:t>ett nytt lag varje år, med föregående års planeringsansvarige som stöd.</w:t>
      </w:r>
    </w:p>
    <w:p w14:paraId="38F089AC" w14:textId="6F686BA3" w:rsidR="00D2230B" w:rsidRDefault="00314071" w:rsidP="001A6542">
      <w:pPr>
        <w:pStyle w:val="Numreradlista2"/>
        <w:numPr>
          <w:ilvl w:val="1"/>
          <w:numId w:val="13"/>
        </w:numPr>
      </w:pPr>
      <w:r>
        <w:t>Svartbjörnscupen: info löpande enligt F12.</w:t>
      </w:r>
      <w:r w:rsidR="00D10746">
        <w:t xml:space="preserve"> Genomförande planeras till 5/</w:t>
      </w:r>
      <w:r w:rsidR="00D2230B">
        <w:t xml:space="preserve">7. </w:t>
      </w:r>
    </w:p>
    <w:p w14:paraId="74F83EFF" w14:textId="35B745EF" w:rsidR="00FA01F7" w:rsidRDefault="001A6542" w:rsidP="00094A1D">
      <w:pPr>
        <w:pStyle w:val="Numreradlista2"/>
        <w:numPr>
          <w:ilvl w:val="0"/>
          <w:numId w:val="0"/>
        </w:numPr>
        <w:ind w:left="132"/>
      </w:pPr>
      <w:r w:rsidRPr="00901B8A">
        <w:rPr>
          <w:u w:val="single"/>
        </w:rPr>
        <w:t>Svar:</w:t>
      </w:r>
      <w:r>
        <w:t xml:space="preserve"> </w:t>
      </w:r>
      <w:r w:rsidR="00EC1CBC">
        <w:t>Mindre antal lag anmälda</w:t>
      </w:r>
      <w:r w:rsidR="00D20F11">
        <w:t xml:space="preserve"> än</w:t>
      </w:r>
      <w:r w:rsidR="00E077B8">
        <w:t xml:space="preserve">: </w:t>
      </w:r>
      <w:proofErr w:type="spellStart"/>
      <w:r w:rsidR="00D20F11">
        <w:t>prel</w:t>
      </w:r>
      <w:proofErr w:type="spellEnd"/>
      <w:r w:rsidR="00D20F11">
        <w:t xml:space="preserve"> 6 lag. Påminnelse utskickat till föreningar. </w:t>
      </w:r>
      <w:r w:rsidR="00094A1D">
        <w:t xml:space="preserve">Alternativ: föreningsdag </w:t>
      </w:r>
      <w:r w:rsidR="004354CD">
        <w:t xml:space="preserve">ersätter en cup med externt deltagande. </w:t>
      </w:r>
      <w:r w:rsidR="005D75FD">
        <w:t>1/6</w:t>
      </w:r>
      <w:r w:rsidR="004354CD">
        <w:t xml:space="preserve"> fattas beslut om alternativ för genomförande.</w:t>
      </w:r>
    </w:p>
    <w:p w14:paraId="270A3718" w14:textId="2DDB1ABD" w:rsidR="00D71AB5" w:rsidRDefault="00325276" w:rsidP="00C421C7">
      <w:pPr>
        <w:pStyle w:val="Numreradlista2"/>
        <w:numPr>
          <w:ilvl w:val="0"/>
          <w:numId w:val="13"/>
        </w:numPr>
      </w:pPr>
      <w:r>
        <w:t>Träningstider</w:t>
      </w:r>
      <w:r w:rsidR="00D71AB5">
        <w:t xml:space="preserve"> (Pär Juhlin)</w:t>
      </w:r>
      <w:r w:rsidR="00D22F82">
        <w:t xml:space="preserve">: </w:t>
      </w:r>
    </w:p>
    <w:p w14:paraId="178FCD7A" w14:textId="0A168444" w:rsidR="00E5294E" w:rsidRDefault="00597C2D" w:rsidP="000C4335">
      <w:pPr>
        <w:pStyle w:val="Numreradlista2"/>
        <w:numPr>
          <w:ilvl w:val="1"/>
          <w:numId w:val="13"/>
        </w:numPr>
      </w:pPr>
      <w:r>
        <w:t>Tilldelning Björknäs</w:t>
      </w:r>
      <w:r w:rsidR="00D71AB5">
        <w:t xml:space="preserve"> enligt infomail.</w:t>
      </w:r>
    </w:p>
    <w:p w14:paraId="2B8DCC2E" w14:textId="77777777" w:rsidR="00E5294E" w:rsidRDefault="008D148A" w:rsidP="000C4335">
      <w:pPr>
        <w:pStyle w:val="Numreradlista2"/>
        <w:numPr>
          <w:ilvl w:val="1"/>
          <w:numId w:val="13"/>
        </w:numPr>
      </w:pPr>
      <w:r>
        <w:t>Vintersäsongen 25/26 ska anmälas in till kommunen senast 31/5.</w:t>
      </w:r>
      <w:r w:rsidR="00C421C7">
        <w:t xml:space="preserve"> </w:t>
      </w:r>
    </w:p>
    <w:p w14:paraId="636B3465" w14:textId="02CA7241" w:rsidR="00597C2D" w:rsidRDefault="00C421C7" w:rsidP="000C4335">
      <w:pPr>
        <w:pStyle w:val="Numreradlista2"/>
        <w:numPr>
          <w:ilvl w:val="1"/>
          <w:numId w:val="13"/>
        </w:numPr>
      </w:pPr>
      <w:r>
        <w:t xml:space="preserve">Inriktning BV och anmälan önskemål träningstider. </w:t>
      </w:r>
    </w:p>
    <w:p w14:paraId="5E27BC59" w14:textId="3A6F3F1E" w:rsidR="0055647A" w:rsidRDefault="0055647A" w:rsidP="0055647A">
      <w:pPr>
        <w:pStyle w:val="Numreradlista2"/>
        <w:numPr>
          <w:ilvl w:val="0"/>
          <w:numId w:val="0"/>
        </w:numPr>
        <w:ind w:left="720" w:hanging="588"/>
      </w:pPr>
      <w:r w:rsidRPr="00901B8A">
        <w:rPr>
          <w:u w:val="single"/>
        </w:rPr>
        <w:t>Svar:</w:t>
      </w:r>
      <w:r>
        <w:t xml:space="preserve"> Pär samlar in kompletterande info vid mötet och sammanställer underlaget. Detta skickas sedan ut till samtliga lag på laget.se.</w:t>
      </w:r>
    </w:p>
    <w:p w14:paraId="24026B70" w14:textId="32A87150" w:rsidR="008E01BD" w:rsidRDefault="008E01BD" w:rsidP="008E01BD">
      <w:pPr>
        <w:pStyle w:val="Numreradlista2"/>
        <w:numPr>
          <w:ilvl w:val="0"/>
          <w:numId w:val="13"/>
        </w:numPr>
      </w:pPr>
      <w:r>
        <w:t>Info sponsorarbet</w:t>
      </w:r>
      <w:r w:rsidR="0037690E">
        <w:t xml:space="preserve">e: </w:t>
      </w:r>
      <w:r w:rsidR="00BF317D">
        <w:t>inriktning och målsättning</w:t>
      </w:r>
      <w:r w:rsidR="005F01F9">
        <w:t xml:space="preserve">. Ny planering för uppstart med sponsoravtal krävs i </w:t>
      </w:r>
      <w:r w:rsidR="005F01F9">
        <w:lastRenderedPageBreak/>
        <w:t>föreningen. Inriktning att föreningen får igång arbetet denna säsong. Behov av stöd från lagen för att hitta möjligheterna.</w:t>
      </w:r>
      <w:r w:rsidR="005A2F5A">
        <w:t xml:space="preserve"> Ett par individer i en arbetsgrupp för utveckling av detaljer.</w:t>
      </w:r>
    </w:p>
    <w:p w14:paraId="42E885ED" w14:textId="77777777" w:rsidR="001D58C6" w:rsidRDefault="006A005B" w:rsidP="001D58C6">
      <w:pPr>
        <w:pStyle w:val="Numreradlista2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Info</w:t>
      </w:r>
      <w:r w:rsidR="00283EAF">
        <w:rPr>
          <w:b/>
          <w:bCs/>
        </w:rPr>
        <w:t xml:space="preserve"> från styrelsen</w:t>
      </w:r>
      <w:bookmarkStart w:id="0" w:name="_Hlk138781183"/>
    </w:p>
    <w:p w14:paraId="30F55170" w14:textId="331FAB2A" w:rsidR="00904CC0" w:rsidRDefault="00904CC0" w:rsidP="005406A4">
      <w:pPr>
        <w:pStyle w:val="Numreradlista2"/>
        <w:numPr>
          <w:ilvl w:val="0"/>
          <w:numId w:val="13"/>
        </w:numPr>
      </w:pPr>
      <w:r>
        <w:t>Ekonomin</w:t>
      </w:r>
    </w:p>
    <w:p w14:paraId="0FD3AB89" w14:textId="5802B57C" w:rsidR="00472BE7" w:rsidRDefault="00472BE7" w:rsidP="00654354">
      <w:pPr>
        <w:pStyle w:val="Numreradlista2"/>
        <w:numPr>
          <w:ilvl w:val="1"/>
          <w:numId w:val="13"/>
        </w:numPr>
      </w:pPr>
      <w:r>
        <w:t>Medlem</w:t>
      </w:r>
      <w:r w:rsidR="007F421E">
        <w:t>s</w:t>
      </w:r>
      <w:r>
        <w:t>avgifter</w:t>
      </w:r>
      <w:r w:rsidR="00814C3D">
        <w:t xml:space="preserve">: </w:t>
      </w:r>
      <w:r w:rsidR="00AC06C8">
        <w:t>enligt 2024 års tariff</w:t>
      </w:r>
      <w:r w:rsidR="00F21A6B">
        <w:t xml:space="preserve"> (500kr/medlem). Deltagaravgifterna finns på </w:t>
      </w:r>
      <w:r w:rsidR="004D631A">
        <w:t>laget.se (dokument riktlinje).</w:t>
      </w:r>
      <w:r w:rsidR="00AC06C8">
        <w:t xml:space="preserve"> Fakturor skickas ut </w:t>
      </w:r>
      <w:r w:rsidR="006E0099">
        <w:t>unde</w:t>
      </w:r>
      <w:r w:rsidR="000136ED">
        <w:t>r april månad</w:t>
      </w:r>
      <w:r w:rsidR="006E0099">
        <w:t>.</w:t>
      </w:r>
      <w:r w:rsidR="000136ED">
        <w:t xml:space="preserve"> Tillse att alla uppgifter om spe</w:t>
      </w:r>
      <w:r w:rsidR="00F21A6B">
        <w:t>lare</w:t>
      </w:r>
      <w:r w:rsidR="000136ED">
        <w:t>/föräldrar är uppdaterat. Fakturor skickas på mejl för betalning.</w:t>
      </w:r>
    </w:p>
    <w:p w14:paraId="68C5E036" w14:textId="7E56353A" w:rsidR="00654354" w:rsidRDefault="00654354" w:rsidP="00654354">
      <w:pPr>
        <w:pStyle w:val="Numreradlista2"/>
        <w:numPr>
          <w:ilvl w:val="1"/>
          <w:numId w:val="13"/>
        </w:numPr>
      </w:pPr>
      <w:r>
        <w:t>Större utgifter</w:t>
      </w:r>
      <w:r w:rsidR="00FB3EE0">
        <w:t xml:space="preserve">: </w:t>
      </w:r>
      <w:r w:rsidR="00541254">
        <w:t>tidi</w:t>
      </w:r>
      <w:r w:rsidR="00EE19DE">
        <w:t>gare</w:t>
      </w:r>
      <w:r w:rsidR="00541254">
        <w:t xml:space="preserve"> vaktmästare fått nytt jobb. Ersättare </w:t>
      </w:r>
      <w:r w:rsidR="00EE19DE">
        <w:t>för perioden maj-september, option på extratimmar.</w:t>
      </w:r>
      <w:r w:rsidR="0085096C">
        <w:t xml:space="preserve"> Kenneth Bäck har tackat ja.</w:t>
      </w:r>
    </w:p>
    <w:p w14:paraId="7E6ED86E" w14:textId="2BE90860" w:rsidR="00541254" w:rsidRDefault="00541254" w:rsidP="00654354">
      <w:pPr>
        <w:pStyle w:val="Numreradlista2"/>
        <w:numPr>
          <w:ilvl w:val="1"/>
          <w:numId w:val="13"/>
        </w:numPr>
      </w:pPr>
      <w:r>
        <w:t>Försäkring vid skador går via Folksam.se/idrottsskador. Enskild tar kontakt med försäkringsbolag för skadereglering och uppföljning. Detta är en förmån som erhålls vid betalning av medlems- och deltagaravgifter.</w:t>
      </w:r>
    </w:p>
    <w:p w14:paraId="2A7F5E77" w14:textId="77777777" w:rsidR="002D516D" w:rsidRDefault="009518EF" w:rsidP="009518EF">
      <w:pPr>
        <w:pStyle w:val="Numreradlista2"/>
        <w:numPr>
          <w:ilvl w:val="0"/>
          <w:numId w:val="13"/>
        </w:numPr>
      </w:pPr>
      <w:r>
        <w:t xml:space="preserve">Arbetsmetod </w:t>
      </w:r>
      <w:r w:rsidR="001F2563">
        <w:t>föreningsmejl</w:t>
      </w:r>
      <w:r w:rsidR="005F1FD1">
        <w:t xml:space="preserve"> och mappstruktur</w:t>
      </w:r>
      <w:r w:rsidR="006A3C8C">
        <w:t xml:space="preserve">. </w:t>
      </w:r>
    </w:p>
    <w:p w14:paraId="44711533" w14:textId="6B51AB56" w:rsidR="009518EF" w:rsidRDefault="00901B8A" w:rsidP="00901B8A">
      <w:pPr>
        <w:pStyle w:val="Numreradlista2"/>
        <w:numPr>
          <w:ilvl w:val="0"/>
          <w:numId w:val="0"/>
        </w:numPr>
        <w:ind w:left="720" w:hanging="588"/>
      </w:pPr>
      <w:r w:rsidRPr="00D9179B">
        <w:rPr>
          <w:u w:val="single"/>
        </w:rPr>
        <w:t>Svar:</w:t>
      </w:r>
      <w:r>
        <w:t xml:space="preserve"> </w:t>
      </w:r>
      <w:r w:rsidR="006A3C8C">
        <w:t xml:space="preserve">Ny styrelse läggs till i befintlig </w:t>
      </w:r>
      <w:proofErr w:type="spellStart"/>
      <w:r w:rsidR="006A3C8C">
        <w:t>whatsapp</w:t>
      </w:r>
      <w:proofErr w:type="spellEnd"/>
      <w:r w:rsidR="006A3C8C">
        <w:t xml:space="preserve">-grupp för </w:t>
      </w:r>
      <w:r w:rsidR="00532FD7">
        <w:t>informationshantering. Detaljer på nästa styrelsemöte.</w:t>
      </w:r>
    </w:p>
    <w:p w14:paraId="2DA0C9C8" w14:textId="77777777" w:rsidR="002D516D" w:rsidRDefault="005F1FD1" w:rsidP="009518EF">
      <w:pPr>
        <w:pStyle w:val="Numreradlista2"/>
        <w:numPr>
          <w:ilvl w:val="0"/>
          <w:numId w:val="13"/>
        </w:numPr>
      </w:pPr>
      <w:r>
        <w:t>Behov digitalt medlemsmöte inför säsongsuppstart</w:t>
      </w:r>
      <w:r w:rsidR="00981C3C">
        <w:t xml:space="preserve">? </w:t>
      </w:r>
      <w:r w:rsidR="007F78B9">
        <w:t xml:space="preserve">En </w:t>
      </w:r>
      <w:r w:rsidR="00902E66">
        <w:t>infopunkt vid ett gemensamt forum kan vara spridning av föreningens centrala dokument, mm</w:t>
      </w:r>
      <w:r w:rsidR="002D516D">
        <w:t>.</w:t>
      </w:r>
    </w:p>
    <w:p w14:paraId="106E3CAD" w14:textId="19FE7F5A" w:rsidR="005F1FD1" w:rsidRDefault="002D516D" w:rsidP="00901B8A">
      <w:pPr>
        <w:pStyle w:val="Numreradlista2"/>
        <w:numPr>
          <w:ilvl w:val="0"/>
          <w:numId w:val="0"/>
        </w:numPr>
        <w:ind w:left="720" w:hanging="588"/>
      </w:pPr>
      <w:r w:rsidRPr="00D9179B">
        <w:rPr>
          <w:u w:val="single"/>
        </w:rPr>
        <w:t>Svar:</w:t>
      </w:r>
      <w:r>
        <w:t xml:space="preserve"> </w:t>
      </w:r>
      <w:r w:rsidR="002A40EE">
        <w:t xml:space="preserve">Förslaget bifalles och punkten avhandlas på </w:t>
      </w:r>
      <w:r>
        <w:t xml:space="preserve">nästa </w:t>
      </w:r>
      <w:r w:rsidR="002A40EE">
        <w:t>styrelsemöte.</w:t>
      </w:r>
    </w:p>
    <w:p w14:paraId="5FD34077" w14:textId="77777777" w:rsidR="00D9179B" w:rsidRDefault="005008B3" w:rsidP="009518EF">
      <w:pPr>
        <w:pStyle w:val="Numreradlista2"/>
        <w:numPr>
          <w:ilvl w:val="0"/>
          <w:numId w:val="13"/>
        </w:numPr>
      </w:pPr>
      <w:r>
        <w:t xml:space="preserve">Inventering </w:t>
      </w:r>
      <w:r w:rsidR="00525284">
        <w:t>av kontakt</w:t>
      </w:r>
      <w:r w:rsidR="00190A3C">
        <w:t xml:space="preserve">möjlighet med Bodenföretag </w:t>
      </w:r>
      <w:r w:rsidR="009451E6">
        <w:t>som erbjuder föreningsmärkta vattenflaskor med namntryck på</w:t>
      </w:r>
      <w:r w:rsidR="002162F9">
        <w:t xml:space="preserve">. </w:t>
      </w:r>
    </w:p>
    <w:p w14:paraId="4128A005" w14:textId="17167375" w:rsidR="005008B3" w:rsidRDefault="00D9179B" w:rsidP="00D9179B">
      <w:pPr>
        <w:pStyle w:val="Numreradlista2"/>
        <w:numPr>
          <w:ilvl w:val="0"/>
          <w:numId w:val="0"/>
        </w:numPr>
        <w:ind w:left="720" w:hanging="588"/>
      </w:pPr>
      <w:r w:rsidRPr="00D9179B">
        <w:rPr>
          <w:u w:val="single"/>
        </w:rPr>
        <w:t>Svar:</w:t>
      </w:r>
      <w:r>
        <w:t xml:space="preserve"> </w:t>
      </w:r>
      <w:r w:rsidR="00944091">
        <w:t xml:space="preserve">Dialog med leverantören krävs för detaljer, </w:t>
      </w:r>
      <w:r w:rsidR="00F919AE">
        <w:t>förslaget bordläggs</w:t>
      </w:r>
      <w:r>
        <w:t xml:space="preserve"> till nästa styrelsemöte.</w:t>
      </w:r>
    </w:p>
    <w:p w14:paraId="73D8B8F2" w14:textId="77777777" w:rsidR="00D9179B" w:rsidRDefault="00DA17B2" w:rsidP="009518EF">
      <w:pPr>
        <w:pStyle w:val="Numreradlista2"/>
        <w:numPr>
          <w:ilvl w:val="0"/>
          <w:numId w:val="13"/>
        </w:numPr>
      </w:pPr>
      <w:r>
        <w:t>Inventering behov datorer för att möjliggöra förenings</w:t>
      </w:r>
      <w:r w:rsidR="00DD271C">
        <w:t>arbete</w:t>
      </w:r>
      <w:r w:rsidR="008E3AD9">
        <w:t xml:space="preserve">. </w:t>
      </w:r>
    </w:p>
    <w:p w14:paraId="01CB13EA" w14:textId="1A1BF68A" w:rsidR="00DA17B2" w:rsidRDefault="00D9179B" w:rsidP="00D9179B">
      <w:pPr>
        <w:pStyle w:val="Numreradlista2"/>
        <w:numPr>
          <w:ilvl w:val="0"/>
          <w:numId w:val="0"/>
        </w:numPr>
        <w:ind w:left="720" w:hanging="588"/>
      </w:pPr>
      <w:r w:rsidRPr="00D9179B">
        <w:rPr>
          <w:u w:val="single"/>
        </w:rPr>
        <w:t>Svar:</w:t>
      </w:r>
      <w:r>
        <w:t xml:space="preserve"> </w:t>
      </w:r>
      <w:r w:rsidR="008E3AD9">
        <w:t xml:space="preserve">Vissa arbetsgivare tillåter ej att befintlig dator kan nyttjas för arbete utanför arbetstid </w:t>
      </w:r>
      <w:proofErr w:type="spellStart"/>
      <w:r w:rsidR="008E3AD9">
        <w:t>pga</w:t>
      </w:r>
      <w:proofErr w:type="spellEnd"/>
      <w:r w:rsidR="008E3AD9">
        <w:t xml:space="preserve"> licenser.</w:t>
      </w:r>
      <w:r w:rsidR="00357DD4">
        <w:t xml:space="preserve"> Detaljer för arbete förmedlas vid nästa styrelsemöte.</w:t>
      </w:r>
    </w:p>
    <w:p w14:paraId="29F66D22" w14:textId="29EBB515" w:rsidR="006D1F2E" w:rsidRPr="0066766D" w:rsidRDefault="0010209B" w:rsidP="001D58C6">
      <w:pPr>
        <w:pStyle w:val="Numreradlista2"/>
        <w:numPr>
          <w:ilvl w:val="0"/>
          <w:numId w:val="0"/>
        </w:numPr>
        <w:rPr>
          <w:b/>
          <w:bCs/>
        </w:rPr>
      </w:pPr>
      <w:r w:rsidRPr="0066766D">
        <w:rPr>
          <w:b/>
          <w:bCs/>
        </w:rPr>
        <w:t>Övrig</w:t>
      </w:r>
      <w:r w:rsidR="00325276">
        <w:rPr>
          <w:b/>
          <w:bCs/>
        </w:rPr>
        <w:t>t</w:t>
      </w:r>
    </w:p>
    <w:p w14:paraId="2C908184" w14:textId="77777777" w:rsidR="00B81F80" w:rsidRDefault="00B037C1" w:rsidP="00B037C1">
      <w:pPr>
        <w:pStyle w:val="Numreradlista2"/>
        <w:numPr>
          <w:ilvl w:val="0"/>
          <w:numId w:val="13"/>
        </w:numPr>
      </w:pPr>
      <w:r>
        <w:t>Materiel i föreningen behov av översyn. Vilka lag har utrustning och vad behöver hämtas/inhandlas/beställas från Intersport?</w:t>
      </w:r>
      <w:r w:rsidR="00304887">
        <w:t xml:space="preserve"> </w:t>
      </w:r>
    </w:p>
    <w:p w14:paraId="5D9C199D" w14:textId="0C3BAE62" w:rsidR="00B037C1" w:rsidRDefault="00B81F80" w:rsidP="00B81F80">
      <w:pPr>
        <w:pStyle w:val="Numreradlista2"/>
        <w:numPr>
          <w:ilvl w:val="0"/>
          <w:numId w:val="0"/>
        </w:numPr>
        <w:ind w:left="720" w:hanging="588"/>
      </w:pPr>
      <w:r w:rsidRPr="00B81F80">
        <w:rPr>
          <w:u w:val="single"/>
        </w:rPr>
        <w:lastRenderedPageBreak/>
        <w:t>Svar:</w:t>
      </w:r>
      <w:r>
        <w:t xml:space="preserve"> </w:t>
      </w:r>
      <w:r w:rsidR="00C6776E">
        <w:t xml:space="preserve">Föreningsgemensam </w:t>
      </w:r>
      <w:r w:rsidR="00486387">
        <w:t>i</w:t>
      </w:r>
      <w:r w:rsidR="000D272C">
        <w:t>nventering</w:t>
      </w:r>
      <w:r w:rsidR="00C6776E">
        <w:t xml:space="preserve"> </w:t>
      </w:r>
      <w:r w:rsidR="000D272C">
        <w:t xml:space="preserve">måndag 14/4 </w:t>
      </w:r>
      <w:proofErr w:type="spellStart"/>
      <w:r w:rsidR="000D272C">
        <w:t>kl</w:t>
      </w:r>
      <w:proofErr w:type="spellEnd"/>
      <w:r w:rsidR="000D272C">
        <w:t xml:space="preserve"> 1830. Då prövas även länk för digital nyckel. Inbjudan skickas av Christian G. till samtliga registrerade ledare.</w:t>
      </w:r>
      <w:r w:rsidR="00C6776E">
        <w:t xml:space="preserve"> </w:t>
      </w:r>
      <w:r w:rsidR="00AC0CF8">
        <w:t>Anläggningsa</w:t>
      </w:r>
      <w:r w:rsidR="00310822">
        <w:t>nsvarig för dialog med lagen om datum för öppning av BV</w:t>
      </w:r>
      <w:r w:rsidR="00756EA3">
        <w:t xml:space="preserve">. </w:t>
      </w:r>
      <w:r w:rsidR="00F621AC">
        <w:t>Lagen ansvarar inledningsvis för sin inventering och mailar in enskilda behov till föreningsmailen.</w:t>
      </w:r>
      <w:r w:rsidR="00323EC6">
        <w:t xml:space="preserve"> </w:t>
      </w:r>
    </w:p>
    <w:p w14:paraId="3EEDC845" w14:textId="77777777" w:rsidR="004A07A3" w:rsidRDefault="004A07A3" w:rsidP="004A07A3">
      <w:pPr>
        <w:pStyle w:val="Numreradlista"/>
        <w:numPr>
          <w:ilvl w:val="0"/>
          <w:numId w:val="13"/>
        </w:numPr>
        <w:rPr>
          <w:b w:val="0"/>
          <w:bCs/>
        </w:rPr>
      </w:pPr>
      <w:r>
        <w:rPr>
          <w:b w:val="0"/>
          <w:bCs/>
        </w:rPr>
        <w:t>Hur motiverar man en tränare att utveckla sig själv och laget mer effektivt? Förslag till föreningen på ämnesområden.</w:t>
      </w:r>
    </w:p>
    <w:p w14:paraId="07B5D734" w14:textId="62AE8941" w:rsidR="005242E6" w:rsidRDefault="004A07A3" w:rsidP="00DD7122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 w:rsidRPr="004A07A3">
        <w:rPr>
          <w:b w:val="0"/>
          <w:bCs/>
        </w:rPr>
        <w:t xml:space="preserve">Svar: </w:t>
      </w:r>
      <w:r w:rsidR="005242E6">
        <w:rPr>
          <w:b w:val="0"/>
          <w:bCs/>
        </w:rPr>
        <w:t>Gemensamma ledarträffar innan säsongen startar. Stödjande perspektiv, lära av tidigare erfarenheter. Utvecklingsansvariga för dialog med lagen för att hitta möjligheter. Externa delar: domarinstruktörsutbildningar, mm.</w:t>
      </w:r>
      <w:bookmarkEnd w:id="0"/>
    </w:p>
    <w:p w14:paraId="011C01E3" w14:textId="352F8666" w:rsidR="0030475A" w:rsidRPr="00595182" w:rsidRDefault="0030475A" w:rsidP="00C13E01">
      <w:pPr>
        <w:pStyle w:val="Numreradlista2"/>
        <w:numPr>
          <w:ilvl w:val="0"/>
          <w:numId w:val="0"/>
        </w:numPr>
        <w:rPr>
          <w:b/>
          <w:bCs/>
        </w:rPr>
      </w:pPr>
      <w:r w:rsidRPr="00595182">
        <w:rPr>
          <w:b/>
          <w:bCs/>
        </w:rPr>
        <w:t>Uppgifter</w:t>
      </w:r>
      <w:r w:rsidR="00A912E3" w:rsidRPr="00595182">
        <w:rPr>
          <w:b/>
          <w:bCs/>
        </w:rPr>
        <w:t xml:space="preserve"> till lagen</w:t>
      </w:r>
      <w:r w:rsidR="00575EFD" w:rsidRPr="00595182">
        <w:rPr>
          <w:b/>
          <w:bCs/>
        </w:rPr>
        <w:t xml:space="preserve"> inför </w:t>
      </w:r>
      <w:r w:rsidR="00B60B56">
        <w:rPr>
          <w:b/>
          <w:bCs/>
        </w:rPr>
        <w:t>styrelsemöte</w:t>
      </w:r>
      <w:r w:rsidR="00E27AE7" w:rsidRPr="00595182">
        <w:rPr>
          <w:b/>
          <w:bCs/>
        </w:rPr>
        <w:t xml:space="preserve"> nr </w:t>
      </w:r>
      <w:r w:rsidR="00BD65FE">
        <w:rPr>
          <w:b/>
          <w:bCs/>
        </w:rPr>
        <w:t>3</w:t>
      </w:r>
      <w:r w:rsidRPr="00595182">
        <w:rPr>
          <w:b/>
          <w:bCs/>
        </w:rPr>
        <w:t xml:space="preserve">: </w:t>
      </w:r>
    </w:p>
    <w:p w14:paraId="32A0D633" w14:textId="371FD596" w:rsidR="008B7FDB" w:rsidRDefault="00485E88" w:rsidP="00654354">
      <w:pPr>
        <w:pStyle w:val="Numreradlista"/>
        <w:numPr>
          <w:ilvl w:val="0"/>
          <w:numId w:val="13"/>
        </w:numPr>
        <w:rPr>
          <w:b w:val="0"/>
          <w:bCs/>
        </w:rPr>
      </w:pPr>
      <w:r>
        <w:rPr>
          <w:b w:val="0"/>
          <w:bCs/>
        </w:rPr>
        <w:t>Återkoppling på hur utbildningar går, ytterligare i</w:t>
      </w:r>
      <w:r w:rsidR="008B02A6">
        <w:rPr>
          <w:b w:val="0"/>
          <w:bCs/>
        </w:rPr>
        <w:t>nventerin</w:t>
      </w:r>
      <w:r w:rsidR="0025492B">
        <w:rPr>
          <w:b w:val="0"/>
          <w:bCs/>
        </w:rPr>
        <w:t xml:space="preserve">g av </w:t>
      </w:r>
      <w:r w:rsidR="00654354">
        <w:rPr>
          <w:b w:val="0"/>
          <w:bCs/>
        </w:rPr>
        <w:t>ut</w:t>
      </w:r>
      <w:r w:rsidR="008E01BD">
        <w:rPr>
          <w:b w:val="0"/>
          <w:bCs/>
        </w:rPr>
        <w:t>bildning</w:t>
      </w:r>
      <w:r w:rsidR="00CB232E">
        <w:rPr>
          <w:b w:val="0"/>
          <w:bCs/>
        </w:rPr>
        <w:t xml:space="preserve"> (</w:t>
      </w:r>
      <w:r w:rsidR="00BD65FE">
        <w:rPr>
          <w:b w:val="0"/>
          <w:bCs/>
        </w:rPr>
        <w:t xml:space="preserve">D-diplom, </w:t>
      </w:r>
      <w:r w:rsidR="00CB232E">
        <w:rPr>
          <w:b w:val="0"/>
          <w:bCs/>
        </w:rPr>
        <w:t xml:space="preserve">C-diplom, </w:t>
      </w:r>
      <w:r w:rsidR="00BD65FE">
        <w:rPr>
          <w:b w:val="0"/>
          <w:bCs/>
        </w:rPr>
        <w:t xml:space="preserve">UEFA C-diplom, </w:t>
      </w:r>
      <w:r w:rsidR="00CB232E">
        <w:rPr>
          <w:b w:val="0"/>
          <w:bCs/>
        </w:rPr>
        <w:t>B-diplom, domarutbildning)</w:t>
      </w:r>
    </w:p>
    <w:p w14:paraId="14D1638A" w14:textId="020B82B0" w:rsidR="008E01BD" w:rsidRDefault="008E01BD" w:rsidP="008E01BD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>Klart senast:</w:t>
      </w:r>
      <w:r w:rsidR="001737BE">
        <w:rPr>
          <w:b w:val="0"/>
          <w:bCs/>
        </w:rPr>
        <w:t xml:space="preserve"> nä</w:t>
      </w:r>
      <w:r w:rsidR="00B90DE6">
        <w:rPr>
          <w:b w:val="0"/>
          <w:bCs/>
        </w:rPr>
        <w:t>sta styrelsemöte</w:t>
      </w:r>
    </w:p>
    <w:p w14:paraId="646D4BEC" w14:textId="66499BAA" w:rsidR="008E01BD" w:rsidRDefault="0078071C" w:rsidP="008E01BD">
      <w:pPr>
        <w:pStyle w:val="Numreradlista"/>
        <w:numPr>
          <w:ilvl w:val="0"/>
          <w:numId w:val="13"/>
        </w:numPr>
        <w:rPr>
          <w:b w:val="0"/>
          <w:bCs/>
        </w:rPr>
      </w:pPr>
      <w:r>
        <w:rPr>
          <w:b w:val="0"/>
          <w:bCs/>
        </w:rPr>
        <w:t>Arbetsgrupp sponsorer uppstartad</w:t>
      </w:r>
      <w:r w:rsidR="001737BE">
        <w:rPr>
          <w:b w:val="0"/>
          <w:bCs/>
        </w:rPr>
        <w:t xml:space="preserve">. Önskemål om ingående i arbetsgrupp. Intresserade tar kontakt med Christian Gustavsson direkt. </w:t>
      </w:r>
    </w:p>
    <w:p w14:paraId="6D41E434" w14:textId="77777777" w:rsidR="008B02A6" w:rsidRDefault="008B02A6" w:rsidP="008B02A6">
      <w:pPr>
        <w:pStyle w:val="Numreradlista"/>
        <w:numPr>
          <w:ilvl w:val="0"/>
          <w:numId w:val="13"/>
        </w:numPr>
        <w:rPr>
          <w:b w:val="0"/>
          <w:bCs/>
        </w:rPr>
      </w:pPr>
      <w:r>
        <w:rPr>
          <w:b w:val="0"/>
          <w:bCs/>
        </w:rPr>
        <w:t>Påbörja arbete med lagpolicy</w:t>
      </w:r>
    </w:p>
    <w:p w14:paraId="612EA009" w14:textId="7142F3DB" w:rsidR="001C2458" w:rsidRDefault="001C2458" w:rsidP="001C2458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>Klart senast:</w:t>
      </w:r>
      <w:r w:rsidR="001737BE">
        <w:rPr>
          <w:b w:val="0"/>
          <w:bCs/>
        </w:rPr>
        <w:t xml:space="preserve"> första föräldramötet</w:t>
      </w:r>
      <w:r w:rsidR="009551EF">
        <w:rPr>
          <w:b w:val="0"/>
          <w:bCs/>
        </w:rPr>
        <w:t xml:space="preserve"> som laget själv planerar och genomför</w:t>
      </w:r>
      <w:r w:rsidR="001737BE">
        <w:rPr>
          <w:b w:val="0"/>
          <w:bCs/>
        </w:rPr>
        <w:t xml:space="preserve"> (utkast)</w:t>
      </w:r>
      <w:r w:rsidR="009551EF">
        <w:rPr>
          <w:b w:val="0"/>
          <w:bCs/>
        </w:rPr>
        <w:t>.</w:t>
      </w:r>
    </w:p>
    <w:p w14:paraId="686CFA51" w14:textId="5CD602A3" w:rsidR="00D900A2" w:rsidRDefault="00E10697" w:rsidP="008B02A6">
      <w:pPr>
        <w:pStyle w:val="Numreradlista"/>
        <w:numPr>
          <w:ilvl w:val="0"/>
          <w:numId w:val="13"/>
        </w:numPr>
        <w:rPr>
          <w:b w:val="0"/>
          <w:bCs/>
        </w:rPr>
      </w:pPr>
      <w:r>
        <w:rPr>
          <w:b w:val="0"/>
          <w:bCs/>
        </w:rPr>
        <w:t>Lagi</w:t>
      </w:r>
      <w:r w:rsidR="00852006">
        <w:rPr>
          <w:b w:val="0"/>
          <w:bCs/>
        </w:rPr>
        <w:t>ntern f</w:t>
      </w:r>
      <w:r w:rsidR="00D900A2">
        <w:rPr>
          <w:b w:val="0"/>
          <w:bCs/>
        </w:rPr>
        <w:t>örbered</w:t>
      </w:r>
      <w:r w:rsidR="00852006">
        <w:rPr>
          <w:b w:val="0"/>
          <w:bCs/>
        </w:rPr>
        <w:t>else av</w:t>
      </w:r>
      <w:r w:rsidR="00D900A2">
        <w:rPr>
          <w:b w:val="0"/>
          <w:bCs/>
        </w:rPr>
        <w:t xml:space="preserve"> era önskemål</w:t>
      </w:r>
      <w:r w:rsidR="00852006">
        <w:rPr>
          <w:b w:val="0"/>
          <w:bCs/>
        </w:rPr>
        <w:t xml:space="preserve"> </w:t>
      </w:r>
      <w:r w:rsidR="005B7311">
        <w:rPr>
          <w:b w:val="0"/>
          <w:bCs/>
        </w:rPr>
        <w:t xml:space="preserve">på kommande träningstider </w:t>
      </w:r>
      <w:r w:rsidR="0072340C">
        <w:rPr>
          <w:b w:val="0"/>
          <w:bCs/>
        </w:rPr>
        <w:t>vintern 25/2</w:t>
      </w:r>
      <w:r w:rsidR="00E33039">
        <w:rPr>
          <w:b w:val="0"/>
          <w:bCs/>
        </w:rPr>
        <w:t>6</w:t>
      </w:r>
      <w:r w:rsidR="00852006">
        <w:rPr>
          <w:b w:val="0"/>
          <w:bCs/>
        </w:rPr>
        <w:t xml:space="preserve">. </w:t>
      </w:r>
    </w:p>
    <w:p w14:paraId="25F26F0B" w14:textId="3749DE54" w:rsidR="0072340C" w:rsidRDefault="0072340C" w:rsidP="0072340C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 xml:space="preserve">Klart senast: </w:t>
      </w:r>
      <w:r w:rsidR="00A62EB6">
        <w:rPr>
          <w:b w:val="0"/>
          <w:bCs/>
        </w:rPr>
        <w:t>23/5</w:t>
      </w:r>
      <w:r w:rsidR="008873C8">
        <w:rPr>
          <w:b w:val="0"/>
          <w:bCs/>
        </w:rPr>
        <w:t xml:space="preserve">. </w:t>
      </w:r>
      <w:r w:rsidR="00797939">
        <w:rPr>
          <w:b w:val="0"/>
          <w:bCs/>
        </w:rPr>
        <w:t>Önskemål i</w:t>
      </w:r>
      <w:r w:rsidR="008873C8">
        <w:rPr>
          <w:b w:val="0"/>
          <w:bCs/>
        </w:rPr>
        <w:t>nskickat till föreningsmailen.</w:t>
      </w:r>
    </w:p>
    <w:p w14:paraId="1FC8F104" w14:textId="63E0FE4D" w:rsidR="0045547C" w:rsidRDefault="0045547C" w:rsidP="0045547C">
      <w:pPr>
        <w:pStyle w:val="Numreradlista"/>
        <w:numPr>
          <w:ilvl w:val="0"/>
          <w:numId w:val="13"/>
        </w:numPr>
        <w:rPr>
          <w:b w:val="0"/>
          <w:bCs/>
        </w:rPr>
      </w:pPr>
      <w:r>
        <w:rPr>
          <w:b w:val="0"/>
          <w:bCs/>
        </w:rPr>
        <w:t>Förmedla intern info avseende registerutdrag</w:t>
      </w:r>
      <w:r w:rsidR="00F15A5B">
        <w:rPr>
          <w:b w:val="0"/>
          <w:bCs/>
        </w:rPr>
        <w:t xml:space="preserve"> via Polismyndigheten</w:t>
      </w:r>
      <w:r>
        <w:rPr>
          <w:b w:val="0"/>
          <w:bCs/>
        </w:rPr>
        <w:t xml:space="preserve"> till era tränarkollegor. Detta förnyas varje år. Underlaget skickas till </w:t>
      </w:r>
      <w:r w:rsidR="00335403">
        <w:rPr>
          <w:b w:val="0"/>
          <w:bCs/>
        </w:rPr>
        <w:t xml:space="preserve">föreningsmailen digitalt i första hand, inlämning av kuvert till styrelse i andra hand. </w:t>
      </w:r>
    </w:p>
    <w:p w14:paraId="0F5964E1" w14:textId="54845EA8" w:rsidR="00F15A5B" w:rsidRDefault="00F15A5B" w:rsidP="00F15A5B">
      <w:pPr>
        <w:pStyle w:val="Numreradlista"/>
        <w:numPr>
          <w:ilvl w:val="0"/>
          <w:numId w:val="0"/>
        </w:numPr>
        <w:ind w:left="173" w:hanging="173"/>
        <w:rPr>
          <w:b w:val="0"/>
          <w:bCs/>
        </w:rPr>
      </w:pPr>
      <w:r>
        <w:rPr>
          <w:b w:val="0"/>
          <w:bCs/>
        </w:rPr>
        <w:t>Klart senast: 12/6</w:t>
      </w:r>
    </w:p>
    <w:p w14:paraId="322B4DDF" w14:textId="3B84A811" w:rsidR="003857C4" w:rsidRDefault="003857C4" w:rsidP="0072340C">
      <w:pPr>
        <w:pStyle w:val="Numreradlista"/>
        <w:numPr>
          <w:ilvl w:val="0"/>
          <w:numId w:val="0"/>
        </w:numPr>
        <w:ind w:left="173" w:hanging="173"/>
        <w:rPr>
          <w:u w:val="single"/>
        </w:rPr>
      </w:pPr>
      <w:r w:rsidRPr="003857C4">
        <w:rPr>
          <w:u w:val="single"/>
        </w:rPr>
        <w:t>Övrigt</w:t>
      </w:r>
    </w:p>
    <w:p w14:paraId="3DC56370" w14:textId="73D94685" w:rsidR="003857C4" w:rsidRPr="001D61A1" w:rsidRDefault="003857C4" w:rsidP="003857C4">
      <w:pPr>
        <w:pStyle w:val="Numreradlista"/>
        <w:numPr>
          <w:ilvl w:val="0"/>
          <w:numId w:val="13"/>
        </w:numPr>
        <w:rPr>
          <w:u w:val="single"/>
        </w:rPr>
      </w:pPr>
      <w:r>
        <w:rPr>
          <w:b w:val="0"/>
          <w:bCs/>
        </w:rPr>
        <w:t>Föreningen har sökt stödbidrag (ungdomar upp till</w:t>
      </w:r>
      <w:r w:rsidR="003A0893">
        <w:rPr>
          <w:b w:val="0"/>
          <w:bCs/>
        </w:rPr>
        <w:t xml:space="preserve"> 21 år) för behov som ej kan uppfyllas av individ. Exempel är medlemsavgifter, viss utrustning, teamhäfte</w:t>
      </w:r>
      <w:r w:rsidR="00FA6BF5">
        <w:rPr>
          <w:b w:val="0"/>
          <w:bCs/>
        </w:rPr>
        <w:t>. Fått beviljat 20.000kr för ändamålet. Lagen inventerar behov efter att alla övriga åtgärder är vidtagna</w:t>
      </w:r>
      <w:r w:rsidR="001A2593">
        <w:rPr>
          <w:b w:val="0"/>
          <w:bCs/>
        </w:rPr>
        <w:t xml:space="preserve"> och anmäler detta till </w:t>
      </w:r>
      <w:r w:rsidR="001A2593">
        <w:rPr>
          <w:b w:val="0"/>
          <w:bCs/>
        </w:rPr>
        <w:lastRenderedPageBreak/>
        <w:t>föreningsmailen.</w:t>
      </w:r>
      <w:r w:rsidR="00FA6BF5">
        <w:rPr>
          <w:b w:val="0"/>
          <w:bCs/>
        </w:rPr>
        <w:t xml:space="preserve"> Vid prioritering sker detta i styrelsen</w:t>
      </w:r>
      <w:r w:rsidR="00C72363">
        <w:rPr>
          <w:b w:val="0"/>
          <w:bCs/>
        </w:rPr>
        <w:t xml:space="preserve">. </w:t>
      </w:r>
      <w:r w:rsidR="009E3FE3">
        <w:rPr>
          <w:b w:val="0"/>
          <w:bCs/>
        </w:rPr>
        <w:t>Denna inriktning ska ses över och eventuellt formaliseras som ett tillägg i föreningens riktlinje.</w:t>
      </w:r>
    </w:p>
    <w:p w14:paraId="37965668" w14:textId="5FA102D3" w:rsidR="001D61A1" w:rsidRPr="003C3345" w:rsidRDefault="001D61A1" w:rsidP="003857C4">
      <w:pPr>
        <w:pStyle w:val="Numreradlista"/>
        <w:numPr>
          <w:ilvl w:val="0"/>
          <w:numId w:val="13"/>
        </w:numPr>
        <w:rPr>
          <w:u w:val="single"/>
        </w:rPr>
      </w:pPr>
      <w:r>
        <w:rPr>
          <w:b w:val="0"/>
          <w:bCs/>
        </w:rPr>
        <w:t xml:space="preserve">Föreningens möjlighet </w:t>
      </w:r>
      <w:r w:rsidR="00FE4546">
        <w:rPr>
          <w:b w:val="0"/>
          <w:bCs/>
        </w:rPr>
        <w:t>t</w:t>
      </w:r>
      <w:r>
        <w:rPr>
          <w:b w:val="0"/>
          <w:bCs/>
        </w:rPr>
        <w:t>ill extraintäkter vis Sponsorhuset. Ett kreditkort med cashback-funktion</w:t>
      </w:r>
      <w:r w:rsidR="00024654">
        <w:rPr>
          <w:b w:val="0"/>
          <w:bCs/>
        </w:rPr>
        <w:t xml:space="preserve">, </w:t>
      </w:r>
      <w:proofErr w:type="spellStart"/>
      <w:r>
        <w:rPr>
          <w:b w:val="0"/>
          <w:bCs/>
        </w:rPr>
        <w:t>Norwegian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Rewards</w:t>
      </w:r>
      <w:proofErr w:type="spellEnd"/>
      <w:r>
        <w:rPr>
          <w:b w:val="0"/>
          <w:bCs/>
        </w:rPr>
        <w:t xml:space="preserve">, köp på nätet via </w:t>
      </w:r>
      <w:r w:rsidR="00024654">
        <w:rPr>
          <w:b w:val="0"/>
          <w:bCs/>
        </w:rPr>
        <w:t>Sponsorhusets portal ger möjlighet till extra inkomst för laget. F12 har prövat möjligheten och upplever att det fungerar bra.</w:t>
      </w:r>
    </w:p>
    <w:p w14:paraId="23F860F5" w14:textId="39BBA82C" w:rsidR="00B6258B" w:rsidRPr="00365261" w:rsidRDefault="00B6258B" w:rsidP="003857C4">
      <w:pPr>
        <w:pStyle w:val="Numreradlista"/>
        <w:numPr>
          <w:ilvl w:val="0"/>
          <w:numId w:val="13"/>
        </w:numPr>
        <w:rPr>
          <w:u w:val="single"/>
        </w:rPr>
      </w:pPr>
      <w:r>
        <w:rPr>
          <w:b w:val="0"/>
          <w:bCs/>
        </w:rPr>
        <w:t>Fotografering för föreningen 2025</w:t>
      </w:r>
      <w:r w:rsidR="00422EA5">
        <w:rPr>
          <w:b w:val="0"/>
          <w:bCs/>
        </w:rPr>
        <w:t xml:space="preserve">: </w:t>
      </w:r>
      <w:r w:rsidR="000120D7">
        <w:rPr>
          <w:b w:val="0"/>
          <w:bCs/>
        </w:rPr>
        <w:t>15/6</w:t>
      </w:r>
      <w:r w:rsidR="00B16B94">
        <w:rPr>
          <w:b w:val="0"/>
          <w:bCs/>
        </w:rPr>
        <w:t xml:space="preserve"> </w:t>
      </w:r>
      <w:proofErr w:type="spellStart"/>
      <w:r w:rsidR="00B16B94">
        <w:rPr>
          <w:b w:val="0"/>
          <w:bCs/>
        </w:rPr>
        <w:t>kl</w:t>
      </w:r>
      <w:proofErr w:type="spellEnd"/>
      <w:r w:rsidR="00B16B94">
        <w:rPr>
          <w:b w:val="0"/>
          <w:bCs/>
        </w:rPr>
        <w:t xml:space="preserve"> 1100-1600. Infon uppdateras på lagets föreningsgemensamma kalendern. Carolina Sandberg ansvarar för fördelning av tider. </w:t>
      </w:r>
    </w:p>
    <w:p w14:paraId="16EB79F2" w14:textId="18DA2211" w:rsidR="00365261" w:rsidRPr="003857C4" w:rsidRDefault="00365261" w:rsidP="003857C4">
      <w:pPr>
        <w:pStyle w:val="Numreradlista"/>
        <w:numPr>
          <w:ilvl w:val="0"/>
          <w:numId w:val="13"/>
        </w:numPr>
        <w:rPr>
          <w:u w:val="single"/>
        </w:rPr>
      </w:pPr>
      <w:r>
        <w:rPr>
          <w:b w:val="0"/>
          <w:bCs/>
        </w:rPr>
        <w:t>Förtydligande avseende personuppgifter</w:t>
      </w:r>
      <w:r w:rsidR="00F83EF9">
        <w:rPr>
          <w:b w:val="0"/>
          <w:bCs/>
        </w:rPr>
        <w:t xml:space="preserve"> (GDPR)</w:t>
      </w:r>
      <w:r>
        <w:rPr>
          <w:b w:val="0"/>
          <w:bCs/>
        </w:rPr>
        <w:t xml:space="preserve"> för enskild individ</w:t>
      </w:r>
      <w:r w:rsidR="00F83EF9">
        <w:rPr>
          <w:b w:val="0"/>
          <w:bCs/>
        </w:rPr>
        <w:t xml:space="preserve"> (barn och vuxna i föreningen)</w:t>
      </w:r>
      <w:r w:rsidR="00BE59A1">
        <w:rPr>
          <w:b w:val="0"/>
          <w:bCs/>
        </w:rPr>
        <w:t>. Underlag</w:t>
      </w:r>
      <w:r w:rsidR="00F83EF9">
        <w:rPr>
          <w:b w:val="0"/>
          <w:bCs/>
        </w:rPr>
        <w:t xml:space="preserve"> skrivs ut, signeras och</w:t>
      </w:r>
      <w:r w:rsidR="00BE59A1">
        <w:rPr>
          <w:b w:val="0"/>
          <w:bCs/>
        </w:rPr>
        <w:t xml:space="preserve"> </w:t>
      </w:r>
      <w:r w:rsidR="000B760E">
        <w:rPr>
          <w:b w:val="0"/>
          <w:bCs/>
        </w:rPr>
        <w:t xml:space="preserve">hanteras/förvaras av respektive lag på lämpligt sätt. Underlaget förstörs vid </w:t>
      </w:r>
      <w:proofErr w:type="spellStart"/>
      <w:r w:rsidR="000B760E">
        <w:rPr>
          <w:b w:val="0"/>
          <w:bCs/>
        </w:rPr>
        <w:t>exvis</w:t>
      </w:r>
      <w:proofErr w:type="spellEnd"/>
      <w:r w:rsidR="000B760E">
        <w:rPr>
          <w:b w:val="0"/>
          <w:bCs/>
        </w:rPr>
        <w:t xml:space="preserve"> spelares avslut.</w:t>
      </w:r>
    </w:p>
    <w:p w14:paraId="4F73AE2C" w14:textId="667FE7B3" w:rsidR="00595182" w:rsidRDefault="00595182" w:rsidP="00595182">
      <w:pPr>
        <w:pStyle w:val="Numreradlista2"/>
        <w:numPr>
          <w:ilvl w:val="0"/>
          <w:numId w:val="0"/>
        </w:numPr>
        <w:ind w:left="720" w:hanging="588"/>
        <w:rPr>
          <w:b/>
          <w:bCs/>
        </w:rPr>
      </w:pPr>
      <w:r>
        <w:rPr>
          <w:b/>
          <w:bCs/>
        </w:rPr>
        <w:t>Nästa möte:</w:t>
      </w:r>
    </w:p>
    <w:p w14:paraId="67EBCF27" w14:textId="5B3581AA" w:rsidR="00176F4B" w:rsidRDefault="00176F4B" w:rsidP="00595182">
      <w:pPr>
        <w:pStyle w:val="Numreradlista2"/>
        <w:numPr>
          <w:ilvl w:val="0"/>
          <w:numId w:val="0"/>
        </w:numPr>
        <w:ind w:left="720" w:hanging="588"/>
      </w:pPr>
      <w:r>
        <w:t>Uppstartsmöte styrelsen</w:t>
      </w:r>
      <w:r w:rsidR="002C1AE3">
        <w:t xml:space="preserve">: </w:t>
      </w:r>
      <w:r w:rsidR="00720B29">
        <w:t xml:space="preserve">5/5 </w:t>
      </w:r>
      <w:proofErr w:type="spellStart"/>
      <w:r w:rsidR="00720B29">
        <w:t>kl</w:t>
      </w:r>
      <w:proofErr w:type="spellEnd"/>
      <w:r w:rsidR="00720B29">
        <w:t xml:space="preserve"> 1830 – 1930 (Teams</w:t>
      </w:r>
      <w:r w:rsidR="00B02ED5">
        <w:t>, länk skic</w:t>
      </w:r>
      <w:r w:rsidR="00B915FA">
        <w:t>k</w:t>
      </w:r>
      <w:r w:rsidR="00B02ED5">
        <w:t>as per mail/sms innan mötet</w:t>
      </w:r>
      <w:r w:rsidR="00720B29">
        <w:t>).</w:t>
      </w:r>
      <w:r w:rsidR="001F3E98">
        <w:t xml:space="preserve"> </w:t>
      </w:r>
    </w:p>
    <w:p w14:paraId="228072FD" w14:textId="4C47B31A" w:rsidR="00595182" w:rsidRPr="00052874" w:rsidRDefault="002B15F8" w:rsidP="00595182">
      <w:pPr>
        <w:pStyle w:val="Numreradlista2"/>
        <w:numPr>
          <w:ilvl w:val="0"/>
          <w:numId w:val="0"/>
        </w:numPr>
        <w:ind w:left="720" w:hanging="588"/>
      </w:pPr>
      <w:r>
        <w:t>Styrelse</w:t>
      </w:r>
      <w:r w:rsidR="002C1AE3">
        <w:t xml:space="preserve">möte: </w:t>
      </w:r>
      <w:r w:rsidR="006C10ED">
        <w:t>26</w:t>
      </w:r>
      <w:r w:rsidR="003F7043">
        <w:t>/5</w:t>
      </w:r>
      <w:r w:rsidR="001F3E98">
        <w:t xml:space="preserve"> </w:t>
      </w:r>
      <w:proofErr w:type="spellStart"/>
      <w:r w:rsidR="001F3E98">
        <w:t>kl</w:t>
      </w:r>
      <w:proofErr w:type="spellEnd"/>
      <w:r w:rsidR="001F3E98">
        <w:t xml:space="preserve"> 1800 </w:t>
      </w:r>
      <w:r w:rsidR="003F7043">
        <w:t>–</w:t>
      </w:r>
      <w:r w:rsidR="001F3E98">
        <w:t xml:space="preserve"> </w:t>
      </w:r>
      <w:r w:rsidR="00AB142B">
        <w:t>2000 (fysiskt)</w:t>
      </w:r>
    </w:p>
    <w:p w14:paraId="24B1CD64" w14:textId="29F311C4" w:rsidR="00052874" w:rsidRDefault="00052874" w:rsidP="00595182">
      <w:pPr>
        <w:pStyle w:val="Numreradlista2"/>
        <w:numPr>
          <w:ilvl w:val="0"/>
          <w:numId w:val="0"/>
        </w:numPr>
        <w:ind w:left="720" w:hanging="588"/>
      </w:pPr>
      <w:r w:rsidRPr="00052874">
        <w:t>Plats:</w:t>
      </w:r>
      <w:r w:rsidR="001F3E98">
        <w:t xml:space="preserve"> Perbacka</w:t>
      </w:r>
    </w:p>
    <w:p w14:paraId="6139BE72" w14:textId="7DB57E17" w:rsidR="00851F4A" w:rsidRPr="00851F4A" w:rsidRDefault="00851F4A" w:rsidP="00595182">
      <w:pPr>
        <w:pStyle w:val="Numreradlista2"/>
        <w:numPr>
          <w:ilvl w:val="0"/>
          <w:numId w:val="0"/>
        </w:numPr>
        <w:ind w:left="720" w:hanging="588"/>
        <w:rPr>
          <w:b/>
          <w:bCs/>
        </w:rPr>
      </w:pPr>
      <w:r w:rsidRPr="00851F4A">
        <w:rPr>
          <w:b/>
          <w:bCs/>
        </w:rPr>
        <w:t>Väl mött!</w:t>
      </w:r>
    </w:p>
    <w:p w14:paraId="1986F96E" w14:textId="2AA09EEF" w:rsidR="000655AD" w:rsidRPr="008B02A6" w:rsidRDefault="000655AD" w:rsidP="008B02A6">
      <w:pPr>
        <w:pStyle w:val="Numreradlista"/>
        <w:numPr>
          <w:ilvl w:val="0"/>
          <w:numId w:val="0"/>
        </w:numPr>
        <w:ind w:left="173" w:hanging="173"/>
        <w:rPr>
          <w:b w:val="0"/>
          <w:bCs/>
          <w:u w:val="single"/>
        </w:rPr>
      </w:pPr>
    </w:p>
    <w:sectPr w:rsidR="000655AD" w:rsidRPr="008B02A6" w:rsidSect="00DA2D9B">
      <w:headerReference w:type="default" r:id="rId13"/>
      <w:pgSz w:w="11906" w:h="16838" w:code="9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0CD8" w14:textId="77777777" w:rsidR="00577436" w:rsidRDefault="00577436" w:rsidP="001E7D29">
      <w:pPr>
        <w:spacing w:after="0" w:line="240" w:lineRule="auto"/>
      </w:pPr>
      <w:r>
        <w:separator/>
      </w:r>
    </w:p>
  </w:endnote>
  <w:endnote w:type="continuationSeparator" w:id="0">
    <w:p w14:paraId="046B7D1E" w14:textId="77777777" w:rsidR="00577436" w:rsidRDefault="0057743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110A" w14:textId="77777777" w:rsidR="00577436" w:rsidRDefault="00577436" w:rsidP="001E7D29">
      <w:pPr>
        <w:spacing w:after="0" w:line="240" w:lineRule="auto"/>
      </w:pPr>
      <w:r>
        <w:separator/>
      </w:r>
    </w:p>
  </w:footnote>
  <w:footnote w:type="continuationSeparator" w:id="0">
    <w:p w14:paraId="14A701DA" w14:textId="77777777" w:rsidR="00577436" w:rsidRDefault="0057743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6355" w14:textId="77777777" w:rsidR="00F464A6" w:rsidRDefault="005E2B9F">
    <w:pPr>
      <w:pStyle w:val="Sidhuvud"/>
    </w:pPr>
    <w:r>
      <w:rPr>
        <w:noProof/>
        <w:lang w:bidi="sv-S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0C1FF1" wp14:editId="0A323599">
              <wp:simplePos x="0" y="0"/>
              <wp:positionH relativeFrom="column">
                <wp:posOffset>-2004365</wp:posOffset>
              </wp:positionH>
              <wp:positionV relativeFrom="paragraph">
                <wp:posOffset>-515722</wp:posOffset>
              </wp:positionV>
              <wp:extent cx="8119735" cy="10816700"/>
              <wp:effectExtent l="0" t="0" r="0" b="3810"/>
              <wp:wrapNone/>
              <wp:docPr id="1" name="Grup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isLegacyGroup="0"/>
                        </a:ext>
                      </a:extLst>
                    </wpg:cNvGrpSpPr>
                    <wpg:grpSpPr>
                      <a:xfrm>
                        <a:off x="0" y="0"/>
                        <a:ext cx="8119735" cy="10816700"/>
                        <a:chOff x="0" y="-614484"/>
                        <a:chExt cx="8119980" cy="10816785"/>
                      </a:xfrm>
                    </wpg:grpSpPr>
                    <wpg:grpSp>
                      <wpg:cNvPr id="30" name="Grup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ktangel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ätvinklig triangel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el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ihandsfigur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el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upp 29"/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5140560" y="-614484"/>
                          <a:ext cx="2979420" cy="4065275"/>
                          <a:chOff x="-4183" y="-111157"/>
                          <a:chExt cx="2979872" cy="4065780"/>
                        </a:xfrm>
                      </wpg:grpSpPr>
                      <wps:wsp>
                        <wps:cNvPr id="41" name="Rektangel 28"/>
                        <wps:cNvSpPr/>
                        <wps:spPr>
                          <a:xfrm>
                            <a:off x="170030" y="614557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ätvinklig triangel 27"/>
                        <wps:cNvSpPr/>
                        <wps:spPr>
                          <a:xfrm>
                            <a:off x="172802" y="-111157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717336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el 5"/>
                        <wps:cNvSpPr/>
                        <wps:spPr>
                          <a:xfrm rot="5400000">
                            <a:off x="1046171" y="2262389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ihandsfigur 45"/>
                        <wps:cNvSpPr/>
                        <wps:spPr>
                          <a:xfrm rot="6478786">
                            <a:off x="1076059" y="1646139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el 26"/>
                        <wps:cNvSpPr/>
                        <wps:spPr>
                          <a:xfrm rot="16200000">
                            <a:off x="261611" y="1012699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58E3CB" id="Grupp 1" o:spid="_x0000_s1026" alt="&quot;&quot;" style="position:absolute;margin-left:-157.8pt;margin-top:-40.6pt;width:639.35pt;height:851.7pt;z-index:251659264;mso-height-relative:margin" coordorigin=",-6144" coordsize="81199,10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">
              <v:group id="Grup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ktangel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ätvinklig triangel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el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ihandsfigur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el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  <v:group id="Grupp 29" o:spid="_x0000_s1034" style="position:absolute;left:51405;top:-6144;width:29794;height:40651;rotation:180" coordorigin="-41,-1111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ktangel 28" o:spid="_x0000_s1035" style="position:absolute;left:1700;top:6145;width:8565;height:20655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ätvinklig triangel 27" o:spid="_x0000_s1036" style="position:absolute;left:1728;top:-1111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7173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el 5" o:spid="_x0000_s1038" style="position:absolute;left:10462;top:22623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ihandsfigur 45" o:spid="_x0000_s1039" style="position:absolute;left:10761;top:16461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el 26" o:spid="_x0000_s1040" style="position:absolute;left:2616;top:10127;width:10964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Numreradlista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62848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626F17"/>
    <w:multiLevelType w:val="hybridMultilevel"/>
    <w:tmpl w:val="22E61466"/>
    <w:lvl w:ilvl="0" w:tplc="A9DE513E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E27D5F"/>
    <w:multiLevelType w:val="hybridMultilevel"/>
    <w:tmpl w:val="2EA00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56772"/>
    <w:multiLevelType w:val="multilevel"/>
    <w:tmpl w:val="03F088A2"/>
    <w:lvl w:ilvl="0">
      <w:start w:val="1"/>
      <w:numFmt w:val="upperRoman"/>
      <w:pStyle w:val="Numreradlist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Numreradlista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1B3BF8"/>
    <w:multiLevelType w:val="hybridMultilevel"/>
    <w:tmpl w:val="957AF29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C10718"/>
    <w:multiLevelType w:val="multilevel"/>
    <w:tmpl w:val="04090023"/>
    <w:styleLink w:val="Artikelsektion"/>
    <w:lvl w:ilvl="0">
      <w:start w:val="1"/>
      <w:numFmt w:val="upperRoman"/>
      <w:lvlText w:val="Punkt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B6F2804"/>
    <w:multiLevelType w:val="hybridMultilevel"/>
    <w:tmpl w:val="52E6BD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02206">
    <w:abstractNumId w:val="8"/>
  </w:num>
  <w:num w:numId="2" w16cid:durableId="1201092961">
    <w:abstractNumId w:val="7"/>
  </w:num>
  <w:num w:numId="3" w16cid:durableId="2110081417">
    <w:abstractNumId w:val="6"/>
  </w:num>
  <w:num w:numId="4" w16cid:durableId="1765371696">
    <w:abstractNumId w:val="5"/>
  </w:num>
  <w:num w:numId="5" w16cid:durableId="1101687681">
    <w:abstractNumId w:val="4"/>
  </w:num>
  <w:num w:numId="6" w16cid:durableId="363822759">
    <w:abstractNumId w:val="2"/>
  </w:num>
  <w:num w:numId="7" w16cid:durableId="892497804">
    <w:abstractNumId w:val="1"/>
  </w:num>
  <w:num w:numId="8" w16cid:durableId="83964324">
    <w:abstractNumId w:val="0"/>
  </w:num>
  <w:num w:numId="9" w16cid:durableId="83696994">
    <w:abstractNumId w:val="12"/>
  </w:num>
  <w:num w:numId="10" w16cid:durableId="1909608854">
    <w:abstractNumId w:val="10"/>
  </w:num>
  <w:num w:numId="11" w16cid:durableId="189413159">
    <w:abstractNumId w:val="13"/>
  </w:num>
  <w:num w:numId="12" w16cid:durableId="284238300">
    <w:abstractNumId w:val="15"/>
  </w:num>
  <w:num w:numId="13" w16cid:durableId="550503549">
    <w:abstractNumId w:val="9"/>
  </w:num>
  <w:num w:numId="14" w16cid:durableId="1808401572">
    <w:abstractNumId w:val="11"/>
  </w:num>
  <w:num w:numId="15" w16cid:durableId="1238049880">
    <w:abstractNumId w:val="16"/>
  </w:num>
  <w:num w:numId="16" w16cid:durableId="1708136964">
    <w:abstractNumId w:val="12"/>
  </w:num>
  <w:num w:numId="17" w16cid:durableId="1400056822">
    <w:abstractNumId w:val="12"/>
  </w:num>
  <w:num w:numId="18" w16cid:durableId="133570552">
    <w:abstractNumId w:val="3"/>
  </w:num>
  <w:num w:numId="19" w16cid:durableId="1307930050">
    <w:abstractNumId w:val="3"/>
  </w:num>
  <w:num w:numId="20" w16cid:durableId="88699186">
    <w:abstractNumId w:val="14"/>
  </w:num>
  <w:num w:numId="21" w16cid:durableId="49545979">
    <w:abstractNumId w:val="12"/>
  </w:num>
  <w:num w:numId="22" w16cid:durableId="113648818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F"/>
    <w:rsid w:val="000005BE"/>
    <w:rsid w:val="00001512"/>
    <w:rsid w:val="00003D0D"/>
    <w:rsid w:val="00004004"/>
    <w:rsid w:val="0000418E"/>
    <w:rsid w:val="00004AF6"/>
    <w:rsid w:val="00006B58"/>
    <w:rsid w:val="000075AF"/>
    <w:rsid w:val="000079FB"/>
    <w:rsid w:val="000120D7"/>
    <w:rsid w:val="000136ED"/>
    <w:rsid w:val="00014918"/>
    <w:rsid w:val="00016839"/>
    <w:rsid w:val="000179F5"/>
    <w:rsid w:val="000212DF"/>
    <w:rsid w:val="00021E5A"/>
    <w:rsid w:val="00024654"/>
    <w:rsid w:val="000259DD"/>
    <w:rsid w:val="00025ADB"/>
    <w:rsid w:val="000271A7"/>
    <w:rsid w:val="0003183D"/>
    <w:rsid w:val="00035912"/>
    <w:rsid w:val="000361A2"/>
    <w:rsid w:val="00044453"/>
    <w:rsid w:val="0004487C"/>
    <w:rsid w:val="00044F85"/>
    <w:rsid w:val="00050301"/>
    <w:rsid w:val="00051DF7"/>
    <w:rsid w:val="00051F9C"/>
    <w:rsid w:val="00052250"/>
    <w:rsid w:val="00052874"/>
    <w:rsid w:val="00053FE9"/>
    <w:rsid w:val="00057671"/>
    <w:rsid w:val="00061BBF"/>
    <w:rsid w:val="0006205A"/>
    <w:rsid w:val="000655AD"/>
    <w:rsid w:val="00066A3E"/>
    <w:rsid w:val="00071890"/>
    <w:rsid w:val="00074804"/>
    <w:rsid w:val="00076DED"/>
    <w:rsid w:val="000803D0"/>
    <w:rsid w:val="00082461"/>
    <w:rsid w:val="00082462"/>
    <w:rsid w:val="0008517A"/>
    <w:rsid w:val="000855D5"/>
    <w:rsid w:val="0009139F"/>
    <w:rsid w:val="000929F3"/>
    <w:rsid w:val="00094A1D"/>
    <w:rsid w:val="00094BE2"/>
    <w:rsid w:val="00096C2D"/>
    <w:rsid w:val="000A3A05"/>
    <w:rsid w:val="000A70AC"/>
    <w:rsid w:val="000A7BBF"/>
    <w:rsid w:val="000B07F6"/>
    <w:rsid w:val="000B0EEE"/>
    <w:rsid w:val="000B15B7"/>
    <w:rsid w:val="000B748F"/>
    <w:rsid w:val="000B760E"/>
    <w:rsid w:val="000C0D2A"/>
    <w:rsid w:val="000C2D7A"/>
    <w:rsid w:val="000C4335"/>
    <w:rsid w:val="000C7432"/>
    <w:rsid w:val="000C7F7D"/>
    <w:rsid w:val="000D035A"/>
    <w:rsid w:val="000D272C"/>
    <w:rsid w:val="000D34ED"/>
    <w:rsid w:val="000D445D"/>
    <w:rsid w:val="000D5AE9"/>
    <w:rsid w:val="000E0A16"/>
    <w:rsid w:val="000E21F9"/>
    <w:rsid w:val="000E2F36"/>
    <w:rsid w:val="000E5578"/>
    <w:rsid w:val="000F4193"/>
    <w:rsid w:val="000F4987"/>
    <w:rsid w:val="000F653C"/>
    <w:rsid w:val="000F65EC"/>
    <w:rsid w:val="000F6DEC"/>
    <w:rsid w:val="000F7A2C"/>
    <w:rsid w:val="00101857"/>
    <w:rsid w:val="0010209B"/>
    <w:rsid w:val="0010492D"/>
    <w:rsid w:val="00104CD2"/>
    <w:rsid w:val="00105599"/>
    <w:rsid w:val="0011573E"/>
    <w:rsid w:val="00116440"/>
    <w:rsid w:val="00116E87"/>
    <w:rsid w:val="00121144"/>
    <w:rsid w:val="00122395"/>
    <w:rsid w:val="001269DE"/>
    <w:rsid w:val="00130742"/>
    <w:rsid w:val="001311D7"/>
    <w:rsid w:val="0013619F"/>
    <w:rsid w:val="00137F43"/>
    <w:rsid w:val="00140DAE"/>
    <w:rsid w:val="00143C92"/>
    <w:rsid w:val="001457AC"/>
    <w:rsid w:val="00145C50"/>
    <w:rsid w:val="00146287"/>
    <w:rsid w:val="00146FCB"/>
    <w:rsid w:val="00147427"/>
    <w:rsid w:val="0015180F"/>
    <w:rsid w:val="001534A2"/>
    <w:rsid w:val="0015462C"/>
    <w:rsid w:val="00162518"/>
    <w:rsid w:val="00165675"/>
    <w:rsid w:val="00166949"/>
    <w:rsid w:val="00166DE2"/>
    <w:rsid w:val="00167071"/>
    <w:rsid w:val="001737BE"/>
    <w:rsid w:val="001745EE"/>
    <w:rsid w:val="001746FC"/>
    <w:rsid w:val="00176F4B"/>
    <w:rsid w:val="00180972"/>
    <w:rsid w:val="00180E63"/>
    <w:rsid w:val="00181022"/>
    <w:rsid w:val="00181B93"/>
    <w:rsid w:val="00183507"/>
    <w:rsid w:val="00184C7B"/>
    <w:rsid w:val="00190A3C"/>
    <w:rsid w:val="00193653"/>
    <w:rsid w:val="00194C28"/>
    <w:rsid w:val="001A01D6"/>
    <w:rsid w:val="001A2155"/>
    <w:rsid w:val="001A2593"/>
    <w:rsid w:val="001A4E15"/>
    <w:rsid w:val="001A5906"/>
    <w:rsid w:val="001A6542"/>
    <w:rsid w:val="001A6BC9"/>
    <w:rsid w:val="001B44E1"/>
    <w:rsid w:val="001B59B3"/>
    <w:rsid w:val="001C1F2F"/>
    <w:rsid w:val="001C2458"/>
    <w:rsid w:val="001C329C"/>
    <w:rsid w:val="001C4322"/>
    <w:rsid w:val="001C51BB"/>
    <w:rsid w:val="001C5D4B"/>
    <w:rsid w:val="001C6D70"/>
    <w:rsid w:val="001D01D1"/>
    <w:rsid w:val="001D12C8"/>
    <w:rsid w:val="001D58C6"/>
    <w:rsid w:val="001D61A1"/>
    <w:rsid w:val="001D71FA"/>
    <w:rsid w:val="001E664B"/>
    <w:rsid w:val="001E66B8"/>
    <w:rsid w:val="001E6BC7"/>
    <w:rsid w:val="001E7D29"/>
    <w:rsid w:val="001F0A4F"/>
    <w:rsid w:val="001F2563"/>
    <w:rsid w:val="001F3E98"/>
    <w:rsid w:val="00201EB1"/>
    <w:rsid w:val="0020369F"/>
    <w:rsid w:val="002045DB"/>
    <w:rsid w:val="00204D03"/>
    <w:rsid w:val="00206299"/>
    <w:rsid w:val="0021109A"/>
    <w:rsid w:val="00213D62"/>
    <w:rsid w:val="00215C8D"/>
    <w:rsid w:val="002162F9"/>
    <w:rsid w:val="002172D8"/>
    <w:rsid w:val="00217C69"/>
    <w:rsid w:val="00217CF5"/>
    <w:rsid w:val="002205F2"/>
    <w:rsid w:val="00222C07"/>
    <w:rsid w:val="0023086B"/>
    <w:rsid w:val="00232DE6"/>
    <w:rsid w:val="002351F8"/>
    <w:rsid w:val="00237189"/>
    <w:rsid w:val="002404F5"/>
    <w:rsid w:val="00245613"/>
    <w:rsid w:val="00250E4C"/>
    <w:rsid w:val="0025492B"/>
    <w:rsid w:val="00257D54"/>
    <w:rsid w:val="00257E47"/>
    <w:rsid w:val="00257ED3"/>
    <w:rsid w:val="002601B0"/>
    <w:rsid w:val="00262B60"/>
    <w:rsid w:val="00263FC4"/>
    <w:rsid w:val="00267BD8"/>
    <w:rsid w:val="00270B02"/>
    <w:rsid w:val="00270E84"/>
    <w:rsid w:val="002711AD"/>
    <w:rsid w:val="00273129"/>
    <w:rsid w:val="0027348E"/>
    <w:rsid w:val="00275260"/>
    <w:rsid w:val="00276526"/>
    <w:rsid w:val="00276FA1"/>
    <w:rsid w:val="00277E92"/>
    <w:rsid w:val="00281F98"/>
    <w:rsid w:val="00281FFF"/>
    <w:rsid w:val="002825E8"/>
    <w:rsid w:val="00283EAF"/>
    <w:rsid w:val="00285B87"/>
    <w:rsid w:val="002909F8"/>
    <w:rsid w:val="00291B4A"/>
    <w:rsid w:val="002922C9"/>
    <w:rsid w:val="00293239"/>
    <w:rsid w:val="00293408"/>
    <w:rsid w:val="00293898"/>
    <w:rsid w:val="00297EF7"/>
    <w:rsid w:val="002A0076"/>
    <w:rsid w:val="002A40EE"/>
    <w:rsid w:val="002A4865"/>
    <w:rsid w:val="002A4BDC"/>
    <w:rsid w:val="002B0538"/>
    <w:rsid w:val="002B15F8"/>
    <w:rsid w:val="002B1ADC"/>
    <w:rsid w:val="002B277F"/>
    <w:rsid w:val="002B4C33"/>
    <w:rsid w:val="002B517A"/>
    <w:rsid w:val="002B65B9"/>
    <w:rsid w:val="002C1AE3"/>
    <w:rsid w:val="002C3D7E"/>
    <w:rsid w:val="002D05EA"/>
    <w:rsid w:val="002D093A"/>
    <w:rsid w:val="002D11C3"/>
    <w:rsid w:val="002D22CF"/>
    <w:rsid w:val="002D2670"/>
    <w:rsid w:val="002D516D"/>
    <w:rsid w:val="002E05E5"/>
    <w:rsid w:val="002E4120"/>
    <w:rsid w:val="002E4D3E"/>
    <w:rsid w:val="002E65FD"/>
    <w:rsid w:val="002F31A7"/>
    <w:rsid w:val="002F3EF8"/>
    <w:rsid w:val="002F6A53"/>
    <w:rsid w:val="002F73A1"/>
    <w:rsid w:val="002F744C"/>
    <w:rsid w:val="002F789A"/>
    <w:rsid w:val="00301930"/>
    <w:rsid w:val="00301EB6"/>
    <w:rsid w:val="0030475A"/>
    <w:rsid w:val="00304887"/>
    <w:rsid w:val="003055DD"/>
    <w:rsid w:val="00310822"/>
    <w:rsid w:val="00311528"/>
    <w:rsid w:val="003120AF"/>
    <w:rsid w:val="00314071"/>
    <w:rsid w:val="00314D9B"/>
    <w:rsid w:val="00315A07"/>
    <w:rsid w:val="0031728E"/>
    <w:rsid w:val="0031755A"/>
    <w:rsid w:val="003178FD"/>
    <w:rsid w:val="003206C4"/>
    <w:rsid w:val="00320E78"/>
    <w:rsid w:val="003211C8"/>
    <w:rsid w:val="0032131A"/>
    <w:rsid w:val="00321947"/>
    <w:rsid w:val="00321BB5"/>
    <w:rsid w:val="00321E85"/>
    <w:rsid w:val="00323EC6"/>
    <w:rsid w:val="003243E8"/>
    <w:rsid w:val="00325276"/>
    <w:rsid w:val="003252A9"/>
    <w:rsid w:val="003270E7"/>
    <w:rsid w:val="00327568"/>
    <w:rsid w:val="003310BF"/>
    <w:rsid w:val="00332B91"/>
    <w:rsid w:val="00332C61"/>
    <w:rsid w:val="00333DF8"/>
    <w:rsid w:val="00335403"/>
    <w:rsid w:val="003413FF"/>
    <w:rsid w:val="00341900"/>
    <w:rsid w:val="0034528E"/>
    <w:rsid w:val="00346488"/>
    <w:rsid w:val="00346F1D"/>
    <w:rsid w:val="003514D5"/>
    <w:rsid w:val="003522CD"/>
    <w:rsid w:val="00352B99"/>
    <w:rsid w:val="00353009"/>
    <w:rsid w:val="00353168"/>
    <w:rsid w:val="003540B4"/>
    <w:rsid w:val="003569B2"/>
    <w:rsid w:val="00357641"/>
    <w:rsid w:val="00357CD5"/>
    <w:rsid w:val="00357DD4"/>
    <w:rsid w:val="00360B6E"/>
    <w:rsid w:val="003610E6"/>
    <w:rsid w:val="00361DEE"/>
    <w:rsid w:val="00364374"/>
    <w:rsid w:val="00365261"/>
    <w:rsid w:val="0036704B"/>
    <w:rsid w:val="00367C41"/>
    <w:rsid w:val="0037087A"/>
    <w:rsid w:val="00373B18"/>
    <w:rsid w:val="003741E4"/>
    <w:rsid w:val="003753C3"/>
    <w:rsid w:val="0037690E"/>
    <w:rsid w:val="003779FE"/>
    <w:rsid w:val="00380002"/>
    <w:rsid w:val="00381415"/>
    <w:rsid w:val="00381D43"/>
    <w:rsid w:val="003846A8"/>
    <w:rsid w:val="003857C4"/>
    <w:rsid w:val="003864DA"/>
    <w:rsid w:val="00387333"/>
    <w:rsid w:val="003922F3"/>
    <w:rsid w:val="00394315"/>
    <w:rsid w:val="00394EF4"/>
    <w:rsid w:val="003960A5"/>
    <w:rsid w:val="00396F5E"/>
    <w:rsid w:val="003A0893"/>
    <w:rsid w:val="003A20EB"/>
    <w:rsid w:val="003A3D92"/>
    <w:rsid w:val="003A43A2"/>
    <w:rsid w:val="003A61BD"/>
    <w:rsid w:val="003A7613"/>
    <w:rsid w:val="003A7D1E"/>
    <w:rsid w:val="003B1066"/>
    <w:rsid w:val="003B3188"/>
    <w:rsid w:val="003B526D"/>
    <w:rsid w:val="003C2C42"/>
    <w:rsid w:val="003C3107"/>
    <w:rsid w:val="003C3345"/>
    <w:rsid w:val="003C40AA"/>
    <w:rsid w:val="003C4FBC"/>
    <w:rsid w:val="003C677F"/>
    <w:rsid w:val="003D55E1"/>
    <w:rsid w:val="003E0F92"/>
    <w:rsid w:val="003E1708"/>
    <w:rsid w:val="003E2332"/>
    <w:rsid w:val="003E4211"/>
    <w:rsid w:val="003E767D"/>
    <w:rsid w:val="003F009F"/>
    <w:rsid w:val="003F05AB"/>
    <w:rsid w:val="003F07FE"/>
    <w:rsid w:val="003F095A"/>
    <w:rsid w:val="003F0BE5"/>
    <w:rsid w:val="003F2DF8"/>
    <w:rsid w:val="003F3132"/>
    <w:rsid w:val="003F7043"/>
    <w:rsid w:val="00402EF0"/>
    <w:rsid w:val="00403847"/>
    <w:rsid w:val="004054C5"/>
    <w:rsid w:val="0040676A"/>
    <w:rsid w:val="00410547"/>
    <w:rsid w:val="00410612"/>
    <w:rsid w:val="004113B4"/>
    <w:rsid w:val="00411C5E"/>
    <w:rsid w:val="00411F8B"/>
    <w:rsid w:val="00412D3A"/>
    <w:rsid w:val="004213AC"/>
    <w:rsid w:val="00422ABE"/>
    <w:rsid w:val="00422EA5"/>
    <w:rsid w:val="004230D9"/>
    <w:rsid w:val="00423AA5"/>
    <w:rsid w:val="00424587"/>
    <w:rsid w:val="00424831"/>
    <w:rsid w:val="0042592C"/>
    <w:rsid w:val="00427031"/>
    <w:rsid w:val="00427053"/>
    <w:rsid w:val="004306EB"/>
    <w:rsid w:val="00431ABA"/>
    <w:rsid w:val="004354CD"/>
    <w:rsid w:val="0043559F"/>
    <w:rsid w:val="00440B4D"/>
    <w:rsid w:val="00441F50"/>
    <w:rsid w:val="00445AC5"/>
    <w:rsid w:val="004479DE"/>
    <w:rsid w:val="00450670"/>
    <w:rsid w:val="00450826"/>
    <w:rsid w:val="0045547C"/>
    <w:rsid w:val="00455A41"/>
    <w:rsid w:val="004569D2"/>
    <w:rsid w:val="00464214"/>
    <w:rsid w:val="004724BD"/>
    <w:rsid w:val="00472BE7"/>
    <w:rsid w:val="0047309C"/>
    <w:rsid w:val="00473EDF"/>
    <w:rsid w:val="0047465C"/>
    <w:rsid w:val="00475FDF"/>
    <w:rsid w:val="0047675E"/>
    <w:rsid w:val="00476D11"/>
    <w:rsid w:val="00477352"/>
    <w:rsid w:val="00481095"/>
    <w:rsid w:val="00481168"/>
    <w:rsid w:val="00484CF1"/>
    <w:rsid w:val="00485E88"/>
    <w:rsid w:val="00486387"/>
    <w:rsid w:val="00491C23"/>
    <w:rsid w:val="00492D8C"/>
    <w:rsid w:val="00494B56"/>
    <w:rsid w:val="00494D3A"/>
    <w:rsid w:val="00497E55"/>
    <w:rsid w:val="004A07A3"/>
    <w:rsid w:val="004A08A6"/>
    <w:rsid w:val="004A0FD3"/>
    <w:rsid w:val="004A1585"/>
    <w:rsid w:val="004A4D86"/>
    <w:rsid w:val="004B129F"/>
    <w:rsid w:val="004B3277"/>
    <w:rsid w:val="004B4046"/>
    <w:rsid w:val="004B404C"/>
    <w:rsid w:val="004B41E4"/>
    <w:rsid w:val="004B5B43"/>
    <w:rsid w:val="004B5C09"/>
    <w:rsid w:val="004B7E88"/>
    <w:rsid w:val="004C3A0D"/>
    <w:rsid w:val="004C411A"/>
    <w:rsid w:val="004C42DF"/>
    <w:rsid w:val="004C7F44"/>
    <w:rsid w:val="004D0941"/>
    <w:rsid w:val="004D0A4F"/>
    <w:rsid w:val="004D2F98"/>
    <w:rsid w:val="004D4876"/>
    <w:rsid w:val="004D631A"/>
    <w:rsid w:val="004E227E"/>
    <w:rsid w:val="004E648B"/>
    <w:rsid w:val="004F2833"/>
    <w:rsid w:val="004F65E8"/>
    <w:rsid w:val="005005B1"/>
    <w:rsid w:val="005008B3"/>
    <w:rsid w:val="00500DD1"/>
    <w:rsid w:val="00504763"/>
    <w:rsid w:val="00504C77"/>
    <w:rsid w:val="00514389"/>
    <w:rsid w:val="00514570"/>
    <w:rsid w:val="00515252"/>
    <w:rsid w:val="005171DF"/>
    <w:rsid w:val="005176FB"/>
    <w:rsid w:val="00520661"/>
    <w:rsid w:val="00521AE3"/>
    <w:rsid w:val="00522C41"/>
    <w:rsid w:val="005242E6"/>
    <w:rsid w:val="00525284"/>
    <w:rsid w:val="00532FD7"/>
    <w:rsid w:val="00535170"/>
    <w:rsid w:val="00535B54"/>
    <w:rsid w:val="005376F4"/>
    <w:rsid w:val="005406A4"/>
    <w:rsid w:val="00541254"/>
    <w:rsid w:val="0054175C"/>
    <w:rsid w:val="0054236D"/>
    <w:rsid w:val="005428B0"/>
    <w:rsid w:val="00547788"/>
    <w:rsid w:val="0055073B"/>
    <w:rsid w:val="00553093"/>
    <w:rsid w:val="00554276"/>
    <w:rsid w:val="00554C88"/>
    <w:rsid w:val="0055575A"/>
    <w:rsid w:val="00555C0A"/>
    <w:rsid w:val="005563E7"/>
    <w:rsid w:val="0055647A"/>
    <w:rsid w:val="00561E74"/>
    <w:rsid w:val="005633F5"/>
    <w:rsid w:val="00564CEC"/>
    <w:rsid w:val="00564D17"/>
    <w:rsid w:val="0057525F"/>
    <w:rsid w:val="00575A4D"/>
    <w:rsid w:val="00575EFD"/>
    <w:rsid w:val="00577436"/>
    <w:rsid w:val="00591D3C"/>
    <w:rsid w:val="00594809"/>
    <w:rsid w:val="00595182"/>
    <w:rsid w:val="00597C2D"/>
    <w:rsid w:val="005A232D"/>
    <w:rsid w:val="005A2F5A"/>
    <w:rsid w:val="005A4761"/>
    <w:rsid w:val="005A529F"/>
    <w:rsid w:val="005B05FF"/>
    <w:rsid w:val="005B0AA6"/>
    <w:rsid w:val="005B1B6F"/>
    <w:rsid w:val="005B2DA1"/>
    <w:rsid w:val="005B7311"/>
    <w:rsid w:val="005C2317"/>
    <w:rsid w:val="005D24DA"/>
    <w:rsid w:val="005D3BBA"/>
    <w:rsid w:val="005D3E61"/>
    <w:rsid w:val="005D4858"/>
    <w:rsid w:val="005D4932"/>
    <w:rsid w:val="005D501C"/>
    <w:rsid w:val="005D75FD"/>
    <w:rsid w:val="005D7729"/>
    <w:rsid w:val="005E0ED9"/>
    <w:rsid w:val="005E1466"/>
    <w:rsid w:val="005E1DEB"/>
    <w:rsid w:val="005E236A"/>
    <w:rsid w:val="005E2B9F"/>
    <w:rsid w:val="005E3720"/>
    <w:rsid w:val="005E69D5"/>
    <w:rsid w:val="005F01F9"/>
    <w:rsid w:val="005F1FD1"/>
    <w:rsid w:val="005F5255"/>
    <w:rsid w:val="005F7FCF"/>
    <w:rsid w:val="00600060"/>
    <w:rsid w:val="00600910"/>
    <w:rsid w:val="00600FD8"/>
    <w:rsid w:val="0060457F"/>
    <w:rsid w:val="0060586D"/>
    <w:rsid w:val="00605BD2"/>
    <w:rsid w:val="0060667B"/>
    <w:rsid w:val="006140A3"/>
    <w:rsid w:val="00614988"/>
    <w:rsid w:val="00616B41"/>
    <w:rsid w:val="00620AE8"/>
    <w:rsid w:val="006212A9"/>
    <w:rsid w:val="00624652"/>
    <w:rsid w:val="00624703"/>
    <w:rsid w:val="0062507C"/>
    <w:rsid w:val="00625F57"/>
    <w:rsid w:val="00626783"/>
    <w:rsid w:val="0062698F"/>
    <w:rsid w:val="00627A42"/>
    <w:rsid w:val="00633F8B"/>
    <w:rsid w:val="00634C8D"/>
    <w:rsid w:val="00634EA1"/>
    <w:rsid w:val="00636003"/>
    <w:rsid w:val="006368F1"/>
    <w:rsid w:val="00636C1F"/>
    <w:rsid w:val="006371DF"/>
    <w:rsid w:val="00637537"/>
    <w:rsid w:val="00642286"/>
    <w:rsid w:val="006442D4"/>
    <w:rsid w:val="0064628C"/>
    <w:rsid w:val="0064725A"/>
    <w:rsid w:val="006473B7"/>
    <w:rsid w:val="0065088E"/>
    <w:rsid w:val="00650899"/>
    <w:rsid w:val="00650E18"/>
    <w:rsid w:val="006516E5"/>
    <w:rsid w:val="0065214E"/>
    <w:rsid w:val="00654354"/>
    <w:rsid w:val="00654CCA"/>
    <w:rsid w:val="00655EE2"/>
    <w:rsid w:val="006574D9"/>
    <w:rsid w:val="006606AC"/>
    <w:rsid w:val="0066121F"/>
    <w:rsid w:val="00661D2D"/>
    <w:rsid w:val="00665C09"/>
    <w:rsid w:val="0066766D"/>
    <w:rsid w:val="00675AE1"/>
    <w:rsid w:val="00680296"/>
    <w:rsid w:val="00680C4D"/>
    <w:rsid w:val="00683E3F"/>
    <w:rsid w:val="006853BC"/>
    <w:rsid w:val="00685F0D"/>
    <w:rsid w:val="00686783"/>
    <w:rsid w:val="00687389"/>
    <w:rsid w:val="00690397"/>
    <w:rsid w:val="00692524"/>
    <w:rsid w:val="0069286B"/>
    <w:rsid w:val="006928C1"/>
    <w:rsid w:val="006A005B"/>
    <w:rsid w:val="006A1F6D"/>
    <w:rsid w:val="006A269C"/>
    <w:rsid w:val="006A3162"/>
    <w:rsid w:val="006A375B"/>
    <w:rsid w:val="006A3C8C"/>
    <w:rsid w:val="006A6408"/>
    <w:rsid w:val="006A6C94"/>
    <w:rsid w:val="006A6D38"/>
    <w:rsid w:val="006B152C"/>
    <w:rsid w:val="006B1B41"/>
    <w:rsid w:val="006C04D4"/>
    <w:rsid w:val="006C10ED"/>
    <w:rsid w:val="006C2D19"/>
    <w:rsid w:val="006C67C7"/>
    <w:rsid w:val="006C693E"/>
    <w:rsid w:val="006D0161"/>
    <w:rsid w:val="006D12C1"/>
    <w:rsid w:val="006D1F2E"/>
    <w:rsid w:val="006D5463"/>
    <w:rsid w:val="006D6B5C"/>
    <w:rsid w:val="006D7240"/>
    <w:rsid w:val="006D7753"/>
    <w:rsid w:val="006D7E1D"/>
    <w:rsid w:val="006E0099"/>
    <w:rsid w:val="006E015E"/>
    <w:rsid w:val="006E0189"/>
    <w:rsid w:val="006E0903"/>
    <w:rsid w:val="006E3C09"/>
    <w:rsid w:val="006E5E5C"/>
    <w:rsid w:val="006E730F"/>
    <w:rsid w:val="006E73BB"/>
    <w:rsid w:val="006E7627"/>
    <w:rsid w:val="006F03D4"/>
    <w:rsid w:val="006F0AD1"/>
    <w:rsid w:val="006F17F6"/>
    <w:rsid w:val="006F29A2"/>
    <w:rsid w:val="006F389D"/>
    <w:rsid w:val="006F79D9"/>
    <w:rsid w:val="006F7D98"/>
    <w:rsid w:val="00700108"/>
    <w:rsid w:val="0070084D"/>
    <w:rsid w:val="00700B1F"/>
    <w:rsid w:val="007012AC"/>
    <w:rsid w:val="00701F48"/>
    <w:rsid w:val="007029A7"/>
    <w:rsid w:val="00703F5F"/>
    <w:rsid w:val="00710B6E"/>
    <w:rsid w:val="007113CD"/>
    <w:rsid w:val="0071337D"/>
    <w:rsid w:val="00716605"/>
    <w:rsid w:val="00720240"/>
    <w:rsid w:val="00720B29"/>
    <w:rsid w:val="007223B9"/>
    <w:rsid w:val="0072340C"/>
    <w:rsid w:val="00724AD0"/>
    <w:rsid w:val="007257E9"/>
    <w:rsid w:val="00725F13"/>
    <w:rsid w:val="00727A7E"/>
    <w:rsid w:val="00732E7C"/>
    <w:rsid w:val="007354B2"/>
    <w:rsid w:val="00740105"/>
    <w:rsid w:val="00744B1E"/>
    <w:rsid w:val="00747227"/>
    <w:rsid w:val="007472CA"/>
    <w:rsid w:val="00747605"/>
    <w:rsid w:val="00752CDD"/>
    <w:rsid w:val="00752F59"/>
    <w:rsid w:val="00753405"/>
    <w:rsid w:val="007557FB"/>
    <w:rsid w:val="00755D9A"/>
    <w:rsid w:val="00756D9C"/>
    <w:rsid w:val="00756E2C"/>
    <w:rsid w:val="00756EA3"/>
    <w:rsid w:val="00757AA1"/>
    <w:rsid w:val="007614FF"/>
    <w:rsid w:val="007619BD"/>
    <w:rsid w:val="007627DD"/>
    <w:rsid w:val="00765BD6"/>
    <w:rsid w:val="0076710A"/>
    <w:rsid w:val="00767541"/>
    <w:rsid w:val="00767CE9"/>
    <w:rsid w:val="00771C24"/>
    <w:rsid w:val="00772D81"/>
    <w:rsid w:val="0077321A"/>
    <w:rsid w:val="007741A9"/>
    <w:rsid w:val="0077546A"/>
    <w:rsid w:val="00776888"/>
    <w:rsid w:val="00776CB5"/>
    <w:rsid w:val="00777176"/>
    <w:rsid w:val="0078071C"/>
    <w:rsid w:val="0078128B"/>
    <w:rsid w:val="0078144D"/>
    <w:rsid w:val="00781863"/>
    <w:rsid w:val="007829D2"/>
    <w:rsid w:val="00785CF4"/>
    <w:rsid w:val="00787407"/>
    <w:rsid w:val="00787FC9"/>
    <w:rsid w:val="00790E34"/>
    <w:rsid w:val="007926C2"/>
    <w:rsid w:val="007957D0"/>
    <w:rsid w:val="0079764E"/>
    <w:rsid w:val="00797939"/>
    <w:rsid w:val="007A13A8"/>
    <w:rsid w:val="007A1B6B"/>
    <w:rsid w:val="007A374D"/>
    <w:rsid w:val="007A3BE9"/>
    <w:rsid w:val="007A66CB"/>
    <w:rsid w:val="007B018E"/>
    <w:rsid w:val="007B10FF"/>
    <w:rsid w:val="007B2BE3"/>
    <w:rsid w:val="007B33E6"/>
    <w:rsid w:val="007B4C12"/>
    <w:rsid w:val="007B65EB"/>
    <w:rsid w:val="007B6E7A"/>
    <w:rsid w:val="007B7D7E"/>
    <w:rsid w:val="007C0A7B"/>
    <w:rsid w:val="007C120A"/>
    <w:rsid w:val="007C3586"/>
    <w:rsid w:val="007C63EF"/>
    <w:rsid w:val="007C721E"/>
    <w:rsid w:val="007D06A7"/>
    <w:rsid w:val="007D07FC"/>
    <w:rsid w:val="007D1B7F"/>
    <w:rsid w:val="007D2DAC"/>
    <w:rsid w:val="007D38C1"/>
    <w:rsid w:val="007D5836"/>
    <w:rsid w:val="007D5BAA"/>
    <w:rsid w:val="007D5F9C"/>
    <w:rsid w:val="007D646E"/>
    <w:rsid w:val="007E040C"/>
    <w:rsid w:val="007E2847"/>
    <w:rsid w:val="007E487E"/>
    <w:rsid w:val="007E6D2A"/>
    <w:rsid w:val="007E75E6"/>
    <w:rsid w:val="007F1ED3"/>
    <w:rsid w:val="007F33FD"/>
    <w:rsid w:val="007F34A4"/>
    <w:rsid w:val="007F421E"/>
    <w:rsid w:val="007F5706"/>
    <w:rsid w:val="007F78B9"/>
    <w:rsid w:val="00804738"/>
    <w:rsid w:val="008056B1"/>
    <w:rsid w:val="00807AD9"/>
    <w:rsid w:val="008113AF"/>
    <w:rsid w:val="0081333F"/>
    <w:rsid w:val="00814320"/>
    <w:rsid w:val="00814C3D"/>
    <w:rsid w:val="00815563"/>
    <w:rsid w:val="00816831"/>
    <w:rsid w:val="00817432"/>
    <w:rsid w:val="0081750E"/>
    <w:rsid w:val="00822C98"/>
    <w:rsid w:val="008240DA"/>
    <w:rsid w:val="00826628"/>
    <w:rsid w:val="00830087"/>
    <w:rsid w:val="0083168E"/>
    <w:rsid w:val="0083300E"/>
    <w:rsid w:val="0083500C"/>
    <w:rsid w:val="00835DF9"/>
    <w:rsid w:val="008428EB"/>
    <w:rsid w:val="008429E5"/>
    <w:rsid w:val="0084603C"/>
    <w:rsid w:val="0085038C"/>
    <w:rsid w:val="0085096C"/>
    <w:rsid w:val="00851D8B"/>
    <w:rsid w:val="00851F4A"/>
    <w:rsid w:val="00852006"/>
    <w:rsid w:val="00854C60"/>
    <w:rsid w:val="00854D20"/>
    <w:rsid w:val="0085566A"/>
    <w:rsid w:val="00857F29"/>
    <w:rsid w:val="00862FF2"/>
    <w:rsid w:val="008644B1"/>
    <w:rsid w:val="008647CA"/>
    <w:rsid w:val="00866AC7"/>
    <w:rsid w:val="00866FA9"/>
    <w:rsid w:val="00867EA4"/>
    <w:rsid w:val="0087031E"/>
    <w:rsid w:val="008720E3"/>
    <w:rsid w:val="00876D0F"/>
    <w:rsid w:val="00877AD6"/>
    <w:rsid w:val="008823F6"/>
    <w:rsid w:val="00883465"/>
    <w:rsid w:val="00883812"/>
    <w:rsid w:val="008873C8"/>
    <w:rsid w:val="008918DB"/>
    <w:rsid w:val="00893B57"/>
    <w:rsid w:val="00894A4A"/>
    <w:rsid w:val="008954BE"/>
    <w:rsid w:val="00896EC4"/>
    <w:rsid w:val="00897D88"/>
    <w:rsid w:val="008A0319"/>
    <w:rsid w:val="008A1C07"/>
    <w:rsid w:val="008A241F"/>
    <w:rsid w:val="008A480A"/>
    <w:rsid w:val="008A493B"/>
    <w:rsid w:val="008A55E0"/>
    <w:rsid w:val="008B02A6"/>
    <w:rsid w:val="008B2D30"/>
    <w:rsid w:val="008B4044"/>
    <w:rsid w:val="008B5D22"/>
    <w:rsid w:val="008B6093"/>
    <w:rsid w:val="008B610D"/>
    <w:rsid w:val="008B63C4"/>
    <w:rsid w:val="008B7097"/>
    <w:rsid w:val="008B7FDB"/>
    <w:rsid w:val="008C33B3"/>
    <w:rsid w:val="008C4FC3"/>
    <w:rsid w:val="008C570B"/>
    <w:rsid w:val="008D052F"/>
    <w:rsid w:val="008D148A"/>
    <w:rsid w:val="008D2A77"/>
    <w:rsid w:val="008D35C8"/>
    <w:rsid w:val="008D4349"/>
    <w:rsid w:val="008D43E9"/>
    <w:rsid w:val="008E01BD"/>
    <w:rsid w:val="008E3AD9"/>
    <w:rsid w:val="008E3C0E"/>
    <w:rsid w:val="008E3FDB"/>
    <w:rsid w:val="008E421A"/>
    <w:rsid w:val="008E476B"/>
    <w:rsid w:val="008E630C"/>
    <w:rsid w:val="008E74CC"/>
    <w:rsid w:val="008F6676"/>
    <w:rsid w:val="00901B8A"/>
    <w:rsid w:val="00902E66"/>
    <w:rsid w:val="00903C54"/>
    <w:rsid w:val="00904CC0"/>
    <w:rsid w:val="00905277"/>
    <w:rsid w:val="0091026D"/>
    <w:rsid w:val="009116D8"/>
    <w:rsid w:val="00916193"/>
    <w:rsid w:val="00917CAF"/>
    <w:rsid w:val="00920AFB"/>
    <w:rsid w:val="00927C63"/>
    <w:rsid w:val="00932736"/>
    <w:rsid w:val="00932F50"/>
    <w:rsid w:val="00935C0B"/>
    <w:rsid w:val="00937EB1"/>
    <w:rsid w:val="00944091"/>
    <w:rsid w:val="00944157"/>
    <w:rsid w:val="009449B2"/>
    <w:rsid w:val="009451E6"/>
    <w:rsid w:val="009452F8"/>
    <w:rsid w:val="0094637B"/>
    <w:rsid w:val="00950AC8"/>
    <w:rsid w:val="0095126A"/>
    <w:rsid w:val="009518EF"/>
    <w:rsid w:val="00952B8D"/>
    <w:rsid w:val="009544E5"/>
    <w:rsid w:val="009551EF"/>
    <w:rsid w:val="00955A78"/>
    <w:rsid w:val="0095761D"/>
    <w:rsid w:val="00961D0C"/>
    <w:rsid w:val="00971EF4"/>
    <w:rsid w:val="00972F11"/>
    <w:rsid w:val="00976B17"/>
    <w:rsid w:val="00981C3C"/>
    <w:rsid w:val="009838A7"/>
    <w:rsid w:val="009843E9"/>
    <w:rsid w:val="00985090"/>
    <w:rsid w:val="009921B8"/>
    <w:rsid w:val="00992BD0"/>
    <w:rsid w:val="00992FD4"/>
    <w:rsid w:val="009939E1"/>
    <w:rsid w:val="0099665D"/>
    <w:rsid w:val="009A1907"/>
    <w:rsid w:val="009A19CB"/>
    <w:rsid w:val="009A1FC4"/>
    <w:rsid w:val="009A34A3"/>
    <w:rsid w:val="009A42C0"/>
    <w:rsid w:val="009A691A"/>
    <w:rsid w:val="009A69B3"/>
    <w:rsid w:val="009A7543"/>
    <w:rsid w:val="009B04AD"/>
    <w:rsid w:val="009B07C2"/>
    <w:rsid w:val="009B1AC5"/>
    <w:rsid w:val="009C03E5"/>
    <w:rsid w:val="009C0425"/>
    <w:rsid w:val="009C4D77"/>
    <w:rsid w:val="009C7248"/>
    <w:rsid w:val="009D0AF7"/>
    <w:rsid w:val="009D2CC1"/>
    <w:rsid w:val="009D3942"/>
    <w:rsid w:val="009D4984"/>
    <w:rsid w:val="009D6901"/>
    <w:rsid w:val="009D7C1B"/>
    <w:rsid w:val="009E0432"/>
    <w:rsid w:val="009E16A7"/>
    <w:rsid w:val="009E1A62"/>
    <w:rsid w:val="009E2319"/>
    <w:rsid w:val="009E26FF"/>
    <w:rsid w:val="009E3FE3"/>
    <w:rsid w:val="009E4192"/>
    <w:rsid w:val="009E7740"/>
    <w:rsid w:val="009E7821"/>
    <w:rsid w:val="009E7C70"/>
    <w:rsid w:val="009F0E40"/>
    <w:rsid w:val="009F10DC"/>
    <w:rsid w:val="009F2671"/>
    <w:rsid w:val="009F3837"/>
    <w:rsid w:val="009F4E19"/>
    <w:rsid w:val="009F4EC2"/>
    <w:rsid w:val="009F6398"/>
    <w:rsid w:val="00A00084"/>
    <w:rsid w:val="00A00121"/>
    <w:rsid w:val="00A00EC7"/>
    <w:rsid w:val="00A043F4"/>
    <w:rsid w:val="00A0742D"/>
    <w:rsid w:val="00A07662"/>
    <w:rsid w:val="00A10840"/>
    <w:rsid w:val="00A10B7B"/>
    <w:rsid w:val="00A118ED"/>
    <w:rsid w:val="00A125ED"/>
    <w:rsid w:val="00A13EE6"/>
    <w:rsid w:val="00A16C71"/>
    <w:rsid w:val="00A21B71"/>
    <w:rsid w:val="00A224C7"/>
    <w:rsid w:val="00A22B63"/>
    <w:rsid w:val="00A23D76"/>
    <w:rsid w:val="00A2450C"/>
    <w:rsid w:val="00A31E52"/>
    <w:rsid w:val="00A3439E"/>
    <w:rsid w:val="00A3570A"/>
    <w:rsid w:val="00A37082"/>
    <w:rsid w:val="00A37F9E"/>
    <w:rsid w:val="00A40085"/>
    <w:rsid w:val="00A402CF"/>
    <w:rsid w:val="00A406E6"/>
    <w:rsid w:val="00A41304"/>
    <w:rsid w:val="00A41FD0"/>
    <w:rsid w:val="00A460F8"/>
    <w:rsid w:val="00A47DF6"/>
    <w:rsid w:val="00A50FB2"/>
    <w:rsid w:val="00A547A6"/>
    <w:rsid w:val="00A569FE"/>
    <w:rsid w:val="00A60E11"/>
    <w:rsid w:val="00A62EB6"/>
    <w:rsid w:val="00A63D35"/>
    <w:rsid w:val="00A6483C"/>
    <w:rsid w:val="00A6543B"/>
    <w:rsid w:val="00A72324"/>
    <w:rsid w:val="00A753C4"/>
    <w:rsid w:val="00A76651"/>
    <w:rsid w:val="00A77939"/>
    <w:rsid w:val="00A77B9F"/>
    <w:rsid w:val="00A80B67"/>
    <w:rsid w:val="00A85850"/>
    <w:rsid w:val="00A86A65"/>
    <w:rsid w:val="00A87EE9"/>
    <w:rsid w:val="00A912E3"/>
    <w:rsid w:val="00A9159B"/>
    <w:rsid w:val="00A91DD1"/>
    <w:rsid w:val="00A92215"/>
    <w:rsid w:val="00A9231C"/>
    <w:rsid w:val="00A96BC6"/>
    <w:rsid w:val="00AA0E68"/>
    <w:rsid w:val="00AA2532"/>
    <w:rsid w:val="00AA61CB"/>
    <w:rsid w:val="00AB142B"/>
    <w:rsid w:val="00AB1F26"/>
    <w:rsid w:val="00AB306C"/>
    <w:rsid w:val="00AB38A0"/>
    <w:rsid w:val="00AB4A68"/>
    <w:rsid w:val="00AB4B1A"/>
    <w:rsid w:val="00AB50F6"/>
    <w:rsid w:val="00AB5C1D"/>
    <w:rsid w:val="00AB5DDE"/>
    <w:rsid w:val="00AB6047"/>
    <w:rsid w:val="00AC06C8"/>
    <w:rsid w:val="00AC0CF8"/>
    <w:rsid w:val="00AC1439"/>
    <w:rsid w:val="00AC17C5"/>
    <w:rsid w:val="00AC1EAF"/>
    <w:rsid w:val="00AC20A5"/>
    <w:rsid w:val="00AC2913"/>
    <w:rsid w:val="00AC2B11"/>
    <w:rsid w:val="00AC39B5"/>
    <w:rsid w:val="00AC782A"/>
    <w:rsid w:val="00AD63D9"/>
    <w:rsid w:val="00AE13BD"/>
    <w:rsid w:val="00AE1F88"/>
    <w:rsid w:val="00AE361F"/>
    <w:rsid w:val="00AE4391"/>
    <w:rsid w:val="00AE5370"/>
    <w:rsid w:val="00AE79B2"/>
    <w:rsid w:val="00AE7A79"/>
    <w:rsid w:val="00AF1F8F"/>
    <w:rsid w:val="00AF3530"/>
    <w:rsid w:val="00AF3C35"/>
    <w:rsid w:val="00AF526C"/>
    <w:rsid w:val="00AF57FB"/>
    <w:rsid w:val="00B00BE0"/>
    <w:rsid w:val="00B02ED5"/>
    <w:rsid w:val="00B037C1"/>
    <w:rsid w:val="00B04263"/>
    <w:rsid w:val="00B049E5"/>
    <w:rsid w:val="00B0536C"/>
    <w:rsid w:val="00B05645"/>
    <w:rsid w:val="00B06DC3"/>
    <w:rsid w:val="00B07E92"/>
    <w:rsid w:val="00B13139"/>
    <w:rsid w:val="00B16B94"/>
    <w:rsid w:val="00B1762F"/>
    <w:rsid w:val="00B247A9"/>
    <w:rsid w:val="00B26AB6"/>
    <w:rsid w:val="00B32D12"/>
    <w:rsid w:val="00B345A1"/>
    <w:rsid w:val="00B37C7B"/>
    <w:rsid w:val="00B41B84"/>
    <w:rsid w:val="00B435B5"/>
    <w:rsid w:val="00B45707"/>
    <w:rsid w:val="00B4635D"/>
    <w:rsid w:val="00B46BD0"/>
    <w:rsid w:val="00B512E0"/>
    <w:rsid w:val="00B5400E"/>
    <w:rsid w:val="00B545F1"/>
    <w:rsid w:val="00B565D8"/>
    <w:rsid w:val="00B56C2A"/>
    <w:rsid w:val="00B5779A"/>
    <w:rsid w:val="00B60B56"/>
    <w:rsid w:val="00B6258B"/>
    <w:rsid w:val="00B62D7D"/>
    <w:rsid w:val="00B6365C"/>
    <w:rsid w:val="00B63F03"/>
    <w:rsid w:val="00B64D24"/>
    <w:rsid w:val="00B64E0F"/>
    <w:rsid w:val="00B676F6"/>
    <w:rsid w:val="00B6793D"/>
    <w:rsid w:val="00B67CA0"/>
    <w:rsid w:val="00B7078D"/>
    <w:rsid w:val="00B7147D"/>
    <w:rsid w:val="00B71DC4"/>
    <w:rsid w:val="00B72804"/>
    <w:rsid w:val="00B729EC"/>
    <w:rsid w:val="00B75CFC"/>
    <w:rsid w:val="00B76203"/>
    <w:rsid w:val="00B76BB2"/>
    <w:rsid w:val="00B7758C"/>
    <w:rsid w:val="00B80099"/>
    <w:rsid w:val="00B81F80"/>
    <w:rsid w:val="00B84AE0"/>
    <w:rsid w:val="00B853F9"/>
    <w:rsid w:val="00B866D9"/>
    <w:rsid w:val="00B90DAE"/>
    <w:rsid w:val="00B90DE6"/>
    <w:rsid w:val="00B915FA"/>
    <w:rsid w:val="00B918FA"/>
    <w:rsid w:val="00B93520"/>
    <w:rsid w:val="00B9507F"/>
    <w:rsid w:val="00B97F93"/>
    <w:rsid w:val="00BA1255"/>
    <w:rsid w:val="00BA1A60"/>
    <w:rsid w:val="00BA47EF"/>
    <w:rsid w:val="00BA48BC"/>
    <w:rsid w:val="00BA7E65"/>
    <w:rsid w:val="00BB018B"/>
    <w:rsid w:val="00BB085B"/>
    <w:rsid w:val="00BB45AB"/>
    <w:rsid w:val="00BB72EA"/>
    <w:rsid w:val="00BD0C61"/>
    <w:rsid w:val="00BD1747"/>
    <w:rsid w:val="00BD296F"/>
    <w:rsid w:val="00BD2B06"/>
    <w:rsid w:val="00BD412D"/>
    <w:rsid w:val="00BD418E"/>
    <w:rsid w:val="00BD4B89"/>
    <w:rsid w:val="00BD6548"/>
    <w:rsid w:val="00BD65FE"/>
    <w:rsid w:val="00BD7978"/>
    <w:rsid w:val="00BE2024"/>
    <w:rsid w:val="00BE44F5"/>
    <w:rsid w:val="00BE59A1"/>
    <w:rsid w:val="00BF1573"/>
    <w:rsid w:val="00BF1A9C"/>
    <w:rsid w:val="00BF3062"/>
    <w:rsid w:val="00BF315E"/>
    <w:rsid w:val="00BF317D"/>
    <w:rsid w:val="00BF606B"/>
    <w:rsid w:val="00BF799F"/>
    <w:rsid w:val="00C02A99"/>
    <w:rsid w:val="00C11C6A"/>
    <w:rsid w:val="00C11E6E"/>
    <w:rsid w:val="00C1272B"/>
    <w:rsid w:val="00C13D09"/>
    <w:rsid w:val="00C13E01"/>
    <w:rsid w:val="00C14973"/>
    <w:rsid w:val="00C149CC"/>
    <w:rsid w:val="00C14DB5"/>
    <w:rsid w:val="00C157BB"/>
    <w:rsid w:val="00C15D74"/>
    <w:rsid w:val="00C1643D"/>
    <w:rsid w:val="00C1653C"/>
    <w:rsid w:val="00C24158"/>
    <w:rsid w:val="00C24F30"/>
    <w:rsid w:val="00C25169"/>
    <w:rsid w:val="00C25C9E"/>
    <w:rsid w:val="00C261A9"/>
    <w:rsid w:val="00C27670"/>
    <w:rsid w:val="00C30593"/>
    <w:rsid w:val="00C3078A"/>
    <w:rsid w:val="00C3209A"/>
    <w:rsid w:val="00C32737"/>
    <w:rsid w:val="00C32FAC"/>
    <w:rsid w:val="00C33890"/>
    <w:rsid w:val="00C34E24"/>
    <w:rsid w:val="00C37E6D"/>
    <w:rsid w:val="00C421C7"/>
    <w:rsid w:val="00C42793"/>
    <w:rsid w:val="00C4488A"/>
    <w:rsid w:val="00C46112"/>
    <w:rsid w:val="00C461F1"/>
    <w:rsid w:val="00C46608"/>
    <w:rsid w:val="00C46E42"/>
    <w:rsid w:val="00C478BF"/>
    <w:rsid w:val="00C5149C"/>
    <w:rsid w:val="00C5202E"/>
    <w:rsid w:val="00C52AC0"/>
    <w:rsid w:val="00C55B24"/>
    <w:rsid w:val="00C56289"/>
    <w:rsid w:val="00C601ED"/>
    <w:rsid w:val="00C628A4"/>
    <w:rsid w:val="00C63C9A"/>
    <w:rsid w:val="00C645F3"/>
    <w:rsid w:val="00C64D12"/>
    <w:rsid w:val="00C6776E"/>
    <w:rsid w:val="00C7035F"/>
    <w:rsid w:val="00C72363"/>
    <w:rsid w:val="00C72789"/>
    <w:rsid w:val="00C76FB4"/>
    <w:rsid w:val="00C857E8"/>
    <w:rsid w:val="00C9083E"/>
    <w:rsid w:val="00C921B8"/>
    <w:rsid w:val="00C92828"/>
    <w:rsid w:val="00C9331D"/>
    <w:rsid w:val="00C97961"/>
    <w:rsid w:val="00CA01B4"/>
    <w:rsid w:val="00CA27A6"/>
    <w:rsid w:val="00CA3256"/>
    <w:rsid w:val="00CA4BC0"/>
    <w:rsid w:val="00CA7317"/>
    <w:rsid w:val="00CA7F32"/>
    <w:rsid w:val="00CB0226"/>
    <w:rsid w:val="00CB232E"/>
    <w:rsid w:val="00CB363C"/>
    <w:rsid w:val="00CC1202"/>
    <w:rsid w:val="00CC1F47"/>
    <w:rsid w:val="00CC260B"/>
    <w:rsid w:val="00CC3B55"/>
    <w:rsid w:val="00CC5A61"/>
    <w:rsid w:val="00CC703A"/>
    <w:rsid w:val="00CD02E8"/>
    <w:rsid w:val="00CD0638"/>
    <w:rsid w:val="00CD1A82"/>
    <w:rsid w:val="00CD1C87"/>
    <w:rsid w:val="00CD46DC"/>
    <w:rsid w:val="00CD5116"/>
    <w:rsid w:val="00CD55D4"/>
    <w:rsid w:val="00CE08AC"/>
    <w:rsid w:val="00CE0E28"/>
    <w:rsid w:val="00CE0FE3"/>
    <w:rsid w:val="00CE5A5C"/>
    <w:rsid w:val="00CE6914"/>
    <w:rsid w:val="00CF0468"/>
    <w:rsid w:val="00CF2A50"/>
    <w:rsid w:val="00CF3472"/>
    <w:rsid w:val="00CF4707"/>
    <w:rsid w:val="00CF57C1"/>
    <w:rsid w:val="00D01962"/>
    <w:rsid w:val="00D02471"/>
    <w:rsid w:val="00D04994"/>
    <w:rsid w:val="00D056AA"/>
    <w:rsid w:val="00D05E0A"/>
    <w:rsid w:val="00D06EF5"/>
    <w:rsid w:val="00D07D44"/>
    <w:rsid w:val="00D10746"/>
    <w:rsid w:val="00D119AE"/>
    <w:rsid w:val="00D1205A"/>
    <w:rsid w:val="00D1269E"/>
    <w:rsid w:val="00D20F11"/>
    <w:rsid w:val="00D21484"/>
    <w:rsid w:val="00D2230B"/>
    <w:rsid w:val="00D22F82"/>
    <w:rsid w:val="00D27F09"/>
    <w:rsid w:val="00D302A0"/>
    <w:rsid w:val="00D31AB7"/>
    <w:rsid w:val="00D3520F"/>
    <w:rsid w:val="00D370F6"/>
    <w:rsid w:val="00D40566"/>
    <w:rsid w:val="00D467D6"/>
    <w:rsid w:val="00D50D23"/>
    <w:rsid w:val="00D512BB"/>
    <w:rsid w:val="00D52FF7"/>
    <w:rsid w:val="00D54892"/>
    <w:rsid w:val="00D54B09"/>
    <w:rsid w:val="00D55DB7"/>
    <w:rsid w:val="00D55F83"/>
    <w:rsid w:val="00D61F6E"/>
    <w:rsid w:val="00D65177"/>
    <w:rsid w:val="00D67782"/>
    <w:rsid w:val="00D67E89"/>
    <w:rsid w:val="00D71AB5"/>
    <w:rsid w:val="00D73C8E"/>
    <w:rsid w:val="00D74545"/>
    <w:rsid w:val="00D82781"/>
    <w:rsid w:val="00D84C2C"/>
    <w:rsid w:val="00D85B9B"/>
    <w:rsid w:val="00D865FB"/>
    <w:rsid w:val="00D869FF"/>
    <w:rsid w:val="00D874E6"/>
    <w:rsid w:val="00D900A2"/>
    <w:rsid w:val="00D909F6"/>
    <w:rsid w:val="00D90A44"/>
    <w:rsid w:val="00D9179B"/>
    <w:rsid w:val="00D917D2"/>
    <w:rsid w:val="00D95D02"/>
    <w:rsid w:val="00D95E25"/>
    <w:rsid w:val="00D95F60"/>
    <w:rsid w:val="00DA0C89"/>
    <w:rsid w:val="00DA17B2"/>
    <w:rsid w:val="00DA1DE0"/>
    <w:rsid w:val="00DA2D9B"/>
    <w:rsid w:val="00DA3B1A"/>
    <w:rsid w:val="00DA6CE7"/>
    <w:rsid w:val="00DA770A"/>
    <w:rsid w:val="00DA77AA"/>
    <w:rsid w:val="00DB2FF0"/>
    <w:rsid w:val="00DB429A"/>
    <w:rsid w:val="00DB4C16"/>
    <w:rsid w:val="00DC1B97"/>
    <w:rsid w:val="00DC5132"/>
    <w:rsid w:val="00DC6078"/>
    <w:rsid w:val="00DC79AD"/>
    <w:rsid w:val="00DD2075"/>
    <w:rsid w:val="00DD271C"/>
    <w:rsid w:val="00DD5161"/>
    <w:rsid w:val="00DD7122"/>
    <w:rsid w:val="00DD7DEC"/>
    <w:rsid w:val="00DE0B76"/>
    <w:rsid w:val="00DE227A"/>
    <w:rsid w:val="00DE2D96"/>
    <w:rsid w:val="00DE2DBE"/>
    <w:rsid w:val="00DE53A6"/>
    <w:rsid w:val="00DE65C1"/>
    <w:rsid w:val="00DE6BF7"/>
    <w:rsid w:val="00DF2868"/>
    <w:rsid w:val="00DF525E"/>
    <w:rsid w:val="00E00BE9"/>
    <w:rsid w:val="00E05046"/>
    <w:rsid w:val="00E06A92"/>
    <w:rsid w:val="00E07035"/>
    <w:rsid w:val="00E077B8"/>
    <w:rsid w:val="00E10697"/>
    <w:rsid w:val="00E125F1"/>
    <w:rsid w:val="00E15411"/>
    <w:rsid w:val="00E16D07"/>
    <w:rsid w:val="00E16E2D"/>
    <w:rsid w:val="00E16EF4"/>
    <w:rsid w:val="00E170E5"/>
    <w:rsid w:val="00E17712"/>
    <w:rsid w:val="00E17D26"/>
    <w:rsid w:val="00E22365"/>
    <w:rsid w:val="00E22A9E"/>
    <w:rsid w:val="00E2461F"/>
    <w:rsid w:val="00E27780"/>
    <w:rsid w:val="00E27812"/>
    <w:rsid w:val="00E27AE7"/>
    <w:rsid w:val="00E32EB4"/>
    <w:rsid w:val="00E33039"/>
    <w:rsid w:val="00E3555F"/>
    <w:rsid w:val="00E37A52"/>
    <w:rsid w:val="00E434C4"/>
    <w:rsid w:val="00E44FE4"/>
    <w:rsid w:val="00E466C9"/>
    <w:rsid w:val="00E500BD"/>
    <w:rsid w:val="00E521AF"/>
    <w:rsid w:val="00E5294E"/>
    <w:rsid w:val="00E53211"/>
    <w:rsid w:val="00E557A0"/>
    <w:rsid w:val="00E55819"/>
    <w:rsid w:val="00E55FC9"/>
    <w:rsid w:val="00E601AE"/>
    <w:rsid w:val="00E616D3"/>
    <w:rsid w:val="00E6288F"/>
    <w:rsid w:val="00E6517D"/>
    <w:rsid w:val="00E6614F"/>
    <w:rsid w:val="00E6687E"/>
    <w:rsid w:val="00E71528"/>
    <w:rsid w:val="00E72253"/>
    <w:rsid w:val="00E73875"/>
    <w:rsid w:val="00E852F4"/>
    <w:rsid w:val="00E87FE3"/>
    <w:rsid w:val="00E904DE"/>
    <w:rsid w:val="00E907E5"/>
    <w:rsid w:val="00E913B8"/>
    <w:rsid w:val="00E94931"/>
    <w:rsid w:val="00E965DA"/>
    <w:rsid w:val="00E9736C"/>
    <w:rsid w:val="00EA029C"/>
    <w:rsid w:val="00EA0544"/>
    <w:rsid w:val="00EA0D66"/>
    <w:rsid w:val="00EB0B72"/>
    <w:rsid w:val="00EB6892"/>
    <w:rsid w:val="00EB7DFC"/>
    <w:rsid w:val="00EC07D9"/>
    <w:rsid w:val="00EC0B48"/>
    <w:rsid w:val="00EC1CBC"/>
    <w:rsid w:val="00EC4AF0"/>
    <w:rsid w:val="00EC6EFD"/>
    <w:rsid w:val="00ED0C0B"/>
    <w:rsid w:val="00EE132A"/>
    <w:rsid w:val="00EE19DE"/>
    <w:rsid w:val="00EE2FCA"/>
    <w:rsid w:val="00EE4B53"/>
    <w:rsid w:val="00EE67C8"/>
    <w:rsid w:val="00EF1D5B"/>
    <w:rsid w:val="00EF238B"/>
    <w:rsid w:val="00EF3BA9"/>
    <w:rsid w:val="00EF4E78"/>
    <w:rsid w:val="00EF6435"/>
    <w:rsid w:val="00EF67FD"/>
    <w:rsid w:val="00F00A0A"/>
    <w:rsid w:val="00F028E4"/>
    <w:rsid w:val="00F03BFD"/>
    <w:rsid w:val="00F03CE8"/>
    <w:rsid w:val="00F045A0"/>
    <w:rsid w:val="00F049EB"/>
    <w:rsid w:val="00F07184"/>
    <w:rsid w:val="00F1097F"/>
    <w:rsid w:val="00F10F6B"/>
    <w:rsid w:val="00F11BFD"/>
    <w:rsid w:val="00F158CC"/>
    <w:rsid w:val="00F15A5B"/>
    <w:rsid w:val="00F15C2A"/>
    <w:rsid w:val="00F17886"/>
    <w:rsid w:val="00F20913"/>
    <w:rsid w:val="00F21A6B"/>
    <w:rsid w:val="00F23697"/>
    <w:rsid w:val="00F258D0"/>
    <w:rsid w:val="00F271C3"/>
    <w:rsid w:val="00F32083"/>
    <w:rsid w:val="00F335A0"/>
    <w:rsid w:val="00F36BB7"/>
    <w:rsid w:val="00F42C3D"/>
    <w:rsid w:val="00F43DBB"/>
    <w:rsid w:val="00F464A6"/>
    <w:rsid w:val="00F469AE"/>
    <w:rsid w:val="00F519BF"/>
    <w:rsid w:val="00F51BFF"/>
    <w:rsid w:val="00F523D9"/>
    <w:rsid w:val="00F54A61"/>
    <w:rsid w:val="00F56754"/>
    <w:rsid w:val="00F56DE9"/>
    <w:rsid w:val="00F61578"/>
    <w:rsid w:val="00F621AC"/>
    <w:rsid w:val="00F64EB9"/>
    <w:rsid w:val="00F6514F"/>
    <w:rsid w:val="00F66931"/>
    <w:rsid w:val="00F6708F"/>
    <w:rsid w:val="00F730AC"/>
    <w:rsid w:val="00F76620"/>
    <w:rsid w:val="00F77E37"/>
    <w:rsid w:val="00F808B8"/>
    <w:rsid w:val="00F815CF"/>
    <w:rsid w:val="00F83EF9"/>
    <w:rsid w:val="00F87AC1"/>
    <w:rsid w:val="00F87EAA"/>
    <w:rsid w:val="00F919AE"/>
    <w:rsid w:val="00F92B25"/>
    <w:rsid w:val="00F94722"/>
    <w:rsid w:val="00F9742C"/>
    <w:rsid w:val="00FA01F7"/>
    <w:rsid w:val="00FA3FD5"/>
    <w:rsid w:val="00FA6BF5"/>
    <w:rsid w:val="00FA741D"/>
    <w:rsid w:val="00FB23C8"/>
    <w:rsid w:val="00FB3809"/>
    <w:rsid w:val="00FB3EE0"/>
    <w:rsid w:val="00FC1485"/>
    <w:rsid w:val="00FC3CE6"/>
    <w:rsid w:val="00FD115B"/>
    <w:rsid w:val="00FD1742"/>
    <w:rsid w:val="00FD685A"/>
    <w:rsid w:val="00FD6CAB"/>
    <w:rsid w:val="00FE06B9"/>
    <w:rsid w:val="00FE1592"/>
    <w:rsid w:val="00FE3C74"/>
    <w:rsid w:val="00FE41A8"/>
    <w:rsid w:val="00FE4546"/>
    <w:rsid w:val="00FE6B6C"/>
    <w:rsid w:val="00FE7955"/>
    <w:rsid w:val="00FE79F5"/>
    <w:rsid w:val="00FF1266"/>
    <w:rsid w:val="00FF63C0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4B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Rubrik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Rubrik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link w:val="Rubrik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Rubrik6">
    <w:name w:val="heading 6"/>
    <w:basedOn w:val="Normal"/>
    <w:link w:val="Rubrik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Rubrik7">
    <w:name w:val="heading 7"/>
    <w:basedOn w:val="Normal"/>
    <w:link w:val="Rubrik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Rubrik8">
    <w:name w:val="heading 8"/>
    <w:basedOn w:val="Normal"/>
    <w:link w:val="Rubrik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Rubrik9">
    <w:name w:val="heading 9"/>
    <w:basedOn w:val="Normal"/>
    <w:link w:val="Rubrik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tshllartext">
    <w:name w:val="Placeholder Text"/>
    <w:basedOn w:val="Standardstycketeckensnit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um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Punktlista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Betoning">
    <w:name w:val="Emphasis"/>
    <w:basedOn w:val="Standardstycketeckensnit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Rubrik">
    <w:name w:val="Title"/>
    <w:basedOn w:val="Normal"/>
    <w:link w:val="Rubrik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tark">
    <w:name w:val="Strong"/>
    <w:basedOn w:val="Standardstycketeckensnit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t">
    <w:name w:val="Quote"/>
    <w:basedOn w:val="Normal"/>
    <w:link w:val="Citat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stycke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4230D9"/>
  </w:style>
  <w:style w:type="paragraph" w:styleId="Innehll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Innehllsfrteckningsrubrik">
    <w:name w:val="TOC Heading"/>
    <w:basedOn w:val="Rubrik1"/>
    <w:next w:val="Rubrik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Indragetstycke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4230D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230D9"/>
    <w:rPr>
      <w:rFonts w:ascii="Times New Roman" w:hAnsi="Times New Roman" w:cs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30D9"/>
    <w:rPr>
      <w:rFonts w:ascii="Times New Roman" w:hAnsi="Times New Roman" w:cs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30D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Slutnotsreferens">
    <w:name w:val="endnote reference"/>
    <w:basedOn w:val="Standardstycketeckensnit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AnvndHyperlnk">
    <w:name w:val="FollowedHyperlink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4230D9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30D9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g">
    <w:name w:val="Hashtag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4230D9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30D9"/>
    <w:rPr>
      <w:rFonts w:ascii="Times New Roman" w:hAnsi="Times New Roman" w:cs="Times New Roman"/>
    </w:rPr>
  </w:style>
  <w:style w:type="character" w:styleId="HTML-akronym">
    <w:name w:val="HTML Acronym"/>
    <w:basedOn w:val="Standardstycketeckensnit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nk">
    <w:name w:val="Hyperlink"/>
    <w:basedOn w:val="Standardstycketeckensnitt"/>
    <w:uiPriority w:val="99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Radnummer">
    <w:name w:val="line number"/>
    <w:basedOn w:val="Standardstycketeckensnit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krotext">
    <w:name w:val="macro"/>
    <w:link w:val="Mak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30D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30D9"/>
    <w:rPr>
      <w:rFonts w:ascii="Times New Roman" w:hAnsi="Times New Roman" w:cs="Times New Roman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30D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30D9"/>
    <w:rPr>
      <w:rFonts w:ascii="Times New Roman" w:hAnsi="Times New Roman" w:cs="Times New Roman"/>
    </w:rPr>
  </w:style>
  <w:style w:type="paragraph" w:styleId="Signatur">
    <w:name w:val="Signature"/>
    <w:basedOn w:val="Normal"/>
    <w:link w:val="Signatur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30D9"/>
    <w:rPr>
      <w:rFonts w:ascii="Times New Roman" w:hAnsi="Times New Roman" w:cs="Times New Roman"/>
    </w:rPr>
  </w:style>
  <w:style w:type="character" w:styleId="Smarthyperlnk">
    <w:name w:val="Smart Hyperlink"/>
    <w:basedOn w:val="Standardstycketeckensnit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Numreradlista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Ingenlista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Ingenlista"/>
    <w:uiPriority w:val="99"/>
    <w:semiHidden/>
    <w:unhideWhenUsed/>
    <w:rsid w:val="004230D9"/>
    <w:pPr>
      <w:numPr>
        <w:numId w:val="11"/>
      </w:numPr>
    </w:pPr>
  </w:style>
  <w:style w:type="numbering" w:styleId="Artikelsektion">
    <w:name w:val="Outline List 3"/>
    <w:basedOn w:val="Ingenlista"/>
    <w:uiPriority w:val="99"/>
    <w:semiHidden/>
    <w:unhideWhenUsed/>
    <w:rsid w:val="004230D9"/>
    <w:pPr>
      <w:numPr>
        <w:numId w:val="12"/>
      </w:numPr>
    </w:p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30D9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30D9"/>
    <w:rPr>
      <w:rFonts w:ascii="Times New Roman" w:hAnsi="Times New Roman" w:cs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230D9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230D9"/>
    <w:rPr>
      <w:rFonts w:ascii="Times New Roman" w:hAnsi="Times New Roman" w:cs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30D9"/>
    <w:pPr>
      <w:spacing w:after="2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30D9"/>
    <w:rPr>
      <w:rFonts w:ascii="Times New Roman" w:hAnsi="Times New Roman" w:cs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30D9"/>
    <w:rPr>
      <w:rFonts w:ascii="Times New Roman" w:hAnsi="Times New Roman" w:cs="Times New Roman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30D9"/>
    <w:rPr>
      <w:rFonts w:ascii="Times New Roman" w:hAnsi="Times New Roman" w:cs="Times New Roman"/>
    </w:rPr>
  </w:style>
  <w:style w:type="table" w:styleId="Frgatrutnt">
    <w:name w:val="Colorful Grid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30D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30D9"/>
    <w:rPr>
      <w:rFonts w:ascii="Times New Roman" w:hAnsi="Times New Roman" w:cs="Times New Roman"/>
    </w:rPr>
  </w:style>
  <w:style w:type="table" w:styleId="Rutntstabell1ljus">
    <w:name w:val="Grid Table 1 Light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-exempel">
    <w:name w:val="HTML Sample"/>
    <w:basedOn w:val="Standardstycketeckensnit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justrutnt">
    <w:name w:val="Light Grid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ell1ljus">
    <w:name w:val="List Table 1 Light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getavstnd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b">
    <w:name w:val="Normal (Web)"/>
    <w:basedOn w:val="Normal"/>
    <w:uiPriority w:val="99"/>
    <w:semiHidden/>
    <w:unhideWhenUsed/>
    <w:rsid w:val="004230D9"/>
  </w:style>
  <w:style w:type="paragraph" w:styleId="Normaltindrag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Sidnummer">
    <w:name w:val="page number"/>
    <w:basedOn w:val="Standardstycketeckensnitt"/>
    <w:uiPriority w:val="99"/>
    <w:semiHidden/>
    <w:unhideWhenUsed/>
    <w:rsid w:val="004230D9"/>
    <w:rPr>
      <w:rFonts w:ascii="Times New Roman" w:hAnsi="Times New Roman" w:cs="Times New Roman"/>
    </w:rPr>
  </w:style>
  <w:style w:type="table" w:styleId="Oformateradtabell1">
    <w:name w:val="Plain Table 1"/>
    <w:basedOn w:val="Normaltabel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Professionelltabell">
    <w:name w:val="Table Professional"/>
    <w:basedOn w:val="Normaltabel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Information">
    <w:name w:val="Information"/>
    <w:basedOn w:val="Datum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typ">
    <w:name w:val="Logotyp"/>
    <w:basedOn w:val="Rubrik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orrbotten.svenskfotboll.se/utbildning/tranarutbildning/aktuella-tranarutbildningar2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hr01\AppData\Roaming\Microsoft\Templates\Trianglar,%20dagord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52DDAF8FB4107AC9B34B78327E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E3F4C-BFB3-4329-8142-C6FB53E28428}"/>
      </w:docPartPr>
      <w:docPartBody>
        <w:p w:rsidR="00465FB3" w:rsidRDefault="00465FB3">
          <w:pPr>
            <w:pStyle w:val="04952DDAF8FB4107AC9B34B78327E4DA"/>
          </w:pPr>
          <w:r w:rsidRPr="00515252">
            <w:rPr>
              <w:rFonts w:eastAsiaTheme="majorEastAsia"/>
              <w:lang w:bidi="sv-SE"/>
            </w:rPr>
            <w:t>Närvarokontroll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B3"/>
    <w:rsid w:val="000A7BBF"/>
    <w:rsid w:val="000B083E"/>
    <w:rsid w:val="001A1489"/>
    <w:rsid w:val="001A4E15"/>
    <w:rsid w:val="001C1F2F"/>
    <w:rsid w:val="001E66B8"/>
    <w:rsid w:val="00260FED"/>
    <w:rsid w:val="002711AD"/>
    <w:rsid w:val="00311030"/>
    <w:rsid w:val="00396375"/>
    <w:rsid w:val="003F0BE5"/>
    <w:rsid w:val="004655AE"/>
    <w:rsid w:val="00465FB3"/>
    <w:rsid w:val="00554C88"/>
    <w:rsid w:val="005C1F53"/>
    <w:rsid w:val="005E3720"/>
    <w:rsid w:val="00686783"/>
    <w:rsid w:val="006E0189"/>
    <w:rsid w:val="007D07FC"/>
    <w:rsid w:val="009A42C0"/>
    <w:rsid w:val="009A691A"/>
    <w:rsid w:val="009F0E40"/>
    <w:rsid w:val="00A00084"/>
    <w:rsid w:val="00A00121"/>
    <w:rsid w:val="00A22B63"/>
    <w:rsid w:val="00B14C5E"/>
    <w:rsid w:val="00BF315E"/>
    <w:rsid w:val="00CD66A0"/>
    <w:rsid w:val="00D302A0"/>
    <w:rsid w:val="00D72B90"/>
    <w:rsid w:val="00EC2073"/>
    <w:rsid w:val="00F31C1D"/>
    <w:rsid w:val="00F52A4B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04952DDAF8FB4107AC9B34B78327E4DA">
    <w:name w:val="04952DDAF8FB4107AC9B34B78327E4DA"/>
  </w:style>
  <w:style w:type="character" w:styleId="Betoning">
    <w:name w:val="Emphasis"/>
    <w:basedOn w:val="Standardstycketeckensnit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519F41AA70A49903D517FFF25BEB6" ma:contentTypeVersion="13" ma:contentTypeDescription="Skapa ett nytt dokument." ma:contentTypeScope="" ma:versionID="80b6fdbb0f8623b5f3b9e42b732b1ad5">
  <xsd:schema xmlns:xsd="http://www.w3.org/2001/XMLSchema" xmlns:xs="http://www.w3.org/2001/XMLSchema" xmlns:p="http://schemas.microsoft.com/office/2006/metadata/properties" xmlns:ns3="1ccaba57-a81b-46cb-a6e5-e01cdb474f10" xmlns:ns4="9698efe5-77c7-4f4d-b4c4-159392c63648" targetNamespace="http://schemas.microsoft.com/office/2006/metadata/properties" ma:root="true" ma:fieldsID="5b24086e23e1d6e5daf064959be6d51a" ns3:_="" ns4:_="">
    <xsd:import namespace="1ccaba57-a81b-46cb-a6e5-e01cdb474f10"/>
    <xsd:import namespace="9698efe5-77c7-4f4d-b4c4-159392c6364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ba57-a81b-46cb-a6e5-e01cdb474f1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efe5-77c7-4f4d-b4c4-159392c6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aba57-a81b-46cb-a6e5-e01cdb474f1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30BC0-0391-4348-AB50-4A1BC9A02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ba57-a81b-46cb-a6e5-e01cdb474f10"/>
    <ds:schemaRef ds:uri="9698efe5-77c7-4f4d-b4c4-159392c63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1ccaba57-a81b-46cb-a6e5-e01cdb474f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Trianglar, dagordning</Template>
  <TotalTime>0</TotalTime>
  <Pages>5</Pages>
  <Words>1169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Mötet</dc:description>
  <cp:lastModifiedBy/>
  <cp:revision>1</cp:revision>
  <dcterms:created xsi:type="dcterms:W3CDTF">2024-05-05T07:16:00Z</dcterms:created>
  <dcterms:modified xsi:type="dcterms:W3CDTF">2025-04-08T18:50:00Z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0x010100FBD519F41AA70A49903D517FFF25BEB6</vt:lpwstr>
  </property>
</Properties>
</file>