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DF" w:rsidRDefault="004261DF" w:rsidP="004261DF">
      <w:pPr>
        <w:pStyle w:val="Default"/>
      </w:pPr>
    </w:p>
    <w:p w:rsidR="004261DF" w:rsidRDefault="004261DF" w:rsidP="004261DF">
      <w:pPr>
        <w:pStyle w:val="Default"/>
        <w:rPr>
          <w:sz w:val="56"/>
          <w:szCs w:val="56"/>
        </w:rPr>
      </w:pPr>
      <w:r>
        <w:rPr>
          <w:sz w:val="56"/>
          <w:szCs w:val="56"/>
        </w:rPr>
        <w:t>Storvretacupen 201</w:t>
      </w:r>
      <w:r w:rsidR="00707175">
        <w:rPr>
          <w:sz w:val="56"/>
          <w:szCs w:val="56"/>
        </w:rPr>
        <w:t>9</w:t>
      </w:r>
      <w:r>
        <w:rPr>
          <w:sz w:val="56"/>
          <w:szCs w:val="56"/>
        </w:rPr>
        <w:t>/</w:t>
      </w:r>
      <w:r w:rsidR="00707175">
        <w:rPr>
          <w:sz w:val="56"/>
          <w:szCs w:val="56"/>
        </w:rPr>
        <w:t>20</w:t>
      </w:r>
      <w:r>
        <w:rPr>
          <w:sz w:val="56"/>
          <w:szCs w:val="56"/>
        </w:rPr>
        <w:t xml:space="preserve"> </w:t>
      </w:r>
    </w:p>
    <w:p w:rsidR="004261DF" w:rsidRDefault="004261DF" w:rsidP="004261DF">
      <w:pPr>
        <w:pStyle w:val="Default"/>
        <w:rPr>
          <w:sz w:val="22"/>
          <w:szCs w:val="22"/>
        </w:rPr>
      </w:pPr>
    </w:p>
    <w:p w:rsidR="004261DF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 är det snart dags för </w:t>
      </w:r>
      <w:r w:rsidR="00707175">
        <w:rPr>
          <w:sz w:val="22"/>
          <w:szCs w:val="22"/>
        </w:rPr>
        <w:t>en upprepning av fjolårets succé</w:t>
      </w:r>
      <w:r>
        <w:rPr>
          <w:sz w:val="22"/>
          <w:szCs w:val="22"/>
        </w:rPr>
        <w:t xml:space="preserve"> – Storvretacupen</w:t>
      </w:r>
      <w:r w:rsidR="00707175">
        <w:rPr>
          <w:sz w:val="22"/>
          <w:szCs w:val="22"/>
        </w:rPr>
        <w:t>! För vår de</w:t>
      </w:r>
      <w:r>
        <w:rPr>
          <w:sz w:val="22"/>
          <w:szCs w:val="22"/>
        </w:rPr>
        <w:t xml:space="preserve">l spelas </w:t>
      </w:r>
      <w:r w:rsidR="00707175">
        <w:rPr>
          <w:sz w:val="22"/>
          <w:szCs w:val="22"/>
        </w:rPr>
        <w:t>cupen lördagen</w:t>
      </w:r>
      <w:r>
        <w:rPr>
          <w:sz w:val="22"/>
          <w:szCs w:val="22"/>
        </w:rPr>
        <w:t xml:space="preserve"> den 4 januari till och med </w:t>
      </w:r>
      <w:r w:rsidR="00707175">
        <w:rPr>
          <w:sz w:val="22"/>
          <w:szCs w:val="22"/>
        </w:rPr>
        <w:t>månd</w:t>
      </w:r>
      <w:r>
        <w:rPr>
          <w:sz w:val="22"/>
          <w:szCs w:val="22"/>
        </w:rPr>
        <w:t xml:space="preserve">agen den 6 januari. Alla </w:t>
      </w:r>
      <w:r w:rsidR="00707175">
        <w:rPr>
          <w:sz w:val="22"/>
          <w:szCs w:val="22"/>
        </w:rPr>
        <w:t xml:space="preserve">18 killar </w:t>
      </w:r>
      <w:r>
        <w:rPr>
          <w:sz w:val="22"/>
          <w:szCs w:val="22"/>
        </w:rPr>
        <w:t xml:space="preserve">som har </w:t>
      </w:r>
      <w:r w:rsidR="00707175">
        <w:rPr>
          <w:sz w:val="22"/>
          <w:szCs w:val="22"/>
        </w:rPr>
        <w:t>anmält sig får givetvis åka med! I år är vi lite för få för att kunna spela med två lag så alla spelar tillsammans i ett lag. Det innebär att vi spelar på lite fler kedjor och backpa</w:t>
      </w:r>
      <w:r w:rsidR="00393BB7">
        <w:rPr>
          <w:sz w:val="22"/>
          <w:szCs w:val="22"/>
        </w:rPr>
        <w:t>r än vanligt så vi räknar med ett</w:t>
      </w:r>
      <w:r w:rsidR="00707175">
        <w:rPr>
          <w:sz w:val="22"/>
          <w:szCs w:val="22"/>
        </w:rPr>
        <w:t xml:space="preserve"> härlig</w:t>
      </w:r>
      <w:r w:rsidR="00393BB7">
        <w:rPr>
          <w:sz w:val="22"/>
          <w:szCs w:val="22"/>
        </w:rPr>
        <w:t>t</w:t>
      </w:r>
      <w:r w:rsidR="00707175">
        <w:rPr>
          <w:sz w:val="22"/>
          <w:szCs w:val="22"/>
        </w:rPr>
        <w:t xml:space="preserve"> go och </w:t>
      </w:r>
      <w:r w:rsidR="00393BB7">
        <w:rPr>
          <w:sz w:val="22"/>
          <w:szCs w:val="22"/>
        </w:rPr>
        <w:t xml:space="preserve">bra </w:t>
      </w:r>
      <w:r w:rsidR="00707175">
        <w:rPr>
          <w:sz w:val="22"/>
          <w:szCs w:val="22"/>
        </w:rPr>
        <w:t>aktivitet på plan!</w:t>
      </w:r>
      <w:r>
        <w:rPr>
          <w:sz w:val="22"/>
          <w:szCs w:val="22"/>
        </w:rPr>
        <w:t xml:space="preserve"> </w:t>
      </w:r>
      <w:r w:rsidR="00707175">
        <w:rPr>
          <w:sz w:val="22"/>
          <w:szCs w:val="22"/>
        </w:rPr>
        <w:t xml:space="preserve">Vi </w:t>
      </w:r>
      <w:r w:rsidR="007357F9">
        <w:rPr>
          <w:sz w:val="22"/>
          <w:szCs w:val="22"/>
        </w:rPr>
        <w:t xml:space="preserve">kommer att spela </w:t>
      </w:r>
      <w:r w:rsidR="003908F3">
        <w:rPr>
          <w:sz w:val="22"/>
          <w:szCs w:val="22"/>
        </w:rPr>
        <w:t>sju</w:t>
      </w:r>
      <w:r>
        <w:rPr>
          <w:sz w:val="22"/>
          <w:szCs w:val="22"/>
        </w:rPr>
        <w:t xml:space="preserve"> matcher </w:t>
      </w:r>
      <w:r w:rsidR="00707175">
        <w:rPr>
          <w:sz w:val="22"/>
          <w:szCs w:val="22"/>
        </w:rPr>
        <w:t xml:space="preserve">som det just nu ser ut på spelschemat så </w:t>
      </w:r>
      <w:r>
        <w:rPr>
          <w:sz w:val="22"/>
          <w:szCs w:val="22"/>
        </w:rPr>
        <w:t>det kommer a</w:t>
      </w:r>
      <w:r w:rsidR="00707175">
        <w:rPr>
          <w:sz w:val="22"/>
          <w:szCs w:val="22"/>
        </w:rPr>
        <w:t>tt</w:t>
      </w:r>
      <w:r>
        <w:rPr>
          <w:sz w:val="22"/>
          <w:szCs w:val="22"/>
        </w:rPr>
        <w:t xml:space="preserve"> bli mycket innebandy </w:t>
      </w:r>
      <w:r w:rsidRPr="004261D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716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07175">
        <w:rPr>
          <w:sz w:val="22"/>
          <w:szCs w:val="22"/>
        </w:rPr>
        <w:t>Av erfarenhet vet jag att spelschemat kan komma att ändras.</w:t>
      </w:r>
      <w:r w:rsidR="00393BB7">
        <w:rPr>
          <w:sz w:val="22"/>
          <w:szCs w:val="22"/>
        </w:rPr>
        <w:t xml:space="preserve"> Vi ledare kommer att informera om detta men gå gärna in och kolla själv på </w:t>
      </w:r>
      <w:proofErr w:type="gramStart"/>
      <w:r w:rsidR="00393BB7">
        <w:rPr>
          <w:sz w:val="22"/>
          <w:szCs w:val="22"/>
        </w:rPr>
        <w:t>de bifogad länkarna</w:t>
      </w:r>
      <w:proofErr w:type="gramEnd"/>
      <w:r w:rsidR="00393BB7">
        <w:rPr>
          <w:sz w:val="22"/>
          <w:szCs w:val="22"/>
        </w:rPr>
        <w:t>!</w:t>
      </w:r>
      <w:r w:rsidR="007071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Det blir inget slutspel och alltså inga placeringsmatcher. </w:t>
      </w:r>
    </w:p>
    <w:p w:rsidR="007357F9" w:rsidRDefault="007357F9" w:rsidP="004261DF">
      <w:pPr>
        <w:pStyle w:val="Default"/>
        <w:rPr>
          <w:sz w:val="22"/>
          <w:szCs w:val="22"/>
        </w:rPr>
      </w:pPr>
    </w:p>
    <w:p w:rsidR="004261DF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 vet inte om det kommer att gå att värma upp inomhus så det är toppen om alla killarna har med kläder för uppvärmning ute. </w:t>
      </w:r>
    </w:p>
    <w:p w:rsidR="004261DF" w:rsidRDefault="004261DF" w:rsidP="004261DF">
      <w:pPr>
        <w:pStyle w:val="Default"/>
        <w:rPr>
          <w:sz w:val="22"/>
          <w:szCs w:val="22"/>
        </w:rPr>
      </w:pPr>
    </w:p>
    <w:p w:rsidR="00302222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 hoppas på en rolig cup! Kom med och heja!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Ledarna Sigtuna P09</w:t>
      </w:r>
    </w:p>
    <w:p w:rsidR="003908F3" w:rsidRDefault="003908F3" w:rsidP="004261DF">
      <w:pPr>
        <w:pStyle w:val="Default"/>
        <w:rPr>
          <w:sz w:val="22"/>
          <w:szCs w:val="22"/>
        </w:rPr>
      </w:pPr>
    </w:p>
    <w:p w:rsidR="003908F3" w:rsidRDefault="003908F3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707175" w:rsidP="004261DF">
      <w:pPr>
        <w:pStyle w:val="Default"/>
        <w:rPr>
          <w:sz w:val="22"/>
          <w:szCs w:val="22"/>
        </w:rPr>
      </w:pPr>
      <w:r w:rsidRPr="00707175">
        <w:rPr>
          <w:b/>
          <w:sz w:val="22"/>
          <w:szCs w:val="22"/>
        </w:rPr>
        <w:t>Killarna</w:t>
      </w:r>
      <w:r>
        <w:rPr>
          <w:sz w:val="22"/>
          <w:szCs w:val="22"/>
        </w:rPr>
        <w:t xml:space="preserve"> som är anmälda och spelar är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Joar Isberg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Simon Ramsay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Hugo Kjellin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Gustav Hellström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Axel Rosen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Hugo Aspehult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Sebastian Östergren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Simon Östergren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Emil Leino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Emil Sjöstedt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Noah Sandström Öhrn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Ivar Bystedt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Axel Bystedt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Samuel </w:t>
      </w:r>
      <w:proofErr w:type="spellStart"/>
      <w:r w:rsidRPr="00707175">
        <w:rPr>
          <w:sz w:val="22"/>
          <w:szCs w:val="22"/>
        </w:rPr>
        <w:t>Ahovalli</w:t>
      </w:r>
      <w:proofErr w:type="spellEnd"/>
      <w:r w:rsidRPr="00707175">
        <w:rPr>
          <w:sz w:val="22"/>
          <w:szCs w:val="22"/>
        </w:rPr>
        <w:t xml:space="preserve">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Linus Norén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Ed Olsson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Sixten </w:t>
      </w:r>
      <w:proofErr w:type="spellStart"/>
      <w:r w:rsidRPr="00707175">
        <w:rPr>
          <w:sz w:val="22"/>
          <w:szCs w:val="22"/>
        </w:rPr>
        <w:t>Toräng</w:t>
      </w:r>
      <w:proofErr w:type="spellEnd"/>
      <w:r w:rsidRPr="00707175">
        <w:rPr>
          <w:sz w:val="22"/>
          <w:szCs w:val="22"/>
        </w:rPr>
        <w:t xml:space="preserve"> </w:t>
      </w:r>
    </w:p>
    <w:p w:rsidR="00DD6AA7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Alexander </w:t>
      </w:r>
      <w:proofErr w:type="spellStart"/>
      <w:r w:rsidRPr="00707175">
        <w:rPr>
          <w:sz w:val="22"/>
          <w:szCs w:val="22"/>
        </w:rPr>
        <w:t>Lakmaker</w:t>
      </w:r>
      <w:proofErr w:type="spellEnd"/>
    </w:p>
    <w:p w:rsidR="00707175" w:rsidRDefault="00707175" w:rsidP="00707175">
      <w:pPr>
        <w:pStyle w:val="Default"/>
        <w:rPr>
          <w:sz w:val="22"/>
          <w:szCs w:val="22"/>
        </w:rPr>
      </w:pPr>
    </w:p>
    <w:p w:rsidR="00707175" w:rsidRDefault="00707175" w:rsidP="00707175">
      <w:pPr>
        <w:pStyle w:val="Default"/>
        <w:rPr>
          <w:sz w:val="22"/>
          <w:szCs w:val="22"/>
        </w:rPr>
      </w:pPr>
      <w:r w:rsidRPr="00707175">
        <w:rPr>
          <w:b/>
          <w:sz w:val="22"/>
          <w:szCs w:val="22"/>
        </w:rPr>
        <w:t>Ledarna</w:t>
      </w:r>
      <w:r>
        <w:rPr>
          <w:sz w:val="22"/>
          <w:szCs w:val="22"/>
        </w:rPr>
        <w:t xml:space="preserve"> som åker med är</w:t>
      </w:r>
    </w:p>
    <w:p w:rsidR="00707175" w:rsidRPr="00707175" w:rsidRDefault="00707175" w:rsidP="00707175">
      <w:pPr>
        <w:pStyle w:val="Default"/>
        <w:rPr>
          <w:b/>
          <w:sz w:val="22"/>
          <w:szCs w:val="22"/>
        </w:rPr>
      </w:pP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Alexander Ramsay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Adam Hellström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Johan Rosen </w:t>
      </w:r>
    </w:p>
    <w:p w:rsidR="00707175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 xml:space="preserve">Johan Öhrn </w:t>
      </w:r>
    </w:p>
    <w:p w:rsidR="007357F9" w:rsidRPr="00707175" w:rsidRDefault="00707175" w:rsidP="00707175">
      <w:pPr>
        <w:pStyle w:val="Default"/>
        <w:rPr>
          <w:sz w:val="22"/>
          <w:szCs w:val="22"/>
        </w:rPr>
      </w:pPr>
      <w:r w:rsidRPr="00707175">
        <w:rPr>
          <w:sz w:val="22"/>
          <w:szCs w:val="22"/>
        </w:rPr>
        <w:t>Anna Isberg</w:t>
      </w:r>
    </w:p>
    <w:p w:rsidR="007357F9" w:rsidRDefault="007357F9" w:rsidP="004261DF">
      <w:pPr>
        <w:pStyle w:val="Default"/>
        <w:rPr>
          <w:sz w:val="22"/>
          <w:szCs w:val="22"/>
        </w:rPr>
      </w:pPr>
    </w:p>
    <w:p w:rsidR="00DD6AA7" w:rsidRDefault="00707175" w:rsidP="004261DF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Vår grupp</w:t>
      </w:r>
      <w:r w:rsidR="0017161C" w:rsidRPr="003908F3">
        <w:rPr>
          <w:b/>
          <w:sz w:val="22"/>
          <w:szCs w:val="22"/>
        </w:rPr>
        <w:t xml:space="preserve"> </w:t>
      </w:r>
      <w:r w:rsidR="003908F3" w:rsidRPr="003908F3">
        <w:rPr>
          <w:b/>
          <w:sz w:val="22"/>
          <w:szCs w:val="22"/>
        </w:rPr>
        <w:t>P09</w:t>
      </w:r>
      <w:r w:rsidR="003908F3">
        <w:rPr>
          <w:b/>
          <w:sz w:val="22"/>
          <w:szCs w:val="22"/>
        </w:rPr>
        <w:t xml:space="preserve"> grupp 5</w:t>
      </w:r>
    </w:p>
    <w:p w:rsidR="00DD6AA7" w:rsidRDefault="00DD6AA7" w:rsidP="004261DF">
      <w:pPr>
        <w:pStyle w:val="Default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36"/>
        <w:gridCol w:w="600"/>
      </w:tblGrid>
      <w:tr w:rsidR="003908F3" w:rsidRPr="003908F3" w:rsidTr="003908F3"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GGIK P-09 Blå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0B9C0E0B" wp14:editId="1A58B246">
                  <wp:extent cx="152400" cy="152400"/>
                  <wp:effectExtent l="0" t="0" r="0" b="0"/>
                  <wp:docPr id="13" name="Bild 13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7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Kumla IBK P09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7CD37217" wp14:editId="5E1AFACD">
                  <wp:extent cx="152400" cy="152400"/>
                  <wp:effectExtent l="0" t="0" r="0" b="0"/>
                  <wp:docPr id="14" name="Bild 14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F3" w:rsidRPr="003908F3" w:rsidTr="003908F3"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8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56CCE21A" wp14:editId="4E0F3D4A">
                  <wp:extent cx="152400" cy="152400"/>
                  <wp:effectExtent l="0" t="0" r="0" b="0"/>
                  <wp:docPr id="15" name="Bild 15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Stenhagens KK P09/10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0D0AE221" wp14:editId="62120930">
                  <wp:extent cx="152400" cy="152400"/>
                  <wp:effectExtent l="0" t="0" r="0" b="0"/>
                  <wp:docPr id="16" name="Bild 16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F3" w:rsidRPr="003908F3" w:rsidTr="003908F3"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0" w:history="1">
              <w:proofErr w:type="spellStart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Vaksala</w:t>
              </w:r>
              <w:proofErr w:type="spellEnd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 SK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7591C7EE" wp14:editId="088B3A87">
                  <wp:extent cx="152400" cy="152400"/>
                  <wp:effectExtent l="0" t="0" r="0" b="0"/>
                  <wp:docPr id="17" name="Bild 17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1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Åkersberga IBF P09B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600" w:type="dxa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jc w:val="right"/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noProof/>
                <w:color w:val="212529"/>
                <w:szCs w:val="24"/>
              </w:rPr>
              <w:drawing>
                <wp:inline distT="0" distB="0" distL="0" distR="0" wp14:anchorId="74AFDB49" wp14:editId="61EEF5AF">
                  <wp:extent cx="152400" cy="152400"/>
                  <wp:effectExtent l="0" t="0" r="0" b="0"/>
                  <wp:docPr id="18" name="Bild 18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8F3" w:rsidRDefault="003908F3" w:rsidP="004261DF">
      <w:pPr>
        <w:pStyle w:val="Default"/>
        <w:rPr>
          <w:sz w:val="22"/>
          <w:szCs w:val="22"/>
        </w:rPr>
      </w:pPr>
    </w:p>
    <w:p w:rsidR="003908F3" w:rsidRDefault="003908F3" w:rsidP="004261DF">
      <w:pPr>
        <w:pStyle w:val="Default"/>
        <w:rPr>
          <w:sz w:val="22"/>
          <w:szCs w:val="22"/>
        </w:rPr>
      </w:pPr>
    </w:p>
    <w:p w:rsidR="003908F3" w:rsidRPr="003908F3" w:rsidRDefault="003908F3" w:rsidP="004261DF">
      <w:pPr>
        <w:pStyle w:val="Default"/>
        <w:rPr>
          <w:b/>
          <w:sz w:val="22"/>
          <w:szCs w:val="22"/>
        </w:rPr>
      </w:pPr>
      <w:r w:rsidRPr="003908F3">
        <w:rPr>
          <w:b/>
          <w:sz w:val="22"/>
          <w:szCs w:val="22"/>
        </w:rPr>
        <w:t>Vårt spelschema</w:t>
      </w:r>
    </w:p>
    <w:p w:rsidR="003908F3" w:rsidRDefault="003908F3" w:rsidP="004261DF">
      <w:pPr>
        <w:pStyle w:val="Default"/>
        <w:rPr>
          <w:sz w:val="22"/>
          <w:szCs w:val="22"/>
        </w:rPr>
      </w:pPr>
    </w:p>
    <w:p w:rsidR="003908F3" w:rsidRDefault="003908F3" w:rsidP="004261DF">
      <w:pPr>
        <w:pStyle w:val="Default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783"/>
        <w:gridCol w:w="636"/>
        <w:gridCol w:w="1558"/>
        <w:gridCol w:w="36"/>
        <w:gridCol w:w="3040"/>
        <w:gridCol w:w="2000"/>
        <w:gridCol w:w="36"/>
      </w:tblGrid>
      <w:tr w:rsidR="003908F3" w:rsidRPr="003908F3" w:rsidTr="003908F3">
        <w:tc>
          <w:tcPr>
            <w:tcW w:w="0" w:type="auto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  <w:proofErr w:type="spellStart"/>
            <w:r w:rsidRPr="003908F3">
              <w:rPr>
                <w:rFonts w:ascii="Segoe UI" w:hAnsi="Segoe UI" w:cs="Segoe UI"/>
                <w:b/>
                <w:bCs/>
                <w:color w:val="333333"/>
                <w:szCs w:val="24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  <w:r w:rsidRPr="003908F3">
              <w:rPr>
                <w:rFonts w:ascii="Segoe UI" w:hAnsi="Segoe UI" w:cs="Segoe UI"/>
                <w:b/>
                <w:bCs/>
                <w:color w:val="333333"/>
                <w:szCs w:val="24"/>
              </w:rPr>
              <w:t>Tid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  <w:r w:rsidRPr="003908F3">
              <w:rPr>
                <w:rFonts w:ascii="Segoe UI" w:hAnsi="Segoe UI" w:cs="Segoe UI"/>
                <w:b/>
                <w:bCs/>
                <w:color w:val="333333"/>
                <w:szCs w:val="24"/>
              </w:rPr>
              <w:t>Klass</w:t>
            </w:r>
          </w:p>
        </w:tc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  <w:r w:rsidRPr="003908F3">
              <w:rPr>
                <w:rFonts w:ascii="Segoe UI" w:hAnsi="Segoe UI" w:cs="Segoe UI"/>
                <w:b/>
                <w:bCs/>
                <w:color w:val="333333"/>
                <w:szCs w:val="24"/>
              </w:rPr>
              <w:t>Lag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  <w:r w:rsidRPr="003908F3">
              <w:rPr>
                <w:rFonts w:ascii="Segoe UI" w:hAnsi="Segoe UI" w:cs="Segoe UI"/>
                <w:b/>
                <w:bCs/>
                <w:color w:val="333333"/>
                <w:szCs w:val="24"/>
              </w:rPr>
              <w:t>Spelplats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b/>
                <w:bCs/>
                <w:color w:val="333333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1358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04/01 13:25 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2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13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4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Åkersberga IBF P09B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6" w:tooltip="Ärentunaskolan  - Ärentunaskolan 1 " w:history="1">
              <w:proofErr w:type="spellStart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Ärentunaskolan</w:t>
              </w:r>
              <w:proofErr w:type="spellEnd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 1 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1502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04/01 18:20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7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18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1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GGIK P-09 Blå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0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1" w:tooltip="Fyrishov - Fyrishov hall D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Fyrishov hall 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1639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05/01 08:45 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2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23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4" w:history="1">
              <w:proofErr w:type="spellStart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Vaksala</w:t>
              </w:r>
              <w:proofErr w:type="spellEnd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 SK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6" w:tooltip="Bolandsskolan - Bolandsskolan" w:history="1">
              <w:proofErr w:type="spellStart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Bolandsskolan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1790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05/01 13:15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7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28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2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Kumla IBK P09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0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1" w:tooltip="IFU Arena - IFU Arena E 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IFU Arena E 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1855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05/01 15:45 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2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33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4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SK Vide -09 Blå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6" w:tooltip="IFU Arena - IFU Arena F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IFU Arena F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2076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06/01 10:15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7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38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3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0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Västerås IBS Ungdom - svart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1" w:tooltip="IFU Arena - IFU Arena F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IFU Arena F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</w:tr>
      <w:tr w:rsidR="003908F3" w:rsidRPr="003908F3" w:rsidTr="003908F3"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>2143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06/01 12:45 </w:t>
            </w:r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2" w:tooltip="P09 - Pojkar Födda-09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P09</w:t>
              </w:r>
            </w:hyperlink>
            <w:r w:rsidRPr="003908F3">
              <w:rPr>
                <w:rFonts w:ascii="Segoe UI" w:hAnsi="Segoe UI" w:cs="Segoe UI"/>
                <w:color w:val="212529"/>
                <w:szCs w:val="24"/>
              </w:rPr>
              <w:t xml:space="preserve"> - </w:t>
            </w:r>
            <w:hyperlink r:id="rId43" w:tooltip="Pojkar Födda-09 - Grupp 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5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4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Sigtuna IF IBK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5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Stenhagens KK P09/10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Segoe UI" w:hAnsi="Segoe UI" w:cs="Segoe UI"/>
                <w:color w:val="212529"/>
                <w:szCs w:val="24"/>
              </w:rPr>
            </w:pPr>
            <w:hyperlink r:id="rId46" w:tooltip="Stenhagens - Stenhagens - Stenh Sporthall" w:history="1"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Stenhagens - </w:t>
              </w:r>
              <w:proofErr w:type="spellStart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>Stenh</w:t>
              </w:r>
              <w:proofErr w:type="spellEnd"/>
              <w:r w:rsidRPr="003908F3">
                <w:rPr>
                  <w:rFonts w:ascii="Segoe UI" w:hAnsi="Segoe UI" w:cs="Segoe UI"/>
                  <w:color w:val="428BCA"/>
                  <w:szCs w:val="24"/>
                </w:rPr>
                <w:t xml:space="preserve"> Sporthall</w:t>
              </w:r>
            </w:hyperlink>
          </w:p>
        </w:tc>
        <w:tc>
          <w:tcPr>
            <w:tcW w:w="0" w:type="auto"/>
            <w:vAlign w:val="center"/>
            <w:hideMark/>
          </w:tcPr>
          <w:p w:rsidR="003908F3" w:rsidRPr="003908F3" w:rsidRDefault="003908F3" w:rsidP="003908F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908F3" w:rsidRDefault="003908F3" w:rsidP="004261DF">
      <w:pPr>
        <w:pStyle w:val="Default"/>
        <w:rPr>
          <w:sz w:val="22"/>
          <w:szCs w:val="22"/>
        </w:rPr>
      </w:pPr>
    </w:p>
    <w:p w:rsidR="003908F3" w:rsidRDefault="003908F3" w:rsidP="004261DF">
      <w:pPr>
        <w:pStyle w:val="Default"/>
        <w:rPr>
          <w:sz w:val="22"/>
          <w:szCs w:val="22"/>
        </w:rPr>
      </w:pPr>
    </w:p>
    <w:p w:rsidR="00CD27BF" w:rsidRPr="00CD27BF" w:rsidRDefault="00CD27BF" w:rsidP="00167DD5">
      <w:pPr>
        <w:pStyle w:val="Default"/>
        <w:rPr>
          <w:b/>
          <w:sz w:val="22"/>
          <w:szCs w:val="22"/>
        </w:rPr>
      </w:pPr>
      <w:r w:rsidRPr="00CD27BF">
        <w:rPr>
          <w:b/>
          <w:sz w:val="22"/>
          <w:szCs w:val="22"/>
        </w:rPr>
        <w:t xml:space="preserve">Adresser </w:t>
      </w:r>
      <w:proofErr w:type="spellStart"/>
      <w:r w:rsidRPr="00CD27BF">
        <w:rPr>
          <w:b/>
          <w:sz w:val="22"/>
          <w:szCs w:val="22"/>
        </w:rPr>
        <w:t>sporthaller</w:t>
      </w:r>
      <w:proofErr w:type="spellEnd"/>
    </w:p>
    <w:p w:rsidR="00CD27BF" w:rsidRDefault="00CD27BF" w:rsidP="00167DD5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8"/>
      </w:tblGrid>
      <w:tr w:rsidR="00CD27BF" w:rsidRPr="003908F3">
        <w:trPr>
          <w:trHeight w:val="96"/>
        </w:trPr>
        <w:tc>
          <w:tcPr>
            <w:tcW w:w="8808" w:type="dxa"/>
          </w:tcPr>
          <w:p w:rsidR="00CD27BF" w:rsidRDefault="003908F3" w:rsidP="003908F3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Ärentunahallarna</w:t>
            </w:r>
            <w:proofErr w:type="spellEnd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/ Skolan: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Ärentunavägen</w:t>
            </w:r>
            <w:proofErr w:type="spellEnd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1,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Lat N 59° 57' 44?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  <w:t>Lon E 17° 41' 51?</w:t>
            </w:r>
          </w:p>
          <w:p w:rsidR="003908F3" w:rsidRDefault="003908F3" w:rsidP="003908F3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</w:pP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Fyrishov: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Idrottsgatan 2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Lat N 59° 51' 1?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  <w:t>Lon E 17° 33' 29?</w:t>
            </w:r>
          </w:p>
          <w:p w:rsidR="003908F3" w:rsidRPr="003908F3" w:rsidRDefault="003908F3" w:rsidP="003908F3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Bolandsskolan</w:t>
            </w:r>
            <w:proofErr w:type="spellEnd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Björkgatan 26,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 59° </w:t>
            </w:r>
            <w:proofErr w:type="gramStart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51.367</w:t>
            </w:r>
            <w:proofErr w:type="gramEnd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', E 17° 39.960'</w:t>
            </w:r>
          </w:p>
          <w:p w:rsidR="003908F3" w:rsidRDefault="003908F3" w:rsidP="003908F3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IFU Arena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Råbyvägen 77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Lat N 59° 52' </w:t>
            </w:r>
            <w:proofErr w:type="gramStart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52.381</w:t>
            </w:r>
            <w:proofErr w:type="gramEnd"/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" Lon E 17° 39' 18.922"</w:t>
            </w:r>
          </w:p>
          <w:p w:rsidR="003908F3" w:rsidRPr="003908F3" w:rsidRDefault="003908F3" w:rsidP="003908F3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</w:pP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Stenhagens sporthall: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Herrhagsvägen 421,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Lat N 59° 51' 26? </w:t>
            </w:r>
            <w:r w:rsidRPr="003908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GB" w:eastAsia="en-US"/>
              </w:rPr>
              <w:t>Lon E 17° 33' 46?</w:t>
            </w:r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Pr="003908F3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val="en-GB" w:eastAsia="en-US"/>
              </w:rPr>
            </w:pP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357F9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Transport m.m.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Vi åker gemensamt från Sigtuna om inget annat kommit överens med coachande ledare. Samling 50 min innan match i respektive hall om ni åker direkt. Var noga med att meddela en av ledare för matchen om ni åker direkt. 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Det är respektive förälders ansvar att ordna med skjuts/samåkning till Uppsala.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För samtliga matcher gäller: </w:t>
            </w:r>
          </w:p>
          <w:p w:rsidR="007357F9" w:rsidRPr="007357F9" w:rsidRDefault="007357F9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7357F9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Ta med matchställ, skor, klubba, glasögon, vattenflaska, handduk och ombyte. Kläder &amp; skor för uppvärmning utomhus. </w:t>
            </w:r>
            <w:r w:rsidR="007357F9"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Ledarna kommer att dela ut matchtröja i samband med första matchen.</w:t>
            </w:r>
          </w:p>
          <w:p w:rsidR="007357F9" w:rsidRPr="007357F9" w:rsidRDefault="007357F9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• För sammanhållningen väntar alla i omklädningsrummet tills alla är klara. Vi ledare vill också sammanfatta matchen med alla spelare.</w:t>
            </w: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908F3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Ytterligare information kan ni hitta här</w:t>
            </w:r>
          </w:p>
          <w:p w:rsidR="003908F3" w:rsidRP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3908F3" w:rsidRP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hyperlink r:id="rId47" w:history="1">
              <w:r w:rsidRPr="00C230FE">
                <w:rPr>
                  <w:rStyle w:val="Hyperlnk"/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t>https://www.profixio.com/matches/storvretacupen-2019/l/lag/15432518</w:t>
              </w:r>
            </w:hyperlink>
          </w:p>
          <w:p w:rsidR="003908F3" w:rsidRP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3908F3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hyperlink r:id="rId48" w:history="1">
              <w:r w:rsidRPr="00C230FE">
                <w:rPr>
                  <w:rStyle w:val="Hyperlnk"/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t>https://solidsport.com/storvretacupen</w:t>
              </w:r>
            </w:hyperlink>
          </w:p>
          <w:p w:rsidR="003908F3" w:rsidRPr="007357F9" w:rsidRDefault="003908F3" w:rsidP="003908F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eastAsia="en-US"/>
              </w:rPr>
            </w:pPr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CD27BF" w:rsidRPr="00CD27BF">
        <w:trPr>
          <w:trHeight w:val="58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eastAsia="en-US"/>
              </w:rPr>
            </w:pPr>
          </w:p>
        </w:tc>
      </w:tr>
    </w:tbl>
    <w:p w:rsidR="00CD27BF" w:rsidRDefault="00CD27BF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sectPr w:rsidR="00167DD5" w:rsidRPr="0016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8D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E9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760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2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2B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2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4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DF"/>
    <w:rsid w:val="00121CBC"/>
    <w:rsid w:val="00167DD5"/>
    <w:rsid w:val="0017161C"/>
    <w:rsid w:val="00302222"/>
    <w:rsid w:val="003908F3"/>
    <w:rsid w:val="00393BB7"/>
    <w:rsid w:val="004261DF"/>
    <w:rsid w:val="00707175"/>
    <w:rsid w:val="007357F9"/>
    <w:rsid w:val="00CA790D"/>
    <w:rsid w:val="00CD27BF"/>
    <w:rsid w:val="00D11F06"/>
    <w:rsid w:val="00D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30AF"/>
  <w15:chartTrackingRefBased/>
  <w15:docId w15:val="{AA1A243B-A447-4479-A3AE-0F6CCC63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261D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4261DF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4261DF"/>
    <w:p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link w:val="Rubrik3Char"/>
    <w:qFormat/>
    <w:rsid w:val="004261DF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link w:val="Rubrik4Char"/>
    <w:qFormat/>
    <w:rsid w:val="004261DF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link w:val="Rubrik5Char"/>
    <w:semiHidden/>
    <w:rsid w:val="004261DF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link w:val="Rubrik6Char"/>
    <w:semiHidden/>
    <w:rsid w:val="004261D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4261DF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link w:val="Rubrik8Char"/>
    <w:semiHidden/>
    <w:rsid w:val="004261D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link w:val="Rubrik9Char"/>
    <w:semiHidden/>
    <w:rsid w:val="004261D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1DF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4261DF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4261DF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4261DF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4261DF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4261DF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4261D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4261DF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4261DF"/>
    <w:rPr>
      <w:rFonts w:ascii="Arial" w:eastAsia="Times New Roman" w:hAnsi="Arial" w:cs="Arial"/>
      <w:sz w:val="24"/>
      <w:lang w:eastAsia="sv-SE"/>
    </w:rPr>
  </w:style>
  <w:style w:type="paragraph" w:styleId="Sidhuvud">
    <w:name w:val="header"/>
    <w:basedOn w:val="Normal"/>
    <w:link w:val="SidhuvudChar"/>
    <w:semiHidden/>
    <w:rsid w:val="004261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4261DF"/>
    <w:rPr>
      <w:rFonts w:ascii="Garamond" w:eastAsia="Times New Roman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4261DF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4261DF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426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4261DF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4261DF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4261DF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4261DF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4261DF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261DF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qFormat/>
    <w:rsid w:val="004261DF"/>
    <w:rPr>
      <w:b/>
      <w:sz w:val="24"/>
    </w:rPr>
  </w:style>
  <w:style w:type="paragraph" w:customStyle="1" w:styleId="toptext">
    <w:name w:val="top_text"/>
    <w:link w:val="toptextChar"/>
    <w:semiHidden/>
    <w:rsid w:val="004261DF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4261DF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4261DF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semiHidden/>
    <w:rsid w:val="004261DF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4261DF"/>
    <w:rPr>
      <w:color w:val="800080"/>
      <w:u w:val="single"/>
    </w:rPr>
  </w:style>
  <w:style w:type="paragraph" w:styleId="Ballongtext">
    <w:name w:val="Balloon Text"/>
    <w:basedOn w:val="Normal"/>
    <w:link w:val="BallongtextChar"/>
    <w:semiHidden/>
    <w:rsid w:val="004261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261DF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rdtext"/>
    <w:semiHidden/>
    <w:rsid w:val="004261DF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rdtext"/>
    <w:next w:val="Brdtext"/>
    <w:link w:val="hjalptextChar"/>
    <w:semiHidden/>
    <w:rsid w:val="004261DF"/>
    <w:rPr>
      <w:color w:val="0000FF"/>
      <w:sz w:val="24"/>
    </w:rPr>
  </w:style>
  <w:style w:type="character" w:customStyle="1" w:styleId="hjalptextChar">
    <w:name w:val="hjalptext Char"/>
    <w:basedOn w:val="Standardstycketeckensnitt"/>
    <w:link w:val="hjalptext"/>
    <w:semiHidden/>
    <w:rsid w:val="004261DF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Innehll1">
    <w:name w:val="toc 1"/>
    <w:basedOn w:val="Normal"/>
    <w:next w:val="Brdtext"/>
    <w:autoRedefine/>
    <w:semiHidden/>
    <w:rsid w:val="004261DF"/>
    <w:pPr>
      <w:spacing w:after="40"/>
    </w:pPr>
    <w:rPr>
      <w:rFonts w:ascii="Trebuchet MS" w:hAnsi="Trebuchet MS"/>
      <w:b/>
    </w:rPr>
  </w:style>
  <w:style w:type="paragraph" w:styleId="Innehll2">
    <w:name w:val="toc 2"/>
    <w:basedOn w:val="Innehll1"/>
    <w:next w:val="Normal"/>
    <w:autoRedefine/>
    <w:semiHidden/>
    <w:rsid w:val="004261DF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4261DF"/>
    <w:pPr>
      <w:ind w:left="440"/>
    </w:pPr>
    <w:rPr>
      <w:sz w:val="16"/>
    </w:rPr>
  </w:style>
  <w:style w:type="paragraph" w:styleId="Kommentarer">
    <w:name w:val="annotation text"/>
    <w:basedOn w:val="Normal"/>
    <w:link w:val="KommentarerChar"/>
    <w:semiHidden/>
    <w:rsid w:val="004261DF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261DF"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semiHidden/>
    <w:rsid w:val="004261DF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261D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261DF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rdtext"/>
    <w:uiPriority w:val="8"/>
    <w:qFormat/>
    <w:rsid w:val="004261DF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rdtext"/>
    <w:uiPriority w:val="8"/>
    <w:qFormat/>
    <w:rsid w:val="004261DF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rdtext"/>
    <w:semiHidden/>
    <w:rsid w:val="004261DF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4261DF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efault">
    <w:name w:val="Default"/>
    <w:rsid w:val="00426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67D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0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0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579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5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18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ofixio.com/matches/storvretacupen-2019/k/kl/1109162-p09-pojkar-f&#246;dda-09/pulje/pulje_3261170_5" TargetMode="External"/><Relationship Id="rId18" Type="http://schemas.openxmlformats.org/officeDocument/2006/relationships/hyperlink" Target="https://www.profixio.com/matches/storvretacupen-2019/k/kl/1109162-p09-pojkar-f&#246;dda-09/pulje/pulje_3261170_5" TargetMode="External"/><Relationship Id="rId26" Type="http://schemas.openxmlformats.org/officeDocument/2006/relationships/hyperlink" Target="https://www.profixio.com/matches/storvretacupen-2019/b/anlegg/14264/bane/1234453" TargetMode="External"/><Relationship Id="rId39" Type="http://schemas.openxmlformats.org/officeDocument/2006/relationships/hyperlink" Target="https://www.profixio.com/matches/storvretacupen-2019/l/lag/15432518" TargetMode="External"/><Relationship Id="rId21" Type="http://schemas.openxmlformats.org/officeDocument/2006/relationships/hyperlink" Target="https://www.profixio.com/matches/storvretacupen-2019/b/anlegg/14266/bane/1234443" TargetMode="External"/><Relationship Id="rId34" Type="http://schemas.openxmlformats.org/officeDocument/2006/relationships/hyperlink" Target="https://www.profixio.com/matches/storvretacupen-2019/l/lag/15432518" TargetMode="External"/><Relationship Id="rId42" Type="http://schemas.openxmlformats.org/officeDocument/2006/relationships/hyperlink" Target="https://www.profixio.com/matches/storvretacupen-2019/k/kl/1109162-p09-pojkar-f&#246;dda-09" TargetMode="External"/><Relationship Id="rId47" Type="http://schemas.openxmlformats.org/officeDocument/2006/relationships/hyperlink" Target="https://www.profixio.com/matches/storvretacupen-2019/l/lag/1543251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profixio.com/matches/storvretacupen-2019/l/lag/15432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fixio.com/matches/storvretacupen-2019/b/anlegg/14263/bane/1234447" TargetMode="External"/><Relationship Id="rId29" Type="http://schemas.openxmlformats.org/officeDocument/2006/relationships/hyperlink" Target="https://www.profixio.com/matches/storvretacupen-2019/l/lag/15432500" TargetMode="External"/><Relationship Id="rId11" Type="http://schemas.openxmlformats.org/officeDocument/2006/relationships/hyperlink" Target="https://www.profixio.com/matches/storvretacupen-2019/l/lag/15432506" TargetMode="External"/><Relationship Id="rId24" Type="http://schemas.openxmlformats.org/officeDocument/2006/relationships/hyperlink" Target="https://www.profixio.com/matches/storvretacupen-2019/l/lag/15432495" TargetMode="External"/><Relationship Id="rId32" Type="http://schemas.openxmlformats.org/officeDocument/2006/relationships/hyperlink" Target="https://www.profixio.com/matches/storvretacupen-2019/k/kl/1109162-p09-pojkar-f&#246;dda-09" TargetMode="External"/><Relationship Id="rId37" Type="http://schemas.openxmlformats.org/officeDocument/2006/relationships/hyperlink" Target="https://www.profixio.com/matches/storvretacupen-2019/k/kl/1109162-p09-pojkar-f&#246;dda-09" TargetMode="External"/><Relationship Id="rId40" Type="http://schemas.openxmlformats.org/officeDocument/2006/relationships/hyperlink" Target="https://www.profixio.com/matches/storvretacupen-2019/l/lag/15432519" TargetMode="External"/><Relationship Id="rId45" Type="http://schemas.openxmlformats.org/officeDocument/2006/relationships/hyperlink" Target="https://www.profixio.com/matches/storvretacupen-2019/l/lag/15432525" TargetMode="External"/><Relationship Id="rId5" Type="http://schemas.openxmlformats.org/officeDocument/2006/relationships/hyperlink" Target="https://www.profixio.com/matches/storvretacupen-2019/l/lag/15432521" TargetMode="External"/><Relationship Id="rId15" Type="http://schemas.openxmlformats.org/officeDocument/2006/relationships/hyperlink" Target="https://www.profixio.com/matches/storvretacupen-2019/l/lag/15432506" TargetMode="External"/><Relationship Id="rId23" Type="http://schemas.openxmlformats.org/officeDocument/2006/relationships/hyperlink" Target="https://www.profixio.com/matches/storvretacupen-2019/k/kl/1109162-p09-pojkar-f&#246;dda-09/pulje/pulje_3261170_5" TargetMode="External"/><Relationship Id="rId28" Type="http://schemas.openxmlformats.org/officeDocument/2006/relationships/hyperlink" Target="https://www.profixio.com/matches/storvretacupen-2019/k/kl/1109162-p09-pojkar-f&#246;dda-09/pulje/pulje_3261170_5" TargetMode="External"/><Relationship Id="rId36" Type="http://schemas.openxmlformats.org/officeDocument/2006/relationships/hyperlink" Target="https://www.profixio.com/matches/storvretacupen-2019/b/anlegg/14270/bane/123445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profixio.com/matches/storvretacupen-2019/l/lag/15432495" TargetMode="External"/><Relationship Id="rId19" Type="http://schemas.openxmlformats.org/officeDocument/2006/relationships/hyperlink" Target="https://www.profixio.com/matches/storvretacupen-2019/l/lag/15432521" TargetMode="External"/><Relationship Id="rId31" Type="http://schemas.openxmlformats.org/officeDocument/2006/relationships/hyperlink" Target="https://www.profixio.com/matches/storvretacupen-2019/b/anlegg/14270/bane/1234437" TargetMode="External"/><Relationship Id="rId44" Type="http://schemas.openxmlformats.org/officeDocument/2006/relationships/hyperlink" Target="https://www.profixio.com/matches/storvretacupen-2019/l/lag/15432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ixio.com/matches/storvretacupen-2019/l/lag/15432525" TargetMode="External"/><Relationship Id="rId14" Type="http://schemas.openxmlformats.org/officeDocument/2006/relationships/hyperlink" Target="https://www.profixio.com/matches/storvretacupen-2019/l/lag/15432518" TargetMode="External"/><Relationship Id="rId22" Type="http://schemas.openxmlformats.org/officeDocument/2006/relationships/hyperlink" Target="https://www.profixio.com/matches/storvretacupen-2019/k/kl/1109162-p09-pojkar-f&#246;dda-09" TargetMode="External"/><Relationship Id="rId27" Type="http://schemas.openxmlformats.org/officeDocument/2006/relationships/hyperlink" Target="https://www.profixio.com/matches/storvretacupen-2019/k/kl/1109162-p09-pojkar-f&#246;dda-09" TargetMode="External"/><Relationship Id="rId30" Type="http://schemas.openxmlformats.org/officeDocument/2006/relationships/hyperlink" Target="https://www.profixio.com/matches/storvretacupen-2019/l/lag/15432518" TargetMode="External"/><Relationship Id="rId35" Type="http://schemas.openxmlformats.org/officeDocument/2006/relationships/hyperlink" Target="https://www.profixio.com/matches/storvretacupen-2019/l/lag/15432507" TargetMode="External"/><Relationship Id="rId43" Type="http://schemas.openxmlformats.org/officeDocument/2006/relationships/hyperlink" Target="https://www.profixio.com/matches/storvretacupen-2019/k/kl/1109162-p09-pojkar-f&#246;dda-09/pulje/pulje_3261170_5" TargetMode="External"/><Relationship Id="rId48" Type="http://schemas.openxmlformats.org/officeDocument/2006/relationships/hyperlink" Target="https://solidsport.com/storvretacupen" TargetMode="External"/><Relationship Id="rId8" Type="http://schemas.openxmlformats.org/officeDocument/2006/relationships/hyperlink" Target="https://www.profixio.com/matches/storvretacupen-2019/l/lag/154325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rofixio.com/matches/storvretacupen-2019/k/kl/1109162-p09-pojkar-f&#246;dda-09" TargetMode="External"/><Relationship Id="rId17" Type="http://schemas.openxmlformats.org/officeDocument/2006/relationships/hyperlink" Target="https://www.profixio.com/matches/storvretacupen-2019/k/kl/1109162-p09-pojkar-f&#246;dda-09" TargetMode="External"/><Relationship Id="rId25" Type="http://schemas.openxmlformats.org/officeDocument/2006/relationships/hyperlink" Target="https://www.profixio.com/matches/storvretacupen-2019/l/lag/15432518" TargetMode="External"/><Relationship Id="rId33" Type="http://schemas.openxmlformats.org/officeDocument/2006/relationships/hyperlink" Target="https://www.profixio.com/matches/storvretacupen-2019/k/kl/1109162-p09-pojkar-f&#246;dda-09/pulje/pulje_3261170_5" TargetMode="External"/><Relationship Id="rId38" Type="http://schemas.openxmlformats.org/officeDocument/2006/relationships/hyperlink" Target="https://www.profixio.com/matches/storvretacupen-2019/k/kl/1109162-p09-pojkar-f&#246;dda-09/pulje/pulje_3261170_5" TargetMode="External"/><Relationship Id="rId46" Type="http://schemas.openxmlformats.org/officeDocument/2006/relationships/hyperlink" Target="https://www.profixio.com/matches/storvretacupen-2019/b/anlegg/14272/bane/1234450" TargetMode="External"/><Relationship Id="rId20" Type="http://schemas.openxmlformats.org/officeDocument/2006/relationships/hyperlink" Target="https://www.profixio.com/matches/storvretacupen-2019/l/lag/15432518" TargetMode="External"/><Relationship Id="rId41" Type="http://schemas.openxmlformats.org/officeDocument/2006/relationships/hyperlink" Target="https://www.profixio.com/matches/storvretacupen-2019/b/anlegg/14270/bane/123445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0</TotalTime>
  <Pages>3</Pages>
  <Words>1283</Words>
  <Characters>6802</Characters>
  <Application>Microsoft Office Word</Application>
  <DocSecurity>4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Alexander - TSM</dc:creator>
  <cp:keywords/>
  <dc:description/>
  <cp:lastModifiedBy>Ramsay Alexander - TSM</cp:lastModifiedBy>
  <cp:revision>2</cp:revision>
  <dcterms:created xsi:type="dcterms:W3CDTF">2019-12-19T13:03:00Z</dcterms:created>
  <dcterms:modified xsi:type="dcterms:W3CDTF">2019-12-19T13:03:00Z</dcterms:modified>
</cp:coreProperties>
</file>