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4F7F" w14:textId="77777777" w:rsidR="001253FF" w:rsidRDefault="001253FF" w:rsidP="001253FF">
      <w:pPr>
        <w:pStyle w:val="Heading1withoutNumbering"/>
      </w:pPr>
      <w:r>
        <w:t>Ledarmöte</w:t>
      </w:r>
    </w:p>
    <w:p w14:paraId="27CA5D65" w14:textId="77777777" w:rsidR="001253FF" w:rsidRDefault="001253FF" w:rsidP="001253FF">
      <w:pPr>
        <w:pStyle w:val="Heading1withoutNumber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Närvarande</w:t>
      </w:r>
    </w:p>
    <w:p w14:paraId="19408136" w14:textId="330BC666" w:rsidR="00E7481B" w:rsidRPr="001253FF" w:rsidRDefault="00F01CE1" w:rsidP="00E7481B">
      <w:r>
        <w:t>Fredrik Lövgren (F16/17), Daniel Lifvendahl(P10/11, P12/13), Erik Holm (F10/13, F16/17) Anders Kalldin(Dam A), Jenny</w:t>
      </w:r>
      <w:r w:rsidR="00417AFB">
        <w:t xml:space="preserve"> Björk</w:t>
      </w:r>
      <w:r>
        <w:t xml:space="preserve"> </w:t>
      </w:r>
      <w:proofErr w:type="spellStart"/>
      <w:r>
        <w:t>Haataja</w:t>
      </w:r>
      <w:proofErr w:type="spellEnd"/>
      <w:r>
        <w:t>(P15), Fredrik Sadjak(F10/13), Johan Eriksson(F16/17, P12/13, P10/11)</w:t>
      </w:r>
      <w:r w:rsidR="00E7481B">
        <w:t>, Andreas Aspenlind(P/F18)</w:t>
      </w:r>
      <w:r w:rsidR="00E7481B" w:rsidRPr="00E7481B">
        <w:t xml:space="preserve"> </w:t>
      </w:r>
      <w:r w:rsidR="00E7481B">
        <w:t xml:space="preserve">Jörgen Carlsson (Legenderna, P10/11), </w:t>
      </w:r>
      <w:r w:rsidR="00417AFB">
        <w:t xml:space="preserve">Johan Lindgren, Tomas Bergström, Niklas Dahlin, Moa Olsson, Lukas Jaredal, Evelina Persson </w:t>
      </w:r>
      <w:proofErr w:type="spellStart"/>
      <w:r w:rsidR="00417AFB">
        <w:t>Fondelius</w:t>
      </w:r>
      <w:proofErr w:type="spellEnd"/>
      <w:r w:rsidR="00417AFB">
        <w:t xml:space="preserve">, Henrik Lundell, Marcus Markey </w:t>
      </w:r>
    </w:p>
    <w:p w14:paraId="3C96AB74" w14:textId="5AA9B5A7" w:rsidR="001253FF" w:rsidRDefault="001253FF" w:rsidP="001253FF"/>
    <w:p w14:paraId="19F52130" w14:textId="2762930A" w:rsidR="001253FF" w:rsidRDefault="001253FF" w:rsidP="001253FF">
      <w:pPr>
        <w:pStyle w:val="Heading1withoutNumber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Material</w:t>
      </w:r>
    </w:p>
    <w:p w14:paraId="6DFAAF95" w14:textId="4C6C74C6" w:rsidR="00AC6F85" w:rsidRDefault="00AC6F85" w:rsidP="00AC6F85">
      <w:pPr>
        <w:pStyle w:val="Liststycke"/>
        <w:numPr>
          <w:ilvl w:val="0"/>
          <w:numId w:val="28"/>
        </w:numPr>
      </w:pPr>
      <w:r>
        <w:t xml:space="preserve">Om det är dåligt med sjukvårdsprodukter skriv ut i ledargruppen så tar ansvariga och beställer. </w:t>
      </w:r>
    </w:p>
    <w:p w14:paraId="537B64B0" w14:textId="4325EE9B" w:rsidR="00AC6F85" w:rsidRPr="00AC6F85" w:rsidRDefault="00AC6F85" w:rsidP="00AC6F85">
      <w:pPr>
        <w:pStyle w:val="Liststycke"/>
        <w:ind w:left="1080"/>
      </w:pPr>
      <w:r>
        <w:t xml:space="preserve">Intersport har som krav att veta vilka personer som plockar ut produkter. </w:t>
      </w:r>
    </w:p>
    <w:p w14:paraId="1EA8FA4A" w14:textId="77777777" w:rsidR="001253FF" w:rsidRDefault="001253FF" w:rsidP="001253FF">
      <w:pPr>
        <w:pStyle w:val="Heading1withoutNumber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Matchtider</w:t>
      </w:r>
    </w:p>
    <w:p w14:paraId="33C522D9" w14:textId="1EFC5C0F" w:rsidR="001253FF" w:rsidRDefault="00AC6F85" w:rsidP="00AC6F85">
      <w:pPr>
        <w:pStyle w:val="Liststycke"/>
        <w:numPr>
          <w:ilvl w:val="0"/>
          <w:numId w:val="28"/>
        </w:numPr>
      </w:pPr>
      <w:r>
        <w:t xml:space="preserve">Kommer läggas under v.35. </w:t>
      </w:r>
    </w:p>
    <w:p w14:paraId="5E75DDF4" w14:textId="4A0F0B1E" w:rsidR="004C6206" w:rsidRDefault="004C6206" w:rsidP="00AC6F85">
      <w:pPr>
        <w:pStyle w:val="Liststycke"/>
        <w:numPr>
          <w:ilvl w:val="0"/>
          <w:numId w:val="28"/>
        </w:numPr>
      </w:pPr>
      <w:r>
        <w:t xml:space="preserve">Dam U eftermiddag. </w:t>
      </w:r>
    </w:p>
    <w:p w14:paraId="7D118A27" w14:textId="77777777" w:rsidR="001253FF" w:rsidRDefault="001253FF" w:rsidP="001253FF">
      <w:pPr>
        <w:pStyle w:val="Heading1withoutNumber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Träningstider</w:t>
      </w:r>
    </w:p>
    <w:p w14:paraId="13E90666" w14:textId="05DE1118" w:rsidR="001253FF" w:rsidRDefault="00AC6F85" w:rsidP="00AC6F85">
      <w:pPr>
        <w:pStyle w:val="Liststycke"/>
        <w:numPr>
          <w:ilvl w:val="0"/>
          <w:numId w:val="28"/>
        </w:numPr>
      </w:pPr>
      <w:r>
        <w:t xml:space="preserve">Genomgång av det satta träningsschemat. </w:t>
      </w:r>
    </w:p>
    <w:p w14:paraId="119F83C4" w14:textId="77777777" w:rsidR="00744C87" w:rsidRDefault="00744C87" w:rsidP="00744C87">
      <w:pPr>
        <w:pStyle w:val="Liststycke"/>
        <w:numPr>
          <w:ilvl w:val="0"/>
          <w:numId w:val="28"/>
        </w:numPr>
      </w:pPr>
      <w:r>
        <w:t>Tomas Bergström kontrollerar om Legends ska träna onsdagar 20:00 i Hall2000</w:t>
      </w:r>
    </w:p>
    <w:p w14:paraId="59486318" w14:textId="72602D45" w:rsidR="00744C87" w:rsidRPr="001253FF" w:rsidRDefault="00744C87" w:rsidP="00744C87">
      <w:pPr>
        <w:pStyle w:val="Liststycke"/>
        <w:numPr>
          <w:ilvl w:val="0"/>
          <w:numId w:val="28"/>
        </w:numPr>
      </w:pPr>
      <w:r>
        <w:t>Evelina kontrollerar Dam-U tid i IFU</w:t>
      </w:r>
    </w:p>
    <w:p w14:paraId="778F6A1F" w14:textId="77777777" w:rsidR="001253FF" w:rsidRDefault="001253FF" w:rsidP="001253FF">
      <w:pPr>
        <w:pStyle w:val="Heading1withoutNumber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Försäljning</w:t>
      </w:r>
    </w:p>
    <w:p w14:paraId="344E5F24" w14:textId="2273E4CA" w:rsidR="001253FF" w:rsidRDefault="00E7481B" w:rsidP="00E7481B">
      <w:pPr>
        <w:pStyle w:val="Liststycke"/>
        <w:numPr>
          <w:ilvl w:val="0"/>
          <w:numId w:val="28"/>
        </w:numPr>
      </w:pPr>
      <w:r>
        <w:t xml:space="preserve">Klubbrabatten </w:t>
      </w:r>
    </w:p>
    <w:p w14:paraId="4CF562E7" w14:textId="77777777" w:rsidR="00E7481B" w:rsidRPr="001253FF" w:rsidRDefault="00E7481B" w:rsidP="00E7481B">
      <w:pPr>
        <w:pStyle w:val="Liststycke"/>
        <w:ind w:left="1080"/>
      </w:pPr>
    </w:p>
    <w:p w14:paraId="3E1E544C" w14:textId="09437A7E" w:rsidR="001253FF" w:rsidRDefault="00E7481B" w:rsidP="00AC6F85">
      <w:pPr>
        <w:pStyle w:val="Liststycke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IBIS &amp; Laget.se</w:t>
      </w:r>
    </w:p>
    <w:p w14:paraId="597C18E9" w14:textId="21BE8EBE" w:rsidR="00E7481B" w:rsidRPr="00E7481B" w:rsidRDefault="00E7481B" w:rsidP="00E7481B">
      <w:pPr>
        <w:pStyle w:val="Liststycke"/>
        <w:numPr>
          <w:ilvl w:val="0"/>
          <w:numId w:val="28"/>
        </w:numPr>
      </w:pPr>
      <w:r w:rsidRPr="00E7481B">
        <w:t>Närvarorapportering innan aktiviteten startar</w:t>
      </w:r>
    </w:p>
    <w:p w14:paraId="08B5F569" w14:textId="115E0E5E" w:rsidR="001253FF" w:rsidRPr="001253FF" w:rsidRDefault="00744C87" w:rsidP="00744C87">
      <w:pPr>
        <w:pStyle w:val="Liststycke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Kontrollera medlemmar på laget.se. Ta bort de som ej kommer vara med. </w:t>
      </w:r>
    </w:p>
    <w:p w14:paraId="626F9035" w14:textId="77777777" w:rsidR="001253FF" w:rsidRPr="001253FF" w:rsidRDefault="001253FF" w:rsidP="001253FF">
      <w:pPr>
        <w:pStyle w:val="Liststycke"/>
        <w:rPr>
          <w:sz w:val="22"/>
          <w:szCs w:val="22"/>
        </w:rPr>
      </w:pPr>
    </w:p>
    <w:p w14:paraId="123AF90A" w14:textId="72E6F354" w:rsidR="001253FF" w:rsidRDefault="001253FF" w:rsidP="001253FF">
      <w:pPr>
        <w:pStyle w:val="Liststycke"/>
        <w:numPr>
          <w:ilvl w:val="0"/>
          <w:numId w:val="24"/>
        </w:numPr>
        <w:rPr>
          <w:sz w:val="22"/>
          <w:szCs w:val="22"/>
        </w:rPr>
      </w:pPr>
      <w:r w:rsidRPr="001253FF">
        <w:rPr>
          <w:sz w:val="22"/>
          <w:szCs w:val="22"/>
        </w:rPr>
        <w:t>Övrigt</w:t>
      </w:r>
    </w:p>
    <w:p w14:paraId="7AC17B59" w14:textId="5D55F1D4" w:rsidR="00850CD2" w:rsidRDefault="00E7481B" w:rsidP="002C581B">
      <w:pPr>
        <w:pStyle w:val="Liststycke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Anders </w:t>
      </w:r>
      <w:proofErr w:type="spellStart"/>
      <w:r>
        <w:rPr>
          <w:sz w:val="22"/>
          <w:szCs w:val="22"/>
        </w:rPr>
        <w:t>Kalldins</w:t>
      </w:r>
      <w:proofErr w:type="spellEnd"/>
      <w:r>
        <w:rPr>
          <w:sz w:val="22"/>
          <w:szCs w:val="22"/>
        </w:rPr>
        <w:t xml:space="preserve"> punkt</w:t>
      </w:r>
    </w:p>
    <w:p w14:paraId="5F21987E" w14:textId="734E8A7E" w:rsidR="002C581B" w:rsidRDefault="002C581B" w:rsidP="00E7481B">
      <w:pPr>
        <w:pStyle w:val="Liststycke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Kontrollera ny bild hur förrådet ser ut. </w:t>
      </w:r>
    </w:p>
    <w:p w14:paraId="730FDAA5" w14:textId="156BCEE2" w:rsidR="002C581B" w:rsidRDefault="002C581B" w:rsidP="00E7481B">
      <w:pPr>
        <w:pStyle w:val="Liststycke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Ta med egna pennor. </w:t>
      </w:r>
    </w:p>
    <w:p w14:paraId="2A7CE959" w14:textId="1BA75D9B" w:rsidR="002C581B" w:rsidRDefault="002C581B" w:rsidP="00E7481B">
      <w:pPr>
        <w:pStyle w:val="Liststycke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Sköt städningen, vagnen kommer att vara placerad inne i idrottshallen. </w:t>
      </w:r>
    </w:p>
    <w:p w14:paraId="2097A779" w14:textId="77777777" w:rsidR="002C581B" w:rsidRDefault="002C581B" w:rsidP="002C581B">
      <w:pPr>
        <w:pStyle w:val="Liststycke"/>
        <w:ind w:left="1080"/>
        <w:rPr>
          <w:sz w:val="22"/>
          <w:szCs w:val="22"/>
        </w:rPr>
      </w:pPr>
    </w:p>
    <w:p w14:paraId="76E95E3D" w14:textId="411C7BE1" w:rsidR="00E7481B" w:rsidRDefault="00E7481B" w:rsidP="002C581B">
      <w:pPr>
        <w:pStyle w:val="Liststycke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Fredrik </w:t>
      </w:r>
      <w:proofErr w:type="spellStart"/>
      <w:r>
        <w:rPr>
          <w:sz w:val="22"/>
          <w:szCs w:val="22"/>
        </w:rPr>
        <w:t>Sadjaks</w:t>
      </w:r>
      <w:proofErr w:type="spellEnd"/>
      <w:r>
        <w:rPr>
          <w:sz w:val="22"/>
          <w:szCs w:val="22"/>
        </w:rPr>
        <w:t xml:space="preserve"> punkt</w:t>
      </w:r>
    </w:p>
    <w:p w14:paraId="7B774FB1" w14:textId="2E1E1954" w:rsidR="002C581B" w:rsidRPr="00E7481B" w:rsidRDefault="002C581B" w:rsidP="002C581B">
      <w:pPr>
        <w:pStyle w:val="Liststycke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Medlemshantering, mejla in till Kansli Rasboik.com om nya personer är inlagda på laget.se. </w:t>
      </w:r>
    </w:p>
    <w:p w14:paraId="6A0F5B57" w14:textId="77777777" w:rsidR="00850CD2" w:rsidRDefault="00850CD2" w:rsidP="00850CD2">
      <w:pPr>
        <w:pStyle w:val="Liststycke"/>
        <w:ind w:left="1080"/>
        <w:rPr>
          <w:sz w:val="22"/>
          <w:szCs w:val="22"/>
        </w:rPr>
      </w:pPr>
    </w:p>
    <w:p w14:paraId="57EA31BD" w14:textId="77777777" w:rsidR="00D20F34" w:rsidRDefault="00D20F34" w:rsidP="00850CD2">
      <w:pPr>
        <w:pStyle w:val="Liststycke"/>
        <w:ind w:left="1080"/>
        <w:rPr>
          <w:sz w:val="22"/>
          <w:szCs w:val="22"/>
        </w:rPr>
      </w:pPr>
    </w:p>
    <w:p w14:paraId="50838EA1" w14:textId="55DE9AEC" w:rsidR="00D20F34" w:rsidRDefault="00D20F34" w:rsidP="00850CD2">
      <w:pPr>
        <w:pStyle w:val="Liststycke"/>
        <w:ind w:left="10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7.3 </w:t>
      </w:r>
    </w:p>
    <w:p w14:paraId="502DB431" w14:textId="465393EF" w:rsidR="00D20F34" w:rsidRDefault="00D20F34" w:rsidP="00850CD2">
      <w:pPr>
        <w:pStyle w:val="Liststycke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Ombyte sker inne i omklädningsrum. Stör ej annat lags träning. </w:t>
      </w:r>
    </w:p>
    <w:p w14:paraId="0EF05E09" w14:textId="77777777" w:rsidR="00D20F34" w:rsidRDefault="00D20F34" w:rsidP="00850CD2">
      <w:pPr>
        <w:pStyle w:val="Liststycke"/>
        <w:ind w:left="1080"/>
        <w:rPr>
          <w:sz w:val="22"/>
          <w:szCs w:val="22"/>
        </w:rPr>
      </w:pPr>
    </w:p>
    <w:p w14:paraId="076F56D7" w14:textId="608FDB8E" w:rsidR="00D20F34" w:rsidRDefault="00D20F34" w:rsidP="00850CD2">
      <w:pPr>
        <w:pStyle w:val="Liststycke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Cupbidrag kommer information skickas till lagets kassörer. </w:t>
      </w:r>
    </w:p>
    <w:p w14:paraId="6C114A5B" w14:textId="77777777" w:rsidR="00D20F34" w:rsidRDefault="00D20F34" w:rsidP="00850CD2">
      <w:pPr>
        <w:pStyle w:val="Liststycke"/>
        <w:ind w:left="1080"/>
        <w:rPr>
          <w:sz w:val="22"/>
          <w:szCs w:val="22"/>
        </w:rPr>
      </w:pPr>
    </w:p>
    <w:p w14:paraId="2A4BB836" w14:textId="01EC624D" w:rsidR="00D20F34" w:rsidRDefault="00D20F34" w:rsidP="00850CD2">
      <w:pPr>
        <w:pStyle w:val="Liststycke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Utbildning, </w:t>
      </w:r>
    </w:p>
    <w:p w14:paraId="08426D35" w14:textId="77777777" w:rsidR="00D20F34" w:rsidRDefault="00D20F34" w:rsidP="00850CD2">
      <w:pPr>
        <w:pStyle w:val="Liststycke"/>
        <w:ind w:left="1080"/>
        <w:rPr>
          <w:sz w:val="22"/>
          <w:szCs w:val="22"/>
        </w:rPr>
      </w:pPr>
    </w:p>
    <w:p w14:paraId="3279A3BE" w14:textId="290D50AE" w:rsidR="00B207A5" w:rsidRPr="001253FF" w:rsidRDefault="00B207A5" w:rsidP="00850CD2">
      <w:pPr>
        <w:pStyle w:val="Liststycke"/>
        <w:ind w:left="1080"/>
        <w:rPr>
          <w:sz w:val="22"/>
          <w:szCs w:val="22"/>
        </w:rPr>
      </w:pPr>
    </w:p>
    <w:sectPr w:rsidR="00B207A5" w:rsidRPr="001253FF" w:rsidSect="00822A7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3686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F84A" w14:textId="77777777" w:rsidR="00BF4756" w:rsidRDefault="00BF4756" w:rsidP="00C17A1E">
      <w:pPr>
        <w:spacing w:line="240" w:lineRule="auto"/>
      </w:pPr>
      <w:r>
        <w:separator/>
      </w:r>
    </w:p>
  </w:endnote>
  <w:endnote w:type="continuationSeparator" w:id="0">
    <w:p w14:paraId="3B6C38C6" w14:textId="77777777" w:rsidR="00BF4756" w:rsidRDefault="00BF4756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74921838"/>
  <w:p w14:paraId="27A5C74F" w14:textId="77777777" w:rsidR="00EF2D34" w:rsidRDefault="00EF2D34" w:rsidP="00EF2D34">
    <w:pPr>
      <w:pStyle w:val="Sidfot"/>
      <w:rPr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4B261D4" wp14:editId="4A5FAAC7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C42308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261D4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899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69C42308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1DDBF83E" w14:textId="3D2EED91" w:rsidR="00EF2D34" w:rsidRDefault="00000000" w:rsidP="00906211">
    <w:pPr>
      <w:pStyle w:val="Sidfot"/>
      <w:rPr>
        <w:noProof/>
      </w:rPr>
    </w:pPr>
    <w:sdt>
      <w:sdtPr>
        <w:rPr>
          <w:noProof/>
        </w:rPr>
        <w:alias w:val="swLead_DocRef"/>
        <w:tag w:val="{&quot;templafy&quot;:{&quot;id&quot;:&quot;1938f4c6-5409-4087-acf6-1fda20b059f8&quot;}}"/>
        <w:id w:val="1775431038"/>
        <w15:color w:val="FF0000"/>
      </w:sdtPr>
      <w:sdtContent>
        <w:r>
          <w:rPr>
            <w:noProof/>
          </w:rPr>
          <w:t>Dokumentreferens</w:t>
        </w:r>
      </w:sdtContent>
    </w:sdt>
    <w:r w:rsidR="00906211" w:rsidRPr="00B81DEF">
      <w:rPr>
        <w:noProof/>
      </w:rPr>
      <w:t xml:space="preserve"> </w:t>
    </w:r>
    <w:r w:rsidR="00906211">
      <w:rPr>
        <w:noProof/>
      </w:rPr>
      <w:fldChar w:fldCharType="begin"/>
    </w:r>
    <w:r w:rsidR="00906211">
      <w:rPr>
        <w:noProof/>
      </w:rPr>
      <w:instrText xml:space="preserve"> FILENAME  </w:instrText>
    </w:r>
    <w:r w:rsidR="00906211">
      <w:rPr>
        <w:noProof/>
      </w:rPr>
      <w:fldChar w:fldCharType="separate"/>
    </w:r>
    <w:r w:rsidR="001253FF">
      <w:rPr>
        <w:noProof/>
      </w:rPr>
      <w:t>Dokument1</w:t>
    </w:r>
    <w:r w:rsidR="0090621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C1DA" w14:textId="77777777" w:rsidR="00C96D72" w:rsidRDefault="00C96D72" w:rsidP="00C96D72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70F6A11" wp14:editId="6564DEC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0A5ABC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F6A1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7C0A5ABC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34C5575C" w14:textId="77777777" w:rsidTr="009E5344">
      <w:tc>
        <w:tcPr>
          <w:tcW w:w="2409" w:type="dxa"/>
          <w:shd w:val="clear" w:color="auto" w:fill="auto"/>
        </w:tcPr>
        <w:p w14:paraId="796F9525" w14:textId="77777777" w:rsidR="00D25469" w:rsidRPr="00703027" w:rsidRDefault="00D25469" w:rsidP="00D25469">
          <w:pPr>
            <w:pStyle w:val="Sidfot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48B99B2F" w14:textId="77777777" w:rsidR="009A2D20" w:rsidRPr="00703027" w:rsidRDefault="009A2D20" w:rsidP="00D25469">
          <w:pPr>
            <w:pStyle w:val="Sidfot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38345E6" w14:textId="77777777" w:rsidR="00832D4C" w:rsidRPr="00B81DEF" w:rsidRDefault="00832D4C" w:rsidP="00D25469">
          <w:pPr>
            <w:pStyle w:val="Sidfot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2E1D4AA5" w14:textId="77777777" w:rsidR="00832D4C" w:rsidRPr="00493FBF" w:rsidRDefault="00832D4C" w:rsidP="00832D4C">
          <w:pPr>
            <w:pStyle w:val="Sidfot"/>
            <w:rPr>
              <w:noProof/>
            </w:rPr>
          </w:pPr>
        </w:p>
      </w:tc>
    </w:tr>
    <w:tr w:rsidR="00D25469" w:rsidRPr="00B81DEF" w14:paraId="715EBF4B" w14:textId="77777777" w:rsidTr="009E5937">
      <w:tc>
        <w:tcPr>
          <w:tcW w:w="9639" w:type="dxa"/>
          <w:gridSpan w:val="4"/>
          <w:shd w:val="clear" w:color="auto" w:fill="auto"/>
        </w:tcPr>
        <w:p w14:paraId="11B53FD6" w14:textId="3CA847FC" w:rsidR="00D25469" w:rsidRPr="00037BD0" w:rsidRDefault="00000000" w:rsidP="00C35692">
          <w:pPr>
            <w:pStyle w:val="Sidfot"/>
            <w:rPr>
              <w:noProof/>
            </w:rPr>
          </w:pPr>
          <w:sdt>
            <w:sdtPr>
              <w:rPr>
                <w:noProof/>
              </w:rPr>
              <w:alias w:val="swLead_DocRef"/>
              <w:tag w:val="{&quot;templafy&quot;:{&quot;id&quot;:&quot;f2282a0d-2c57-4eac-8b61-8ddb2cb085a1&quot;}}"/>
              <w:id w:val="-727606702"/>
              <w15:color w:val="FF0000"/>
            </w:sdtPr>
            <w:sdtContent>
              <w:r>
                <w:rPr>
                  <w:noProof/>
                </w:rPr>
                <w:t>Dokumentreferens</w:t>
              </w:r>
            </w:sdtContent>
          </w:sdt>
          <w:r w:rsidR="00C35692">
            <w:rPr>
              <w:noProof/>
            </w:rPr>
            <w:t xml:space="preserve"> </w:t>
          </w:r>
          <w:r w:rsidR="00C35692">
            <w:rPr>
              <w:noProof/>
            </w:rPr>
            <w:fldChar w:fldCharType="begin"/>
          </w:r>
          <w:r w:rsidR="00C35692">
            <w:rPr>
              <w:noProof/>
            </w:rPr>
            <w:instrText xml:space="preserve"> FILENAME  </w:instrText>
          </w:r>
          <w:r w:rsidR="00C35692">
            <w:rPr>
              <w:noProof/>
            </w:rPr>
            <w:fldChar w:fldCharType="separate"/>
          </w:r>
          <w:r w:rsidR="001253FF">
            <w:rPr>
              <w:noProof/>
            </w:rPr>
            <w:t>Dokument1</w:t>
          </w:r>
          <w:r w:rsidR="00C35692">
            <w:rPr>
              <w:noProof/>
            </w:rPr>
            <w:fldChar w:fldCharType="end"/>
          </w:r>
        </w:p>
      </w:tc>
    </w:tr>
  </w:tbl>
  <w:p w14:paraId="5ADD962F" w14:textId="77777777" w:rsidR="00D25469" w:rsidRPr="00C907D7" w:rsidRDefault="00D25469" w:rsidP="00D25469">
    <w:pPr>
      <w:pStyle w:val="Sidfot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DCFC" w14:textId="77777777" w:rsidR="00BF4756" w:rsidRDefault="00BF4756" w:rsidP="006B2DFA">
      <w:pPr>
        <w:pStyle w:val="Fotnotstext"/>
      </w:pPr>
      <w:r>
        <w:separator/>
      </w:r>
    </w:p>
  </w:footnote>
  <w:footnote w:type="continuationSeparator" w:id="0">
    <w:p w14:paraId="08CC89C7" w14:textId="77777777" w:rsidR="00BF4756" w:rsidRDefault="00BF4756" w:rsidP="00DB402F">
      <w:pPr>
        <w:pStyle w:val="Fotnotstext"/>
      </w:pPr>
      <w:r>
        <w:continuationSeparator/>
      </w:r>
    </w:p>
  </w:footnote>
  <w:footnote w:type="continuationNotice" w:id="1">
    <w:p w14:paraId="6CAF3B5D" w14:textId="77777777" w:rsidR="00BF4756" w:rsidRDefault="00BF4756" w:rsidP="00DB402F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6977" w14:textId="77777777" w:rsidR="002F6ACB" w:rsidRDefault="002F6ACB">
    <w:pPr>
      <w:pStyle w:val="Sidhuvud"/>
    </w:pPr>
    <w:r>
      <w:rPr>
        <w:noProof/>
      </w:rPr>
      <w:drawing>
        <wp:anchor distT="0" distB="0" distL="0" distR="0" simplePos="0" relativeHeight="251658240" behindDoc="0" locked="0" layoutInCell="1" allowOverlap="1" wp14:anchorId="7D5A1DD9" wp14:editId="05380772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965040837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40837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7D809DA5" w14:textId="77777777" w:rsidTr="00B17189">
      <w:tc>
        <w:tcPr>
          <w:tcW w:w="2886" w:type="dxa"/>
        </w:tcPr>
        <w:p w14:paraId="345D61E0" w14:textId="5E694F66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1253FF">
            <w:instrText>sv-SE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1253FF">
            <w:instrText>sv-SE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AC6F85">
            <w:instrText>2025-08-25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4832BF">
            <w:instrText>2025-08-25</w:instrText>
          </w:r>
          <w:r w:rsidRPr="00DC6583">
            <w:fldChar w:fldCharType="end"/>
          </w:r>
          <w:r w:rsidRPr="00DC6583">
            <w:fldChar w:fldCharType="separate"/>
          </w:r>
          <w:r w:rsidR="004832BF">
            <w:instrText>2025-08-25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4832BF">
            <w:t>2025-08-25</w:t>
          </w:r>
          <w:r w:rsidRPr="00DC6583">
            <w:fldChar w:fldCharType="end"/>
          </w:r>
        </w:p>
      </w:tc>
    </w:tr>
    <w:tr w:rsidR="00DE05E0" w14:paraId="3349E88D" w14:textId="77777777" w:rsidTr="00B17189">
      <w:tc>
        <w:tcPr>
          <w:tcW w:w="2886" w:type="dxa"/>
        </w:tcPr>
        <w:p w14:paraId="4A2CC9E3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01495d2a-e0f7-41c4-9037-8e005800a846&quot;}}"/>
        <w:id w:val="2102759660"/>
      </w:sdtPr>
      <w:sdtContent>
        <w:tr w:rsidR="00DE05E0" w14:paraId="6C1B8F76" w14:textId="77777777" w:rsidTr="00B17189">
          <w:trPr>
            <w:hidden/>
          </w:trPr>
          <w:tc>
            <w:tcPr>
              <w:tcW w:w="2886" w:type="dxa"/>
            </w:tcPr>
            <w:p w14:paraId="356B2FF5" w14:textId="28D3DB9E" w:rsidR="00DE05E0" w:rsidRPr="00DE05E0" w:rsidRDefault="00000000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3f1cf00e-cf90-48f4-afba-778bad5e3e5f&quot;}}"/>
                  <w:id w:val="990993306"/>
                  <w15:color w:val="FF0000"/>
                </w:sdtPr>
                <w:sdtContent>
                  <w:r>
                    <w:rPr>
                      <w:vanish/>
                    </w:rPr>
                    <w:t>Ver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785B8A50" w14:textId="77777777" w:rsidR="001255D6" w:rsidRDefault="001255D6" w:rsidP="001255D6">
    <w:pPr>
      <w:pStyle w:val="Sidhuvud"/>
    </w:pPr>
  </w:p>
  <w:p w14:paraId="6AD6275B" w14:textId="77777777" w:rsidR="00D50C81" w:rsidRPr="001255D6" w:rsidRDefault="00D50C81" w:rsidP="001255D6">
    <w:pPr>
      <w:pStyle w:val="Sidhuvud"/>
    </w:pPr>
    <w:r>
      <w:rPr>
        <w:noProof/>
      </w:rPr>
      <w:drawing>
        <wp:anchor distT="0" distB="0" distL="0" distR="0" simplePos="0" relativeHeight="251659264" behindDoc="0" locked="0" layoutInCell="1" allowOverlap="1" wp14:anchorId="51824C65" wp14:editId="0EB9B070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2108654578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54578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19D2C61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A1DBB0A" w14:textId="05203F56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1253FF">
            <w:instrText>sv-SE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1253FF">
            <w:instrText>sv-SE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AC6F85">
            <w:instrText>2025-08-25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4832BF">
            <w:instrText>2025-08-25</w:instrText>
          </w:r>
          <w:r w:rsidRPr="00DC6583">
            <w:fldChar w:fldCharType="end"/>
          </w:r>
          <w:r w:rsidRPr="00DC6583">
            <w:fldChar w:fldCharType="separate"/>
          </w:r>
          <w:r w:rsidR="004832BF">
            <w:instrText>2025-08-25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4832BF">
            <w:t>2025-08-25</w:t>
          </w:r>
          <w:r w:rsidRPr="00DC6583">
            <w:fldChar w:fldCharType="end"/>
          </w:r>
        </w:p>
      </w:tc>
    </w:tr>
    <w:tr w:rsidR="009C1753" w14:paraId="1EF5ABE2" w14:textId="77777777" w:rsidTr="009C1753">
      <w:tc>
        <w:tcPr>
          <w:tcW w:w="2886" w:type="dxa"/>
        </w:tcPr>
        <w:p w14:paraId="05BC2C21" w14:textId="77777777" w:rsidR="009C1753" w:rsidRPr="009F53DF" w:rsidRDefault="009C1753" w:rsidP="009C1753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14c2a1c4-55dd-4ef7-bef9-b3b0c1bd8074&quot;}}"/>
        <w:id w:val="1031690727"/>
      </w:sdtPr>
      <w:sdtContent>
        <w:tr w:rsidR="009C1753" w14:paraId="29A2BB41" w14:textId="77777777" w:rsidTr="009C1753">
          <w:trPr>
            <w:hidden/>
          </w:trPr>
          <w:tc>
            <w:tcPr>
              <w:tcW w:w="2886" w:type="dxa"/>
            </w:tcPr>
            <w:p w14:paraId="51CFBD6C" w14:textId="461A8B9C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5c41b6b4-94c4-41dc-acca-517f33a26317&quot;}}"/>
                  <w:id w:val="-1087687513"/>
                  <w15:color w:val="FF0000"/>
                </w:sdtPr>
                <w:sdtContent>
                  <w:r>
                    <w:rPr>
                      <w:vanish/>
                    </w:rPr>
                    <w:t>Ver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23E7A07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47bfe62f-958b-469b-b43b-ed15ee449f2b&quot;}}"/>
            <w:id w:val="-707567182"/>
            <w15:color w:val="FF0000"/>
          </w:sdtPr>
          <w:sdtContent>
            <w:p w14:paraId="62F674B1" w14:textId="2F561408" w:rsidR="009C1753" w:rsidRPr="00146CF4" w:rsidRDefault="00000000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fd986638-62e0-47d5-9c36-2c6754bc8f68&quot;}}"/>
                  <w:id w:val="1225029392"/>
                  <w15:color w:val="FF0000"/>
                </w:sdtPr>
                <w:sdtContent>
                  <w:r>
                    <w:t>Upprättad av</w:t>
                  </w:r>
                </w:sdtContent>
              </w:sdt>
              <w:r w:rsidR="009C1753" w:rsidRPr="00146CF4">
                <w:t xml:space="preserve">: </w:t>
              </w:r>
              <w:r w:rsidR="009C1753" w:rsidRPr="00146CF4">
                <w:fldChar w:fldCharType="begin"/>
              </w:r>
              <w:r w:rsidR="009C1753" w:rsidRPr="00146CF4">
                <w:instrText xml:space="preserve"> DOCPROPERTY  swAttribute_Author </w:instrText>
              </w:r>
              <w:r w:rsidR="009C1753" w:rsidRPr="00146CF4">
                <w:fldChar w:fldCharType="separate"/>
              </w:r>
              <w:r w:rsidR="001253FF">
                <w:t>Fredrik Lövgren</w:t>
              </w:r>
              <w:r w:rsidR="009C1753" w:rsidRPr="00146CF4">
                <w:fldChar w:fldCharType="end"/>
              </w:r>
            </w:p>
          </w:sdtContent>
        </w:sdt>
      </w:tc>
    </w:tr>
    <w:tr w:rsidR="009C1753" w14:paraId="11FE3BD0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a0463e5-6d0e-4d4a-9ab4-39422da233f9&quot;}}"/>
            <w:id w:val="-1670867494"/>
            <w15:color w:val="FF0000"/>
          </w:sdtPr>
          <w:sdtContent>
            <w:p w14:paraId="0803B9DE" w14:textId="144B47AF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382941bb-f19d-4011-9a27-9d8af7d1b9f0&quot;}}"/>
                  <w:id w:val="826631364"/>
                  <w15:color w:val="FF0000"/>
                </w:sdtPr>
                <w:sdtContent>
                  <w:r>
                    <w:rPr>
                      <w:vanish/>
                    </w:rPr>
                    <w:t>Granskad av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567FAD91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28e67ff-be65-4a7b-8077-86107485b67d&quot;}}"/>
            <w:id w:val="1843121609"/>
            <w15:color w:val="FF0000"/>
          </w:sdtPr>
          <w:sdtContent>
            <w:p w14:paraId="61495CF2" w14:textId="2709B0B5" w:rsidR="009C1753" w:rsidRPr="00146CF4" w:rsidRDefault="0000000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27f437a-79c6-4316-9067-126550385930&quot;}}"/>
                  <w:id w:val="-78382238"/>
                  <w15:color w:val="FF0000"/>
                </w:sdtPr>
                <w:sdtContent>
                  <w:r>
                    <w:rPr>
                      <w:vanish/>
                    </w:rPr>
                    <w:t>Godkänd av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5C23EA25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83abfd5f-64a7-48bf-8060-7ccac95d872a&quot;}}"/>
            <w:id w:val="-402292487"/>
            <w15:color w:val="FF0000"/>
          </w:sdtPr>
          <w:sdtContent>
            <w:p w14:paraId="7B3284F7" w14:textId="39CCE912" w:rsidR="009C1753" w:rsidRPr="009C1753" w:rsidRDefault="00000000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d44412e2-8534-41bb-b54a-a882cd016429&quot;}}"/>
                  <w:id w:val="602773090"/>
                  <w15:color w:val="FF0000"/>
                </w:sdtPr>
                <w:sdtContent>
                  <w:r>
                    <w:rPr>
                      <w:vanish/>
                    </w:rPr>
                    <w:t>Dokument nummer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68DA755D" w14:textId="77777777" w:rsidR="001255D6" w:rsidRDefault="001255D6" w:rsidP="001255D6">
    <w:pPr>
      <w:pStyle w:val="Sidhuvud"/>
    </w:pPr>
  </w:p>
  <w:p w14:paraId="1FD56E84" w14:textId="77777777" w:rsidR="001255D6" w:rsidRPr="00B01F6F" w:rsidRDefault="00000000" w:rsidP="001255D6">
    <w:pPr>
      <w:pStyle w:val="Sidhuvud"/>
      <w:rPr>
        <w:sz w:val="20"/>
      </w:rPr>
    </w:pPr>
    <w:sdt>
      <w:sdtPr>
        <w:rPr>
          <w:sz w:val="20"/>
        </w:rPr>
        <w:alias w:val="Architect Header"/>
        <w:tag w:val="{&quot;templafy&quot;:{&quot;id&quot;:&quot;d501707d-3dc1-42d1-8e02-1aeb38864dfe&quot;}}"/>
        <w:id w:val="77025601"/>
        <w15:color w:val="FF0000"/>
      </w:sdtPr>
      <w:sdtContent>
        <w:r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9FD8FD9" w14:textId="60AB4CB4" w:rsidR="001255D6" w:rsidRPr="00067894" w:rsidRDefault="001255D6" w:rsidP="001255D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Numreradlista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Numreradlista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Numreradlista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8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9" w15:restartNumberingAfterBreak="0">
    <w:nsid w:val="12476F5C"/>
    <w:multiLevelType w:val="multilevel"/>
    <w:tmpl w:val="0EE49C78"/>
    <w:numStyleLink w:val="ListStyle-FactBoxListBullet"/>
  </w:abstractNum>
  <w:abstractNum w:abstractNumId="10" w15:restartNumberingAfterBreak="0">
    <w:nsid w:val="1271337E"/>
    <w:multiLevelType w:val="hybridMultilevel"/>
    <w:tmpl w:val="7E32CCCE"/>
    <w:lvl w:ilvl="0" w:tplc="6EE232C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7172"/>
    <w:multiLevelType w:val="multilevel"/>
    <w:tmpl w:val="A6BA9C18"/>
    <w:numStyleLink w:val="ListStyle-TableListBullet0"/>
  </w:abstractNum>
  <w:abstractNum w:abstractNumId="12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4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3F34E9F"/>
    <w:multiLevelType w:val="hybridMultilevel"/>
    <w:tmpl w:val="7DF0EF28"/>
    <w:lvl w:ilvl="0" w:tplc="A98AC560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A35F22"/>
    <w:multiLevelType w:val="multilevel"/>
    <w:tmpl w:val="02584F62"/>
    <w:numStyleLink w:val="ListStyle-TableListNumber"/>
  </w:abstractNum>
  <w:abstractNum w:abstractNumId="17" w15:restartNumberingAfterBreak="0">
    <w:nsid w:val="33E878AC"/>
    <w:multiLevelType w:val="hybridMultilevel"/>
    <w:tmpl w:val="0D52470E"/>
    <w:lvl w:ilvl="0" w:tplc="7F56A1E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AA41FB"/>
    <w:multiLevelType w:val="multilevel"/>
    <w:tmpl w:val="1C24E15A"/>
    <w:numStyleLink w:val="ListStyle-FactBoxListNumber"/>
  </w:abstractNum>
  <w:abstractNum w:abstractNumId="19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0" w15:restartNumberingAfterBreak="0">
    <w:nsid w:val="4D33705E"/>
    <w:multiLevelType w:val="multilevel"/>
    <w:tmpl w:val="C7EC5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4DFB4E39"/>
    <w:multiLevelType w:val="multilevel"/>
    <w:tmpl w:val="E196DB5E"/>
    <w:lvl w:ilvl="0">
      <w:start w:val="1"/>
      <w:numFmt w:val="bullet"/>
      <w:pStyle w:val="Punktlista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Punktlista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Punktlista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2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3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4" w15:restartNumberingAfterBreak="0">
    <w:nsid w:val="5BB85CDA"/>
    <w:multiLevelType w:val="hybridMultilevel"/>
    <w:tmpl w:val="4F22244C"/>
    <w:lvl w:ilvl="0" w:tplc="6ACCAF9A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6" w15:restartNumberingAfterBreak="0">
    <w:nsid w:val="77F11BB2"/>
    <w:multiLevelType w:val="multilevel"/>
    <w:tmpl w:val="03D20B66"/>
    <w:lvl w:ilvl="0">
      <w:start w:val="1"/>
      <w:numFmt w:val="decimal"/>
      <w:pStyle w:val="Rubrik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4"/>
  </w:num>
  <w:num w:numId="2" w16cid:durableId="433549288">
    <w:abstractNumId w:val="4"/>
  </w:num>
  <w:num w:numId="3" w16cid:durableId="1996446656">
    <w:abstractNumId w:val="23"/>
  </w:num>
  <w:num w:numId="4" w16cid:durableId="828865359">
    <w:abstractNumId w:val="12"/>
  </w:num>
  <w:num w:numId="5" w16cid:durableId="1601569530">
    <w:abstractNumId w:val="19"/>
  </w:num>
  <w:num w:numId="6" w16cid:durableId="1789083928">
    <w:abstractNumId w:val="13"/>
  </w:num>
  <w:num w:numId="7" w16cid:durableId="2051301752">
    <w:abstractNumId w:val="8"/>
  </w:num>
  <w:num w:numId="8" w16cid:durableId="264924283">
    <w:abstractNumId w:val="22"/>
  </w:num>
  <w:num w:numId="9" w16cid:durableId="2029678808">
    <w:abstractNumId w:val="25"/>
  </w:num>
  <w:num w:numId="10" w16cid:durableId="1702632651">
    <w:abstractNumId w:val="27"/>
  </w:num>
  <w:num w:numId="11" w16cid:durableId="1446316040">
    <w:abstractNumId w:val="6"/>
  </w:num>
  <w:num w:numId="12" w16cid:durableId="172576799">
    <w:abstractNumId w:val="9"/>
  </w:num>
  <w:num w:numId="13" w16cid:durableId="1807745438">
    <w:abstractNumId w:val="18"/>
  </w:num>
  <w:num w:numId="14" w16cid:durableId="1634867770">
    <w:abstractNumId w:val="7"/>
  </w:num>
  <w:num w:numId="15" w16cid:durableId="1184369056">
    <w:abstractNumId w:val="21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1"/>
  </w:num>
  <w:num w:numId="22" w16cid:durableId="982390586">
    <w:abstractNumId w:val="16"/>
  </w:num>
  <w:num w:numId="23" w16cid:durableId="1886407813">
    <w:abstractNumId w:val="26"/>
  </w:num>
  <w:num w:numId="24" w16cid:durableId="307443888">
    <w:abstractNumId w:val="20"/>
  </w:num>
  <w:num w:numId="25" w16cid:durableId="1624341941">
    <w:abstractNumId w:val="15"/>
  </w:num>
  <w:num w:numId="26" w16cid:durableId="1218201679">
    <w:abstractNumId w:val="24"/>
  </w:num>
  <w:num w:numId="27" w16cid:durableId="1011638416">
    <w:abstractNumId w:val="10"/>
  </w:num>
  <w:num w:numId="28" w16cid:durableId="230307781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FF"/>
    <w:rsid w:val="000022F9"/>
    <w:rsid w:val="00006781"/>
    <w:rsid w:val="00012FE2"/>
    <w:rsid w:val="00014EB5"/>
    <w:rsid w:val="00015138"/>
    <w:rsid w:val="00027C78"/>
    <w:rsid w:val="00031693"/>
    <w:rsid w:val="000379BD"/>
    <w:rsid w:val="000407ED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A0139"/>
    <w:rsid w:val="000A3B91"/>
    <w:rsid w:val="000A596D"/>
    <w:rsid w:val="000A6987"/>
    <w:rsid w:val="000A726F"/>
    <w:rsid w:val="000A7303"/>
    <w:rsid w:val="000B165F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52D8"/>
    <w:rsid w:val="000F6A59"/>
    <w:rsid w:val="00100033"/>
    <w:rsid w:val="0010179F"/>
    <w:rsid w:val="001064E0"/>
    <w:rsid w:val="001117F2"/>
    <w:rsid w:val="00117B9E"/>
    <w:rsid w:val="00117E4C"/>
    <w:rsid w:val="00121F81"/>
    <w:rsid w:val="0012481A"/>
    <w:rsid w:val="001253FF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4FE7"/>
    <w:rsid w:val="00166405"/>
    <w:rsid w:val="00166AB5"/>
    <w:rsid w:val="00170D4A"/>
    <w:rsid w:val="00171FAA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185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62E41"/>
    <w:rsid w:val="00270A1F"/>
    <w:rsid w:val="00270D00"/>
    <w:rsid w:val="00271A6B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101E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581B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61FD"/>
    <w:rsid w:val="002F672A"/>
    <w:rsid w:val="002F6ACB"/>
    <w:rsid w:val="00301637"/>
    <w:rsid w:val="0030375B"/>
    <w:rsid w:val="00303E6A"/>
    <w:rsid w:val="00305914"/>
    <w:rsid w:val="003114B1"/>
    <w:rsid w:val="003136E4"/>
    <w:rsid w:val="00313FDA"/>
    <w:rsid w:val="00316979"/>
    <w:rsid w:val="00323055"/>
    <w:rsid w:val="00323812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477DC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6879"/>
    <w:rsid w:val="003A1AA8"/>
    <w:rsid w:val="003A2F6A"/>
    <w:rsid w:val="003A463D"/>
    <w:rsid w:val="003A47DD"/>
    <w:rsid w:val="003A6475"/>
    <w:rsid w:val="003B29D9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5BD2"/>
    <w:rsid w:val="0041076C"/>
    <w:rsid w:val="00415415"/>
    <w:rsid w:val="00417AFB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0AB2"/>
    <w:rsid w:val="004547A9"/>
    <w:rsid w:val="00461A97"/>
    <w:rsid w:val="004628E4"/>
    <w:rsid w:val="00465512"/>
    <w:rsid w:val="0046758D"/>
    <w:rsid w:val="00477836"/>
    <w:rsid w:val="004832BF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6206"/>
    <w:rsid w:val="004C702F"/>
    <w:rsid w:val="004D5116"/>
    <w:rsid w:val="004E2ED9"/>
    <w:rsid w:val="004E3DA3"/>
    <w:rsid w:val="004E416B"/>
    <w:rsid w:val="004E6446"/>
    <w:rsid w:val="004F515A"/>
    <w:rsid w:val="004F724B"/>
    <w:rsid w:val="00500725"/>
    <w:rsid w:val="00504A51"/>
    <w:rsid w:val="00505E19"/>
    <w:rsid w:val="00512233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3E52"/>
    <w:rsid w:val="006114F7"/>
    <w:rsid w:val="006139C0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7001AD"/>
    <w:rsid w:val="00702688"/>
    <w:rsid w:val="007069D1"/>
    <w:rsid w:val="00714594"/>
    <w:rsid w:val="0071721C"/>
    <w:rsid w:val="00720583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44C87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7F5F05"/>
    <w:rsid w:val="00803FE9"/>
    <w:rsid w:val="00805F6F"/>
    <w:rsid w:val="00807C92"/>
    <w:rsid w:val="00810663"/>
    <w:rsid w:val="0081169B"/>
    <w:rsid w:val="008143C3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0CD2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4040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6F85"/>
    <w:rsid w:val="00AC7703"/>
    <w:rsid w:val="00AD04CC"/>
    <w:rsid w:val="00AD2FA6"/>
    <w:rsid w:val="00AD4036"/>
    <w:rsid w:val="00AD4E0B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07A5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E0242"/>
    <w:rsid w:val="00BE1230"/>
    <w:rsid w:val="00BE1A16"/>
    <w:rsid w:val="00BF16E2"/>
    <w:rsid w:val="00BF33BE"/>
    <w:rsid w:val="00BF4756"/>
    <w:rsid w:val="00C00D81"/>
    <w:rsid w:val="00C05903"/>
    <w:rsid w:val="00C063EF"/>
    <w:rsid w:val="00C06A4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4BDE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E0CDE"/>
    <w:rsid w:val="00CE1EC0"/>
    <w:rsid w:val="00CE29E4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0F34"/>
    <w:rsid w:val="00D25469"/>
    <w:rsid w:val="00D26B67"/>
    <w:rsid w:val="00D27F5D"/>
    <w:rsid w:val="00D34FD5"/>
    <w:rsid w:val="00D36547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69D3"/>
    <w:rsid w:val="00DA0C1D"/>
    <w:rsid w:val="00DA4AAD"/>
    <w:rsid w:val="00DB0EF6"/>
    <w:rsid w:val="00DB402F"/>
    <w:rsid w:val="00DB6AB7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50543"/>
    <w:rsid w:val="00E51B2A"/>
    <w:rsid w:val="00E54EC1"/>
    <w:rsid w:val="00E55441"/>
    <w:rsid w:val="00E56363"/>
    <w:rsid w:val="00E57AF6"/>
    <w:rsid w:val="00E61511"/>
    <w:rsid w:val="00E7481B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4A92"/>
    <w:rsid w:val="00EA512E"/>
    <w:rsid w:val="00EA51AD"/>
    <w:rsid w:val="00EA5415"/>
    <w:rsid w:val="00EA57BA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1CE1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6137"/>
    <w:rsid w:val="00F37C3D"/>
    <w:rsid w:val="00F37E04"/>
    <w:rsid w:val="00F40177"/>
    <w:rsid w:val="00F41693"/>
    <w:rsid w:val="00F424A8"/>
    <w:rsid w:val="00F4560D"/>
    <w:rsid w:val="00F45D21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485C31"/>
  <w15:chartTrackingRefBased/>
  <w15:docId w15:val="{C1AA7DDC-98A1-43F4-AE3C-818F351C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57BE1"/>
    <w:pPr>
      <w:spacing w:after="130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 w:cs="Arial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 w:cs="Arial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 w:cs="Arial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 w:cs="Arial"/>
      <w:i/>
      <w:iCs/>
      <w:sz w:val="24"/>
    </w:rPr>
  </w:style>
  <w:style w:type="paragraph" w:styleId="Rubrik5">
    <w:name w:val="heading 5"/>
    <w:basedOn w:val="Normal"/>
    <w:next w:val="Normal"/>
    <w:link w:val="Rubrik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 w:cs="Arial"/>
      <w:sz w:val="24"/>
    </w:rPr>
  </w:style>
  <w:style w:type="paragraph" w:styleId="Rubrik6">
    <w:name w:val="heading 6"/>
    <w:basedOn w:val="Normal"/>
    <w:next w:val="Normal"/>
    <w:link w:val="Rubrik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 w:cs="Arial"/>
      <w:sz w:val="24"/>
    </w:rPr>
  </w:style>
  <w:style w:type="paragraph" w:styleId="Rubrik7">
    <w:name w:val="heading 7"/>
    <w:basedOn w:val="Normal"/>
    <w:next w:val="Normal"/>
    <w:link w:val="Rubrik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 w:cs="Arial"/>
      <w:iCs/>
      <w:sz w:val="24"/>
    </w:rPr>
  </w:style>
  <w:style w:type="paragraph" w:styleId="Rubrik8">
    <w:name w:val="heading 8"/>
    <w:basedOn w:val="Normal"/>
    <w:next w:val="Normal"/>
    <w:link w:val="Rubrik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 w:cs="Arial"/>
      <w:sz w:val="24"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 w:cs="Arial"/>
      <w:iCs/>
      <w:sz w:val="24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Ingenlista"/>
    <w:uiPriority w:val="99"/>
    <w:semiHidden/>
    <w:rsid w:val="00157BE1"/>
    <w:pPr>
      <w:numPr>
        <w:numId w:val="11"/>
      </w:numPr>
    </w:pPr>
  </w:style>
  <w:style w:type="paragraph" w:styleId="Ballongtext">
    <w:name w:val="Balloon Text"/>
    <w:basedOn w:val="Normal"/>
    <w:link w:val="BallongtextChar"/>
    <w:uiPriority w:val="99"/>
    <w:semiHidden/>
    <w:rsid w:val="00157BE1"/>
    <w:pPr>
      <w:spacing w:after="0" w:line="240" w:lineRule="auto"/>
    </w:pPr>
    <w:rPr>
      <w:rFonts w:cs="Arial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7BE1"/>
    <w:rPr>
      <w:rFonts w:cs="Arial"/>
      <w:lang w:val="sv-SE"/>
    </w:rPr>
  </w:style>
  <w:style w:type="paragraph" w:styleId="Litteraturfrteckning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Indragetstycke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rFonts w:eastAsiaTheme="minorEastAsia" w:cs="Arial"/>
      <w:i/>
      <w:iCs/>
      <w:color w:val="3F6730" w:themeColor="accent1"/>
    </w:rPr>
  </w:style>
  <w:style w:type="paragraph" w:styleId="Brdtext">
    <w:name w:val="Body Text"/>
    <w:basedOn w:val="Normal"/>
    <w:link w:val="BrdtextChar"/>
    <w:uiPriority w:val="99"/>
    <w:semiHidden/>
    <w:rsid w:val="00157BE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57BE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rsid w:val="00157BE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57BE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57BE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157BE1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57BE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rsid w:val="00157BE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157BE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157BE1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157BE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57BE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57BE1"/>
    <w:rPr>
      <w:sz w:val="16"/>
      <w:szCs w:val="16"/>
      <w:lang w:val="sv-SE"/>
    </w:rPr>
  </w:style>
  <w:style w:type="character" w:styleId="Bokenstitel">
    <w:name w:val="Book Title"/>
    <w:basedOn w:val="Standardstycketeckensnitt"/>
    <w:uiPriority w:val="99"/>
    <w:semiHidden/>
    <w:qFormat/>
    <w:rsid w:val="00157BE1"/>
    <w:rPr>
      <w:b/>
      <w:bCs/>
      <w:i/>
      <w:iCs/>
      <w:spacing w:val="5"/>
      <w:lang w:val="sv-SE"/>
    </w:rPr>
  </w:style>
  <w:style w:type="paragraph" w:styleId="Beskrivning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Avslutandetext">
    <w:name w:val="Closing"/>
    <w:basedOn w:val="Normal"/>
    <w:link w:val="AvslutandetextChar"/>
    <w:uiPriority w:val="99"/>
    <w:semiHidden/>
    <w:rsid w:val="00157BE1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57BE1"/>
    <w:rPr>
      <w:lang w:val="sv-SE"/>
    </w:rPr>
  </w:style>
  <w:style w:type="table" w:styleId="Frgatrutnt">
    <w:name w:val="Colorful Grid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Frgatrutnt-dekorfrg2">
    <w:name w:val="Colorful Grid Accent 2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Frgatrutnt-dekorfrg3">
    <w:name w:val="Colorful Grid Accent 3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Frgatrutnt-dekorfrg4">
    <w:name w:val="Colorful Grid Accent 4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Frgatrutnt-dekorfrg5">
    <w:name w:val="Colorful Grid Accent 5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Frgatrutnt-dekorfrg6">
    <w:name w:val="Colorful Grid Accent 6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Frgadlista">
    <w:name w:val="Colorful List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Frgadlista-dekorfrg2">
    <w:name w:val="Colorful List Accent 2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Frgadlista-dekorfrg3">
    <w:name w:val="Colorful List Accent 3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Frgadlista-dekorfrg4">
    <w:name w:val="Colorful List Accent 4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Frgadlista-dekorfrg5">
    <w:name w:val="Colorful List Accent 5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Frgadlista-dekorfrg6">
    <w:name w:val="Colorful List Accent 6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Frgadskuggning">
    <w:name w:val="Colorful Shading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Frgadskuggning-dekorfrg4">
    <w:name w:val="Colorful Shading Accent 4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157BE1"/>
    <w:rPr>
      <w:sz w:val="16"/>
      <w:szCs w:val="16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157BE1"/>
    <w:pPr>
      <w:spacing w:after="0"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57BE1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57BE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57BE1"/>
    <w:rPr>
      <w:b/>
      <w:bCs/>
      <w:lang w:val="sv-SE"/>
    </w:rPr>
  </w:style>
  <w:style w:type="table" w:styleId="Mrklista">
    <w:name w:val="Dark List"/>
    <w:basedOn w:val="Normaltabel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Mrklista-dekorfrg2">
    <w:name w:val="Dark List Accent 2"/>
    <w:basedOn w:val="Normaltabel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Mrklista-dekorfrg3">
    <w:name w:val="Dark List Accent 3"/>
    <w:basedOn w:val="Normaltabel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Mrklista-dekorfrg4">
    <w:name w:val="Dark List Accent 4"/>
    <w:basedOn w:val="Normaltabel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Mrklista-dekorfrg5">
    <w:name w:val="Dark List Accent 5"/>
    <w:basedOn w:val="Normaltabel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Mrklista-dekorfrg6">
    <w:name w:val="Dark List Accent 6"/>
    <w:basedOn w:val="Normaltabel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rsid w:val="00157BE1"/>
    <w:pPr>
      <w:spacing w:after="0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157BE1"/>
    <w:rPr>
      <w:lang w:val="sv-SE"/>
    </w:rPr>
  </w:style>
  <w:style w:type="paragraph" w:styleId="Dokumentversikt">
    <w:name w:val="Document Map"/>
    <w:basedOn w:val="Normal"/>
    <w:link w:val="DokumentversiktChar"/>
    <w:uiPriority w:val="99"/>
    <w:semiHidden/>
    <w:rsid w:val="00157BE1"/>
    <w:pPr>
      <w:spacing w:after="0" w:line="240" w:lineRule="auto"/>
    </w:pPr>
    <w:rPr>
      <w:rFonts w:cs="Arial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57BE1"/>
    <w:rPr>
      <w:rFonts w:cs="Arial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rsid w:val="00157BE1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57BE1"/>
    <w:rPr>
      <w:lang w:val="sv-SE"/>
    </w:rPr>
  </w:style>
  <w:style w:type="character" w:styleId="Betoning">
    <w:name w:val="Emphasis"/>
    <w:basedOn w:val="Standardstycketeckensnitt"/>
    <w:uiPriority w:val="8"/>
    <w:semiHidden/>
    <w:rsid w:val="00157BE1"/>
    <w:rPr>
      <w:i/>
      <w:iCs/>
      <w:lang w:val="sv-SE"/>
    </w:rPr>
  </w:style>
  <w:style w:type="character" w:styleId="Slutnotsreferens">
    <w:name w:val="endnote reference"/>
    <w:basedOn w:val="Standardstycketeckensnitt"/>
    <w:uiPriority w:val="13"/>
    <w:semiHidden/>
    <w:rsid w:val="00157BE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SlutnotstextChar">
    <w:name w:val="Slutnotstext Char"/>
    <w:basedOn w:val="Standardstycketeckensnitt"/>
    <w:link w:val="Slutnotstext"/>
    <w:uiPriority w:val="13"/>
    <w:semiHidden/>
    <w:rsid w:val="00157BE1"/>
    <w:rPr>
      <w:lang w:val="sv-SE"/>
    </w:rPr>
  </w:style>
  <w:style w:type="paragraph" w:styleId="Adress-brev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Avsndaradress-brev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 w:cs="Arial"/>
    </w:rPr>
  </w:style>
  <w:style w:type="character" w:styleId="AnvndHyperlnk">
    <w:name w:val="FollowedHyperlink"/>
    <w:basedOn w:val="Standardstycketeckensnitt"/>
    <w:uiPriority w:val="14"/>
    <w:semiHidden/>
    <w:rsid w:val="00157BE1"/>
    <w:rPr>
      <w:color w:val="B2B2B2" w:themeColor="followedHyperlink"/>
      <w:u w:val="single"/>
      <w:lang w:val="sv-SE"/>
    </w:rPr>
  </w:style>
  <w:style w:type="paragraph" w:styleId="Sidfot">
    <w:name w:val="footer"/>
    <w:basedOn w:val="Normal"/>
    <w:link w:val="Sidfot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SidfotChar">
    <w:name w:val="Sidfot Char"/>
    <w:basedOn w:val="Standardstycketeckensnitt"/>
    <w:link w:val="Sidfot"/>
    <w:uiPriority w:val="13"/>
    <w:semiHidden/>
    <w:rsid w:val="00157BE1"/>
    <w:rPr>
      <w:sz w:val="12"/>
      <w:lang w:val="sv-SE"/>
    </w:rPr>
  </w:style>
  <w:style w:type="character" w:styleId="Fotnotsreferens">
    <w:name w:val="footnote reference"/>
    <w:basedOn w:val="Standardstycketeckensnitt"/>
    <w:uiPriority w:val="13"/>
    <w:semiHidden/>
    <w:rsid w:val="00157BE1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13"/>
    <w:semiHidden/>
    <w:rsid w:val="00157BE1"/>
    <w:rPr>
      <w:sz w:val="16"/>
      <w:lang w:val="sv-SE"/>
    </w:rPr>
  </w:style>
  <w:style w:type="table" w:styleId="Rutntstabell1ljus">
    <w:name w:val="Grid Table 1 Light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Rutntstabell2dekorfrg2">
    <w:name w:val="Grid Table 2 Accent 2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Rutntstabell2dekorfrg3">
    <w:name w:val="Grid Table 2 Accent 3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Rutntstabell2dekorfrg4">
    <w:name w:val="Grid Table 2 Accent 4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Rutntstabell2dekorfrg5">
    <w:name w:val="Grid Table 2 Accent 5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Rutntstabell2dekorfrg6">
    <w:name w:val="Grid Table 2 Accent 6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Rutntstabell3">
    <w:name w:val="Grid Table 3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Rutntstabell4">
    <w:name w:val="Grid Table 4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Rutntstabell4dekorfrg2">
    <w:name w:val="Grid Table 4 Accent 2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Rutntstabell4dekorfrg3">
    <w:name w:val="Grid Table 4 Accent 3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Rutntstabell4dekorfrg4">
    <w:name w:val="Grid Table 4 Accent 4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Rutntstabell4dekorfrg5">
    <w:name w:val="Grid Table 4 Accent 5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Rutntstabell4dekorfrg6">
    <w:name w:val="Grid Table 4 Accent 6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Rutntstabell5mrk">
    <w:name w:val="Grid Table 5 Dark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Rutntstabell5mrkdekorfrg2">
    <w:name w:val="Grid Table 5 Dark Accent 2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Rutntstabell5mrkdekorfrg3">
    <w:name w:val="Grid Table 5 Dark Accent 3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Rutntstabell5mrkdekorfrg4">
    <w:name w:val="Grid Table 5 Dark Accent 4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Rutntstabell5mrkdekorfrg5">
    <w:name w:val="Grid Table 5 Dark Accent 5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Rutntstabell5mrkdekorfrg6">
    <w:name w:val="Grid Table 5 Dark Accent 6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Rutntstabell6frgstark">
    <w:name w:val="Grid Table 6 Colorful"/>
    <w:basedOn w:val="Normaltabel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Rutntstabell7frgstark">
    <w:name w:val="Grid Table 7 Colorful"/>
    <w:basedOn w:val="Normaltabel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rsid w:val="00157BE1"/>
    <w:rPr>
      <w:color w:val="2B579A"/>
      <w:shd w:val="clear" w:color="auto" w:fill="E1DFDD"/>
      <w:lang w:val="sv-SE"/>
    </w:rPr>
  </w:style>
  <w:style w:type="paragraph" w:styleId="Sidhuvud">
    <w:name w:val="header"/>
    <w:basedOn w:val="Normal"/>
    <w:link w:val="Sidhuvud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13"/>
    <w:semiHidden/>
    <w:rsid w:val="00157BE1"/>
    <w:rPr>
      <w:sz w:val="16"/>
      <w:lang w:val="sv-SE"/>
    </w:rPr>
  </w:style>
  <w:style w:type="character" w:customStyle="1" w:styleId="Rubrik1Char">
    <w:name w:val="Rubrik 1 Char"/>
    <w:basedOn w:val="Standardstycketeckensnitt"/>
    <w:link w:val="Rubrik1"/>
    <w:uiPriority w:val="1"/>
    <w:rsid w:val="00157BE1"/>
    <w:rPr>
      <w:rFonts w:eastAsiaTheme="majorEastAsia" w:cs="Arial"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157BE1"/>
    <w:rPr>
      <w:rFonts w:eastAsiaTheme="majorEastAsia" w:cs="Arial"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157BE1"/>
    <w:rPr>
      <w:rFonts w:eastAsiaTheme="majorEastAsia" w:cs="Arial"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157BE1"/>
    <w:rPr>
      <w:rFonts w:eastAsiaTheme="majorEastAsia" w:cs="Arial"/>
      <w:i/>
      <w:iCs/>
      <w:sz w:val="24"/>
      <w:lang w:val="sv-SE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157BE1"/>
    <w:rPr>
      <w:rFonts w:eastAsiaTheme="majorEastAsia" w:cs="Arial"/>
      <w:sz w:val="24"/>
      <w:lang w:val="sv-SE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157BE1"/>
    <w:rPr>
      <w:rFonts w:eastAsiaTheme="majorEastAsia" w:cs="Arial"/>
      <w:sz w:val="24"/>
      <w:lang w:val="sv-SE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157BE1"/>
    <w:rPr>
      <w:rFonts w:eastAsiaTheme="majorEastAsia" w:cs="Arial"/>
      <w:iCs/>
      <w:sz w:val="24"/>
      <w:lang w:val="sv-SE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157BE1"/>
    <w:rPr>
      <w:rFonts w:eastAsiaTheme="majorEastAsia" w:cs="Arial"/>
      <w:sz w:val="24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157BE1"/>
    <w:rPr>
      <w:rFonts w:eastAsiaTheme="majorEastAsia" w:cs="Arial"/>
      <w:iCs/>
      <w:sz w:val="24"/>
      <w:szCs w:val="21"/>
      <w:lang w:val="sv-SE"/>
    </w:rPr>
  </w:style>
  <w:style w:type="character" w:styleId="HTML-akronym">
    <w:name w:val="HTML Acronym"/>
    <w:basedOn w:val="Standardstycketeckensnitt"/>
    <w:uiPriority w:val="99"/>
    <w:semiHidden/>
    <w:rsid w:val="00157BE1"/>
    <w:rPr>
      <w:lang w:val="sv-SE"/>
    </w:rPr>
  </w:style>
  <w:style w:type="paragraph" w:styleId="HTML-adress">
    <w:name w:val="HTML Address"/>
    <w:basedOn w:val="Normal"/>
    <w:link w:val="HTML-a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57BE1"/>
    <w:rPr>
      <w:i/>
      <w:iCs/>
      <w:lang w:val="sv-SE"/>
    </w:rPr>
  </w:style>
  <w:style w:type="character" w:styleId="HTML-citat">
    <w:name w:val="HTML Cite"/>
    <w:basedOn w:val="Standardstycketeckensnitt"/>
    <w:uiPriority w:val="99"/>
    <w:semiHidden/>
    <w:rsid w:val="00157BE1"/>
    <w:rPr>
      <w:i/>
      <w:iCs/>
      <w:lang w:val="sv-SE"/>
    </w:rPr>
  </w:style>
  <w:style w:type="character" w:styleId="HTML-kod">
    <w:name w:val="HTML Code"/>
    <w:basedOn w:val="Standardstycketeckensnitt"/>
    <w:uiPriority w:val="99"/>
    <w:semiHidden/>
    <w:rsid w:val="00157BE1"/>
    <w:rPr>
      <w:rFonts w:ascii="Arial" w:hAnsi="Arial" w:cs="Arial"/>
      <w:sz w:val="20"/>
      <w:szCs w:val="20"/>
      <w:lang w:val="sv-SE"/>
    </w:rPr>
  </w:style>
  <w:style w:type="character" w:styleId="HTML-definition">
    <w:name w:val="HTML Definition"/>
    <w:basedOn w:val="Standardstycketeckensnitt"/>
    <w:uiPriority w:val="99"/>
    <w:semiHidden/>
    <w:rsid w:val="00157BE1"/>
    <w:rPr>
      <w:i/>
      <w:iCs/>
      <w:lang w:val="sv-SE"/>
    </w:rPr>
  </w:style>
  <w:style w:type="character" w:styleId="HTML-tangentbord">
    <w:name w:val="HTML Keyboard"/>
    <w:basedOn w:val="Standardstycketeckensnitt"/>
    <w:uiPriority w:val="99"/>
    <w:semiHidden/>
    <w:rsid w:val="00157BE1"/>
    <w:rPr>
      <w:rFonts w:ascii="Arial" w:hAnsi="Arial" w:cs="Arial"/>
      <w:sz w:val="20"/>
      <w:szCs w:val="20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57BE1"/>
    <w:pPr>
      <w:spacing w:after="0" w:line="240" w:lineRule="auto"/>
    </w:pPr>
    <w:rPr>
      <w:rFonts w:cs="Arial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57BE1"/>
    <w:rPr>
      <w:rFonts w:cs="Arial"/>
      <w:lang w:val="sv-SE"/>
    </w:rPr>
  </w:style>
  <w:style w:type="character" w:styleId="HTML-exempel">
    <w:name w:val="HTML Sample"/>
    <w:basedOn w:val="Standardstycketeckensnitt"/>
    <w:uiPriority w:val="99"/>
    <w:semiHidden/>
    <w:rsid w:val="00157BE1"/>
    <w:rPr>
      <w:rFonts w:ascii="Arial" w:hAnsi="Arial" w:cs="Arial"/>
      <w:sz w:val="24"/>
      <w:szCs w:val="24"/>
      <w:lang w:val="sv-SE"/>
    </w:rPr>
  </w:style>
  <w:style w:type="character" w:styleId="HTML-skrivmaskin">
    <w:name w:val="HTML Typewriter"/>
    <w:basedOn w:val="Standardstycketeckensnitt"/>
    <w:uiPriority w:val="99"/>
    <w:semiHidden/>
    <w:rsid w:val="00157BE1"/>
    <w:rPr>
      <w:rFonts w:ascii="Arial" w:hAnsi="Arial" w:cs="Arial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rsid w:val="00157BE1"/>
    <w:rPr>
      <w:i/>
      <w:iCs/>
      <w:lang w:val="sv-SE"/>
    </w:rPr>
  </w:style>
  <w:style w:type="character" w:styleId="Hyperlnk">
    <w:name w:val="Hyperlink"/>
    <w:basedOn w:val="Standardstycketeckensnitt"/>
    <w:uiPriority w:val="99"/>
    <w:semiHidden/>
    <w:qFormat/>
    <w:rsid w:val="00157BE1"/>
    <w:rPr>
      <w:color w:val="3F673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 w:cs="Arial"/>
      <w:b/>
      <w:bCs/>
    </w:rPr>
  </w:style>
  <w:style w:type="character" w:styleId="Starkbetoning">
    <w:name w:val="Intense Emphasis"/>
    <w:basedOn w:val="Standardstycketeckensnitt"/>
    <w:uiPriority w:val="99"/>
    <w:semiHidden/>
    <w:qFormat/>
    <w:rsid w:val="00157BE1"/>
    <w:rPr>
      <w:i/>
      <w:iCs/>
      <w:color w:val="3F6730" w:themeColor="accent1"/>
      <w:lang w:val="sv-SE"/>
    </w:rPr>
  </w:style>
  <w:style w:type="paragraph" w:styleId="Starktcitat">
    <w:name w:val="Intense Quote"/>
    <w:basedOn w:val="Normal"/>
    <w:next w:val="Normal"/>
    <w:link w:val="Starktcitat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99"/>
    <w:semiHidden/>
    <w:rsid w:val="00157BE1"/>
    <w:rPr>
      <w:i/>
      <w:iCs/>
      <w:color w:val="3F6730" w:themeColor="accent1"/>
      <w:lang w:val="sv-SE"/>
    </w:rPr>
  </w:style>
  <w:style w:type="character" w:styleId="Starkreferens">
    <w:name w:val="Intense Reference"/>
    <w:basedOn w:val="Standardstycketeckensnitt"/>
    <w:uiPriority w:val="99"/>
    <w:semiHidden/>
    <w:qFormat/>
    <w:rsid w:val="00157BE1"/>
    <w:rPr>
      <w:b/>
      <w:bCs/>
      <w:smallCaps/>
      <w:color w:val="3F6730" w:themeColor="accent1"/>
      <w:spacing w:val="5"/>
      <w:lang w:val="sv-SE"/>
    </w:rPr>
  </w:style>
  <w:style w:type="table" w:styleId="Ljustrutnt">
    <w:name w:val="Light Grid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justrutnt-dekorfrg2">
    <w:name w:val="Light Grid Accent 2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justrutnt-dekorfrg3">
    <w:name w:val="Light Grid Accent 3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justrutnt-dekorfrg4">
    <w:name w:val="Light Grid Accent 4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justrutnt-dekorfrg5">
    <w:name w:val="Light Grid Accent 5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justrutnt-dekorfrg6">
    <w:name w:val="Light Grid Accent 6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juslista">
    <w:name w:val="Light List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juslista-dekorfrg2">
    <w:name w:val="Light List Accent 2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juslista-dekorfrg3">
    <w:name w:val="Light List Accent 3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juslista-dekorfrg4">
    <w:name w:val="Light List Accent 4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juslista-dekorfrg5">
    <w:name w:val="Light List Accent 5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juslista-dekorfrg6">
    <w:name w:val="Light List Accent 6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jusskuggning">
    <w:name w:val="Light Shading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jusskuggning-dekorfrg2">
    <w:name w:val="Light Shading Accent 2"/>
    <w:basedOn w:val="Normaltabel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jusskuggning-dekorfrg3">
    <w:name w:val="Light Shading Accent 3"/>
    <w:basedOn w:val="Normaltabel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jusskuggning-dekorfrg4">
    <w:name w:val="Light Shading Accent 4"/>
    <w:basedOn w:val="Normaltabel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jusskuggning-dekorfrg5">
    <w:name w:val="Light Shading Accent 5"/>
    <w:basedOn w:val="Normaltabel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jusskuggning-dekorfrg6">
    <w:name w:val="Light Shading Accent 6"/>
    <w:basedOn w:val="Normaltabel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157BE1"/>
    <w:rPr>
      <w:lang w:val="sv-SE"/>
    </w:rPr>
  </w:style>
  <w:style w:type="paragraph" w:styleId="Lista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Punktlista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Punktlista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Punktlista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Punktlista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Punktlista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afortstt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Numreradlista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Numreradlista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Numreradlista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Numreradlista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stycke">
    <w:name w:val="List Paragraph"/>
    <w:basedOn w:val="Normal"/>
    <w:uiPriority w:val="99"/>
    <w:semiHidden/>
    <w:qFormat/>
    <w:rsid w:val="00157BE1"/>
    <w:pPr>
      <w:spacing w:after="0"/>
      <w:ind w:left="720"/>
      <w:contextualSpacing/>
    </w:pPr>
  </w:style>
  <w:style w:type="table" w:styleId="Listtabell1ljus">
    <w:name w:val="List Table 1 Light"/>
    <w:basedOn w:val="Normaltabel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ell1ljusdekorfrg2">
    <w:name w:val="List Table 1 Light Accent 2"/>
    <w:basedOn w:val="Normaltabel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ell1ljusdekorfrg3">
    <w:name w:val="List Table 1 Light Accent 3"/>
    <w:basedOn w:val="Normaltabel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ell1ljusdekorfrg4">
    <w:name w:val="List Table 1 Light Accent 4"/>
    <w:basedOn w:val="Normaltabel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ell1ljusdekorfrg5">
    <w:name w:val="List Table 1 Light Accent 5"/>
    <w:basedOn w:val="Normaltabel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ell1ljusdekorfrg6">
    <w:name w:val="List Table 1 Light Accent 6"/>
    <w:basedOn w:val="Normaltabel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ell2">
    <w:name w:val="List Table 2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ell2dekorfrg2">
    <w:name w:val="List Table 2 Accent 2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ell2dekorfrg3">
    <w:name w:val="List Table 2 Accent 3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ell2dekorfrg4">
    <w:name w:val="List Table 2 Accent 4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ell2dekorfrg5">
    <w:name w:val="List Table 2 Accent 5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ell2dekorfrg6">
    <w:name w:val="List Table 2 Accent 6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ell3">
    <w:name w:val="List Table 3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ell4dekorfrg2">
    <w:name w:val="List Table 4 Accent 2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ell4dekorfrg3">
    <w:name w:val="List Table 4 Accent 3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ell4dekorfrg4">
    <w:name w:val="List Table 4 Accent 4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ell4dekorfrg5">
    <w:name w:val="List Table 4 Accent 5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ell4dekorfrg6">
    <w:name w:val="List Table 4 Accent 6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ell5mrk">
    <w:name w:val="List Table 5 Dark"/>
    <w:basedOn w:val="Normaltabel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ell7frgstark">
    <w:name w:val="List Table 7 Colorful"/>
    <w:basedOn w:val="Normaltabel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157BE1"/>
    <w:rPr>
      <w:rFonts w:cs="Arial"/>
      <w:lang w:val="sv-SE"/>
    </w:rPr>
  </w:style>
  <w:style w:type="table" w:styleId="Mellanmrktrutnt1">
    <w:name w:val="Medium Grid 1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llanmrktrutnt1-dekorfrg2">
    <w:name w:val="Medium Grid 1 Accent 2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llanmrktrutnt1-dekorfrg3">
    <w:name w:val="Medium Grid 1 Accent 3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llanmrktrutnt1-dekorfrg4">
    <w:name w:val="Medium Grid 1 Accent 4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llanmrktrutnt1-dekorfrg5">
    <w:name w:val="Medium Grid 1 Accent 5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llanmrktrutnt1-dekorfrg6">
    <w:name w:val="Medium Grid 1 Accent 6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llanmrktrutnt2">
    <w:name w:val="Medium Grid 2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llanmrktrutnt3-dekorfrg2">
    <w:name w:val="Medium Grid 3 Accent 2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llanmrktrutnt3-dekorfrg3">
    <w:name w:val="Medium Grid 3 Accent 3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llanmrktrutnt3-dekorfrg4">
    <w:name w:val="Medium Grid 3 Accent 4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llanmrktrutnt3-dekorfrg5">
    <w:name w:val="Medium Grid 3 Accent 5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llanmrktrutnt3-dekorfrg6">
    <w:name w:val="Medium Grid 3 Accent 6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llanmrklista1">
    <w:name w:val="Medium List 1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llanmrklista1-dekorfrg2">
    <w:name w:val="Medium List 1 Accent 2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llanmrklista1-dekorfrg3">
    <w:name w:val="Medium List 1 Accent 3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llanmrklista1-dekorfrg4">
    <w:name w:val="Medium List 1 Accent 4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llanmrklista1-dekorfrg5">
    <w:name w:val="Medium List 1 Accent 5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llanmrklista1-dekorfrg6">
    <w:name w:val="Medium List 1 Accent 6"/>
    <w:basedOn w:val="Normaltabel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llanmrklista2">
    <w:name w:val="Medium List 2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rsid w:val="00157BE1"/>
    <w:rPr>
      <w:color w:val="2B579A"/>
      <w:shd w:val="clear" w:color="auto" w:fill="E1DFDD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sv-SE"/>
    </w:rPr>
  </w:style>
  <w:style w:type="paragraph" w:styleId="Ingetavstnd">
    <w:name w:val="No Spacing"/>
    <w:semiHidden/>
    <w:rsid w:val="00157BE1"/>
    <w:pPr>
      <w:spacing w:line="240" w:lineRule="auto"/>
    </w:pPr>
    <w:rPr>
      <w:lang w:val="sv-SE"/>
    </w:rPr>
  </w:style>
  <w:style w:type="paragraph" w:styleId="Normalwebb">
    <w:name w:val="Normal (Web)"/>
    <w:basedOn w:val="Normal"/>
    <w:uiPriority w:val="99"/>
    <w:semiHidden/>
    <w:rsid w:val="00157BE1"/>
    <w:pPr>
      <w:spacing w:after="0"/>
    </w:pPr>
    <w:rPr>
      <w:rFonts w:cs="Arial"/>
      <w:sz w:val="24"/>
      <w:szCs w:val="24"/>
    </w:rPr>
  </w:style>
  <w:style w:type="paragraph" w:styleId="Normaltindrag">
    <w:name w:val="Normal Indent"/>
    <w:basedOn w:val="Normal"/>
    <w:semiHidden/>
    <w:rsid w:val="00157BE1"/>
    <w:pPr>
      <w:spacing w:after="0"/>
      <w:ind w:left="284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57BE1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57BE1"/>
    <w:rPr>
      <w:lang w:val="sv-SE"/>
    </w:rPr>
  </w:style>
  <w:style w:type="character" w:styleId="Sidnummer">
    <w:name w:val="page number"/>
    <w:basedOn w:val="Standardstycketeckensnitt"/>
    <w:uiPriority w:val="99"/>
    <w:semiHidden/>
    <w:rsid w:val="00157BE1"/>
    <w:rPr>
      <w:lang w:val="sv-SE"/>
    </w:rPr>
  </w:style>
  <w:style w:type="character" w:styleId="Platshllartext">
    <w:name w:val="Placeholder Text"/>
    <w:basedOn w:val="Standardstycketeckensnitt"/>
    <w:uiPriority w:val="99"/>
    <w:rsid w:val="00157BE1"/>
    <w:rPr>
      <w:color w:val="808080"/>
      <w:lang w:val="sv-SE"/>
    </w:rPr>
  </w:style>
  <w:style w:type="table" w:styleId="Oformateradtabell1">
    <w:name w:val="Plain Table 1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157BE1"/>
    <w:pPr>
      <w:spacing w:after="0" w:line="240" w:lineRule="auto"/>
    </w:pPr>
    <w:rPr>
      <w:rFonts w:cs="Arial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57BE1"/>
    <w:rPr>
      <w:rFonts w:cs="Arial"/>
      <w:sz w:val="21"/>
      <w:szCs w:val="21"/>
      <w:lang w:val="sv-SE"/>
    </w:rPr>
  </w:style>
  <w:style w:type="paragraph" w:styleId="Citat">
    <w:name w:val="Quote"/>
    <w:basedOn w:val="Normal"/>
    <w:next w:val="Normal"/>
    <w:link w:val="CitatChar"/>
    <w:uiPriority w:val="3"/>
    <w:semiHidden/>
    <w:rsid w:val="00157BE1"/>
    <w:pPr>
      <w:spacing w:before="200" w:after="16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3"/>
    <w:semiHidden/>
    <w:rsid w:val="00157BE1"/>
    <w:rPr>
      <w:i/>
      <w:iCs/>
      <w:color w:val="404040" w:themeColor="text1" w:themeTint="BF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157BE1"/>
    <w:pPr>
      <w:spacing w:after="0"/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57BE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57BE1"/>
    <w:rPr>
      <w:lang w:val="sv-SE"/>
    </w:rPr>
  </w:style>
  <w:style w:type="character" w:styleId="Smarthyperlnk">
    <w:name w:val="Smart Hyperlink"/>
    <w:basedOn w:val="Standardstycketeckensnitt"/>
    <w:uiPriority w:val="99"/>
    <w:semiHidden/>
    <w:rsid w:val="00157BE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rsid w:val="00157BE1"/>
    <w:rPr>
      <w:color w:val="0000FF"/>
      <w:u w:val="single"/>
      <w:shd w:val="clear" w:color="auto" w:fill="F3F2F1"/>
      <w:lang w:val="sv-SE"/>
    </w:rPr>
  </w:style>
  <w:style w:type="character" w:styleId="Stark">
    <w:name w:val="Strong"/>
    <w:basedOn w:val="Standardstycketeckensnitt"/>
    <w:uiPriority w:val="8"/>
    <w:semiHidden/>
    <w:qFormat/>
    <w:rsid w:val="00157BE1"/>
    <w:rPr>
      <w:b/>
      <w:bCs/>
      <w:lang w:val="sv-SE"/>
    </w:rPr>
  </w:style>
  <w:style w:type="paragraph" w:styleId="Underrubrik">
    <w:name w:val="Subtitle"/>
    <w:basedOn w:val="Normal"/>
    <w:next w:val="Normal"/>
    <w:link w:val="UnderrubrikChar"/>
    <w:uiPriority w:val="99"/>
    <w:semiHidden/>
    <w:qFormat/>
    <w:rsid w:val="00157BE1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sv-SE"/>
    </w:rPr>
  </w:style>
  <w:style w:type="character" w:styleId="Diskretbetoning">
    <w:name w:val="Subtle Emphasis"/>
    <w:basedOn w:val="Standardstycketeckensnitt"/>
    <w:uiPriority w:val="99"/>
    <w:semiHidden/>
    <w:qFormat/>
    <w:rsid w:val="00157BE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99"/>
    <w:semiHidden/>
    <w:qFormat/>
    <w:rsid w:val="00157BE1"/>
    <w:rPr>
      <w:smallCaps/>
      <w:color w:val="5A5A5A" w:themeColor="text1" w:themeTint="A5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sv-SE"/>
    </w:rPr>
  </w:style>
  <w:style w:type="paragraph" w:styleId="Citatfrteckningsrubrik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nehll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Innehll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Innehll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Innehll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Innehll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Innehll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Innehll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Innehll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Innehll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Innehllsfrteckningsrubrik">
    <w:name w:val="TOC Heading"/>
    <w:basedOn w:val="Rubrik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Olstomnmnande">
    <w:name w:val="Unresolved Mention"/>
    <w:basedOn w:val="Standardstycketeckensnitt"/>
    <w:uiPriority w:val="99"/>
    <w:semiHidden/>
    <w:rsid w:val="00157BE1"/>
    <w:rPr>
      <w:color w:val="605E5C"/>
      <w:shd w:val="clear" w:color="auto" w:fill="E1DFDD"/>
      <w:lang w:val="sv-SE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sv-SE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sv-SE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Normaltabel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Sidfot"/>
    <w:next w:val="Sidfot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Sidfot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Rubrik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Rubrik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Rubrik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Rubrik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Normaltabel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Standardstycketeckensnitt"/>
    <w:link w:val="NormalBold"/>
    <w:rsid w:val="00C45142"/>
    <w:rPr>
      <w:b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FLRO\AppData\Local\Temp\Templafy\WordVsto\ysk24fni.dotx" TargetMode="External"/></Relationship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C1F433BAA0A44B4D2FCB175CB4863" ma:contentTypeVersion="12" ma:contentTypeDescription="Create a new document." ma:contentTypeScope="" ma:versionID="b98e56f15708111fb973bddff39945cc">
  <xsd:schema xmlns:xsd="http://www.w3.org/2001/XMLSchema" xmlns:xs="http://www.w3.org/2001/XMLSchema" xmlns:p="http://schemas.microsoft.com/office/2006/metadata/properties" xmlns:ns2="a77011b1-2852-4ba0-b4f7-769f79c42d56" xmlns:ns3="3e02348f-a843-4f6a-80e9-20f7c20a9898" targetNamespace="http://schemas.microsoft.com/office/2006/metadata/properties" ma:root="true" ma:fieldsID="3f43a75cec3b9de3345026abdc3cf19f" ns2:_="" ns3:_="">
    <xsd:import namespace="a77011b1-2852-4ba0-b4f7-769f79c42d56"/>
    <xsd:import namespace="3e02348f-a843-4f6a-80e9-20f7c20a9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11b1-2852-4ba0-b4f7-769f79c42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348f-a843-4f6a-80e9-20f7c20a9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71805e9-df1b-4ee0-9d50-9513ad4ee61a}" ma:internalName="TaxCatchAll" ma:showField="CatchAllData" ma:web="3e02348f-a843-4f6a-80e9-20f7c20a9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PhD2O2bK8VaBTHpilldtFaosfOPbJO8AMWFlWM0ZadM="},{"name":"ControlledBy","value":"u1gXPPo2Dyqu5oIZ4f7cHQ=="},{"name":"ApprovedBy","value":"u1gXPPo2Dyqu5oIZ4f7cHQ=="},{"name":"DocNo","value":"u1gXPPo2Dyqu5oIZ4f7cHQ=="}]}]]></TemplafyForm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348f-a843-4f6a-80e9-20f7c20a9898" xsi:nil="true"/>
    <lcf76f155ced4ddcb4097134ff3c332f xmlns="a77011b1-2852-4ba0-b4f7-769f79c42d56">
      <Terms xmlns="http://schemas.microsoft.com/office/infopath/2007/PartnerControls"/>
    </lcf76f155ced4ddcb4097134ff3c332f>
  </documentManagement>
</p:properties>
</file>

<file path=customXml/item5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14c2a1c4-55dd-4ef7-bef9-b3b0c1bd8074"},{"elementConfiguration":{"binding":"{{Translate(\"swLead_version\")}}","promptAiService":false,"removeAndKeepContent":false,"disableUpdates":false,"type":"text"},"type":"richTextContentControl","id":"5c41b6b4-94c4-41dc-acca-517f33a26317"},{"elementConfiguration":{"visibility":"{{IfElse(Equals(Form.Author,\"\"), VisibilityType.Hidden, VisibilityType.Visible)}}","disableUpdates":false,"type":"group"},"type":"richTextContentControl","id":"47bfe62f-958b-469b-b43b-ed15ee449f2b"},{"elementConfiguration":{"binding":"{{Translate(\"swLead_Author\")}}","promptAiService":false,"removeAndKeepContent":false,"disableUpdates":false,"type":"text"},"type":"richTextContentControl","id":"fd986638-62e0-47d5-9c36-2c6754bc8f68"},{"elementConfiguration":{"visibility":"{{IfElse(Equals(Form.ControlledBy,\"\"), VisibilityType.Hidden, VisibilityType.Visible)}}","disableUpdates":false,"type":"group"},"type":"richTextContentControl","id":"9a0463e5-6d0e-4d4a-9ab4-39422da233f9"},{"elementConfiguration":{"binding":"{{Translate(\"swLead_ControlledBy\")}}","promptAiService":false,"removeAndKeepContent":false,"disableUpdates":false,"type":"text"},"type":"richTextContentControl","id":"382941bb-f19d-4011-9a27-9d8af7d1b9f0"},{"elementConfiguration":{"visibility":"{{IfElse(Equals(Form.ApprovedBy,\"\"), VisibilityType.Hidden, VisibilityType.Visible)}}","disableUpdates":false,"type":"group"},"type":"richTextContentControl","id":"d28e67ff-be65-4a7b-8077-86107485b67d"},{"elementConfiguration":{"binding":"{{Translate(\"swLead_Approved\")}}","promptAiService":false,"removeAndKeepContent":false,"disableUpdates":false,"type":"text"},"type":"richTextContentControl","id":"227f437a-79c6-4316-9067-126550385930"},{"elementConfiguration":{"visibility":"{{IfElse(Equals(Form.DocNo,\"\"), VisibilityType.Hidden, VisibilityType.Visible)}}","disableUpdates":false,"type":"group"},"type":"richTextContentControl","id":"83abfd5f-64a7-48bf-8060-7ccac95d872a"},{"elementConfiguration":{"binding":"{{Translate(\"swLead_DocNo\")}}","promptAiService":false,"removeAndKeepContent":false,"disableUpdates":false,"type":"text"},"type":"richTextContentControl","id":"d44412e2-8534-41bb-b54a-a882cd016429"},{"elementConfiguration":{"binding":"{{UserProfile.BusinessDivision.Header}}","promptAiService":false,"removeAndKeepContent":false,"disableUpdates":false,"type":"text"},"type":"richTextContentControl","id":"d501707d-3dc1-42d1-8e02-1aeb38864dfe"},{"elementConfiguration":{"visibility":"{{IfElse(Equals(Form.VersionNo,\"\"), VisibilityType.Hidden, VisibilityType.Visible)}}","disableUpdates":false,"type":"group"},"type":"richTextContentControl","id":"01495d2a-e0f7-41c4-9037-8e005800a846"},{"elementConfiguration":{"binding":"{{Translate(\"swLead_version\")}}","promptAiService":false,"removeAndKeepContent":false,"disableUpdates":false,"type":"text"},"type":"richTextContentControl","id":"3f1cf00e-cf90-48f4-afba-778bad5e3e5f"},{"elementConfiguration":{"binding":"{{Translate(\"swLead_DocRef\")}}","promptAiService":false,"removeAndKeepContent":false,"disableUpdates":false,"type":"text"},"type":"richTextContentControl","id":"1938f4c6-5409-4087-acf6-1fda20b059f8"},{"elementConfiguration":{"binding":"{{Translate(\"swLead_DocRef\")}}","promptAiService":false,"removeAndKeepContent":false,"disableUpdates":false,"type":"text"},"type":"richTextContentControl","id":"f2282a0d-2c57-4eac-8b61-8ddb2cb085a1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8435-C29D-458F-9230-A074B5CEA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011b1-2852-4ba0-b4f7-769f79c42d56"/>
    <ds:schemaRef ds:uri="3e02348f-a843-4f6a-80e9-20f7c20a9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98226-C3F3-4331-AA81-9DE08A2664BA}">
  <ds:schemaRefs/>
</ds:datastoreItem>
</file>

<file path=customXml/itemProps4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3e02348f-a843-4f6a-80e9-20f7c20a9898"/>
    <ds:schemaRef ds:uri="a77011b1-2852-4ba0-b4f7-769f79c42d56"/>
  </ds:schemaRefs>
</ds:datastoreItem>
</file>

<file path=customXml/itemProps5.xml><?xml version="1.0" encoding="utf-8"?>
<ds:datastoreItem xmlns:ds="http://schemas.openxmlformats.org/officeDocument/2006/customXml" ds:itemID="{2924ED51-5001-40C6-A364-23E342291ADE}">
  <ds:schemaRefs/>
</ds:datastoreItem>
</file>

<file path=customXml/itemProps6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ysk24fni</Template>
  <TotalTime>1082</TotalTime>
  <Pages>2</Pages>
  <Words>224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Lövgren, Fredrik</dc:creator>
  <cp:keywords/>
  <dc:description/>
  <cp:lastModifiedBy>Lövgren, Fredrik</cp:lastModifiedBy>
  <cp:revision>3</cp:revision>
  <dcterms:created xsi:type="dcterms:W3CDTF">2025-08-25T15:45:00Z</dcterms:created>
  <dcterms:modified xsi:type="dcterms:W3CDTF">2025-08-26T10:34:00Z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Fredrik Lövgren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0x010100173C1F433BAA0A44B4D2FCB175CB4863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638164422376914715</vt:lpwstr>
  </property>
  <property fmtid="{D5CDD505-2E9C-101B-9397-08002B2CF9AE}" pid="32" name="TemplafyLanguageCode">
    <vt:lpwstr>sv-SE</vt:lpwstr>
  </property>
  <property fmtid="{D5CDD505-2E9C-101B-9397-08002B2CF9AE}" pid="33" name="TemplafyFromBlank">
    <vt:bool>true</vt:bool>
  </property>
</Properties>
</file>