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6E5C" w14:textId="77777777" w:rsidR="00782E9C" w:rsidRPr="00A02ACE" w:rsidRDefault="00782E9C" w:rsidP="00782E9C">
      <w:pPr>
        <w:rPr>
          <w:b/>
          <w:sz w:val="44"/>
          <w:szCs w:val="44"/>
        </w:rPr>
      </w:pPr>
      <w:r w:rsidRPr="00A02ACE">
        <w:rPr>
          <w:b/>
          <w:sz w:val="44"/>
          <w:szCs w:val="44"/>
        </w:rPr>
        <w:t>Inför resan till Ålborg</w:t>
      </w:r>
    </w:p>
    <w:p w14:paraId="69AA77C4" w14:textId="77777777" w:rsidR="00782E9C" w:rsidRDefault="00782E9C" w:rsidP="00782E9C"/>
    <w:p w14:paraId="4BC18AD2" w14:textId="4B716135" w:rsidR="00782E9C" w:rsidRDefault="00782E9C" w:rsidP="00782E9C">
      <w:r>
        <w:t>Vi åker den 29 juli och kommer hem den 3 augusti.</w:t>
      </w:r>
    </w:p>
    <w:p w14:paraId="5AF7745A" w14:textId="77777777" w:rsidR="00782E9C" w:rsidRDefault="00782E9C" w:rsidP="00782E9C">
      <w:pPr>
        <w:tabs>
          <w:tab w:val="left" w:pos="6075"/>
        </w:tabs>
      </w:pPr>
      <w:r>
        <w:tab/>
      </w:r>
    </w:p>
    <w:p w14:paraId="62378745" w14:textId="6F68867E" w:rsidR="00782E9C" w:rsidRDefault="00782E9C" w:rsidP="00782E9C">
      <w:r w:rsidRPr="00A02ACE">
        <w:rPr>
          <w:b/>
        </w:rPr>
        <w:t>Samling:</w:t>
      </w:r>
      <w:r>
        <w:t xml:space="preserve"> </w:t>
      </w:r>
      <w:r>
        <w:tab/>
      </w:r>
      <w:proofErr w:type="gramStart"/>
      <w:r>
        <w:t>Tisdag</w:t>
      </w:r>
      <w:r w:rsidR="002E2297">
        <w:t>en</w:t>
      </w:r>
      <w:proofErr w:type="gramEnd"/>
      <w:r>
        <w:t xml:space="preserve"> den 29 juli samling kl. </w:t>
      </w:r>
      <w:r w:rsidRPr="009005C1">
        <w:t>06.45, (avresa 07.00)</w:t>
      </w:r>
      <w:r>
        <w:t xml:space="preserve"> </w:t>
      </w:r>
    </w:p>
    <w:p w14:paraId="074D5576" w14:textId="77777777" w:rsidR="00782E9C" w:rsidRDefault="00782E9C" w:rsidP="00782E9C">
      <w:pPr>
        <w:ind w:left="136" w:firstLine="1304"/>
      </w:pPr>
      <w:r w:rsidRPr="0093780D">
        <w:t>Parkeringen bakom Nya Folket hus, Centrumleden.</w:t>
      </w:r>
    </w:p>
    <w:p w14:paraId="3CD438DA" w14:textId="77777777" w:rsidR="00782E9C" w:rsidRDefault="00782E9C" w:rsidP="00782E9C">
      <w:pPr>
        <w:ind w:left="136" w:firstLine="1304"/>
      </w:pPr>
      <w:r>
        <w:t xml:space="preserve">Färja Göteborg – Fredrikshamn </w:t>
      </w:r>
      <w:r w:rsidRPr="00F318F4">
        <w:t>12.</w:t>
      </w:r>
      <w:r>
        <w:t>15</w:t>
      </w:r>
    </w:p>
    <w:p w14:paraId="3495EABF" w14:textId="77777777" w:rsidR="00782E9C" w:rsidRDefault="00782E9C" w:rsidP="00782E9C">
      <w:r>
        <w:tab/>
      </w:r>
    </w:p>
    <w:p w14:paraId="7EC69240" w14:textId="77777777" w:rsidR="00782E9C" w:rsidRDefault="00782E9C" w:rsidP="00782E9C">
      <w:pPr>
        <w:ind w:left="136" w:firstLine="1304"/>
      </w:pPr>
      <w:r>
        <w:t>Färja Fredrikshamn 12.15.</w:t>
      </w:r>
    </w:p>
    <w:p w14:paraId="765B7C46" w14:textId="14050DE8" w:rsidR="00782E9C" w:rsidRDefault="00782E9C" w:rsidP="00782E9C">
      <w:pPr>
        <w:ind w:left="136" w:firstLine="1304"/>
      </w:pPr>
      <w:r>
        <w:t>Hemkomst, samma plats</w:t>
      </w:r>
      <w:r w:rsidR="00962A0D">
        <w:t xml:space="preserve"> </w:t>
      </w:r>
      <w:r>
        <w:t>söndag</w:t>
      </w:r>
      <w:r w:rsidR="00962A0D">
        <w:t>en</w:t>
      </w:r>
      <w:r>
        <w:t xml:space="preserve"> den 3 augusti. Ca. 19.30 – 20.00</w:t>
      </w:r>
    </w:p>
    <w:p w14:paraId="67C1E9E1" w14:textId="77777777" w:rsidR="00782E9C" w:rsidRDefault="00782E9C" w:rsidP="00782E9C">
      <w:pPr>
        <w:jc w:val="center"/>
      </w:pPr>
    </w:p>
    <w:p w14:paraId="15365693" w14:textId="3D1FB702" w:rsidR="00782E9C" w:rsidRDefault="00782E9C" w:rsidP="00782E9C">
      <w:r>
        <w:t>Buffé lunch på båten på ditresan och hemresan.</w:t>
      </w:r>
    </w:p>
    <w:p w14:paraId="0F8F4A65" w14:textId="77777777" w:rsidR="00782E9C" w:rsidRPr="00573F1C" w:rsidRDefault="00782E9C" w:rsidP="00782E9C">
      <w:pPr>
        <w:rPr>
          <w:sz w:val="20"/>
          <w:szCs w:val="20"/>
        </w:rPr>
      </w:pPr>
    </w:p>
    <w:p w14:paraId="0725B313" w14:textId="77777777" w:rsidR="00782E9C" w:rsidRDefault="00782E9C" w:rsidP="00782E9C">
      <w:pPr>
        <w:rPr>
          <w:b/>
        </w:rPr>
      </w:pPr>
      <w:r w:rsidRPr="00A02ACE">
        <w:rPr>
          <w:b/>
        </w:rPr>
        <w:t>Packa med:</w:t>
      </w:r>
    </w:p>
    <w:p w14:paraId="4C53A416" w14:textId="77777777" w:rsidR="00782E9C" w:rsidRDefault="00782E9C" w:rsidP="00782E9C">
      <w:pPr>
        <w:numPr>
          <w:ilvl w:val="0"/>
          <w:numId w:val="1"/>
        </w:numPr>
      </w:pPr>
      <w:r>
        <w:t>Egen matsäck på väg ner mot Göteborg</w:t>
      </w:r>
    </w:p>
    <w:p w14:paraId="3FCAC512" w14:textId="77777777" w:rsidR="00782E9C" w:rsidRPr="00E872CC" w:rsidRDefault="00782E9C" w:rsidP="00782E9C">
      <w:pPr>
        <w:numPr>
          <w:ilvl w:val="0"/>
          <w:numId w:val="1"/>
        </w:numPr>
        <w:rPr>
          <w:color w:val="FF0000"/>
        </w:rPr>
      </w:pPr>
      <w:r>
        <w:t xml:space="preserve">Sovsäck/luftmadrass </w:t>
      </w:r>
    </w:p>
    <w:p w14:paraId="60F71EA6" w14:textId="77777777" w:rsidR="00782E9C" w:rsidRDefault="00782E9C" w:rsidP="00782E9C">
      <w:pPr>
        <w:numPr>
          <w:ilvl w:val="0"/>
          <w:numId w:val="1"/>
        </w:numPr>
      </w:pPr>
      <w:r>
        <w:t>Ombyteskläder</w:t>
      </w:r>
    </w:p>
    <w:p w14:paraId="035FC1B7" w14:textId="77777777" w:rsidR="00782E9C" w:rsidRDefault="00782E9C" w:rsidP="00782E9C">
      <w:pPr>
        <w:numPr>
          <w:ilvl w:val="0"/>
          <w:numId w:val="1"/>
        </w:numPr>
      </w:pPr>
      <w:r>
        <w:t>Handduk/badkläder</w:t>
      </w:r>
    </w:p>
    <w:p w14:paraId="0B97432E" w14:textId="77777777" w:rsidR="00782E9C" w:rsidRDefault="00782E9C" w:rsidP="00782E9C">
      <w:pPr>
        <w:numPr>
          <w:ilvl w:val="0"/>
          <w:numId w:val="1"/>
        </w:numPr>
      </w:pPr>
      <w:r>
        <w:t>Fickpengar (danska kr) eller betalkort</w:t>
      </w:r>
    </w:p>
    <w:p w14:paraId="44F8E9F1" w14:textId="77777777" w:rsidR="00782E9C" w:rsidRPr="00573F1C" w:rsidRDefault="00782E9C" w:rsidP="00782E9C">
      <w:pPr>
        <w:rPr>
          <w:sz w:val="20"/>
          <w:szCs w:val="20"/>
        </w:rPr>
      </w:pPr>
    </w:p>
    <w:p w14:paraId="1C339F2A" w14:textId="77777777" w:rsidR="00782E9C" w:rsidRDefault="00782E9C" w:rsidP="00782E9C">
      <w:pPr>
        <w:rPr>
          <w:b/>
        </w:rPr>
      </w:pPr>
      <w:r>
        <w:rPr>
          <w:b/>
        </w:rPr>
        <w:t>Tänk på att:</w:t>
      </w:r>
    </w:p>
    <w:p w14:paraId="27997959" w14:textId="77777777" w:rsidR="00782E9C" w:rsidRPr="00C27E52" w:rsidRDefault="00782E9C" w:rsidP="00782E9C">
      <w:pPr>
        <w:ind w:left="720"/>
        <w:rPr>
          <w:b/>
        </w:rPr>
      </w:pPr>
    </w:p>
    <w:p w14:paraId="1B4800FF" w14:textId="6077AC1D" w:rsidR="00FF609F" w:rsidRDefault="00FF609F" w:rsidP="007E70EC">
      <w:pPr>
        <w:numPr>
          <w:ilvl w:val="0"/>
          <w:numId w:val="1"/>
        </w:numPr>
        <w:spacing w:after="160" w:line="259" w:lineRule="auto"/>
      </w:pPr>
      <w:r w:rsidRPr="007E70EC">
        <w:rPr>
          <w:b/>
        </w:rPr>
        <w:t>Samtliga deltagare, ledare och ungdomar, måste ha med pass/nationellt id-kort som är utfärdat av polisen. De ska vara giltiga 3 månader efter resan.</w:t>
      </w:r>
      <w:r w:rsidRPr="007E70EC">
        <w:rPr>
          <w:bCs/>
        </w:rPr>
        <w:t xml:space="preserve"> </w:t>
      </w:r>
      <w:r w:rsidR="00140D87" w:rsidRPr="007E70EC">
        <w:rPr>
          <w:bCs/>
        </w:rPr>
        <w:br/>
      </w:r>
      <w:r w:rsidR="00140D87" w:rsidRPr="007E70EC">
        <w:rPr>
          <w:bCs/>
        </w:rPr>
        <w:br/>
      </w:r>
      <w:r w:rsidRPr="007E70EC">
        <w:rPr>
          <w:bCs/>
        </w:rPr>
        <w:t>Är det så att ni har någon ungdom som absolut inte kan få pass/nationellt id-kort så</w:t>
      </w:r>
      <w:r w:rsidR="00140D87" w:rsidRPr="007E70EC">
        <w:rPr>
          <w:bCs/>
        </w:rPr>
        <w:t xml:space="preserve"> kommer det gå att lösa, men ni måste då ha medgivande från föräldrar (från båda föräldrarna/vårdnadshavare) då ska också en blankett fyllas i, men detta är absolut i nödfall.</w:t>
      </w:r>
      <w:r w:rsidR="007E70EC" w:rsidRPr="007E70EC">
        <w:rPr>
          <w:bCs/>
        </w:rPr>
        <w:t xml:space="preserve"> Hör av er till Anders Andersson om ni vill ha hjälp med detta.</w:t>
      </w:r>
    </w:p>
    <w:p w14:paraId="45D1010E" w14:textId="36274327" w:rsidR="00782E9C" w:rsidRPr="00A02ACE" w:rsidRDefault="00782E9C" w:rsidP="00782E9C">
      <w:pPr>
        <w:numPr>
          <w:ilvl w:val="0"/>
          <w:numId w:val="1"/>
        </w:numPr>
        <w:rPr>
          <w:b/>
        </w:rPr>
      </w:pPr>
      <w:r>
        <w:t>Ni representerar Karlskoga Kommun</w:t>
      </w:r>
    </w:p>
    <w:p w14:paraId="7E2258FD" w14:textId="77777777" w:rsidR="00782E9C" w:rsidRDefault="00782E9C" w:rsidP="00782E9C">
      <w:pPr>
        <w:pStyle w:val="Liststycke"/>
        <w:rPr>
          <w:b/>
        </w:rPr>
      </w:pPr>
    </w:p>
    <w:p w14:paraId="06BCD920" w14:textId="35A77ECB" w:rsidR="00782E9C" w:rsidRDefault="00782E9C" w:rsidP="00782E9C">
      <w:pPr>
        <w:numPr>
          <w:ilvl w:val="0"/>
          <w:numId w:val="1"/>
        </w:numPr>
      </w:pPr>
      <w:r w:rsidRPr="00192AFC">
        <w:t>All verksamhet som Kultur-</w:t>
      </w:r>
      <w:r>
        <w:t xml:space="preserve"> och </w:t>
      </w:r>
      <w:r w:rsidR="00FD54AC">
        <w:t>fritids</w:t>
      </w:r>
      <w:r>
        <w:t xml:space="preserve">förvaltningen arrangerar är drogfri, så också deltagande i </w:t>
      </w:r>
      <w:proofErr w:type="spellStart"/>
      <w:r>
        <w:t>Ungdomslegene</w:t>
      </w:r>
      <w:proofErr w:type="spellEnd"/>
      <w:r>
        <w:t>. Den som inte respekterar detta blir hemsänd på egen bekostnad.</w:t>
      </w:r>
    </w:p>
    <w:p w14:paraId="15E253CE" w14:textId="77777777" w:rsidR="00782E9C" w:rsidRDefault="00782E9C" w:rsidP="00782E9C">
      <w:pPr>
        <w:pStyle w:val="Liststycke"/>
      </w:pPr>
    </w:p>
    <w:p w14:paraId="26B5BBA3" w14:textId="0063C835" w:rsidR="00782E9C" w:rsidRDefault="00FD54AC" w:rsidP="00782E9C">
      <w:pPr>
        <w:numPr>
          <w:ilvl w:val="0"/>
          <w:numId w:val="1"/>
        </w:numPr>
      </w:pPr>
      <w:r>
        <w:t>T</w:t>
      </w:r>
      <w:r w:rsidR="00782E9C">
        <w:t xml:space="preserve">-shirt och jacka </w:t>
      </w:r>
      <w:r>
        <w:t xml:space="preserve">delas ut </w:t>
      </w:r>
      <w:r w:rsidR="00782E9C">
        <w:t xml:space="preserve">på bussen. T-shirten får </w:t>
      </w:r>
      <w:r w:rsidR="00782E9C">
        <w:rPr>
          <w:u w:val="single"/>
        </w:rPr>
        <w:t>d</w:t>
      </w:r>
      <w:r w:rsidR="00782E9C" w:rsidRPr="00BC3E92">
        <w:rPr>
          <w:u w:val="single"/>
        </w:rPr>
        <w:t>u</w:t>
      </w:r>
      <w:r w:rsidR="00782E9C">
        <w:t xml:space="preserve"> men jackan som det står Karlskoga på lämnas tillbaka till </w:t>
      </w:r>
      <w:r w:rsidR="00782E9C" w:rsidRPr="00192AFC">
        <w:t xml:space="preserve">Kultur- och </w:t>
      </w:r>
      <w:r>
        <w:t>fritids</w:t>
      </w:r>
      <w:r w:rsidR="00782E9C" w:rsidRPr="00192AFC">
        <w:t>förvaltningen</w:t>
      </w:r>
      <w:r w:rsidR="00782E9C">
        <w:t xml:space="preserve"> efter resan. </w:t>
      </w:r>
    </w:p>
    <w:p w14:paraId="37814639" w14:textId="77777777" w:rsidR="004D1BAC" w:rsidRDefault="004D1BAC" w:rsidP="004D1BAC">
      <w:pPr>
        <w:pStyle w:val="Liststycke"/>
      </w:pPr>
    </w:p>
    <w:p w14:paraId="5AF9188B" w14:textId="24A6AFFD" w:rsidR="004D1BAC" w:rsidRDefault="004D1BAC" w:rsidP="004D1BAC">
      <w:pPr>
        <w:pStyle w:val="Liststycke"/>
        <w:numPr>
          <w:ilvl w:val="0"/>
          <w:numId w:val="1"/>
        </w:numPr>
      </w:pPr>
      <w:r w:rsidRPr="00A13631">
        <w:t xml:space="preserve">Ta gärna med små gåvor som vimplar, märken eller liknande som kan lämnas vid typ matcher. </w:t>
      </w:r>
    </w:p>
    <w:p w14:paraId="2BE1B671" w14:textId="77777777" w:rsidR="004D1BAC" w:rsidRDefault="004D1BAC" w:rsidP="004D1BAC">
      <w:pPr>
        <w:pStyle w:val="Liststycke"/>
      </w:pPr>
    </w:p>
    <w:p w14:paraId="212F6FA1" w14:textId="0B5097FF" w:rsidR="004D1BAC" w:rsidRDefault="004D1BAC" w:rsidP="004D1BAC">
      <w:pPr>
        <w:pStyle w:val="Liststycke"/>
        <w:numPr>
          <w:ilvl w:val="0"/>
          <w:numId w:val="1"/>
        </w:numPr>
      </w:pPr>
      <w:r w:rsidRPr="00A13631">
        <w:t xml:space="preserve">Frukosten i Danmark är inte riktigt lik vår här hemma, den är lite mindre. Innehåller </w:t>
      </w:r>
      <w:r>
        <w:t xml:space="preserve">oftast </w:t>
      </w:r>
      <w:r w:rsidRPr="00A13631">
        <w:t>flingor med mjölk</w:t>
      </w:r>
      <w:r>
        <w:t xml:space="preserve"> och</w:t>
      </w:r>
      <w:r w:rsidRPr="00A13631">
        <w:t xml:space="preserve"> macka.</w:t>
      </w:r>
    </w:p>
    <w:p w14:paraId="01FD34F0" w14:textId="77777777" w:rsidR="004D1BAC" w:rsidRDefault="004D1BAC" w:rsidP="004D1BAC">
      <w:pPr>
        <w:pStyle w:val="Liststycke"/>
      </w:pPr>
    </w:p>
    <w:p w14:paraId="6DF0D944" w14:textId="77777777" w:rsidR="004D1BAC" w:rsidRDefault="004D1BAC" w:rsidP="004D1BAC">
      <w:pPr>
        <w:pStyle w:val="Liststycke"/>
        <w:numPr>
          <w:ilvl w:val="0"/>
          <w:numId w:val="1"/>
        </w:numPr>
      </w:pPr>
      <w:r w:rsidRPr="00A13631">
        <w:t>Lunchen är oftast bara macka</w:t>
      </w:r>
      <w:r>
        <w:t>, frukt och dricka</w:t>
      </w:r>
    </w:p>
    <w:p w14:paraId="4BCBEB15" w14:textId="77777777" w:rsidR="004D1BAC" w:rsidRDefault="004D1BAC" w:rsidP="004D1BAC">
      <w:pPr>
        <w:pStyle w:val="Liststycke"/>
      </w:pPr>
    </w:p>
    <w:p w14:paraId="54DEAED7" w14:textId="6C603000" w:rsidR="004D1BAC" w:rsidRDefault="004D1BAC" w:rsidP="004D1BAC">
      <w:pPr>
        <w:pStyle w:val="Liststycke"/>
        <w:numPr>
          <w:ilvl w:val="0"/>
          <w:numId w:val="1"/>
        </w:numPr>
      </w:pPr>
      <w:r w:rsidRPr="00A13631">
        <w:t xml:space="preserve">Det kan vara en del att gå mellan boende och </w:t>
      </w:r>
      <w:r>
        <w:t>aktiviteterna</w:t>
      </w:r>
      <w:r w:rsidRPr="00A13631">
        <w:t>, transport är med lokalbuss alla får kort som gäller på bussarna.</w:t>
      </w:r>
    </w:p>
    <w:p w14:paraId="4E334CFB" w14:textId="77777777" w:rsidR="004D1BAC" w:rsidRDefault="004D1BAC" w:rsidP="004D1BAC">
      <w:pPr>
        <w:pStyle w:val="Liststycke"/>
      </w:pPr>
    </w:p>
    <w:p w14:paraId="7DE6446B" w14:textId="77777777" w:rsidR="004D1BAC" w:rsidRDefault="004D1BAC" w:rsidP="004D1BAC">
      <w:pPr>
        <w:pStyle w:val="Liststycke"/>
        <w:numPr>
          <w:ilvl w:val="0"/>
          <w:numId w:val="1"/>
        </w:numPr>
      </w:pPr>
      <w:r>
        <w:t>Försäkring, Alla ungdomar är försäkrade som bor i Karlskoga.</w:t>
      </w:r>
    </w:p>
    <w:p w14:paraId="69708DC7" w14:textId="77777777" w:rsidR="007E70EC" w:rsidRDefault="007E70EC" w:rsidP="00782E9C">
      <w:pPr>
        <w:rPr>
          <w:b/>
        </w:rPr>
      </w:pPr>
    </w:p>
    <w:p w14:paraId="1189EF4D" w14:textId="6A12AC80" w:rsidR="00782E9C" w:rsidRDefault="00782E9C" w:rsidP="00782E9C">
      <w:r>
        <w:rPr>
          <w:b/>
        </w:rPr>
        <w:t>Föreningar</w:t>
      </w:r>
      <w:r w:rsidRPr="00192AFC">
        <w:rPr>
          <w:b/>
        </w:rPr>
        <w:t>:</w:t>
      </w:r>
    </w:p>
    <w:p w14:paraId="73AE1072" w14:textId="712C41CF" w:rsidR="00782E9C" w:rsidRPr="002E67EA" w:rsidRDefault="00FD54AC" w:rsidP="00782E9C">
      <w:pPr>
        <w:numPr>
          <w:ilvl w:val="0"/>
          <w:numId w:val="1"/>
        </w:numPr>
      </w:pPr>
      <w:r>
        <w:t>KFUM basket</w:t>
      </w:r>
    </w:p>
    <w:p w14:paraId="77B9DD72" w14:textId="6671BD8F" w:rsidR="00782E9C" w:rsidRPr="002E67EA" w:rsidRDefault="00FD54AC" w:rsidP="00782E9C">
      <w:pPr>
        <w:numPr>
          <w:ilvl w:val="0"/>
          <w:numId w:val="1"/>
        </w:numPr>
      </w:pPr>
      <w:proofErr w:type="spellStart"/>
      <w:r>
        <w:t>Rävåsens</w:t>
      </w:r>
      <w:proofErr w:type="spellEnd"/>
      <w:r>
        <w:t xml:space="preserve"> IK flickor</w:t>
      </w:r>
    </w:p>
    <w:p w14:paraId="083C25AB" w14:textId="77777777" w:rsidR="00782E9C" w:rsidRDefault="00782E9C" w:rsidP="00782E9C"/>
    <w:p w14:paraId="067DB53E" w14:textId="3316C577" w:rsidR="00782E9C" w:rsidRDefault="00782E9C" w:rsidP="00782E9C">
      <w:r w:rsidRPr="0011761A">
        <w:t xml:space="preserve">Vi återkommer med mer information </w:t>
      </w:r>
      <w:r w:rsidR="00FD54AC">
        <w:t>när vi får den från Ålborg.</w:t>
      </w:r>
      <w:r>
        <w:t xml:space="preserve"> </w:t>
      </w:r>
    </w:p>
    <w:p w14:paraId="1F9EADC5" w14:textId="77777777" w:rsidR="00782E9C" w:rsidRDefault="00782E9C" w:rsidP="00782E9C"/>
    <w:p w14:paraId="257D126B" w14:textId="624A8DDB" w:rsidR="00782E9C" w:rsidRPr="004D1BAC" w:rsidRDefault="00782E9C" w:rsidP="00782E9C">
      <w:pPr>
        <w:rPr>
          <w:b/>
          <w:bCs/>
        </w:rPr>
      </w:pPr>
      <w:r w:rsidRPr="004D1BAC">
        <w:rPr>
          <w:b/>
          <w:bCs/>
        </w:rPr>
        <w:t xml:space="preserve">Om </w:t>
      </w:r>
      <w:r w:rsidR="00731BD0">
        <w:rPr>
          <w:b/>
          <w:bCs/>
        </w:rPr>
        <w:t>någon</w:t>
      </w:r>
      <w:r w:rsidRPr="004D1BAC">
        <w:rPr>
          <w:b/>
          <w:bCs/>
        </w:rPr>
        <w:t xml:space="preserve"> får förhinder och inte kan följa med, hör av Dig snarast till oss, så vi kan meddela Ålborg.</w:t>
      </w:r>
    </w:p>
    <w:p w14:paraId="4A386105" w14:textId="77777777" w:rsidR="00782E9C" w:rsidRDefault="00782E9C" w:rsidP="00782E9C"/>
    <w:p w14:paraId="25CDE3B5" w14:textId="2F34AE9E" w:rsidR="00846470" w:rsidRPr="00697E30" w:rsidRDefault="00782E9C" w:rsidP="00846470">
      <w:pPr>
        <w:rPr>
          <w:noProof/>
        </w:rPr>
      </w:pPr>
      <w:r>
        <w:t xml:space="preserve">Anders Andersson </w:t>
      </w:r>
      <w:proofErr w:type="spellStart"/>
      <w:r w:rsidR="00166588">
        <w:t>tel</w:t>
      </w:r>
      <w:proofErr w:type="spellEnd"/>
      <w:r w:rsidR="00166588">
        <w:t xml:space="preserve"> </w:t>
      </w:r>
      <w:proofErr w:type="spellStart"/>
      <w:r w:rsidR="00731BD0" w:rsidRPr="00731BD0">
        <w:rPr>
          <w:color w:val="FF0000"/>
        </w:rPr>
        <w:t>xxxxxxx</w:t>
      </w:r>
      <w:proofErr w:type="spellEnd"/>
      <w:r w:rsidR="00FD54AC">
        <w:t xml:space="preserve"> </w:t>
      </w:r>
      <w:hyperlink r:id="rId11" w:history="1">
        <w:r w:rsidRPr="001B1971">
          <w:rPr>
            <w:rStyle w:val="Hyperlnk"/>
          </w:rPr>
          <w:t>anders.andersson@karlskoga.se</w:t>
        </w:r>
      </w:hyperlink>
    </w:p>
    <w:sectPr w:rsidR="00846470" w:rsidRPr="00697E30" w:rsidSect="005515F5">
      <w:headerReference w:type="first" r:id="rId12"/>
      <w:pgSz w:w="11906" w:h="16838"/>
      <w:pgMar w:top="2268" w:right="1701" w:bottom="1418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C896" w14:textId="77777777" w:rsidR="00216F51" w:rsidRDefault="00216F51" w:rsidP="00C90C4D">
      <w:r>
        <w:separator/>
      </w:r>
    </w:p>
  </w:endnote>
  <w:endnote w:type="continuationSeparator" w:id="0">
    <w:p w14:paraId="41BC491C" w14:textId="77777777" w:rsidR="00216F51" w:rsidRDefault="00216F51" w:rsidP="00C9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8533" w14:textId="77777777" w:rsidR="00216F51" w:rsidRDefault="00216F51" w:rsidP="00C90C4D">
      <w:r>
        <w:separator/>
      </w:r>
    </w:p>
  </w:footnote>
  <w:footnote w:type="continuationSeparator" w:id="0">
    <w:p w14:paraId="4CE2B957" w14:textId="77777777" w:rsidR="00216F51" w:rsidRDefault="00216F51" w:rsidP="00C9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49B8" w14:textId="77777777" w:rsidR="002B7043" w:rsidRDefault="005515F5" w:rsidP="00C90C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5B36CB" wp14:editId="1451D8F3">
          <wp:simplePos x="0" y="0"/>
          <wp:positionH relativeFrom="column">
            <wp:posOffset>3077845</wp:posOffset>
          </wp:positionH>
          <wp:positionV relativeFrom="paragraph">
            <wp:posOffset>-4057957</wp:posOffset>
          </wp:positionV>
          <wp:extent cx="4697928" cy="5588455"/>
          <wp:effectExtent l="0" t="0" r="7620" b="0"/>
          <wp:wrapNone/>
          <wp:docPr id="639" name="Bild 6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Bild 6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7928" cy="558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BDD01" w14:textId="77777777" w:rsidR="002B7043" w:rsidRDefault="002B7043" w:rsidP="00C90C4D">
    <w:pPr>
      <w:pStyle w:val="Sidhuvud"/>
    </w:pPr>
  </w:p>
  <w:p w14:paraId="278A3BF1" w14:textId="77777777" w:rsidR="002B7043" w:rsidRDefault="002B7043" w:rsidP="00C90C4D">
    <w:pPr>
      <w:pStyle w:val="Sidhuvud"/>
    </w:pPr>
  </w:p>
  <w:p w14:paraId="7D2A5873" w14:textId="77777777" w:rsidR="002B7043" w:rsidRDefault="002B7043" w:rsidP="00C90C4D">
    <w:pPr>
      <w:pStyle w:val="Sidhuvud"/>
    </w:pPr>
  </w:p>
  <w:p w14:paraId="5C90340E" w14:textId="419A7189" w:rsidR="002B7043" w:rsidRDefault="00782E9C" w:rsidP="00C90C4D">
    <w:pPr>
      <w:pStyle w:val="Sidhuvud"/>
    </w:pPr>
    <w:r>
      <w:t>Kultur- och fritidsförvaltningen</w:t>
    </w:r>
  </w:p>
  <w:p w14:paraId="2329D5BA" w14:textId="77777777" w:rsidR="002B7043" w:rsidRDefault="002B7043" w:rsidP="00C90C4D">
    <w:pPr>
      <w:pStyle w:val="Sidhuvud"/>
    </w:pPr>
  </w:p>
  <w:p w14:paraId="16F915D7" w14:textId="77777777" w:rsidR="002B7043" w:rsidRDefault="002B7043" w:rsidP="00C90C4D">
    <w:pPr>
      <w:pStyle w:val="Sidhuvud"/>
    </w:pPr>
  </w:p>
  <w:p w14:paraId="6CC7A7B4" w14:textId="77777777" w:rsidR="002B7043" w:rsidRDefault="002B7043" w:rsidP="00C90C4D">
    <w:pPr>
      <w:pStyle w:val="Sidhuvud"/>
    </w:pPr>
  </w:p>
  <w:p w14:paraId="427992FC" w14:textId="77777777" w:rsidR="002B7043" w:rsidRDefault="002B7043" w:rsidP="00C90C4D">
    <w:pPr>
      <w:pStyle w:val="Sidhuvud"/>
    </w:pPr>
  </w:p>
  <w:p w14:paraId="4D08AB48" w14:textId="77777777" w:rsidR="00DF3F7C" w:rsidRDefault="00764BDE" w:rsidP="00764BDE">
    <w:pPr>
      <w:pStyle w:val="Sidhuvud"/>
      <w:tabs>
        <w:tab w:val="clear" w:pos="4536"/>
        <w:tab w:val="clear" w:pos="9072"/>
        <w:tab w:val="left" w:pos="5721"/>
      </w:tabs>
    </w:pPr>
    <w:r>
      <w:tab/>
    </w:r>
    <w:r w:rsidR="0025046C">
      <w:rPr>
        <w:noProof/>
      </w:rPr>
      <w:drawing>
        <wp:anchor distT="0" distB="0" distL="114300" distR="114300" simplePos="0" relativeHeight="251659264" behindDoc="1" locked="1" layoutInCell="1" allowOverlap="1" wp14:anchorId="22FC9588" wp14:editId="4F013F2C">
          <wp:simplePos x="0" y="0"/>
          <wp:positionH relativeFrom="margin">
            <wp:align>left</wp:align>
          </wp:positionH>
          <wp:positionV relativeFrom="page">
            <wp:posOffset>661670</wp:posOffset>
          </wp:positionV>
          <wp:extent cx="1367790" cy="290830"/>
          <wp:effectExtent l="0" t="0" r="3810" b="0"/>
          <wp:wrapNone/>
          <wp:docPr id="628" name="Bildobjekt 628" descr="Karlskoga kommuns logotyp, vapensköld med tecken och Karlskoga i tex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" name="Bildobjekt 628" descr="Karlskoga kommuns logotyp, vapensköld med tecken och Karlskoga i tex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65398"/>
    <w:multiLevelType w:val="hybridMultilevel"/>
    <w:tmpl w:val="C18805A0"/>
    <w:lvl w:ilvl="0" w:tplc="1BD28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9C"/>
    <w:rsid w:val="00001BBC"/>
    <w:rsid w:val="00007CF0"/>
    <w:rsid w:val="00077151"/>
    <w:rsid w:val="00097282"/>
    <w:rsid w:val="000A3357"/>
    <w:rsid w:val="000A75C3"/>
    <w:rsid w:val="000B39A9"/>
    <w:rsid w:val="001121F8"/>
    <w:rsid w:val="00140D87"/>
    <w:rsid w:val="00156943"/>
    <w:rsid w:val="00166588"/>
    <w:rsid w:val="001A143A"/>
    <w:rsid w:val="001E679C"/>
    <w:rsid w:val="00216F51"/>
    <w:rsid w:val="0024378A"/>
    <w:rsid w:val="0025046C"/>
    <w:rsid w:val="002921D8"/>
    <w:rsid w:val="002A69C7"/>
    <w:rsid w:val="002B7043"/>
    <w:rsid w:val="002E2297"/>
    <w:rsid w:val="002E4A61"/>
    <w:rsid w:val="0030074E"/>
    <w:rsid w:val="003678C6"/>
    <w:rsid w:val="00367EB9"/>
    <w:rsid w:val="003E7A8F"/>
    <w:rsid w:val="003F20F8"/>
    <w:rsid w:val="00455B73"/>
    <w:rsid w:val="004B39D1"/>
    <w:rsid w:val="004C07D9"/>
    <w:rsid w:val="004D1BAC"/>
    <w:rsid w:val="005377B6"/>
    <w:rsid w:val="005515F5"/>
    <w:rsid w:val="005A6845"/>
    <w:rsid w:val="005E56FD"/>
    <w:rsid w:val="005F1EF9"/>
    <w:rsid w:val="0066580C"/>
    <w:rsid w:val="00697E30"/>
    <w:rsid w:val="006B37A2"/>
    <w:rsid w:val="006D5C56"/>
    <w:rsid w:val="006F64C3"/>
    <w:rsid w:val="007038C5"/>
    <w:rsid w:val="007046BA"/>
    <w:rsid w:val="00731BD0"/>
    <w:rsid w:val="00757D49"/>
    <w:rsid w:val="00760510"/>
    <w:rsid w:val="00764BDE"/>
    <w:rsid w:val="00782E9C"/>
    <w:rsid w:val="007E5647"/>
    <w:rsid w:val="007E70EC"/>
    <w:rsid w:val="007F69EE"/>
    <w:rsid w:val="008043C7"/>
    <w:rsid w:val="0080723C"/>
    <w:rsid w:val="00846470"/>
    <w:rsid w:val="008553A8"/>
    <w:rsid w:val="008D6F7F"/>
    <w:rsid w:val="008F3A29"/>
    <w:rsid w:val="00962A0D"/>
    <w:rsid w:val="0096798D"/>
    <w:rsid w:val="00977611"/>
    <w:rsid w:val="00992B05"/>
    <w:rsid w:val="009A40C2"/>
    <w:rsid w:val="009C3C96"/>
    <w:rsid w:val="009D73AC"/>
    <w:rsid w:val="009E3EA3"/>
    <w:rsid w:val="009E758A"/>
    <w:rsid w:val="00A0274B"/>
    <w:rsid w:val="00A07760"/>
    <w:rsid w:val="00A21084"/>
    <w:rsid w:val="00A329C1"/>
    <w:rsid w:val="00A56EB2"/>
    <w:rsid w:val="00A60F2C"/>
    <w:rsid w:val="00A66381"/>
    <w:rsid w:val="00A91F21"/>
    <w:rsid w:val="00AD2FE2"/>
    <w:rsid w:val="00AD735A"/>
    <w:rsid w:val="00AF06FC"/>
    <w:rsid w:val="00B5360E"/>
    <w:rsid w:val="00B61A9C"/>
    <w:rsid w:val="00B72D8F"/>
    <w:rsid w:val="00BC337C"/>
    <w:rsid w:val="00BD3FCF"/>
    <w:rsid w:val="00C05B5C"/>
    <w:rsid w:val="00C52C9C"/>
    <w:rsid w:val="00C90C4D"/>
    <w:rsid w:val="00CF1F7E"/>
    <w:rsid w:val="00D27F21"/>
    <w:rsid w:val="00D41586"/>
    <w:rsid w:val="00D556B8"/>
    <w:rsid w:val="00D81264"/>
    <w:rsid w:val="00DC3B13"/>
    <w:rsid w:val="00DC70C7"/>
    <w:rsid w:val="00DD733B"/>
    <w:rsid w:val="00DE65CB"/>
    <w:rsid w:val="00DF3F7C"/>
    <w:rsid w:val="00E14DA9"/>
    <w:rsid w:val="00E255CD"/>
    <w:rsid w:val="00E71C65"/>
    <w:rsid w:val="00E760DA"/>
    <w:rsid w:val="00E807A3"/>
    <w:rsid w:val="00E835F7"/>
    <w:rsid w:val="00E85741"/>
    <w:rsid w:val="00E909D7"/>
    <w:rsid w:val="00EA4A89"/>
    <w:rsid w:val="00EC1676"/>
    <w:rsid w:val="00ED00F1"/>
    <w:rsid w:val="00ED2403"/>
    <w:rsid w:val="00ED6E56"/>
    <w:rsid w:val="00EF1E76"/>
    <w:rsid w:val="00F1128E"/>
    <w:rsid w:val="00F206DB"/>
    <w:rsid w:val="00F23E21"/>
    <w:rsid w:val="00F818BE"/>
    <w:rsid w:val="00F85BD8"/>
    <w:rsid w:val="00FC6DDC"/>
    <w:rsid w:val="00FD54A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8FFC3"/>
  <w15:chartTrackingRefBased/>
  <w15:docId w15:val="{BD92E2F6-CF88-4708-8595-6E50BBC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921D8"/>
    <w:pPr>
      <w:keepNext/>
      <w:keepLines/>
      <w:spacing w:after="120"/>
      <w:outlineLvl w:val="0"/>
    </w:pPr>
    <w:rPr>
      <w:rFonts w:ascii="Bierstadt" w:eastAsiaTheme="majorEastAsia" w:hAnsi="Bierstadt" w:cstheme="majorBidi"/>
      <w:b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046BA"/>
    <w:pPr>
      <w:keepNext/>
      <w:keepLines/>
      <w:spacing w:before="240" w:after="120"/>
      <w:outlineLvl w:val="1"/>
    </w:pPr>
    <w:rPr>
      <w:rFonts w:ascii="Bierstadt" w:eastAsiaTheme="majorEastAsia" w:hAnsi="Bierstadt" w:cstheme="majorBidi"/>
      <w:b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6470"/>
    <w:pPr>
      <w:spacing w:before="240" w:after="120"/>
      <w:outlineLvl w:val="2"/>
    </w:pPr>
    <w:rPr>
      <w:rFonts w:ascii="Bierstadt" w:hAnsi="Bierstadt"/>
      <w:b/>
      <w:noProof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046BA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3F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3F7C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DF3F7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3F7C"/>
    <w:rPr>
      <w:lang w:val="sv-SE"/>
    </w:rPr>
  </w:style>
  <w:style w:type="paragraph" w:styleId="Rubrik">
    <w:name w:val="Title"/>
    <w:basedOn w:val="Normal"/>
    <w:next w:val="Ingress"/>
    <w:link w:val="RubrikChar"/>
    <w:uiPriority w:val="10"/>
    <w:rsid w:val="002B7043"/>
    <w:pPr>
      <w:spacing w:before="1200" w:after="720" w:line="192" w:lineRule="auto"/>
      <w:ind w:right="709"/>
      <w:contextualSpacing/>
    </w:pPr>
    <w:rPr>
      <w:rFonts w:asciiTheme="majorHAnsi" w:eastAsiaTheme="majorEastAsia" w:hAnsiTheme="majorHAnsi" w:cstheme="majorBidi"/>
      <w:b/>
      <w:bCs/>
      <w:noProof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2B7043"/>
    <w:rPr>
      <w:rFonts w:asciiTheme="majorHAnsi" w:eastAsiaTheme="majorEastAsia" w:hAnsiTheme="majorHAnsi" w:cstheme="majorBidi"/>
      <w:b/>
      <w:bCs/>
      <w:noProof/>
      <w:kern w:val="28"/>
      <w:sz w:val="60"/>
      <w:szCs w:val="60"/>
      <w:lang w:val="sv-SE"/>
    </w:rPr>
  </w:style>
  <w:style w:type="paragraph" w:customStyle="1" w:styleId="Ingress">
    <w:name w:val="Ingress"/>
    <w:basedOn w:val="Normal"/>
    <w:qFormat/>
    <w:rsid w:val="007046BA"/>
    <w:pPr>
      <w:spacing w:before="120" w:after="240"/>
    </w:pPr>
    <w:rPr>
      <w:rFonts w:ascii="Bierstadt" w:hAnsi="Bierstadt"/>
      <w:sz w:val="28"/>
      <w:szCs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7046BA"/>
    <w:rPr>
      <w:rFonts w:ascii="Bierstadt" w:eastAsiaTheme="majorEastAsia" w:hAnsi="Bierstadt" w:cstheme="majorBidi"/>
      <w:b/>
      <w:color w:val="000000" w:themeColor="text1"/>
      <w:sz w:val="32"/>
      <w:szCs w:val="26"/>
      <w:lang w:val="sv-SE"/>
    </w:rPr>
  </w:style>
  <w:style w:type="paragraph" w:styleId="Ingetavstnd">
    <w:name w:val="No Spacing"/>
    <w:uiPriority w:val="1"/>
    <w:rsid w:val="00C90C4D"/>
    <w:pPr>
      <w:spacing w:after="0" w:line="240" w:lineRule="auto"/>
    </w:pPr>
    <w:rPr>
      <w:sz w:val="21"/>
      <w:szCs w:val="21"/>
      <w:lang w:val="sv-SE"/>
    </w:rPr>
  </w:style>
  <w:style w:type="paragraph" w:customStyle="1" w:styleId="Vnsterkolumn">
    <w:name w:val="Vänsterkolumn"/>
    <w:basedOn w:val="Ingetavstnd"/>
    <w:rsid w:val="004B39D1"/>
    <w:rPr>
      <w:rFonts w:asciiTheme="majorHAnsi" w:hAnsiTheme="majorHAnsi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921D8"/>
    <w:rPr>
      <w:rFonts w:ascii="Bierstadt" w:eastAsiaTheme="majorEastAsia" w:hAnsi="Bierstadt" w:cstheme="majorBidi"/>
      <w:b/>
      <w:sz w:val="48"/>
      <w:szCs w:val="32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007CF0"/>
    <w:rPr>
      <w:color w:val="80808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D2FE2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D2FE2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AD2FE2"/>
    <w:rPr>
      <w:vertAlign w:val="superscript"/>
    </w:rPr>
  </w:style>
  <w:style w:type="character" w:customStyle="1" w:styleId="Rubrik3Char">
    <w:name w:val="Rubrik 3 Char"/>
    <w:basedOn w:val="Standardstycketeckensnitt"/>
    <w:link w:val="Rubrik3"/>
    <w:uiPriority w:val="9"/>
    <w:rsid w:val="00846470"/>
    <w:rPr>
      <w:rFonts w:ascii="Bierstadt" w:hAnsi="Bierstadt"/>
      <w:b/>
      <w:noProof/>
      <w:sz w:val="26"/>
      <w:szCs w:val="21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7046BA"/>
    <w:rPr>
      <w:rFonts w:asciiTheme="majorHAnsi" w:eastAsiaTheme="majorEastAsia" w:hAnsiTheme="majorHAnsi" w:cstheme="majorBidi"/>
      <w:iCs/>
      <w:color w:val="000000" w:themeColor="text1"/>
      <w:sz w:val="24"/>
      <w:szCs w:val="21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46470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6470"/>
    <w:rPr>
      <w:rFonts w:ascii="Cambria" w:hAnsi="Cambria"/>
      <w:i/>
      <w:iCs/>
      <w:color w:val="404040" w:themeColor="text1" w:themeTint="BF"/>
      <w:szCs w:val="21"/>
      <w:lang w:val="sv-SE"/>
    </w:rPr>
  </w:style>
  <w:style w:type="table" w:styleId="Tabellrutnt">
    <w:name w:val="Table Grid"/>
    <w:basedOn w:val="Normaltabell"/>
    <w:uiPriority w:val="39"/>
    <w:rsid w:val="00F8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F69E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69E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82E9C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ers.andersson@karlskoga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gakommun.sharepoint.com/Mallar/Informationsmall.dotx" TargetMode="External"/></Relationships>
</file>

<file path=word/theme/theme1.xml><?xml version="1.0" encoding="utf-8"?>
<a:theme xmlns:a="http://schemas.openxmlformats.org/drawingml/2006/main" name="Office-tema">
  <a:themeElements>
    <a:clrScheme name="Karlskoga kommun">
      <a:dk1>
        <a:sysClr val="windowText" lastClr="000000"/>
      </a:dk1>
      <a:lt1>
        <a:sysClr val="window" lastClr="FFFFFF"/>
      </a:lt1>
      <a:dk2>
        <a:srgbClr val="362E7D"/>
      </a:dk2>
      <a:lt2>
        <a:srgbClr val="FFFFFF"/>
      </a:lt2>
      <a:accent1>
        <a:srgbClr val="00A78B"/>
      </a:accent1>
      <a:accent2>
        <a:srgbClr val="5863C7"/>
      </a:accent2>
      <a:accent3>
        <a:srgbClr val="91A9FF"/>
      </a:accent3>
      <a:accent4>
        <a:srgbClr val="48606B"/>
      </a:accent4>
      <a:accent5>
        <a:srgbClr val="903E9E"/>
      </a:accent5>
      <a:accent6>
        <a:srgbClr val="D5422D"/>
      </a:accent6>
      <a:hlink>
        <a:srgbClr val="0563C1"/>
      </a:hlink>
      <a:folHlink>
        <a:srgbClr val="954F72"/>
      </a:folHlink>
    </a:clrScheme>
    <a:fontScheme name="Karlskoga kommun_Word">
      <a:majorFont>
        <a:latin typeface="Bierstad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DAD800A4DBD4FABF228E53C19F3F5" ma:contentTypeVersion="8" ma:contentTypeDescription="Skapa ett nytt dokument." ma:contentTypeScope="" ma:versionID="0a7e9b9197be014dd5ee543f67df6900">
  <xsd:schema xmlns:xsd="http://www.w3.org/2001/XMLSchema" xmlns:xs="http://www.w3.org/2001/XMLSchema" xmlns:p="http://schemas.microsoft.com/office/2006/metadata/properties" xmlns:ns2="aeee1780-0c1d-4a6d-89cb-ddff5a1da11c" xmlns:ns3="07530d2e-c29c-40bc-abae-b4f20355cd39" targetNamespace="http://schemas.microsoft.com/office/2006/metadata/properties" ma:root="true" ma:fieldsID="ee2f75b99149bc5c8b02ad450393d268" ns2:_="" ns3:_="">
    <xsd:import namespace="aeee1780-0c1d-4a6d-89cb-ddff5a1da11c"/>
    <xsd:import namespace="07530d2e-c29c-40bc-abae-b4f20355c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e1780-0c1d-4a6d-89cb-ddff5a1d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30d2e-c29c-40bc-abae-b4f20355c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9B2B8-5EA9-4B6A-8358-DED7DA7AF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23A05-D732-48E1-9DAC-311E7E2F9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2EF25-DCCC-4692-B394-FDFC517D7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4B9EC-8802-450D-A740-8697AE27C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e1780-0c1d-4a6d-89cb-ddff5a1da11c"/>
    <ds:schemaRef ds:uri="07530d2e-c29c-40bc-abae-b4f20355c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Informationsmall.dotx</Template>
  <TotalTime>24</TotalTime>
  <Pages>1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Motin Maria</dc:creator>
  <cp:keywords/>
  <dc:description/>
  <cp:lastModifiedBy>Maria Motin</cp:lastModifiedBy>
  <cp:revision>10</cp:revision>
  <cp:lastPrinted>2021-12-09T13:18:00Z</cp:lastPrinted>
  <dcterms:created xsi:type="dcterms:W3CDTF">2025-04-02T07:15:00Z</dcterms:created>
  <dcterms:modified xsi:type="dcterms:W3CDTF">2025-06-27T06:51:00Z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0x01010090CDAD800A4DBD4FABF228E53C19F3F5</vt:lpwstr>
  </property>
</Properties>
</file>