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5E04" w14:textId="77777777" w:rsidR="003068A1" w:rsidRDefault="003068A1" w:rsidP="00803D2C">
      <w:pPr>
        <w:rPr>
          <w:rFonts w:cs="Times New Roman"/>
        </w:rPr>
      </w:pPr>
    </w:p>
    <w:p w14:paraId="77FC3C5A" w14:textId="393E976D" w:rsidR="00F452A5" w:rsidRDefault="00A91500" w:rsidP="00803D2C">
      <w:pP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</w:pPr>
      <w:bookmarkStart w:id="0" w:name="_Hlk104788922"/>
      <w:r w:rsidRPr="003068A1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drawing>
          <wp:anchor distT="0" distB="0" distL="114300" distR="114300" simplePos="0" relativeHeight="251666432" behindDoc="0" locked="0" layoutInCell="1" allowOverlap="1" wp14:anchorId="22A44CCC" wp14:editId="1422EA94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 w:rsidRPr="003068A1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DF9A6" wp14:editId="53AF0C87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14FA5849" w14:textId="242D5717" w:rsidR="00F449F2" w:rsidRPr="00094F0C" w:rsidRDefault="003068A1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HOCKEYSEKTIONEN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DF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14:paraId="14FA5849" w14:textId="242D5717" w:rsidR="00F449F2" w:rsidRPr="00094F0C" w:rsidRDefault="003068A1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HOCKEYSEKTIONEN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 w:rsidRPr="003068A1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06BDC" wp14:editId="42B6C870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4BED" w14:textId="19104648" w:rsidR="00A01907" w:rsidRPr="00DD68A5" w:rsidRDefault="009F334C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3068A1">
                                  <w:rPr>
                                    <w:rStyle w:val="Style4"/>
                                  </w:rPr>
                                  <w:t>Arbetsbeskrivning för Ordförande och vice ordf.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6BDC" id="_x0000_s1027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" fillcolor="#b01a33" stroked="f">
                <v:textbox>
                  <w:txbxContent>
                    <w:p w14:paraId="697F4BED" w14:textId="19104648" w:rsidR="00A01907" w:rsidRPr="00DD68A5" w:rsidRDefault="001A2397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3068A1">
                            <w:rPr>
                              <w:rStyle w:val="Style4"/>
                            </w:rPr>
                            <w:t>Arbetsbeskrivning för Ordförande och vice ordf.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68A1" w:rsidRPr="003068A1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>Or</w:t>
      </w:r>
      <w:r w:rsidR="00495463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>d</w:t>
      </w:r>
      <w:r w:rsidR="003068A1" w:rsidRPr="003068A1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>förandens ansvarsområde</w:t>
      </w:r>
    </w:p>
    <w:p w14:paraId="73BF9C67" w14:textId="77777777" w:rsidR="003068A1" w:rsidRDefault="003068A1" w:rsidP="003068A1">
      <w:r>
        <w:t>Ordförandens roll är att leda styrelsen, vara sammankallande till möten och har enligt praxis huvudansvaret för styrelsens arbete.</w:t>
      </w:r>
    </w:p>
    <w:p w14:paraId="52B14DA9" w14:textId="77777777" w:rsidR="003068A1" w:rsidRDefault="003068A1" w:rsidP="003068A1">
      <w:pPr>
        <w:pStyle w:val="Rubrik1"/>
        <w:spacing w:before="0" w:line="240" w:lineRule="auto"/>
      </w:pPr>
      <w:r>
        <w:t>Arbetsformer</w:t>
      </w:r>
    </w:p>
    <w:p w14:paraId="76FD2854" w14:textId="1C42F0E5" w:rsidR="003068A1" w:rsidRDefault="003068A1" w:rsidP="003068A1">
      <w:r>
        <w:t>Ordförandens har den ledande rollen i styrelsen och arbetar</w:t>
      </w:r>
      <w:r w:rsidR="00F81390">
        <w:t xml:space="preserve"> tillsammans med </w:t>
      </w:r>
      <w:r>
        <w:t>styrelsen</w:t>
      </w:r>
      <w:r w:rsidR="00F81390">
        <w:t>s ledamöter och övriga roller i ÖSK hockey. Ordförande arbetar även med av huvudstyrelsen utpekade arbetsuppgifter.</w:t>
      </w:r>
    </w:p>
    <w:p w14:paraId="690119D8" w14:textId="77777777" w:rsidR="003068A1" w:rsidRDefault="003068A1" w:rsidP="003068A1">
      <w:pPr>
        <w:pStyle w:val="Rubrik1"/>
        <w:spacing w:before="0" w:line="240" w:lineRule="auto"/>
      </w:pPr>
      <w:r>
        <w:t>Arbetsuppgifter</w:t>
      </w:r>
    </w:p>
    <w:p w14:paraId="7E861418" w14:textId="73694743" w:rsidR="009F334C" w:rsidRDefault="009F334C" w:rsidP="009F334C">
      <w:pPr>
        <w:pStyle w:val="Liststycke"/>
        <w:numPr>
          <w:ilvl w:val="0"/>
          <w:numId w:val="4"/>
        </w:numPr>
      </w:pPr>
      <w:r>
        <w:t>Tillsammans med sekreterare ta fram mötesunderlag till styrelsemöten.</w:t>
      </w:r>
    </w:p>
    <w:p w14:paraId="1ED06031" w14:textId="284BC9B6" w:rsidR="003068A1" w:rsidRDefault="003068A1" w:rsidP="003068A1">
      <w:pPr>
        <w:pStyle w:val="Liststycke"/>
        <w:numPr>
          <w:ilvl w:val="1"/>
          <w:numId w:val="3"/>
        </w:numPr>
      </w:pPr>
      <w:r>
        <w:t xml:space="preserve">Tar fram dagordning, </w:t>
      </w:r>
    </w:p>
    <w:p w14:paraId="3B070BCC" w14:textId="77777777" w:rsidR="003068A1" w:rsidRDefault="003068A1" w:rsidP="003068A1">
      <w:pPr>
        <w:pStyle w:val="Liststycke"/>
        <w:numPr>
          <w:ilvl w:val="1"/>
          <w:numId w:val="3"/>
        </w:numPr>
      </w:pPr>
      <w:r>
        <w:t>Skickar ut kallelse och k</w:t>
      </w:r>
      <w:r w:rsidRPr="00642D9E">
        <w:t>alla till mö</w:t>
      </w:r>
      <w:r>
        <w:t>ten via laget.se (för LOK-stöd) och till ser att de handlingar som berör de frågor som ska diskuteras bifogas.</w:t>
      </w:r>
    </w:p>
    <w:p w14:paraId="185C5C57" w14:textId="77777777" w:rsidR="003068A1" w:rsidRDefault="003068A1" w:rsidP="003068A1">
      <w:pPr>
        <w:pStyle w:val="Liststycke"/>
        <w:numPr>
          <w:ilvl w:val="0"/>
          <w:numId w:val="3"/>
        </w:numPr>
      </w:pPr>
      <w:r>
        <w:t>Leda styrelsens möten</w:t>
      </w:r>
    </w:p>
    <w:p w14:paraId="2A4F372B" w14:textId="77777777" w:rsidR="003068A1" w:rsidRDefault="003068A1" w:rsidP="003068A1">
      <w:pPr>
        <w:pStyle w:val="Liststycke"/>
        <w:numPr>
          <w:ilvl w:val="1"/>
          <w:numId w:val="3"/>
        </w:numPr>
      </w:pPr>
      <w:r>
        <w:t>Ordförande ska se till att dagordningen följs och att alla ledamöter får komma till tals i olika frågor.</w:t>
      </w:r>
    </w:p>
    <w:p w14:paraId="3C0443FD" w14:textId="77777777" w:rsidR="003068A1" w:rsidRDefault="003068A1" w:rsidP="003068A1">
      <w:pPr>
        <w:pStyle w:val="Liststycke"/>
        <w:numPr>
          <w:ilvl w:val="0"/>
          <w:numId w:val="3"/>
        </w:numPr>
      </w:pPr>
      <w:r>
        <w:t>Ansvara för att de beslut som fattas vid årsmötet och inom styrelsen blir genomförda.</w:t>
      </w:r>
    </w:p>
    <w:p w14:paraId="0AB112CF" w14:textId="3FFB0822" w:rsidR="003068A1" w:rsidRDefault="003068A1" w:rsidP="003068A1">
      <w:pPr>
        <w:pStyle w:val="Liststycke"/>
        <w:numPr>
          <w:ilvl w:val="0"/>
          <w:numId w:val="3"/>
        </w:numPr>
      </w:pPr>
      <w:r>
        <w:t xml:space="preserve">Ansvarig för är att representera </w:t>
      </w:r>
      <w:r w:rsidR="00F81390">
        <w:t>ÖSK-hockey och vara ÖSK-hockeys</w:t>
      </w:r>
      <w:r>
        <w:t xml:space="preserve"> </w:t>
      </w:r>
      <w:r w:rsidRPr="00642D9E">
        <w:t>ansikte utåt till allmänheten och samarbetspartners</w:t>
      </w:r>
      <w:r>
        <w:t>.</w:t>
      </w:r>
    </w:p>
    <w:p w14:paraId="462B5721" w14:textId="77777777" w:rsidR="003068A1" w:rsidRDefault="003068A1" w:rsidP="003068A1">
      <w:pPr>
        <w:pStyle w:val="Liststycke"/>
        <w:numPr>
          <w:ilvl w:val="0"/>
          <w:numId w:val="3"/>
        </w:numPr>
      </w:pPr>
      <w:r>
        <w:t>Ansvarar för Sponsoravtal FKA</w:t>
      </w:r>
    </w:p>
    <w:p w14:paraId="07BA7538" w14:textId="5D953B24" w:rsidR="003068A1" w:rsidRDefault="003068A1" w:rsidP="003068A1">
      <w:pPr>
        <w:pStyle w:val="Liststycke"/>
        <w:numPr>
          <w:ilvl w:val="0"/>
          <w:numId w:val="3"/>
        </w:numPr>
      </w:pPr>
      <w:r w:rsidRPr="00F50369">
        <w:t>Ordförande är tillsammans med kassör</w:t>
      </w:r>
      <w:r w:rsidR="00F81390">
        <w:t xml:space="preserve"> </w:t>
      </w:r>
      <w:r w:rsidRPr="00F50369">
        <w:t>firmatecknare.</w:t>
      </w:r>
    </w:p>
    <w:p w14:paraId="410AB0C4" w14:textId="77777777" w:rsidR="00F81390" w:rsidRPr="00F50369" w:rsidRDefault="00F81390" w:rsidP="00F81390"/>
    <w:p w14:paraId="172F8BDC" w14:textId="721CFFFB" w:rsidR="003068A1" w:rsidRPr="0051673E" w:rsidRDefault="003068A1" w:rsidP="003068A1">
      <w:pPr>
        <w:pStyle w:val="Rubrik1"/>
        <w:rPr>
          <w:u w:val="single"/>
        </w:rPr>
      </w:pPr>
      <w:r w:rsidRPr="0051673E">
        <w:rPr>
          <w:u w:val="single"/>
        </w:rPr>
        <w:t xml:space="preserve">Vice </w:t>
      </w:r>
      <w:r w:rsidR="00F81390">
        <w:rPr>
          <w:u w:val="single"/>
        </w:rPr>
        <w:t>ordförandes</w:t>
      </w:r>
      <w:r w:rsidRPr="0051673E">
        <w:rPr>
          <w:u w:val="single"/>
        </w:rPr>
        <w:t xml:space="preserve"> arbetsområde </w:t>
      </w:r>
    </w:p>
    <w:p w14:paraId="16153856" w14:textId="77777777" w:rsidR="003068A1" w:rsidRDefault="003068A1" w:rsidP="003068A1">
      <w:pPr>
        <w:pStyle w:val="Rubrik2"/>
      </w:pPr>
      <w:r>
        <w:t xml:space="preserve">Ansvarsområde </w:t>
      </w:r>
    </w:p>
    <w:p w14:paraId="471F04AC" w14:textId="46367EA9" w:rsidR="003068A1" w:rsidRDefault="003068A1" w:rsidP="003068A1">
      <w:r>
        <w:t xml:space="preserve">Vice ordförande tar över ordförandeposten när ordförande har fått förhinder och inte kan närvara. Vice ordförande ska ha kunskap om vad ordförandes roll och uppgifter är i </w:t>
      </w:r>
      <w:r w:rsidR="001A2397">
        <w:t>ÖSK-hockey.</w:t>
      </w:r>
      <w:bookmarkEnd w:id="0"/>
    </w:p>
    <w:sectPr w:rsidR="003068A1" w:rsidSect="00CC217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CF69" w14:textId="77777777" w:rsidR="00544F04" w:rsidRDefault="00544F04" w:rsidP="00C87D19">
      <w:pPr>
        <w:spacing w:after="0" w:line="240" w:lineRule="auto"/>
      </w:pPr>
      <w:r>
        <w:separator/>
      </w:r>
    </w:p>
  </w:endnote>
  <w:endnote w:type="continuationSeparator" w:id="0">
    <w:p w14:paraId="076751EA" w14:textId="77777777" w:rsidR="00544F04" w:rsidRDefault="00544F04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A7D3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33690" wp14:editId="58811764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A4B5B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A5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336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04AA4B5B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452A5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6B3270" wp14:editId="0A7AEE19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AA0A148006594F0BBC0BF7C7D9BFDCC7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6B2619D" w14:textId="5A99788F" w:rsidR="00CC2176" w:rsidRPr="00FE33AC" w:rsidRDefault="00F81390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Ordförande och vice ordf.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B3270"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AA0A148006594F0BBC0BF7C7D9BFDCC7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6B2619D" w14:textId="5A99788F" w:rsidR="00CC2176" w:rsidRPr="00FE33AC" w:rsidRDefault="00F81390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Ordförande och vice ordf.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0CEEDA" wp14:editId="7033FCC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EB09EA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2E40" w14:textId="77777777"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476F8" wp14:editId="3004CF80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75635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476F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14:paraId="5CA75635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993F4F" wp14:editId="691EA36C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7BAC2EDF" w14:textId="7EBEFABA" w:rsidR="00CC2176" w:rsidRPr="00FE33AC" w:rsidRDefault="00F81390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Ordförande och vice ordf.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93F4F"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WldU&#10;Yg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7BAC2EDF" w14:textId="7EBEFABA" w:rsidR="00CC2176" w:rsidRPr="00FE33AC" w:rsidRDefault="00F81390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Ordförande och vice ordf.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704B63" wp14:editId="0A08F70D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5A8C3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E24C" w14:textId="77777777" w:rsidR="00544F04" w:rsidRDefault="00544F04" w:rsidP="00C87D19">
      <w:pPr>
        <w:spacing w:after="0" w:line="240" w:lineRule="auto"/>
      </w:pPr>
      <w:r>
        <w:separator/>
      </w:r>
    </w:p>
  </w:footnote>
  <w:footnote w:type="continuationSeparator" w:id="0">
    <w:p w14:paraId="0C54FB72" w14:textId="77777777" w:rsidR="00544F04" w:rsidRDefault="00544F04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E5AD" w14:textId="77777777" w:rsidR="00CC2176" w:rsidRDefault="00CC2176">
    <w:pPr>
      <w:pStyle w:val="Sidhuvud"/>
    </w:pPr>
  </w:p>
  <w:p w14:paraId="21D0FEE2" w14:textId="77777777" w:rsidR="00CC2176" w:rsidRDefault="00CC2176">
    <w:pPr>
      <w:pStyle w:val="Sidhuvud"/>
    </w:pPr>
  </w:p>
  <w:p w14:paraId="69CEE031" w14:textId="77777777" w:rsidR="00CC2176" w:rsidRDefault="00CC2176">
    <w:pPr>
      <w:pStyle w:val="Sidhuvud"/>
    </w:pPr>
  </w:p>
  <w:p w14:paraId="407BAB91" w14:textId="77777777" w:rsidR="00CC2176" w:rsidRDefault="00CC2176">
    <w:pPr>
      <w:pStyle w:val="Sidhuvud"/>
    </w:pPr>
  </w:p>
  <w:p w14:paraId="6371A580" w14:textId="77777777" w:rsidR="00CC2176" w:rsidRDefault="00CC2176">
    <w:pPr>
      <w:pStyle w:val="Sidhuvud"/>
    </w:pPr>
  </w:p>
  <w:p w14:paraId="19E718D0" w14:textId="77777777" w:rsidR="00CC2176" w:rsidRDefault="00CC2176">
    <w:pPr>
      <w:pStyle w:val="Sidhuvud"/>
    </w:pPr>
  </w:p>
  <w:p w14:paraId="51AF99F6" w14:textId="77777777" w:rsidR="00CC2176" w:rsidRDefault="00CC2176">
    <w:pPr>
      <w:pStyle w:val="Sidhuvud"/>
    </w:pPr>
  </w:p>
  <w:p w14:paraId="58B24742" w14:textId="77777777" w:rsidR="00CC2176" w:rsidRDefault="00CC2176">
    <w:pPr>
      <w:pStyle w:val="Sidhuvud"/>
    </w:pPr>
  </w:p>
  <w:p w14:paraId="4A64A776" w14:textId="77777777" w:rsidR="00CC2176" w:rsidRDefault="00CC2176">
    <w:pPr>
      <w:pStyle w:val="Sidhuvud"/>
    </w:pPr>
  </w:p>
  <w:p w14:paraId="127936B5" w14:textId="77777777" w:rsidR="00CC2176" w:rsidRDefault="00CC2176">
    <w:pPr>
      <w:pStyle w:val="Sidhuvud"/>
    </w:pPr>
  </w:p>
  <w:p w14:paraId="4F347341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C2E18"/>
    <w:multiLevelType w:val="hybridMultilevel"/>
    <w:tmpl w:val="1B307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463FD"/>
    <w:multiLevelType w:val="hybridMultilevel"/>
    <w:tmpl w:val="51489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9"/>
    <w:rsid w:val="0000383B"/>
    <w:rsid w:val="0003381E"/>
    <w:rsid w:val="00094F0C"/>
    <w:rsid w:val="000B0889"/>
    <w:rsid w:val="000C46E4"/>
    <w:rsid w:val="001011A0"/>
    <w:rsid w:val="00141F9C"/>
    <w:rsid w:val="00177AB7"/>
    <w:rsid w:val="001A2397"/>
    <w:rsid w:val="001F102A"/>
    <w:rsid w:val="00201AF6"/>
    <w:rsid w:val="00210A4F"/>
    <w:rsid w:val="00266C38"/>
    <w:rsid w:val="00275136"/>
    <w:rsid w:val="002769CC"/>
    <w:rsid w:val="0029320A"/>
    <w:rsid w:val="002B5E81"/>
    <w:rsid w:val="003068A1"/>
    <w:rsid w:val="003362EC"/>
    <w:rsid w:val="00357943"/>
    <w:rsid w:val="003D6177"/>
    <w:rsid w:val="003E2C21"/>
    <w:rsid w:val="00437253"/>
    <w:rsid w:val="00450FA9"/>
    <w:rsid w:val="00460F36"/>
    <w:rsid w:val="0047712B"/>
    <w:rsid w:val="00480B33"/>
    <w:rsid w:val="00495463"/>
    <w:rsid w:val="004968FA"/>
    <w:rsid w:val="004A51EB"/>
    <w:rsid w:val="004C7F61"/>
    <w:rsid w:val="005153BA"/>
    <w:rsid w:val="00540CE5"/>
    <w:rsid w:val="00544F04"/>
    <w:rsid w:val="00553981"/>
    <w:rsid w:val="00594976"/>
    <w:rsid w:val="005D5D72"/>
    <w:rsid w:val="005F2DF4"/>
    <w:rsid w:val="00620771"/>
    <w:rsid w:val="00630A14"/>
    <w:rsid w:val="00661857"/>
    <w:rsid w:val="006A6681"/>
    <w:rsid w:val="006B3652"/>
    <w:rsid w:val="007717E7"/>
    <w:rsid w:val="007D051A"/>
    <w:rsid w:val="007E4D31"/>
    <w:rsid w:val="00803D2C"/>
    <w:rsid w:val="008455D4"/>
    <w:rsid w:val="00864DA4"/>
    <w:rsid w:val="008C3CDD"/>
    <w:rsid w:val="008D2CAD"/>
    <w:rsid w:val="008E0B79"/>
    <w:rsid w:val="008E3B07"/>
    <w:rsid w:val="00904255"/>
    <w:rsid w:val="00916AED"/>
    <w:rsid w:val="009178D6"/>
    <w:rsid w:val="00994330"/>
    <w:rsid w:val="009A4345"/>
    <w:rsid w:val="009D0E35"/>
    <w:rsid w:val="009D11B3"/>
    <w:rsid w:val="009F334C"/>
    <w:rsid w:val="00A01907"/>
    <w:rsid w:val="00A91500"/>
    <w:rsid w:val="00AA0D23"/>
    <w:rsid w:val="00AF5D15"/>
    <w:rsid w:val="00BB02FB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D2F22"/>
    <w:rsid w:val="00F227B2"/>
    <w:rsid w:val="00F449F2"/>
    <w:rsid w:val="00F452A5"/>
    <w:rsid w:val="00F64EDE"/>
    <w:rsid w:val="00F81390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2875BE"/>
  <w15:docId w15:val="{DFB7BF0E-A51C-4966-B4AD-EBBB237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117FF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AA0A148006594F0BBC0BF7C7D9BF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9F1A-8493-40AE-A6DF-7A335881C152}"/>
      </w:docPartPr>
      <w:docPartBody>
        <w:p w:rsidR="00117FF9" w:rsidRDefault="00001560">
          <w:pPr>
            <w:pStyle w:val="AA0A148006594F0BBC0BF7C7D9BFDCC7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560"/>
    <w:rsid w:val="00001560"/>
    <w:rsid w:val="0011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1A6F-2D17-41BA-85B4-2535274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Dokumentmall_rött_sidhuvud.dotx</Template>
  <TotalTime>0</TotalTime>
  <Pages>1</Pages>
  <Words>180</Words>
  <Characters>1100</Characters>
  <Application>Microsoft Office Word</Application>
  <DocSecurity>0</DocSecurity>
  <Lines>25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Ordförande och vice ordf.</dc:title>
  <dc:creator>Micke</dc:creator>
  <cp:lastModifiedBy>Eriksson Fredrik (GN-P2)</cp:lastModifiedBy>
  <cp:revision>6</cp:revision>
  <cp:lastPrinted>2015-12-21T11:21:00Z</cp:lastPrinted>
  <dcterms:created xsi:type="dcterms:W3CDTF">2022-05-18T11:16:00Z</dcterms:created>
  <dcterms:modified xsi:type="dcterms:W3CDTF">2022-05-30T05:48:00Z</dcterms:modified>
</cp:coreProperties>
</file>