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AA5" w14:textId="13E0E5BC" w:rsidR="00453CEF" w:rsidRDefault="00453CEF" w:rsidP="00453CEF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Roll: </w:t>
      </w:r>
      <w:r w:rsidR="00BF69CE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Matchvärd A-lag</w:t>
      </w:r>
    </w:p>
    <w:p w14:paraId="028BC710" w14:textId="6642E246" w:rsidR="00453CEF" w:rsidRDefault="00453CEF" w:rsidP="00453CEF">
      <w:pPr>
        <w:pStyle w:val="Rubrik1"/>
        <w:spacing w:before="0" w:line="240" w:lineRule="auto"/>
      </w:pPr>
      <w:r>
        <w:t>Arbetsformer</w:t>
      </w:r>
    </w:p>
    <w:p w14:paraId="4B8B813E" w14:textId="41E9FE84" w:rsidR="00BF69CE" w:rsidRPr="004B52C1" w:rsidRDefault="00BF69CE" w:rsidP="006B7F31">
      <w:r w:rsidRPr="004B52C1">
        <w:t>Matcharrangemang vid A-lags matcher.</w:t>
      </w:r>
    </w:p>
    <w:p w14:paraId="5A34BBB5" w14:textId="77777777" w:rsidR="00453CEF" w:rsidRPr="004B52C1" w:rsidRDefault="00453CEF" w:rsidP="00453CEF"/>
    <w:p w14:paraId="5A839F12" w14:textId="77777777" w:rsidR="00453CEF" w:rsidRDefault="00453CEF" w:rsidP="00453CEF">
      <w:pPr>
        <w:pStyle w:val="Rubrik1"/>
        <w:spacing w:before="0" w:line="240" w:lineRule="auto"/>
      </w:pPr>
      <w:r>
        <w:t>Arbetsuppgifter</w:t>
      </w:r>
    </w:p>
    <w:p w14:paraId="3CAD90B6" w14:textId="20A38C33" w:rsidR="00732D8C" w:rsidRPr="00970175" w:rsidRDefault="00A91500" w:rsidP="00BF69CE">
      <w:pPr>
        <w:pStyle w:val="Liststycke"/>
        <w:numPr>
          <w:ilvl w:val="0"/>
          <w:numId w:val="4"/>
        </w:num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105F1174" w:rsidR="00F449F2" w:rsidRPr="00094F0C" w:rsidRDefault="00453CEF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105F1174" w:rsidR="00F449F2" w:rsidRPr="00094F0C" w:rsidRDefault="00453CE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70E79DBA" w:rsidR="00A01907" w:rsidRPr="00DD68A5" w:rsidRDefault="007E719E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453CEF">
                                  <w:rPr>
                                    <w:rStyle w:val="Style4"/>
                                  </w:rPr>
                                  <w:t>Arbetsbeskrivning för</w:t>
                                </w:r>
                              </w:sdtContent>
                            </w:sdt>
                            <w:r w:rsidR="00732D8C">
                              <w:rPr>
                                <w:rStyle w:val="Style2"/>
                              </w:rPr>
                              <w:t xml:space="preserve"> </w:t>
                            </w:r>
                            <w:r w:rsidR="00BF69CE">
                              <w:rPr>
                                <w:rStyle w:val="Style2"/>
                              </w:rPr>
                              <w:t>matchvärd A-lag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6B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14:paraId="697F4BED" w14:textId="70E79DBA" w:rsidR="00A01907" w:rsidRPr="00DD68A5" w:rsidRDefault="00970175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453CEF">
                            <w:rPr>
                              <w:rStyle w:val="Style4"/>
                            </w:rPr>
                            <w:t>Arbetsbeskrivning för</w:t>
                          </w:r>
                        </w:sdtContent>
                      </w:sdt>
                      <w:r w:rsidR="00732D8C">
                        <w:rPr>
                          <w:rStyle w:val="Style2"/>
                        </w:rPr>
                        <w:t xml:space="preserve"> </w:t>
                      </w:r>
                      <w:r w:rsidR="00BF69CE">
                        <w:rPr>
                          <w:rStyle w:val="Style2"/>
                        </w:rPr>
                        <w:t>matchvärd A-lag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69CE">
        <w:rPr>
          <w:rFonts w:cs="Times New Roman"/>
        </w:rPr>
        <w:t>Speaker</w:t>
      </w:r>
    </w:p>
    <w:p w14:paraId="3D463175" w14:textId="385DC332" w:rsidR="00970175" w:rsidRPr="00970175" w:rsidRDefault="00970175" w:rsidP="00BF69CE">
      <w:pPr>
        <w:pStyle w:val="Liststycke"/>
        <w:numPr>
          <w:ilvl w:val="0"/>
          <w:numId w:val="4"/>
        </w:numPr>
      </w:pPr>
      <w:r>
        <w:rPr>
          <w:rFonts w:cs="Times New Roman"/>
        </w:rPr>
        <w:t>OVR</w:t>
      </w:r>
    </w:p>
    <w:p w14:paraId="001616A8" w14:textId="029C820D" w:rsidR="00970175" w:rsidRPr="00BF69CE" w:rsidRDefault="00970175" w:rsidP="00BF69CE">
      <w:pPr>
        <w:pStyle w:val="Liststycke"/>
        <w:numPr>
          <w:ilvl w:val="0"/>
          <w:numId w:val="4"/>
        </w:numPr>
      </w:pPr>
      <w:r>
        <w:rPr>
          <w:rFonts w:cs="Times New Roman"/>
        </w:rPr>
        <w:t>Klocka</w:t>
      </w:r>
    </w:p>
    <w:p w14:paraId="226870CA" w14:textId="1C33B27D" w:rsidR="00BF69CE" w:rsidRDefault="00970175" w:rsidP="00BF69CE">
      <w:pPr>
        <w:pStyle w:val="Liststycke"/>
        <w:numPr>
          <w:ilvl w:val="0"/>
          <w:numId w:val="4"/>
        </w:numPr>
      </w:pPr>
      <w:r>
        <w:t xml:space="preserve">Utvisningsbås, 2 </w:t>
      </w:r>
      <w:proofErr w:type="spellStart"/>
      <w:r>
        <w:t>st</w:t>
      </w:r>
      <w:proofErr w:type="spellEnd"/>
    </w:p>
    <w:p w14:paraId="06532447" w14:textId="1DA3C7B3" w:rsidR="00970175" w:rsidRDefault="004B52C1" w:rsidP="00BF69CE">
      <w:pPr>
        <w:pStyle w:val="Liststycke"/>
        <w:numPr>
          <w:ilvl w:val="0"/>
          <w:numId w:val="4"/>
        </w:numPr>
      </w:pPr>
      <w:r>
        <w:t>Entré</w:t>
      </w:r>
    </w:p>
    <w:p w14:paraId="4F873B19" w14:textId="2C3C47FA" w:rsidR="00970175" w:rsidRDefault="00970175" w:rsidP="00BF69CE">
      <w:pPr>
        <w:pStyle w:val="Liststycke"/>
        <w:numPr>
          <w:ilvl w:val="0"/>
          <w:numId w:val="4"/>
        </w:numPr>
      </w:pPr>
      <w:r>
        <w:t>Musik</w:t>
      </w:r>
    </w:p>
    <w:p w14:paraId="1FA210DF" w14:textId="3F3B8294" w:rsidR="00970175" w:rsidRDefault="004B52C1" w:rsidP="00BF69CE">
      <w:pPr>
        <w:pStyle w:val="Liststycke"/>
        <w:numPr>
          <w:ilvl w:val="0"/>
          <w:numId w:val="4"/>
        </w:numPr>
      </w:pPr>
      <w:r>
        <w:t>Matchstatistik</w:t>
      </w:r>
    </w:p>
    <w:p w14:paraId="3626DDD0" w14:textId="690D35B0" w:rsidR="00970175" w:rsidRDefault="00970175" w:rsidP="00BF69CE">
      <w:pPr>
        <w:pStyle w:val="Liststycke"/>
        <w:numPr>
          <w:ilvl w:val="0"/>
          <w:numId w:val="4"/>
        </w:numPr>
      </w:pPr>
      <w:r>
        <w:t>Klock</w:t>
      </w:r>
      <w:r w:rsidR="004B52C1">
        <w:t>a</w:t>
      </w:r>
      <w:r>
        <w:t xml:space="preserve"> (manuell)</w:t>
      </w:r>
    </w:p>
    <w:p w14:paraId="4BFA1E0E" w14:textId="77777777" w:rsidR="00970175" w:rsidRPr="00732D8C" w:rsidRDefault="00970175" w:rsidP="00970175">
      <w:pPr>
        <w:pStyle w:val="Liststycke"/>
      </w:pPr>
    </w:p>
    <w:p w14:paraId="54C8A835" w14:textId="6F8EA824" w:rsidR="006B7F31" w:rsidRDefault="006B7F31" w:rsidP="00732D8C">
      <w:pPr>
        <w:pStyle w:val="Rubrik1"/>
        <w:spacing w:before="0" w:line="240" w:lineRule="auto"/>
      </w:pPr>
      <w:r w:rsidRPr="006B7F31">
        <w:t>Övrigt</w:t>
      </w:r>
    </w:p>
    <w:p w14:paraId="08C09FD7" w14:textId="0C7F1660" w:rsidR="006B7F31" w:rsidRPr="006B7F31" w:rsidRDefault="004B52C1" w:rsidP="006B7F31">
      <w:r>
        <w:t>Enligt</w:t>
      </w:r>
      <w:r w:rsidR="00970175">
        <w:t xml:space="preserve"> schema för A-lagsmatcher tillse att </w:t>
      </w:r>
      <w:r>
        <w:t>resurser till ovanstående arbetsuppgifter</w:t>
      </w:r>
      <w:r w:rsidR="00970175">
        <w:t xml:space="preserve"> finns tillgängliga.</w:t>
      </w:r>
    </w:p>
    <w:sectPr w:rsidR="006B7F31" w:rsidRPr="006B7F31" w:rsidSect="00CC217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859A93AF823045809C983C0EE714762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1D6C3E1D" w:rsidR="00CC2176" w:rsidRPr="00FE33AC" w:rsidRDefault="00453CE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B3270"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859A93AF823045809C983C0EE714762E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1D6C3E1D" w:rsidR="00CC2176" w:rsidRPr="00FE33AC" w:rsidRDefault="00453CE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C2EDF" w14:textId="04B5E3E0" w:rsidR="00CC2176" w:rsidRPr="00FE33AC" w:rsidRDefault="007E719E" w:rsidP="00CC2176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Style w:val="Style6"/>
                              </w:rPr>
                              <w:tag w:val=""/>
                              <w:id w:val="-974828054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453CEF">
                                <w:rPr>
                                  <w:rStyle w:val="Style6"/>
                                </w:rPr>
                                <w:t>Arbetsbeskrivning för</w:t>
                              </w:r>
                            </w:sdtContent>
                          </w:sdt>
                          <w:r>
                            <w:rPr>
                              <w:rStyle w:val="Style6"/>
                            </w:rPr>
                            <w:t xml:space="preserve"> matchvärd A-lag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3F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p w14:paraId="7BAC2EDF" w14:textId="04B5E3E0" w:rsidR="00CC2176" w:rsidRPr="00FE33AC" w:rsidRDefault="007E719E" w:rsidP="00CC2176">
                    <w:pPr>
                      <w:spacing w:after="0" w:line="240" w:lineRule="auto"/>
                      <w:rPr>
                        <w:rFonts w:ascii="Arial" w:hAnsi="Arial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rStyle w:val="Style6"/>
                        </w:rPr>
                        <w:tag w:val=""/>
                        <w:id w:val="-974828054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r w:rsidR="00453CEF">
                          <w:rPr>
                            <w:rStyle w:val="Style6"/>
                          </w:rPr>
                          <w:t>Arbetsbeskrivning för</w:t>
                        </w:r>
                      </w:sdtContent>
                    </w:sdt>
                    <w:r>
                      <w:rPr>
                        <w:rStyle w:val="Style6"/>
                      </w:rPr>
                      <w:t xml:space="preserve"> matchvärd A-lag</w:t>
                    </w:r>
                  </w:p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7395"/>
    <w:multiLevelType w:val="hybridMultilevel"/>
    <w:tmpl w:val="BF56B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683"/>
    <w:rsid w:val="0003381E"/>
    <w:rsid w:val="00094F0C"/>
    <w:rsid w:val="000B0889"/>
    <w:rsid w:val="000C46E4"/>
    <w:rsid w:val="000D3BD5"/>
    <w:rsid w:val="001011A0"/>
    <w:rsid w:val="00141F9C"/>
    <w:rsid w:val="00177AB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77ACC"/>
    <w:rsid w:val="003D6177"/>
    <w:rsid w:val="003E2C21"/>
    <w:rsid w:val="00437253"/>
    <w:rsid w:val="00450FA9"/>
    <w:rsid w:val="00453CEF"/>
    <w:rsid w:val="00460F36"/>
    <w:rsid w:val="0047712B"/>
    <w:rsid w:val="00480B33"/>
    <w:rsid w:val="004968FA"/>
    <w:rsid w:val="004A51EB"/>
    <w:rsid w:val="004B52C1"/>
    <w:rsid w:val="004C7F61"/>
    <w:rsid w:val="00540CE5"/>
    <w:rsid w:val="00544F04"/>
    <w:rsid w:val="00553981"/>
    <w:rsid w:val="00594976"/>
    <w:rsid w:val="005D07FC"/>
    <w:rsid w:val="005D5D72"/>
    <w:rsid w:val="005F2DF4"/>
    <w:rsid w:val="00620771"/>
    <w:rsid w:val="00630A14"/>
    <w:rsid w:val="00661857"/>
    <w:rsid w:val="006A6681"/>
    <w:rsid w:val="006B3652"/>
    <w:rsid w:val="006B7F31"/>
    <w:rsid w:val="00732D8C"/>
    <w:rsid w:val="007717E7"/>
    <w:rsid w:val="007D051A"/>
    <w:rsid w:val="007E4D31"/>
    <w:rsid w:val="007E719E"/>
    <w:rsid w:val="00803D2C"/>
    <w:rsid w:val="008455D4"/>
    <w:rsid w:val="00864DA4"/>
    <w:rsid w:val="008A001D"/>
    <w:rsid w:val="008C3CDD"/>
    <w:rsid w:val="008D2CAD"/>
    <w:rsid w:val="008D62DD"/>
    <w:rsid w:val="008E0B79"/>
    <w:rsid w:val="008E3B07"/>
    <w:rsid w:val="00904255"/>
    <w:rsid w:val="00916AED"/>
    <w:rsid w:val="009178D6"/>
    <w:rsid w:val="00970175"/>
    <w:rsid w:val="00994330"/>
    <w:rsid w:val="009A4345"/>
    <w:rsid w:val="009D0E35"/>
    <w:rsid w:val="009D11B3"/>
    <w:rsid w:val="00A01907"/>
    <w:rsid w:val="00A91500"/>
    <w:rsid w:val="00AA0D23"/>
    <w:rsid w:val="00AD6537"/>
    <w:rsid w:val="00AF5D15"/>
    <w:rsid w:val="00BB02FB"/>
    <w:rsid w:val="00BB4995"/>
    <w:rsid w:val="00BF69CE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859A93AF823045809C983C0EE7147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1071-3BD9-4FDA-92FD-EE93E3B4B997}"/>
      </w:docPartPr>
      <w:docPartBody>
        <w:p w:rsidR="00E346CE" w:rsidRDefault="00A86855" w:rsidP="00A86855">
          <w:pPr>
            <w:pStyle w:val="859A93AF823045809C983C0EE714762E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  <w:rsid w:val="00A86855"/>
    <w:rsid w:val="00E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sid w:val="00A86855"/>
    <w:rPr>
      <w:rFonts w:ascii="Arial" w:hAnsi="Arial"/>
      <w:b/>
      <w:color w:val="FFFFFF" w:themeColor="background1"/>
      <w:sz w:val="24"/>
    </w:rPr>
  </w:style>
  <w:style w:type="paragraph" w:customStyle="1" w:styleId="859A93AF823045809C983C0EE714762E">
    <w:name w:val="859A93AF823045809C983C0EE714762E"/>
    <w:rsid w:val="00A868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33</Words>
  <Characters>258</Characters>
  <Application>Microsoft Office Word</Application>
  <DocSecurity>0</DocSecurity>
  <Lines>16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</vt:lpstr>
      <vt:lpstr/>
    </vt:vector>
  </TitlesOfParts>
  <Company>KSU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</dc:title>
  <dc:creator>Micke</dc:creator>
  <cp:lastModifiedBy>Eriksson Fredrik (GN-P2)</cp:lastModifiedBy>
  <cp:revision>5</cp:revision>
  <cp:lastPrinted>2015-12-21T11:21:00Z</cp:lastPrinted>
  <dcterms:created xsi:type="dcterms:W3CDTF">2022-05-29T20:20:00Z</dcterms:created>
  <dcterms:modified xsi:type="dcterms:W3CDTF">2022-09-26T11:53:00Z</dcterms:modified>
</cp:coreProperties>
</file>