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EAA5" w14:textId="2105D5E4" w:rsidR="00453CEF" w:rsidRDefault="00453CEF" w:rsidP="00453CEF">
      <w:pPr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</w:pPr>
      <w:r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 xml:space="preserve">Roll: </w:t>
      </w:r>
      <w:r w:rsidR="008D62DD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>Domar</w:t>
      </w:r>
      <w:r w:rsidR="006B7F31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>ansvarig</w:t>
      </w:r>
    </w:p>
    <w:p w14:paraId="028BC710" w14:textId="6642E246" w:rsidR="00453CEF" w:rsidRDefault="00453CEF" w:rsidP="00453CEF">
      <w:pPr>
        <w:pStyle w:val="Rubrik1"/>
        <w:spacing w:before="0" w:line="240" w:lineRule="auto"/>
      </w:pPr>
      <w:r>
        <w:t>Arbetsformer</w:t>
      </w:r>
    </w:p>
    <w:p w14:paraId="2EEF7EC2" w14:textId="5F9B50D8" w:rsidR="006B7F31" w:rsidRPr="006B7F31" w:rsidRDefault="008D62DD" w:rsidP="006B7F31">
      <w:r>
        <w:t>Planera och samordna domare till föreningen</w:t>
      </w:r>
    </w:p>
    <w:p w14:paraId="5A34BBB5" w14:textId="77777777" w:rsidR="00453CEF" w:rsidRPr="00453CEF" w:rsidRDefault="00453CEF" w:rsidP="00453CEF"/>
    <w:p w14:paraId="5A839F12" w14:textId="77777777" w:rsidR="00453CEF" w:rsidRDefault="00453CEF" w:rsidP="00453CEF">
      <w:pPr>
        <w:pStyle w:val="Rubrik1"/>
        <w:spacing w:before="0" w:line="240" w:lineRule="auto"/>
      </w:pPr>
      <w:r>
        <w:t>Arbetsuppgifter</w:t>
      </w:r>
    </w:p>
    <w:p w14:paraId="55BE0BC0" w14:textId="20903BBE" w:rsidR="006B7F31" w:rsidRDefault="00A91500" w:rsidP="008D62DD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noProof/>
          <w:lang w:eastAsia="sv-SE"/>
        </w:rPr>
        <w:drawing>
          <wp:anchor distT="0" distB="0" distL="114300" distR="114300" simplePos="0" relativeHeight="251666432" behindDoc="0" locked="0" layoutInCell="1" allowOverlap="1" wp14:anchorId="22A44CCC" wp14:editId="1422EA94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E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DF9A6" wp14:editId="53AF0C87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2101786010"/>
                              <w:lock w:val="sdtLocked"/>
                              <w:placeholder>
                                <w:docPart w:val="9E5236ACCE0440F2A554D9961EDEF51E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14FA5849" w14:textId="105F1174" w:rsidR="00F449F2" w:rsidRPr="00094F0C" w:rsidRDefault="00453CEF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</w:rPr>
                                  <w:t>HOCKEYSEKTIONEN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DF9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4pt;margin-top:155.65pt;width:437.1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2101786010"/>
                        <w:lock w:val="sdtLocked"/>
                        <w:placeholder>
                          <w:docPart w:val="9E5236ACCE0440F2A554D9961EDEF51E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14:paraId="14FA5849" w14:textId="105F1174" w:rsidR="00F449F2" w:rsidRPr="00094F0C" w:rsidRDefault="00453CEF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</w:rPr>
                            <w:t>HOCKEYSEKTIONEN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06BDC" wp14:editId="42B6C870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4BED" w14:textId="398C0AFC" w:rsidR="00A01907" w:rsidRPr="00DD68A5" w:rsidRDefault="003A2A4D" w:rsidP="00A019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>
                                  <w:rPr>
                                    <w:rStyle w:val="Style4"/>
                                  </w:rPr>
                                  <w:t>Arbetsbeskrivning för Domaransvarig</w:t>
                                </w:r>
                              </w:sdtContent>
                            </w:sdt>
                            <w:r w:rsidR="006B7F31">
                              <w:rPr>
                                <w:rStyle w:val="Style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06BD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" fillcolor="#b01a33" stroked="f">
                <v:textbox>
                  <w:txbxContent>
                    <w:p w14:paraId="697F4BED" w14:textId="398C0AFC" w:rsidR="00A01907" w:rsidRPr="00DD68A5" w:rsidRDefault="003A2A4D" w:rsidP="00A019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>
                            <w:rPr>
                              <w:rStyle w:val="Style4"/>
                            </w:rPr>
                            <w:t>Arbetsbeskrivning för Domaransvarig</w:t>
                          </w:r>
                        </w:sdtContent>
                      </w:sdt>
                      <w:r w:rsidR="006B7F31">
                        <w:rPr>
                          <w:rStyle w:val="Style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62DD">
        <w:rPr>
          <w:rFonts w:cs="Times New Roman"/>
        </w:rPr>
        <w:t>Samordna utbildning för föreningens domare.</w:t>
      </w:r>
    </w:p>
    <w:p w14:paraId="5850A098" w14:textId="17E968CE" w:rsidR="008D62DD" w:rsidRDefault="008D62DD" w:rsidP="008D62DD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Rekrytera nya domare tillsammans med lagledare i respektive lag.</w:t>
      </w:r>
    </w:p>
    <w:p w14:paraId="70666459" w14:textId="6C3E2FB9" w:rsidR="008D62DD" w:rsidRDefault="008D62DD" w:rsidP="008D62DD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Skapa schema för domare till säsongens matcher</w:t>
      </w:r>
    </w:p>
    <w:p w14:paraId="28B9B8B4" w14:textId="3130DDE9" w:rsidR="008D62DD" w:rsidRPr="008D62DD" w:rsidRDefault="008D62DD" w:rsidP="008D62DD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Tillse att domarutrustning finns i tillräcklig omfattning (visselpipor, tröjor i olika storlekar, hjälmar mm)</w:t>
      </w:r>
    </w:p>
    <w:p w14:paraId="54C8A835" w14:textId="41E852E3" w:rsidR="006B7F31" w:rsidRDefault="006B7F31" w:rsidP="006B7F31">
      <w:pPr>
        <w:pStyle w:val="Rubrik1"/>
        <w:spacing w:before="0" w:line="240" w:lineRule="auto"/>
      </w:pPr>
      <w:r w:rsidRPr="006B7F31">
        <w:t>Övrigt</w:t>
      </w:r>
    </w:p>
    <w:p w14:paraId="08C09FD7" w14:textId="7E680F58" w:rsidR="006B7F31" w:rsidRPr="006B7F31" w:rsidRDefault="006B7F31" w:rsidP="006B7F31">
      <w:r>
        <w:t>Deltagande på styrelsemöten vid behov (enligt kallelse)</w:t>
      </w:r>
    </w:p>
    <w:sectPr w:rsidR="006B7F31" w:rsidRPr="006B7F31" w:rsidSect="00CC217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CF69" w14:textId="77777777" w:rsidR="00544F04" w:rsidRDefault="00544F04" w:rsidP="00C87D19">
      <w:pPr>
        <w:spacing w:after="0" w:line="240" w:lineRule="auto"/>
      </w:pPr>
      <w:r>
        <w:separator/>
      </w:r>
    </w:p>
  </w:endnote>
  <w:endnote w:type="continuationSeparator" w:id="0">
    <w:p w14:paraId="076751EA" w14:textId="77777777" w:rsidR="00544F04" w:rsidRDefault="00544F04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A7D3" w14:textId="77777777"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F33690" wp14:editId="58811764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A4B5B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452A5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3369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04AA4B5B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452A5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6B3270" wp14:editId="0A7AEE19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859A93AF823045809C983C0EE714762E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36B2619D" w14:textId="7DF19FCA" w:rsidR="00CC2176" w:rsidRPr="00FE33AC" w:rsidRDefault="003A2A4D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Domaransvarig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B327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placeholder>
                        <w:docPart w:val="859A93AF823045809C983C0EE714762E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36B2619D" w14:textId="7DF19FCA" w:rsidR="00CC2176" w:rsidRPr="00FE33AC" w:rsidRDefault="003A2A4D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Domaransvarig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0CEEDA" wp14:editId="7033FCC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EB09EA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2E40" w14:textId="77777777" w:rsidR="00CC2176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7476F8" wp14:editId="3004CF80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75635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476F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" filled="f" stroked="f">
              <v:textbox>
                <w:txbxContent>
                  <w:p w14:paraId="5CA75635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993F4F" wp14:editId="691EA36C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7BAC2EDF" w14:textId="4B8C62F6" w:rsidR="00CC2176" w:rsidRPr="00FE33AC" w:rsidRDefault="00453CEF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</w:t>
                              </w:r>
                              <w:r w:rsidR="003A2A4D">
                                <w:rPr>
                                  <w:rStyle w:val="Style6"/>
                                </w:rPr>
                                <w:t xml:space="preserve"> Domaransvarig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93F4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7BAC2EDF" w14:textId="4B8C62F6" w:rsidR="00CC2176" w:rsidRPr="00FE33AC" w:rsidRDefault="00453CEF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</w:t>
                        </w:r>
                        <w:r w:rsidR="003A2A4D">
                          <w:rPr>
                            <w:rStyle w:val="Style6"/>
                          </w:rPr>
                          <w:t xml:space="preserve"> Domaransvarig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704B63" wp14:editId="0A08F70D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05A8C3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E24C" w14:textId="77777777" w:rsidR="00544F04" w:rsidRDefault="00544F04" w:rsidP="00C87D19">
      <w:pPr>
        <w:spacing w:after="0" w:line="240" w:lineRule="auto"/>
      </w:pPr>
      <w:r>
        <w:separator/>
      </w:r>
    </w:p>
  </w:footnote>
  <w:footnote w:type="continuationSeparator" w:id="0">
    <w:p w14:paraId="0C54FB72" w14:textId="77777777" w:rsidR="00544F04" w:rsidRDefault="00544F04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E5AD" w14:textId="77777777" w:rsidR="00CC2176" w:rsidRDefault="00CC2176">
    <w:pPr>
      <w:pStyle w:val="Sidhuvud"/>
    </w:pPr>
  </w:p>
  <w:p w14:paraId="21D0FEE2" w14:textId="77777777" w:rsidR="00CC2176" w:rsidRDefault="00CC2176">
    <w:pPr>
      <w:pStyle w:val="Sidhuvud"/>
    </w:pPr>
  </w:p>
  <w:p w14:paraId="69CEE031" w14:textId="77777777" w:rsidR="00CC2176" w:rsidRDefault="00CC2176">
    <w:pPr>
      <w:pStyle w:val="Sidhuvud"/>
    </w:pPr>
  </w:p>
  <w:p w14:paraId="407BAB91" w14:textId="77777777" w:rsidR="00CC2176" w:rsidRDefault="00CC2176">
    <w:pPr>
      <w:pStyle w:val="Sidhuvud"/>
    </w:pPr>
  </w:p>
  <w:p w14:paraId="6371A580" w14:textId="77777777" w:rsidR="00CC2176" w:rsidRDefault="00CC2176">
    <w:pPr>
      <w:pStyle w:val="Sidhuvud"/>
    </w:pPr>
  </w:p>
  <w:p w14:paraId="19E718D0" w14:textId="77777777" w:rsidR="00CC2176" w:rsidRDefault="00CC2176">
    <w:pPr>
      <w:pStyle w:val="Sidhuvud"/>
    </w:pPr>
  </w:p>
  <w:p w14:paraId="51AF99F6" w14:textId="77777777" w:rsidR="00CC2176" w:rsidRDefault="00CC2176">
    <w:pPr>
      <w:pStyle w:val="Sidhuvud"/>
    </w:pPr>
  </w:p>
  <w:p w14:paraId="58B24742" w14:textId="77777777" w:rsidR="00CC2176" w:rsidRDefault="00CC2176">
    <w:pPr>
      <w:pStyle w:val="Sidhuvud"/>
    </w:pPr>
  </w:p>
  <w:p w14:paraId="4A64A776" w14:textId="77777777" w:rsidR="00CC2176" w:rsidRDefault="00CC2176">
    <w:pPr>
      <w:pStyle w:val="Sidhuvud"/>
    </w:pPr>
  </w:p>
  <w:p w14:paraId="127936B5" w14:textId="77777777" w:rsidR="00CC2176" w:rsidRDefault="00CC2176">
    <w:pPr>
      <w:pStyle w:val="Sidhuvud"/>
    </w:pPr>
  </w:p>
  <w:p w14:paraId="4F347341" w14:textId="77777777"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B7395"/>
    <w:multiLevelType w:val="hybridMultilevel"/>
    <w:tmpl w:val="BF56BF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463FD"/>
    <w:multiLevelType w:val="hybridMultilevel"/>
    <w:tmpl w:val="51489F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79"/>
    <w:rsid w:val="0000383B"/>
    <w:rsid w:val="0003381E"/>
    <w:rsid w:val="00094F0C"/>
    <w:rsid w:val="000B0889"/>
    <w:rsid w:val="000C46E4"/>
    <w:rsid w:val="000D3BD5"/>
    <w:rsid w:val="001011A0"/>
    <w:rsid w:val="00141F9C"/>
    <w:rsid w:val="00177AB7"/>
    <w:rsid w:val="001F102A"/>
    <w:rsid w:val="00201AF6"/>
    <w:rsid w:val="00210A4F"/>
    <w:rsid w:val="00266C38"/>
    <w:rsid w:val="00275136"/>
    <w:rsid w:val="002769CC"/>
    <w:rsid w:val="0029320A"/>
    <w:rsid w:val="002B5E81"/>
    <w:rsid w:val="003362EC"/>
    <w:rsid w:val="00357943"/>
    <w:rsid w:val="003A2A4D"/>
    <w:rsid w:val="003D6177"/>
    <w:rsid w:val="003E2C21"/>
    <w:rsid w:val="00437253"/>
    <w:rsid w:val="00450FA9"/>
    <w:rsid w:val="00453CEF"/>
    <w:rsid w:val="00460F36"/>
    <w:rsid w:val="0047712B"/>
    <w:rsid w:val="00480B33"/>
    <w:rsid w:val="004968FA"/>
    <w:rsid w:val="004A51EB"/>
    <w:rsid w:val="004C7F61"/>
    <w:rsid w:val="00540CE5"/>
    <w:rsid w:val="00544F04"/>
    <w:rsid w:val="00553981"/>
    <w:rsid w:val="00594976"/>
    <w:rsid w:val="005D5D72"/>
    <w:rsid w:val="005F2DF4"/>
    <w:rsid w:val="00620771"/>
    <w:rsid w:val="00630A14"/>
    <w:rsid w:val="00661857"/>
    <w:rsid w:val="006A6681"/>
    <w:rsid w:val="006B3652"/>
    <w:rsid w:val="006B7F31"/>
    <w:rsid w:val="007717E7"/>
    <w:rsid w:val="007D051A"/>
    <w:rsid w:val="007E4D31"/>
    <w:rsid w:val="00803D2C"/>
    <w:rsid w:val="008455D4"/>
    <w:rsid w:val="00864DA4"/>
    <w:rsid w:val="008C3CDD"/>
    <w:rsid w:val="008D2CAD"/>
    <w:rsid w:val="008D62DD"/>
    <w:rsid w:val="008E0B79"/>
    <w:rsid w:val="008E3B07"/>
    <w:rsid w:val="00904255"/>
    <w:rsid w:val="00916AED"/>
    <w:rsid w:val="009178D6"/>
    <w:rsid w:val="00994330"/>
    <w:rsid w:val="009A4345"/>
    <w:rsid w:val="009D0E35"/>
    <w:rsid w:val="009D11B3"/>
    <w:rsid w:val="00A01907"/>
    <w:rsid w:val="00A91500"/>
    <w:rsid w:val="00AA0D23"/>
    <w:rsid w:val="00AF5D15"/>
    <w:rsid w:val="00BB02FB"/>
    <w:rsid w:val="00BB4995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E265C0"/>
    <w:rsid w:val="00E55096"/>
    <w:rsid w:val="00E75E65"/>
    <w:rsid w:val="00EB1D21"/>
    <w:rsid w:val="00ED2F22"/>
    <w:rsid w:val="00F227B2"/>
    <w:rsid w:val="00F449F2"/>
    <w:rsid w:val="00F452A5"/>
    <w:rsid w:val="00F64ED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2875BE"/>
  <w15:docId w15:val="{DFB7BF0E-A51C-4966-B4AD-EBBB237F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236ACCE0440F2A554D9961EDE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75AA-4282-495C-B4FD-98E060A973DE}"/>
      </w:docPartPr>
      <w:docPartBody>
        <w:p w:rsidR="00117FF9" w:rsidRDefault="00001560">
          <w:pPr>
            <w:pStyle w:val="9E5236ACCE0440F2A554D9961EDEF51E"/>
          </w:pPr>
          <w:r w:rsidRPr="00C566EC">
            <w:rPr>
              <w:rStyle w:val="Platshllartext"/>
              <w:rFonts w:ascii="Arial" w:hAnsi="Arial" w:cs="Arial"/>
              <w:b/>
              <w:color w:val="D9D9D9" w:themeColor="background1" w:themeShade="D9"/>
              <w:sz w:val="28"/>
              <w:szCs w:val="28"/>
            </w:rPr>
            <w:t xml:space="preserve">Skriv aktuell sektion </w:t>
          </w:r>
          <w:r w:rsidRPr="00FE33AC">
            <w:rPr>
              <w:rStyle w:val="Platshllartext"/>
              <w:rFonts w:ascii="Arial" w:hAnsi="Arial" w:cs="Arial"/>
              <w:b/>
              <w:color w:val="E6E6E6"/>
              <w:sz w:val="28"/>
              <w:szCs w:val="28"/>
            </w:rPr>
            <w:t>här</w:t>
          </w:r>
        </w:p>
      </w:docPartBody>
    </w:docPart>
    <w:docPart>
      <w:docPartPr>
        <w:name w:val="859A93AF823045809C983C0EE7147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81071-3BD9-4FDA-92FD-EE93E3B4B997}"/>
      </w:docPartPr>
      <w:docPartBody>
        <w:p w:rsidR="00E346CE" w:rsidRDefault="00A86855" w:rsidP="00A86855">
          <w:pPr>
            <w:pStyle w:val="859A93AF823045809C983C0EE714762E"/>
          </w:pPr>
          <w:r>
            <w:rPr>
              <w:rStyle w:val="Style5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560"/>
    <w:rsid w:val="00001560"/>
    <w:rsid w:val="00117FF9"/>
    <w:rsid w:val="00A86855"/>
    <w:rsid w:val="00E3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sid w:val="00A86855"/>
    <w:rPr>
      <w:rFonts w:ascii="Arial" w:hAnsi="Arial"/>
      <w:b/>
      <w:color w:val="FFFFFF" w:themeColor="background1"/>
      <w:sz w:val="24"/>
    </w:rPr>
  </w:style>
  <w:style w:type="paragraph" w:customStyle="1" w:styleId="859A93AF823045809C983C0EE714762E">
    <w:name w:val="859A93AF823045809C983C0EE714762E"/>
    <w:rsid w:val="00A8685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1A6F-2D17-41BA-85B4-25352742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Dokumentmall_rött_sidhuvud.dotx</Template>
  <TotalTime>0</TotalTime>
  <Pages>1</Pages>
  <Words>53</Words>
  <Characters>373</Characters>
  <Application>Microsoft Office Word</Application>
  <DocSecurity>0</DocSecurity>
  <Lines>12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Domaransvarig</dc:title>
  <dc:creator>Micke</dc:creator>
  <cp:lastModifiedBy>Eriksson Fredrik (GN-P2)</cp:lastModifiedBy>
  <cp:revision>4</cp:revision>
  <cp:lastPrinted>2015-12-21T11:21:00Z</cp:lastPrinted>
  <dcterms:created xsi:type="dcterms:W3CDTF">2022-05-29T19:55:00Z</dcterms:created>
  <dcterms:modified xsi:type="dcterms:W3CDTF">2022-09-26T11:39:00Z</dcterms:modified>
</cp:coreProperties>
</file>