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Damlaget: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F09/10: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F11: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F12/13/14: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F15/16: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FP17: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FP18: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FP07/08: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P09: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P10: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P11: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P12: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P13:</w:t>
      </w:r>
      <w:bookmarkStart w:id="0" w:name="_GoBack"/>
      <w:bookmarkEnd w:id="0"/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P14: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P15:</w:t>
      </w:r>
    </w:p>
    <w:p w:rsidR="00A02C34" w:rsidRPr="00A02C34" w:rsidRDefault="00A02C34" w:rsidP="00A02C34">
      <w:pPr>
        <w:suppressAutoHyphens/>
        <w:spacing w:after="0" w:line="240" w:lineRule="auto"/>
        <w:rPr>
          <w:rFonts w:ascii="Arial" w:eastAsia="Times New Roman" w:hAnsi="Arial" w:cs="Arial"/>
          <w:bCs/>
          <w:color w:val="B01A33"/>
          <w:szCs w:val="24"/>
          <w:lang w:eastAsia="ar-SA"/>
        </w:rPr>
      </w:pPr>
      <w:r w:rsidRPr="00A02C34">
        <w:rPr>
          <w:rFonts w:ascii="Arial" w:eastAsia="Times New Roman" w:hAnsi="Arial" w:cs="Arial"/>
          <w:bCs/>
          <w:color w:val="B01A33"/>
          <w:szCs w:val="24"/>
          <w:lang w:eastAsia="ar-SA"/>
        </w:rPr>
        <w:t>P16:</w:t>
      </w:r>
    </w:p>
    <w:p w:rsidR="00A02C34" w:rsidRDefault="00A02C34" w:rsidP="00EC45DD">
      <w:pPr>
        <w:sectPr w:rsidR="00A02C34" w:rsidSect="00A02C34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1077" w:footer="1587" w:gutter="0"/>
          <w:cols w:num="2" w:space="708"/>
          <w:titlePg/>
          <w:docGrid w:linePitch="360"/>
        </w:sectPr>
      </w:pPr>
    </w:p>
    <w:p w:rsidR="00A02C34" w:rsidRDefault="00A02C34" w:rsidP="00EC45DD"/>
    <w:p w:rsidR="00B65F28" w:rsidRPr="00A02C34" w:rsidRDefault="00463008" w:rsidP="00EC45DD">
      <w:pPr>
        <w:rPr>
          <w:rFonts w:ascii="Arial" w:hAnsi="Arial" w:cs="Arial"/>
          <w:b/>
          <w:color w:val="B01A33"/>
        </w:rPr>
      </w:pPr>
      <w:r w:rsidRPr="00A02C34">
        <w:rPr>
          <w:rFonts w:ascii="Arial" w:hAnsi="Arial" w:cs="Arial"/>
          <w:b/>
          <w:noProof/>
          <w:color w:val="B01A33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6365CF8B" wp14:editId="53D7F0C5">
                <wp:simplePos x="0" y="0"/>
                <wp:positionH relativeFrom="column">
                  <wp:posOffset>1107135</wp:posOffset>
                </wp:positionH>
                <wp:positionV relativeFrom="page">
                  <wp:posOffset>1969135</wp:posOffset>
                </wp:positionV>
                <wp:extent cx="55440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000" cy="27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102744487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7E1941" w:rsidRDefault="00A02C34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5C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2pt;margin-top:155.05pt;width:436.55pt;height:21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102744487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F449F2" w:rsidRPr="007E1941" w:rsidRDefault="00A02C34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A02C34">
        <w:rPr>
          <w:rFonts w:ascii="Arial" w:hAnsi="Arial" w:cs="Arial"/>
          <w:b/>
          <w:noProof/>
          <w:color w:val="B01A33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1E3C9746" wp14:editId="15842CE0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9746" id="_x0000_s1027" type="#_x0000_t202" style="position:absolute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A02C34">
        <w:rPr>
          <w:rFonts w:ascii="Arial" w:hAnsi="Arial" w:cs="Arial"/>
          <w:b/>
          <w:noProof/>
          <w:color w:val="B01A33"/>
          <w:lang w:eastAsia="sv-SE"/>
        </w:rPr>
        <w:drawing>
          <wp:anchor distT="0" distB="0" distL="114300" distR="114300" simplePos="0" relativeHeight="251666432" behindDoc="0" locked="1" layoutInCell="0" allowOverlap="0" wp14:anchorId="0ABA5C0E" wp14:editId="2A6A2DEC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A02C34">
        <w:rPr>
          <w:rFonts w:ascii="Arial" w:hAnsi="Arial" w:cs="Arial"/>
          <w:b/>
          <w:noProof/>
          <w:color w:val="B01A33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6709059" wp14:editId="675E8976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A02C34" w:rsidRDefault="00A02C34" w:rsidP="00A02C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B01A33"/>
                                <w:sz w:val="48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  <w:color w:val="B01A33"/>
                                  <w:sz w:val="48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Pr="00A02C34">
                                  <w:rPr>
                                    <w:rStyle w:val="Style4"/>
                                    <w:color w:val="B01A33"/>
                                    <w:sz w:val="48"/>
                                  </w:rPr>
                                  <w:t>Söndagsmöte xx/xx 20xx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9059" id="_x0000_s1028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" filled="f" stroked="f">
                <v:textbox>
                  <w:txbxContent>
                    <w:p w:rsidR="00A01907" w:rsidRPr="00A02C34" w:rsidRDefault="00A02C34" w:rsidP="00A02C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B01A33"/>
                          <w:sz w:val="48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  <w:color w:val="B01A33"/>
                            <w:sz w:val="48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Pr="00A02C34">
                            <w:rPr>
                              <w:rStyle w:val="Style4"/>
                              <w:color w:val="B01A33"/>
                              <w:sz w:val="48"/>
                            </w:rPr>
                            <w:t>Söndagsmöte xx/xx 20xx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02C34" w:rsidRPr="00A02C34">
        <w:rPr>
          <w:rFonts w:ascii="Arial" w:hAnsi="Arial" w:cs="Arial"/>
          <w:b/>
          <w:color w:val="B01A33"/>
        </w:rPr>
        <w:t>Närvarande från sektionen:</w:t>
      </w:r>
    </w:p>
    <w:p w:rsidR="00A02C34" w:rsidRDefault="00A02C34" w:rsidP="00EC45DD">
      <w:pPr>
        <w:rPr>
          <w:rFonts w:ascii="Arial" w:hAnsi="Arial" w:cs="Arial"/>
          <w:color w:val="B01A33"/>
        </w:rPr>
      </w:pPr>
    </w:p>
    <w:p w:rsidR="00A02C34" w:rsidRPr="00A02C34" w:rsidRDefault="00A02C34" w:rsidP="00EC45DD">
      <w:pPr>
        <w:rPr>
          <w:rFonts w:ascii="Arial" w:hAnsi="Arial" w:cs="Arial"/>
          <w:b/>
          <w:color w:val="B01A33"/>
        </w:rPr>
      </w:pPr>
      <w:r w:rsidRPr="00A02C34">
        <w:rPr>
          <w:rFonts w:ascii="Arial" w:hAnsi="Arial" w:cs="Arial"/>
          <w:b/>
          <w:color w:val="B01A33"/>
        </w:rPr>
        <w:t>Information från sektionen:</w:t>
      </w:r>
    </w:p>
    <w:p w:rsidR="00A02C34" w:rsidRDefault="00A02C34" w:rsidP="00EC45DD">
      <w:pPr>
        <w:rPr>
          <w:rFonts w:ascii="Arial" w:hAnsi="Arial" w:cs="Arial"/>
          <w:color w:val="B01A33"/>
        </w:rPr>
      </w:pPr>
    </w:p>
    <w:p w:rsidR="00A02C34" w:rsidRPr="00A02C34" w:rsidRDefault="00A02C34" w:rsidP="00EC45DD">
      <w:pPr>
        <w:rPr>
          <w:rFonts w:ascii="Arial" w:hAnsi="Arial" w:cs="Arial"/>
          <w:b/>
          <w:color w:val="B01A33"/>
        </w:rPr>
      </w:pPr>
      <w:r w:rsidRPr="00A02C34">
        <w:rPr>
          <w:rFonts w:ascii="Arial" w:hAnsi="Arial" w:cs="Arial"/>
          <w:b/>
          <w:color w:val="B01A33"/>
        </w:rPr>
        <w:t>Information från respektive lag:</w:t>
      </w:r>
    </w:p>
    <w:p w:rsidR="00A02C34" w:rsidRDefault="00A02C34" w:rsidP="00EC45DD">
      <w:pPr>
        <w:rPr>
          <w:rFonts w:ascii="Arial" w:hAnsi="Arial" w:cs="Arial"/>
          <w:color w:val="B01A33"/>
        </w:rPr>
      </w:pPr>
    </w:p>
    <w:p w:rsidR="00A02C34" w:rsidRPr="00A02C34" w:rsidRDefault="00A02C34" w:rsidP="00EC45DD">
      <w:pPr>
        <w:rPr>
          <w:rFonts w:ascii="Arial" w:hAnsi="Arial" w:cs="Arial"/>
          <w:b/>
          <w:color w:val="B01A33"/>
        </w:rPr>
      </w:pPr>
      <w:r w:rsidRPr="00A02C34">
        <w:rPr>
          <w:rFonts w:ascii="Arial" w:hAnsi="Arial" w:cs="Arial"/>
          <w:b/>
          <w:color w:val="B01A33"/>
        </w:rPr>
        <w:t>Övrigt:</w:t>
      </w:r>
    </w:p>
    <w:p w:rsidR="00A02C34" w:rsidRDefault="00A02C34" w:rsidP="00EC45DD">
      <w:pPr>
        <w:rPr>
          <w:rFonts w:ascii="Arial" w:hAnsi="Arial" w:cs="Arial"/>
          <w:color w:val="B01A33"/>
        </w:rPr>
      </w:pPr>
    </w:p>
    <w:p w:rsidR="00A02C34" w:rsidRPr="00A02C34" w:rsidRDefault="00A02C34" w:rsidP="00EC45DD">
      <w:pPr>
        <w:rPr>
          <w:rFonts w:ascii="Arial" w:hAnsi="Arial" w:cs="Arial"/>
          <w:b/>
          <w:color w:val="B01A33"/>
        </w:rPr>
      </w:pPr>
      <w:r w:rsidRPr="00A02C34">
        <w:rPr>
          <w:rFonts w:ascii="Arial" w:hAnsi="Arial" w:cs="Arial"/>
          <w:b/>
          <w:color w:val="B01A33"/>
        </w:rPr>
        <w:t>Nästa möte:</w:t>
      </w:r>
    </w:p>
    <w:p w:rsidR="00A02C34" w:rsidRDefault="00A02C34" w:rsidP="00EC45DD">
      <w:pPr>
        <w:rPr>
          <w:rFonts w:ascii="Arial" w:hAnsi="Arial" w:cs="Arial"/>
          <w:color w:val="B01A33"/>
        </w:rPr>
      </w:pPr>
    </w:p>
    <w:p w:rsidR="00A02C34" w:rsidRPr="00803D2C" w:rsidRDefault="00A02C34" w:rsidP="00EC45DD"/>
    <w:sectPr w:rsidR="00A02C34" w:rsidRPr="00803D2C" w:rsidSect="00A02C34">
      <w:type w:val="continuous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2B" w:rsidRDefault="00BA392B" w:rsidP="00C87D19">
      <w:pPr>
        <w:spacing w:after="0" w:line="240" w:lineRule="auto"/>
      </w:pPr>
      <w:r>
        <w:separator/>
      </w:r>
    </w:p>
  </w:endnote>
  <w:endnote w:type="continuationSeparator" w:id="0">
    <w:p w:rsidR="00BA392B" w:rsidRDefault="00BA392B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5F28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9778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BC39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65F28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9778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A02C34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Söndagsmöte xx/xx 20xx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66579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A02C34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Söndagsmöte xx/xx 20xx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DB825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AC919D" wp14:editId="675B0482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AC919D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8D2AC7" wp14:editId="37AF0F2D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D2AC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C34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C34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9E6EF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A02C3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A02C3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A02C34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Söndagsmöte xx/xx 20xx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9C1BB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A02C34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Söndagsmöte xx/xx 20xx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6AE6C0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2B" w:rsidRDefault="00BA392B" w:rsidP="00C87D19">
      <w:pPr>
        <w:spacing w:after="0" w:line="240" w:lineRule="auto"/>
      </w:pPr>
      <w:r>
        <w:separator/>
      </w:r>
    </w:p>
  </w:footnote>
  <w:footnote w:type="continuationSeparator" w:id="0">
    <w:p w:rsidR="00BA392B" w:rsidRDefault="00BA392B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8D"/>
    <w:rsid w:val="0000383B"/>
    <w:rsid w:val="0003381E"/>
    <w:rsid w:val="00094F0C"/>
    <w:rsid w:val="000B0889"/>
    <w:rsid w:val="000C46E4"/>
    <w:rsid w:val="001011A0"/>
    <w:rsid w:val="00175BE6"/>
    <w:rsid w:val="00177AB7"/>
    <w:rsid w:val="001F102A"/>
    <w:rsid w:val="00201AF6"/>
    <w:rsid w:val="00210A4F"/>
    <w:rsid w:val="00266C38"/>
    <w:rsid w:val="00275136"/>
    <w:rsid w:val="002769CC"/>
    <w:rsid w:val="0029320A"/>
    <w:rsid w:val="002B2058"/>
    <w:rsid w:val="002B5E81"/>
    <w:rsid w:val="003362EC"/>
    <w:rsid w:val="00357943"/>
    <w:rsid w:val="00374078"/>
    <w:rsid w:val="0039778D"/>
    <w:rsid w:val="003D6177"/>
    <w:rsid w:val="003E2C21"/>
    <w:rsid w:val="00437253"/>
    <w:rsid w:val="00450FA9"/>
    <w:rsid w:val="00460F36"/>
    <w:rsid w:val="00463008"/>
    <w:rsid w:val="0047712B"/>
    <w:rsid w:val="00480B33"/>
    <w:rsid w:val="00485312"/>
    <w:rsid w:val="004968FA"/>
    <w:rsid w:val="004A51EB"/>
    <w:rsid w:val="004C7F61"/>
    <w:rsid w:val="004E111B"/>
    <w:rsid w:val="00510C00"/>
    <w:rsid w:val="00540CE5"/>
    <w:rsid w:val="00553981"/>
    <w:rsid w:val="00594976"/>
    <w:rsid w:val="005D5D72"/>
    <w:rsid w:val="005F2DF4"/>
    <w:rsid w:val="00620771"/>
    <w:rsid w:val="00630A14"/>
    <w:rsid w:val="00661857"/>
    <w:rsid w:val="006A6681"/>
    <w:rsid w:val="006B1BB1"/>
    <w:rsid w:val="006B3652"/>
    <w:rsid w:val="00745168"/>
    <w:rsid w:val="007717E7"/>
    <w:rsid w:val="007D051A"/>
    <w:rsid w:val="007E1941"/>
    <w:rsid w:val="007E4D31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02C34"/>
    <w:rsid w:val="00A91500"/>
    <w:rsid w:val="00AA0D23"/>
    <w:rsid w:val="00AF5D15"/>
    <w:rsid w:val="00B65F28"/>
    <w:rsid w:val="00BA392B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C45DD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66C27"/>
  <w15:docId w15:val="{5258907B-1510-43C1-8FD4-FE7CF9F5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FB0D6F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FB0D6F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EE2C9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4C4A-2E86-4B15-B3C0-7F551C65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4</TotalTime>
  <Pages>1</Pages>
  <Words>35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Söndagsmöte xx/xx 20xx</dc:title>
  <dc:creator>Micke</dc:creator>
  <cp:lastModifiedBy>Andersén, Jenny</cp:lastModifiedBy>
  <cp:revision>3</cp:revision>
  <cp:lastPrinted>2015-12-21T11:21:00Z</cp:lastPrinted>
  <dcterms:created xsi:type="dcterms:W3CDTF">2023-08-20T06:28:00Z</dcterms:created>
  <dcterms:modified xsi:type="dcterms:W3CDTF">2023-08-20T06:33:00Z</dcterms:modified>
</cp:coreProperties>
</file>