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9" w:rsidRDefault="001944E9" w:rsidP="00630317">
      <w:pPr>
        <w:rPr>
          <w:b/>
          <w:sz w:val="28"/>
          <w:szCs w:val="28"/>
        </w:rPr>
      </w:pPr>
    </w:p>
    <w:p w:rsidR="001944E9" w:rsidRDefault="001944E9" w:rsidP="00630317">
      <w:pPr>
        <w:rPr>
          <w:b/>
          <w:sz w:val="28"/>
          <w:szCs w:val="28"/>
        </w:rPr>
      </w:pPr>
    </w:p>
    <w:p w:rsidR="004E781F" w:rsidRPr="00BE14EB" w:rsidRDefault="002246A8" w:rsidP="00602231">
      <w:pPr>
        <w:rPr>
          <w:b/>
        </w:rPr>
      </w:pPr>
      <w:r w:rsidRPr="00BE14EB">
        <w:rPr>
          <w:b/>
        </w:rPr>
        <w:t>Föräldramöte P05</w:t>
      </w:r>
    </w:p>
    <w:p w:rsidR="00067998" w:rsidRPr="00067998" w:rsidRDefault="00067998" w:rsidP="00067998">
      <w:pPr>
        <w:rPr>
          <w:sz w:val="28"/>
          <w:szCs w:val="28"/>
        </w:rPr>
      </w:pPr>
    </w:p>
    <w:p w:rsidR="00415E2E" w:rsidRPr="00BE14EB" w:rsidRDefault="00415E2E" w:rsidP="00415E2E">
      <w:pPr>
        <w:pStyle w:val="Liststycke"/>
        <w:numPr>
          <w:ilvl w:val="0"/>
          <w:numId w:val="3"/>
        </w:numPr>
      </w:pPr>
      <w:r w:rsidRPr="00BE14EB">
        <w:t xml:space="preserve">Tack </w:t>
      </w:r>
      <w:r w:rsidR="007E1CAB" w:rsidRPr="00BE14EB">
        <w:t xml:space="preserve">till alla </w:t>
      </w:r>
      <w:r w:rsidRPr="00BE14EB">
        <w:t xml:space="preserve">för ett mycket trevligt år tillsammans. </w:t>
      </w:r>
    </w:p>
    <w:p w:rsidR="00415E2E" w:rsidRPr="00BE14EB" w:rsidRDefault="007E1CAB" w:rsidP="00415E2E">
      <w:pPr>
        <w:pStyle w:val="Liststycke"/>
      </w:pPr>
      <w:r w:rsidRPr="00BE14EB">
        <w:t>Det är en b</w:t>
      </w:r>
      <w:r w:rsidR="00415E2E" w:rsidRPr="00BE14EB">
        <w:t xml:space="preserve">ra stämning i gruppen och alla har gjort framsteg. </w:t>
      </w:r>
    </w:p>
    <w:p w:rsidR="00067998" w:rsidRPr="00BE14EB" w:rsidRDefault="00415E2E" w:rsidP="00415E2E">
      <w:pPr>
        <w:pStyle w:val="Liststycke"/>
      </w:pPr>
      <w:r w:rsidRPr="00BE14EB">
        <w:t>Vi har också blivit fler under året, några har slutat och några har tillkommit, nettotillskott ca 5 st.</w:t>
      </w:r>
    </w:p>
    <w:p w:rsidR="00F35BCB" w:rsidRPr="00BE14EB" w:rsidRDefault="00F35BCB" w:rsidP="00415E2E">
      <w:pPr>
        <w:pStyle w:val="Liststycke"/>
      </w:pPr>
    </w:p>
    <w:p w:rsidR="00F35BCB" w:rsidRPr="00BE14EB" w:rsidRDefault="00F35BCB" w:rsidP="00F35BCB">
      <w:pPr>
        <w:pStyle w:val="Liststycke"/>
        <w:numPr>
          <w:ilvl w:val="0"/>
          <w:numId w:val="3"/>
        </w:numPr>
      </w:pPr>
      <w:r w:rsidRPr="00BE14EB">
        <w:t>Nytt för 2014 blir att vi går från 5-manna fotboll till 7-manna fotboll.</w:t>
      </w:r>
    </w:p>
    <w:p w:rsidR="00415E2E" w:rsidRPr="00BE14EB" w:rsidRDefault="00415E2E" w:rsidP="00415E2E">
      <w:pPr>
        <w:pStyle w:val="Liststycke"/>
      </w:pPr>
    </w:p>
    <w:p w:rsidR="00047D3E" w:rsidRPr="00BE14EB" w:rsidRDefault="00F35BCB" w:rsidP="00F35BCB">
      <w:pPr>
        <w:pStyle w:val="Liststycke"/>
        <w:numPr>
          <w:ilvl w:val="0"/>
          <w:numId w:val="3"/>
        </w:numPr>
      </w:pPr>
      <w:r w:rsidRPr="00BE14EB">
        <w:t>För att hålla igång ett 7-manna lag behöver vi ca 10 spelare. G</w:t>
      </w:r>
      <w:r w:rsidR="00047D3E" w:rsidRPr="00BE14EB">
        <w:t>ruppen</w:t>
      </w:r>
      <w:r w:rsidRPr="00BE14EB">
        <w:t xml:space="preserve"> består av 22-23 mer eller mindre aktiva spelare idag. (19 </w:t>
      </w:r>
      <w:proofErr w:type="spellStart"/>
      <w:r w:rsidRPr="00BE14EB">
        <w:t>st</w:t>
      </w:r>
      <w:proofErr w:type="spellEnd"/>
      <w:r w:rsidRPr="00BE14EB">
        <w:t xml:space="preserve"> med närvaro över </w:t>
      </w:r>
      <w:proofErr w:type="gramStart"/>
      <w:r w:rsidRPr="00BE14EB">
        <w:t>50%</w:t>
      </w:r>
      <w:proofErr w:type="gramEnd"/>
      <w:r w:rsidRPr="00BE14EB">
        <w:t xml:space="preserve">). Sett till detta </w:t>
      </w:r>
      <w:proofErr w:type="gramStart"/>
      <w:r w:rsidRPr="00BE14EB">
        <w:t>underlaget</w:t>
      </w:r>
      <w:proofErr w:type="gramEnd"/>
      <w:r w:rsidRPr="00BE14EB">
        <w:t xml:space="preserve"> kommer vi att anmäla 2 lag till seriespel.</w:t>
      </w:r>
    </w:p>
    <w:p w:rsidR="00F35BCB" w:rsidRPr="00BE14EB" w:rsidRDefault="00F35BCB" w:rsidP="00F35BCB"/>
    <w:p w:rsidR="00F35BCB" w:rsidRPr="00BE14EB" w:rsidRDefault="00F35BCB" w:rsidP="00F35BCB">
      <w:pPr>
        <w:pStyle w:val="Liststycke"/>
        <w:numPr>
          <w:ilvl w:val="0"/>
          <w:numId w:val="3"/>
        </w:numPr>
      </w:pPr>
      <w:r w:rsidRPr="00BE14EB">
        <w:t>Seriespel våren 2014 innebär matcher på h</w:t>
      </w:r>
      <w:r w:rsidR="00A5409D">
        <w:t>elger</w:t>
      </w:r>
      <w:r w:rsidRPr="00BE14EB">
        <w:t>.</w:t>
      </w:r>
      <w:r w:rsidR="00901B2B" w:rsidRPr="00BE14EB">
        <w:t xml:space="preserve"> Vi kommer </w:t>
      </w:r>
      <w:r w:rsidR="00B510BF" w:rsidRPr="00BE14EB">
        <w:t>att anmäla lagen till spel via S</w:t>
      </w:r>
      <w:r w:rsidR="00901B2B" w:rsidRPr="00BE14EB">
        <w:t>kåneboll, alternativen blir i en väster eller öster serie</w:t>
      </w:r>
      <w:r w:rsidR="00B510BF" w:rsidRPr="00BE14EB">
        <w:t>. Vår känsla är att våra killar står sig väl spelmässigt så vi kommer nog att anmäla båda lagen till västra serien.</w:t>
      </w:r>
    </w:p>
    <w:p w:rsidR="00415E2E" w:rsidRPr="00BE14EB" w:rsidRDefault="00415E2E" w:rsidP="00415E2E"/>
    <w:p w:rsidR="00415E2E" w:rsidRPr="00BE14EB" w:rsidRDefault="00415E2E" w:rsidP="00B510BF">
      <w:pPr>
        <w:pStyle w:val="Liststycke"/>
        <w:numPr>
          <w:ilvl w:val="0"/>
          <w:numId w:val="3"/>
        </w:numPr>
      </w:pPr>
      <w:r w:rsidRPr="00BE14EB">
        <w:t>Träningstider 2014</w:t>
      </w:r>
      <w:r w:rsidR="00F35BCB" w:rsidRPr="00BE14EB">
        <w:t xml:space="preserve">. Eftersom vi kommer att spela matcher på helgerna blir det ingen träning på helgen utan </w:t>
      </w:r>
      <w:r w:rsidR="00B510BF" w:rsidRPr="00BE14EB">
        <w:t xml:space="preserve">vid </w:t>
      </w:r>
      <w:r w:rsidR="00F35BCB" w:rsidRPr="00BE14EB">
        <w:t>två</w:t>
      </w:r>
      <w:r w:rsidRPr="00BE14EB">
        <w:t xml:space="preserve"> tränings</w:t>
      </w:r>
      <w:r w:rsidR="003D7F13" w:rsidRPr="00BE14EB">
        <w:t xml:space="preserve"> </w:t>
      </w:r>
      <w:r w:rsidRPr="00BE14EB">
        <w:t xml:space="preserve">tillfälle </w:t>
      </w:r>
      <w:r w:rsidR="00F35BCB" w:rsidRPr="00BE14EB">
        <w:t>på vardagskvällar</w:t>
      </w:r>
      <w:r w:rsidRPr="00BE14EB">
        <w:t xml:space="preserve"> </w:t>
      </w:r>
      <w:r w:rsidR="00F35BCB" w:rsidRPr="00BE14EB">
        <w:t>(</w:t>
      </w:r>
      <w:r w:rsidRPr="00BE14EB">
        <w:t>måndag-fredag</w:t>
      </w:r>
      <w:r w:rsidR="00F35BCB" w:rsidRPr="00BE14EB">
        <w:t>)</w:t>
      </w:r>
      <w:r w:rsidR="00B510BF" w:rsidRPr="00BE14EB">
        <w:t xml:space="preserve">. Tider </w:t>
      </w:r>
      <w:proofErr w:type="gramStart"/>
      <w:r w:rsidR="00B510BF" w:rsidRPr="00BE14EB">
        <w:t>ej</w:t>
      </w:r>
      <w:proofErr w:type="gramEnd"/>
      <w:r w:rsidR="00B510BF" w:rsidRPr="00BE14EB">
        <w:t xml:space="preserve"> klara.</w:t>
      </w:r>
    </w:p>
    <w:p w:rsidR="00203092" w:rsidRPr="00BE14EB" w:rsidRDefault="00203092" w:rsidP="00203092">
      <w:pPr>
        <w:pStyle w:val="Liststycke"/>
      </w:pPr>
    </w:p>
    <w:p w:rsidR="00203092" w:rsidRPr="00BE14EB" w:rsidRDefault="004E781F" w:rsidP="00203092">
      <w:pPr>
        <w:pStyle w:val="Liststycke"/>
        <w:numPr>
          <w:ilvl w:val="0"/>
          <w:numId w:val="3"/>
        </w:numPr>
      </w:pPr>
      <w:r w:rsidRPr="00BE14EB">
        <w:t>Planering 2014</w:t>
      </w:r>
      <w:r w:rsidR="00203092" w:rsidRPr="00BE14EB">
        <w:t xml:space="preserve"> i </w:t>
      </w:r>
      <w:r w:rsidR="002246A8" w:rsidRPr="00BE14EB">
        <w:t>grova drag</w:t>
      </w:r>
    </w:p>
    <w:p w:rsidR="00203092" w:rsidRPr="00BE14EB" w:rsidRDefault="00203092" w:rsidP="00203092">
      <w:pPr>
        <w:pStyle w:val="Liststycke"/>
      </w:pPr>
    </w:p>
    <w:p w:rsidR="00203092" w:rsidRPr="00BE14EB" w:rsidRDefault="00203092" w:rsidP="00203092">
      <w:pPr>
        <w:pStyle w:val="Liststycke"/>
      </w:pPr>
      <w:r w:rsidRPr="00BE14EB">
        <w:t>Inomhuscup Kristianstad 12/1 2014</w:t>
      </w:r>
    </w:p>
    <w:p w:rsidR="00203092" w:rsidRPr="00BE14EB" w:rsidRDefault="00850046" w:rsidP="00203092">
      <w:pPr>
        <w:pStyle w:val="Liststycke"/>
      </w:pPr>
      <w:r w:rsidRPr="00BE14EB">
        <w:t xml:space="preserve">Inomhuscup Sjöbo </w:t>
      </w:r>
      <w:proofErr w:type="gramStart"/>
      <w:r w:rsidRPr="00BE14EB">
        <w:t>Februari</w:t>
      </w:r>
      <w:proofErr w:type="gramEnd"/>
      <w:r w:rsidRPr="00BE14EB">
        <w:t>/ Mars</w:t>
      </w:r>
      <w:r w:rsidR="00203092" w:rsidRPr="00BE14EB">
        <w:t xml:space="preserve"> </w:t>
      </w:r>
    </w:p>
    <w:p w:rsidR="00203092" w:rsidRPr="00BE14EB" w:rsidRDefault="00203092" w:rsidP="00203092">
      <w:pPr>
        <w:pStyle w:val="Liststycke"/>
      </w:pPr>
      <w:r w:rsidRPr="00BE14EB">
        <w:t>T</w:t>
      </w:r>
      <w:r w:rsidR="00850046" w:rsidRPr="00BE14EB">
        <w:t xml:space="preserve">räningsläger Björkvallen </w:t>
      </w:r>
      <w:r w:rsidR="00415E2E" w:rsidRPr="00BE14EB">
        <w:t>våren 2014 lördag-söndag, arrangör P-04</w:t>
      </w:r>
    </w:p>
    <w:p w:rsidR="00203092" w:rsidRPr="00BE14EB" w:rsidRDefault="00203092" w:rsidP="00203092">
      <w:pPr>
        <w:pStyle w:val="Liststycke"/>
      </w:pPr>
      <w:r w:rsidRPr="00BE14EB">
        <w:t>Team</w:t>
      </w:r>
      <w:r w:rsidR="00850046" w:rsidRPr="00BE14EB">
        <w:t xml:space="preserve"> Sportia Cup Ystad </w:t>
      </w:r>
      <w:proofErr w:type="gramStart"/>
      <w:r w:rsidR="00850046" w:rsidRPr="00BE14EB">
        <w:t>J</w:t>
      </w:r>
      <w:r w:rsidRPr="00BE14EB">
        <w:t>uni</w:t>
      </w:r>
      <w:proofErr w:type="gramEnd"/>
    </w:p>
    <w:p w:rsidR="00203092" w:rsidRPr="00BE14EB" w:rsidRDefault="00850046" w:rsidP="00203092">
      <w:pPr>
        <w:pStyle w:val="Liststycke"/>
      </w:pPr>
      <w:r w:rsidRPr="00BE14EB">
        <w:t xml:space="preserve">Österlencupen </w:t>
      </w:r>
      <w:proofErr w:type="spellStart"/>
      <w:r w:rsidRPr="00BE14EB">
        <w:t>Lunnarp</w:t>
      </w:r>
      <w:proofErr w:type="spellEnd"/>
      <w:r w:rsidRPr="00BE14EB">
        <w:t xml:space="preserve"> </w:t>
      </w:r>
      <w:proofErr w:type="gramStart"/>
      <w:r w:rsidRPr="00BE14EB">
        <w:t>J</w:t>
      </w:r>
      <w:r w:rsidR="00203092" w:rsidRPr="00BE14EB">
        <w:t>uni</w:t>
      </w:r>
      <w:proofErr w:type="gramEnd"/>
    </w:p>
    <w:p w:rsidR="00415E2E" w:rsidRPr="00BE14EB" w:rsidRDefault="00415E2E" w:rsidP="00203092">
      <w:pPr>
        <w:pStyle w:val="Liststycke"/>
      </w:pPr>
      <w:r w:rsidRPr="00BE14EB">
        <w:t>Hösten inget inbokat</w:t>
      </w:r>
    </w:p>
    <w:p w:rsidR="00203092" w:rsidRPr="00BE14EB" w:rsidRDefault="00203092" w:rsidP="00203092">
      <w:pPr>
        <w:pStyle w:val="Liststycke"/>
      </w:pPr>
    </w:p>
    <w:p w:rsidR="00203092" w:rsidRPr="00BE14EB" w:rsidRDefault="00203092" w:rsidP="00203092">
      <w:pPr>
        <w:pStyle w:val="Liststycke"/>
        <w:numPr>
          <w:ilvl w:val="0"/>
          <w:numId w:val="5"/>
        </w:numPr>
      </w:pPr>
      <w:r w:rsidRPr="00BE14EB">
        <w:t>Övrigt</w:t>
      </w:r>
    </w:p>
    <w:p w:rsidR="003D7F13" w:rsidRPr="00BE14EB" w:rsidRDefault="003D7F13" w:rsidP="003D7F13">
      <w:pPr>
        <w:pStyle w:val="Liststycke"/>
        <w:numPr>
          <w:ilvl w:val="0"/>
          <w:numId w:val="6"/>
        </w:numPr>
      </w:pPr>
      <w:r w:rsidRPr="00BE14EB">
        <w:t xml:space="preserve">Träningsoveraller, träningsställ går att köpa hos </w:t>
      </w:r>
      <w:proofErr w:type="spellStart"/>
      <w:r w:rsidRPr="00BE14EB">
        <w:t>Teamsportia</w:t>
      </w:r>
      <w:proofErr w:type="spellEnd"/>
      <w:r w:rsidRPr="00BE14EB">
        <w:t xml:space="preserve">. Modeller går att hitta på </w:t>
      </w:r>
      <w:proofErr w:type="spellStart"/>
      <w:r w:rsidRPr="00BE14EB">
        <w:t>Öja</w:t>
      </w:r>
      <w:proofErr w:type="spellEnd"/>
      <w:r w:rsidRPr="00BE14EB">
        <w:t xml:space="preserve"> </w:t>
      </w:r>
      <w:proofErr w:type="spellStart"/>
      <w:r w:rsidRPr="00BE14EB">
        <w:t>FF´s</w:t>
      </w:r>
      <w:proofErr w:type="spellEnd"/>
      <w:r w:rsidRPr="00BE14EB">
        <w:t xml:space="preserve"> hemsida under klubbshop.</w:t>
      </w:r>
    </w:p>
    <w:p w:rsidR="003D7F13" w:rsidRPr="00BE14EB" w:rsidRDefault="003D7F13" w:rsidP="003D7F13">
      <w:pPr>
        <w:pStyle w:val="Liststycke"/>
        <w:numPr>
          <w:ilvl w:val="0"/>
          <w:numId w:val="6"/>
        </w:numPr>
      </w:pPr>
      <w:r w:rsidRPr="00BE14EB">
        <w:t xml:space="preserve">Information läggs ut på </w:t>
      </w:r>
      <w:proofErr w:type="spellStart"/>
      <w:r w:rsidRPr="00BE14EB">
        <w:t>laget.se</w:t>
      </w:r>
      <w:proofErr w:type="spellEnd"/>
      <w:r w:rsidRPr="00BE14EB">
        <w:t xml:space="preserve"> </w:t>
      </w:r>
      <w:proofErr w:type="spellStart"/>
      <w:r w:rsidRPr="00BE14EB">
        <w:t>repektive</w:t>
      </w:r>
      <w:proofErr w:type="spellEnd"/>
      <w:r w:rsidRPr="00BE14EB">
        <w:t xml:space="preserve"> spelare/ förälder håller uppsikt.</w:t>
      </w:r>
    </w:p>
    <w:p w:rsidR="003D7F13" w:rsidRPr="00BE14EB" w:rsidRDefault="003D7F13" w:rsidP="003D7F13">
      <w:pPr>
        <w:pStyle w:val="Liststycke"/>
        <w:numPr>
          <w:ilvl w:val="0"/>
          <w:numId w:val="6"/>
        </w:numPr>
      </w:pPr>
      <w:r w:rsidRPr="00BE14EB">
        <w:t xml:space="preserve">Ledare använder </w:t>
      </w:r>
      <w:proofErr w:type="spellStart"/>
      <w:r w:rsidRPr="00BE14EB">
        <w:t>laget.se</w:t>
      </w:r>
      <w:proofErr w:type="spellEnd"/>
      <w:r w:rsidRPr="00BE14EB">
        <w:t xml:space="preserve"> och kalendern för information angående matche</w:t>
      </w:r>
      <w:r w:rsidR="00BE14EB" w:rsidRPr="00BE14EB">
        <w:t>r/</w:t>
      </w:r>
      <w:r w:rsidRPr="00BE14EB">
        <w:t xml:space="preserve"> cuper</w:t>
      </w:r>
      <w:r w:rsidR="00BE14EB" w:rsidRPr="00BE14EB">
        <w:t>/ träningar.</w:t>
      </w:r>
    </w:p>
    <w:p w:rsidR="00203092" w:rsidRPr="00BE14EB" w:rsidRDefault="00203092" w:rsidP="00203092">
      <w:pPr>
        <w:pStyle w:val="Liststycke"/>
      </w:pPr>
    </w:p>
    <w:p w:rsidR="003C6F84" w:rsidRPr="00BE14EB" w:rsidRDefault="003C6F84" w:rsidP="00602231"/>
    <w:p w:rsidR="00852D11" w:rsidRPr="00BE14EB" w:rsidRDefault="00415E2E" w:rsidP="00602231">
      <w:pPr>
        <w:rPr>
          <w:b/>
        </w:rPr>
      </w:pPr>
      <w:r w:rsidRPr="00BE14EB">
        <w:rPr>
          <w:b/>
        </w:rPr>
        <w:t>Björkvallen 2013-12-10</w:t>
      </w:r>
    </w:p>
    <w:p w:rsidR="00415E2E" w:rsidRPr="00BE14EB" w:rsidRDefault="00415E2E" w:rsidP="00602231">
      <w:pPr>
        <w:rPr>
          <w:b/>
        </w:rPr>
      </w:pPr>
    </w:p>
    <w:p w:rsidR="007E1928" w:rsidRPr="00BE14EB" w:rsidRDefault="007E1928" w:rsidP="00602231">
      <w:pPr>
        <w:rPr>
          <w:b/>
        </w:rPr>
      </w:pPr>
      <w:r w:rsidRPr="00BE14EB">
        <w:rPr>
          <w:b/>
        </w:rPr>
        <w:t>Johan, Fredrik och Rikard</w:t>
      </w:r>
    </w:p>
    <w:p w:rsidR="00B35714" w:rsidRDefault="00B35714" w:rsidP="00852D11"/>
    <w:sectPr w:rsidR="00B35714" w:rsidSect="00D24BC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091" w:right="849" w:bottom="1440" w:left="1797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13" w:rsidRDefault="003D7F13">
      <w:r>
        <w:separator/>
      </w:r>
    </w:p>
  </w:endnote>
  <w:endnote w:type="continuationSeparator" w:id="0">
    <w:p w:rsidR="003D7F13" w:rsidRDefault="003D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13" w:rsidRPr="005E4E9C" w:rsidRDefault="003D7F13">
    <w:pPr>
      <w:pStyle w:val="Sidfot"/>
      <w:rPr>
        <w:rFonts w:ascii="Calibri" w:hAnsi="Calibri"/>
        <w:sz w:val="22"/>
        <w:szCs w:val="22"/>
      </w:rPr>
    </w:pPr>
    <w:r w:rsidRPr="00A803C1">
      <w:rPr>
        <w:i/>
      </w:rPr>
      <w:tab/>
    </w:r>
  </w:p>
  <w:p w:rsidR="003D7F13" w:rsidRPr="00B77E42" w:rsidRDefault="003D7F13" w:rsidP="00D24BC0">
    <w:pPr>
      <w:pStyle w:val="Sidfot"/>
      <w:tabs>
        <w:tab w:val="left" w:pos="1130"/>
        <w:tab w:val="right" w:pos="9260"/>
      </w:tabs>
      <w:jc w:val="right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13" w:rsidRDefault="003D7F13">
      <w:r>
        <w:separator/>
      </w:r>
    </w:p>
  </w:footnote>
  <w:footnote w:type="continuationSeparator" w:id="0">
    <w:p w:rsidR="003D7F13" w:rsidRDefault="003D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13" w:rsidRDefault="003D7F13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13" w:rsidRDefault="003D7F13">
    <w:pPr>
      <w:pStyle w:val="Sidhuvud"/>
    </w:pPr>
    <w:r>
      <w:rPr>
        <w:noProof/>
        <w:lang w:eastAsia="sv-SE"/>
      </w:rPr>
      <w:drawing>
        <wp:inline distT="0" distB="0" distL="0" distR="0">
          <wp:extent cx="1134110" cy="1215390"/>
          <wp:effectExtent l="19050" t="0" r="889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215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13" w:rsidRDefault="003D7F1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614"/>
    <w:multiLevelType w:val="hybridMultilevel"/>
    <w:tmpl w:val="82D0F1E2"/>
    <w:lvl w:ilvl="0" w:tplc="3CDE8C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75634"/>
    <w:multiLevelType w:val="hybridMultilevel"/>
    <w:tmpl w:val="BC046E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6947E3"/>
    <w:multiLevelType w:val="hybridMultilevel"/>
    <w:tmpl w:val="CF5C99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A697E"/>
    <w:multiLevelType w:val="hybridMultilevel"/>
    <w:tmpl w:val="3AD8DF5E"/>
    <w:lvl w:ilvl="0" w:tplc="56E86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3C6FFB"/>
    <w:multiLevelType w:val="hybridMultilevel"/>
    <w:tmpl w:val="7DF6E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F7C16"/>
    <w:multiLevelType w:val="hybridMultilevel"/>
    <w:tmpl w:val="71E03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86086"/>
    <w:rsid w:val="00034D65"/>
    <w:rsid w:val="00047D3E"/>
    <w:rsid w:val="00052348"/>
    <w:rsid w:val="00061502"/>
    <w:rsid w:val="00067998"/>
    <w:rsid w:val="00086086"/>
    <w:rsid w:val="0009199C"/>
    <w:rsid w:val="000A13E4"/>
    <w:rsid w:val="000A6883"/>
    <w:rsid w:val="000E21AF"/>
    <w:rsid w:val="000F5FD7"/>
    <w:rsid w:val="000F607D"/>
    <w:rsid w:val="001024E5"/>
    <w:rsid w:val="001457F4"/>
    <w:rsid w:val="00171ABC"/>
    <w:rsid w:val="00183205"/>
    <w:rsid w:val="001944E9"/>
    <w:rsid w:val="001B03A3"/>
    <w:rsid w:val="001E0FDB"/>
    <w:rsid w:val="001E62D1"/>
    <w:rsid w:val="00203092"/>
    <w:rsid w:val="002246A8"/>
    <w:rsid w:val="002310B9"/>
    <w:rsid w:val="002470F0"/>
    <w:rsid w:val="003029E8"/>
    <w:rsid w:val="00314577"/>
    <w:rsid w:val="00323208"/>
    <w:rsid w:val="00344287"/>
    <w:rsid w:val="0038295C"/>
    <w:rsid w:val="003C6F84"/>
    <w:rsid w:val="003D7F13"/>
    <w:rsid w:val="003E2173"/>
    <w:rsid w:val="003E79DC"/>
    <w:rsid w:val="00415E2E"/>
    <w:rsid w:val="004618A2"/>
    <w:rsid w:val="00481823"/>
    <w:rsid w:val="004956BA"/>
    <w:rsid w:val="004D37FC"/>
    <w:rsid w:val="004D6BA9"/>
    <w:rsid w:val="004E1402"/>
    <w:rsid w:val="004E781F"/>
    <w:rsid w:val="004F23C1"/>
    <w:rsid w:val="004F298C"/>
    <w:rsid w:val="00550C11"/>
    <w:rsid w:val="005510A3"/>
    <w:rsid w:val="005705FC"/>
    <w:rsid w:val="005A69F9"/>
    <w:rsid w:val="005C0794"/>
    <w:rsid w:val="005E4E9C"/>
    <w:rsid w:val="00602231"/>
    <w:rsid w:val="0061156A"/>
    <w:rsid w:val="00630317"/>
    <w:rsid w:val="006B7164"/>
    <w:rsid w:val="006C17A4"/>
    <w:rsid w:val="00711218"/>
    <w:rsid w:val="00712FF7"/>
    <w:rsid w:val="00717DDF"/>
    <w:rsid w:val="00750AAB"/>
    <w:rsid w:val="00761270"/>
    <w:rsid w:val="00777AF6"/>
    <w:rsid w:val="007860FB"/>
    <w:rsid w:val="007E1928"/>
    <w:rsid w:val="007E1CAB"/>
    <w:rsid w:val="007F0B72"/>
    <w:rsid w:val="0080013A"/>
    <w:rsid w:val="008010B5"/>
    <w:rsid w:val="008144AD"/>
    <w:rsid w:val="00844B45"/>
    <w:rsid w:val="00850046"/>
    <w:rsid w:val="00852D11"/>
    <w:rsid w:val="00856FDC"/>
    <w:rsid w:val="0086406E"/>
    <w:rsid w:val="00864F27"/>
    <w:rsid w:val="00876787"/>
    <w:rsid w:val="008B3D1D"/>
    <w:rsid w:val="008D0A42"/>
    <w:rsid w:val="00901B2B"/>
    <w:rsid w:val="00910B05"/>
    <w:rsid w:val="0092038C"/>
    <w:rsid w:val="009241BB"/>
    <w:rsid w:val="0093393E"/>
    <w:rsid w:val="00966894"/>
    <w:rsid w:val="009779B8"/>
    <w:rsid w:val="009C1321"/>
    <w:rsid w:val="009C40EB"/>
    <w:rsid w:val="009D4959"/>
    <w:rsid w:val="009E0578"/>
    <w:rsid w:val="00A00686"/>
    <w:rsid w:val="00A462EC"/>
    <w:rsid w:val="00A5409D"/>
    <w:rsid w:val="00A67287"/>
    <w:rsid w:val="00A803C1"/>
    <w:rsid w:val="00A95FA7"/>
    <w:rsid w:val="00B2082B"/>
    <w:rsid w:val="00B23476"/>
    <w:rsid w:val="00B31FB2"/>
    <w:rsid w:val="00B35714"/>
    <w:rsid w:val="00B510BF"/>
    <w:rsid w:val="00B644F4"/>
    <w:rsid w:val="00B711AC"/>
    <w:rsid w:val="00B77E42"/>
    <w:rsid w:val="00B86C47"/>
    <w:rsid w:val="00BE14EB"/>
    <w:rsid w:val="00C306EF"/>
    <w:rsid w:val="00C57395"/>
    <w:rsid w:val="00C87DAE"/>
    <w:rsid w:val="00C94211"/>
    <w:rsid w:val="00CB6C1C"/>
    <w:rsid w:val="00CE7CD4"/>
    <w:rsid w:val="00D24BC0"/>
    <w:rsid w:val="00D278D1"/>
    <w:rsid w:val="00D519FE"/>
    <w:rsid w:val="00D55F10"/>
    <w:rsid w:val="00D72F8C"/>
    <w:rsid w:val="00D85BE1"/>
    <w:rsid w:val="00DB6C50"/>
    <w:rsid w:val="00DE0D76"/>
    <w:rsid w:val="00DF4B49"/>
    <w:rsid w:val="00E01AA0"/>
    <w:rsid w:val="00E6418A"/>
    <w:rsid w:val="00E7236A"/>
    <w:rsid w:val="00E74A66"/>
    <w:rsid w:val="00E754F5"/>
    <w:rsid w:val="00EA760A"/>
    <w:rsid w:val="00EC42A4"/>
    <w:rsid w:val="00F0767B"/>
    <w:rsid w:val="00F31B55"/>
    <w:rsid w:val="00F35BCB"/>
    <w:rsid w:val="00F42EC0"/>
    <w:rsid w:val="00F541FF"/>
    <w:rsid w:val="00F549A8"/>
    <w:rsid w:val="00F70409"/>
    <w:rsid w:val="00F841F2"/>
    <w:rsid w:val="00FB0E71"/>
    <w:rsid w:val="00FB5657"/>
    <w:rsid w:val="00FB63CB"/>
    <w:rsid w:val="00FD37F3"/>
    <w:rsid w:val="00FD7CB9"/>
    <w:rsid w:val="00FF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686"/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qFormat/>
    <w:rsid w:val="00FF29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4A66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Sidfot">
    <w:name w:val="footer"/>
    <w:basedOn w:val="Normal"/>
    <w:link w:val="SidfotChar"/>
    <w:uiPriority w:val="99"/>
    <w:rsid w:val="00B31FB2"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eckensnitt"/>
    <w:rsid w:val="00A803C1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E74A66"/>
    <w:rPr>
      <w:rFonts w:ascii="Calibri" w:hAnsi="Calibri"/>
      <w:sz w:val="18"/>
      <w:szCs w:val="18"/>
      <w:lang w:eastAsia="en-GB"/>
    </w:rPr>
  </w:style>
  <w:style w:type="character" w:customStyle="1" w:styleId="SidfotChar">
    <w:name w:val="Sidfot Char"/>
    <w:basedOn w:val="Standardstycketeckensnitt"/>
    <w:link w:val="Sidfot"/>
    <w:uiPriority w:val="99"/>
    <w:rsid w:val="00A95FA7"/>
    <w:rPr>
      <w:sz w:val="24"/>
      <w:szCs w:val="24"/>
      <w:lang w:val="en-GB" w:eastAsia="en-GB"/>
    </w:rPr>
  </w:style>
  <w:style w:type="paragraph" w:styleId="Ballongtext">
    <w:name w:val="Balloon Text"/>
    <w:basedOn w:val="Normal"/>
    <w:link w:val="BallongtextChar"/>
    <w:rsid w:val="00A95F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5FA7"/>
    <w:rPr>
      <w:rFonts w:ascii="Tahoma" w:hAnsi="Tahoma" w:cs="Tahoma"/>
      <w:sz w:val="16"/>
      <w:szCs w:val="16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FF29BE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Liststycke">
    <w:name w:val="List Paragraph"/>
    <w:basedOn w:val="Normal"/>
    <w:uiPriority w:val="34"/>
    <w:qFormat/>
    <w:rsid w:val="00602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686"/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qFormat/>
    <w:rsid w:val="00FF29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4A66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Sidfot">
    <w:name w:val="footer"/>
    <w:basedOn w:val="Normal"/>
    <w:link w:val="SidfotChar"/>
    <w:uiPriority w:val="99"/>
    <w:rsid w:val="00B31FB2"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eckensnitt"/>
    <w:rsid w:val="00A803C1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E74A66"/>
    <w:rPr>
      <w:rFonts w:ascii="Calibri" w:hAnsi="Calibri"/>
      <w:sz w:val="18"/>
      <w:szCs w:val="18"/>
      <w:lang w:eastAsia="en-GB"/>
    </w:rPr>
  </w:style>
  <w:style w:type="character" w:customStyle="1" w:styleId="SidfotChar">
    <w:name w:val="Sidfot Char"/>
    <w:basedOn w:val="Standardstycketeckensnitt"/>
    <w:link w:val="Sidfot"/>
    <w:uiPriority w:val="99"/>
    <w:rsid w:val="00A95FA7"/>
    <w:rPr>
      <w:sz w:val="24"/>
      <w:szCs w:val="24"/>
      <w:lang w:val="en-GB" w:eastAsia="en-GB"/>
    </w:rPr>
  </w:style>
  <w:style w:type="paragraph" w:styleId="Ballongtext">
    <w:name w:val="Balloon Text"/>
    <w:basedOn w:val="Normal"/>
    <w:link w:val="BallongtextChar"/>
    <w:rsid w:val="00A95F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5FA7"/>
    <w:rPr>
      <w:rFonts w:ascii="Tahoma" w:hAnsi="Tahoma" w:cs="Tahoma"/>
      <w:sz w:val="16"/>
      <w:szCs w:val="16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FF29BE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Liststycke">
    <w:name w:val="List Paragraph"/>
    <w:basedOn w:val="Normal"/>
    <w:uiPriority w:val="34"/>
    <w:qFormat/>
    <w:rsid w:val="00602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s.linden\My%20Documents\Privat\IFK%20Ystad%20Fotboll\Mallar\IFK%20brevmall.dot" TargetMode="Externa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F455-69BE-44E4-B884-5173B93B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IFK brevmall.dot</Template>
  <TotalTime>208</TotalTime>
  <Pages>1</Pages>
  <Words>252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Agrotech AB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Andreas.Linden</dc:creator>
  <cp:lastModifiedBy>larssonrik</cp:lastModifiedBy>
  <cp:revision>16</cp:revision>
  <cp:lastPrinted>2009-11-05T18:51:00Z</cp:lastPrinted>
  <dcterms:created xsi:type="dcterms:W3CDTF">2013-11-15T06:48:00Z</dcterms:created>
  <dcterms:modified xsi:type="dcterms:W3CDTF">2013-12-11T17:09:00Z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-1557988689</vt:i4>
  </property>
  <property fmtid="{D5CDD505-2E9C-101B-9397-08002B2CF9AE}" pid="3" name="_NewReviewCycle">
    <vt:lpwstr/>
  </property>
  <property fmtid="{D5CDD505-2E9C-101B-9397-08002B2CF9AE}" pid="4" name="_EmailSubject">
    <vt:lpwstr>Välkomna på zonspel i Ystad 26/8</vt:lpwstr>
  </property>
  <property fmtid="{D5CDD505-2E9C-101B-9397-08002B2CF9AE}" pid="5" name="_AuthorEmail">
    <vt:lpwstr>andreas.linden@misys.com</vt:lpwstr>
  </property>
  <property fmtid="{D5CDD505-2E9C-101B-9397-08002B2CF9AE}" pid="6" name="_AuthorEmailDisplayName">
    <vt:lpwstr>Linden, Andreas</vt:lpwstr>
  </property>
  <property fmtid="{D5CDD505-2E9C-101B-9397-08002B2CF9AE}" pid="7" name="_ReviewingToolsShownOnce">
    <vt:lpwstr/>
  </property>
</Properties>
</file>