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B20" w14:textId="77777777" w:rsidR="00DC4C31" w:rsidRPr="00B83A23" w:rsidRDefault="00C62EDE" w:rsidP="00527ABA">
      <w:pPr>
        <w:rPr>
          <w:sz w:val="20"/>
          <w:lang w:bidi="sv-SE"/>
        </w:rPr>
      </w:pPr>
      <w:r>
        <w:rPr>
          <w:lang w:bidi="sv-SE"/>
        </w:rPr>
        <w:t xml:space="preserve">PRESENTATION AV LEDARE </w:t>
      </w:r>
      <w:r w:rsidR="0025061D"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79F688C6" wp14:editId="01EA1170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1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0C5D46" w14:textId="77777777" w:rsidR="00B81E10" w:rsidRPr="00B81E10" w:rsidRDefault="00B81E10" w:rsidP="00B81E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37AA" id="Rektangel 44" o:spid="_x0000_s1026" style="position:absolute;margin-left:-40pt;margin-top:-36pt;width:129pt;height:987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" fillcolor="#0f6fc6 [3204]" stroked="f">
                <v:fill r:id="rId10" o:title="" color2="white [3212]" type="pattern"/>
                <v:textbox inset=",7.2pt,,7.2pt">
                  <w:txbxContent>
                    <w:p w:rsidR="00B81E10" w:rsidRPr="00B81E10" w:rsidRDefault="00B81E10" w:rsidP="00B81E1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lang w:bidi="sv-SE"/>
        </w:rPr>
        <w:t xml:space="preserve">&amp; </w:t>
      </w:r>
      <w:r w:rsidR="0009733B">
        <w:rPr>
          <w:lang w:bidi="sv-SE"/>
        </w:rPr>
        <w:t xml:space="preserve">LAGINDELNING </w:t>
      </w:r>
    </w:p>
    <w:p w14:paraId="6A2ED7AE" w14:textId="77777777" w:rsidR="00EC15EE" w:rsidRDefault="00741A34" w:rsidP="00A8399F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12415259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72871">
            <w:rPr>
              <w:rFonts w:ascii="MS Gothic" w:eastAsia="MS Gothic" w:hAnsi="MS Gothic" w:hint="eastAsia"/>
            </w:rPr>
            <w:t>☐</w:t>
          </w:r>
        </w:sdtContent>
      </w:sdt>
      <w:r w:rsidR="00A8399F">
        <w:rPr>
          <w:lang w:bidi="sv-SE"/>
        </w:rPr>
        <w:t xml:space="preserve"> </w:t>
      </w:r>
      <w:r w:rsidR="00E3309E">
        <w:rPr>
          <w:lang w:bidi="sv-SE"/>
        </w:rPr>
        <w:t>Pojkar födda 2013, 2014 och 2015.</w:t>
      </w:r>
    </w:p>
    <w:p w14:paraId="22150E32" w14:textId="77777777" w:rsidR="00C652E2" w:rsidRDefault="00741A34" w:rsidP="0009733B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12275606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B560F">
            <w:rPr>
              <w:rFonts w:ascii="MS Gothic" w:eastAsia="MS Gothic" w:hAnsi="MS Gothic" w:hint="eastAsia"/>
            </w:rPr>
            <w:t>☐</w:t>
          </w:r>
        </w:sdtContent>
      </w:sdt>
      <w:r w:rsidR="00A8399F">
        <w:rPr>
          <w:lang w:bidi="sv-SE"/>
        </w:rPr>
        <w:t xml:space="preserve"> </w:t>
      </w:r>
      <w:r w:rsidR="00C652E2">
        <w:rPr>
          <w:lang w:bidi="sv-SE"/>
        </w:rPr>
        <w:t>Lagroller:</w:t>
      </w:r>
    </w:p>
    <w:p w14:paraId="1CCE61CB" w14:textId="77777777" w:rsidR="00C652E2" w:rsidRDefault="00E3309E" w:rsidP="0009733B">
      <w:pPr>
        <w:pStyle w:val="indragavkryssruta"/>
        <w:rPr>
          <w:lang w:bidi="sv-SE"/>
        </w:rPr>
      </w:pPr>
      <w:r>
        <w:rPr>
          <w:lang w:bidi="sv-SE"/>
        </w:rPr>
        <w:t>Henrik Nordén</w:t>
      </w:r>
      <w:r w:rsidR="00C652E2">
        <w:rPr>
          <w:lang w:bidi="sv-SE"/>
        </w:rPr>
        <w:t xml:space="preserve"> &amp; Marie-Louise Skålberg – delat huvudansvar</w:t>
      </w:r>
    </w:p>
    <w:p w14:paraId="3C093C7B" w14:textId="05F58D9A" w:rsidR="00C62EDE" w:rsidRDefault="00E3309E" w:rsidP="0009733B">
      <w:pPr>
        <w:pStyle w:val="indragavkryssruta"/>
        <w:rPr>
          <w:lang w:bidi="sv-SE"/>
        </w:rPr>
      </w:pPr>
      <w:r>
        <w:rPr>
          <w:lang w:bidi="sv-SE"/>
        </w:rPr>
        <w:t>Klas Olsson</w:t>
      </w:r>
      <w:r w:rsidR="00DC0AE2">
        <w:rPr>
          <w:lang w:bidi="sv-SE"/>
        </w:rPr>
        <w:t xml:space="preserve"> </w:t>
      </w:r>
      <w:r w:rsidR="00C652E2">
        <w:rPr>
          <w:lang w:bidi="sv-SE"/>
        </w:rPr>
        <w:t>– assisterande tränare. Klas sköter även matchställ och tvätt</w:t>
      </w:r>
      <w:r w:rsidR="004E3BA3">
        <w:rPr>
          <w:lang w:bidi="sv-SE"/>
        </w:rPr>
        <w:t xml:space="preserve"> av denna</w:t>
      </w:r>
      <w:r w:rsidR="00DC0AE2">
        <w:rPr>
          <w:lang w:bidi="sv-SE"/>
        </w:rPr>
        <w:t>.</w:t>
      </w:r>
    </w:p>
    <w:p w14:paraId="6FECFF03" w14:textId="40EC212F" w:rsidR="0047673D" w:rsidRDefault="0047673D" w:rsidP="0009733B">
      <w:pPr>
        <w:pStyle w:val="indragavkryssruta"/>
        <w:rPr>
          <w:lang w:bidi="sv-SE"/>
        </w:rPr>
      </w:pPr>
      <w:r>
        <w:rPr>
          <w:lang w:bidi="sv-SE"/>
        </w:rPr>
        <w:t>Marie Salmons – målvaktstränare (onsdagar)</w:t>
      </w:r>
      <w:r w:rsidR="00B42A26">
        <w:rPr>
          <w:lang w:bidi="sv-SE"/>
        </w:rPr>
        <w:t xml:space="preserve"> och ansvarig för lagkassan.</w:t>
      </w:r>
    </w:p>
    <w:p w14:paraId="49621892" w14:textId="77777777" w:rsidR="00A72871" w:rsidRDefault="00A72871" w:rsidP="006B0207">
      <w:pPr>
        <w:pStyle w:val="indragavkryssruta"/>
        <w:rPr>
          <w:lang w:bidi="sv-SE"/>
        </w:rPr>
      </w:pPr>
    </w:p>
    <w:p w14:paraId="5355635E" w14:textId="77777777" w:rsidR="00A72871" w:rsidRDefault="0009733B" w:rsidP="0009733B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SERIESPEL OCH SPELFORM</w:t>
      </w:r>
    </w:p>
    <w:p w14:paraId="49AB3D2B" w14:textId="65822900" w:rsidR="00AC0A14" w:rsidRDefault="00741A34" w:rsidP="005D2659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63059823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72871">
            <w:rPr>
              <w:rFonts w:ascii="MS Gothic" w:eastAsia="MS Gothic" w:hAnsi="MS Gothic" w:hint="eastAsia"/>
            </w:rPr>
            <w:t>☐</w:t>
          </w:r>
        </w:sdtContent>
      </w:sdt>
      <w:r w:rsidR="00A72871">
        <w:rPr>
          <w:lang w:bidi="sv-SE"/>
        </w:rPr>
        <w:t xml:space="preserve"> </w:t>
      </w:r>
      <w:r w:rsidR="00E3309E">
        <w:rPr>
          <w:lang w:bidi="sv-SE"/>
        </w:rPr>
        <w:t>7 mot 7</w:t>
      </w:r>
      <w:r w:rsidR="004D1561">
        <w:rPr>
          <w:lang w:bidi="sv-SE"/>
        </w:rPr>
        <w:t xml:space="preserve">, </w:t>
      </w:r>
      <w:r w:rsidR="00E3309E">
        <w:rPr>
          <w:lang w:bidi="sv-SE"/>
        </w:rPr>
        <w:t xml:space="preserve">Division </w:t>
      </w:r>
      <w:r w:rsidR="0047673D">
        <w:rPr>
          <w:lang w:bidi="sv-SE"/>
        </w:rPr>
        <w:t>5</w:t>
      </w:r>
      <w:r w:rsidR="004D1561">
        <w:rPr>
          <w:lang w:bidi="sv-SE"/>
        </w:rPr>
        <w:t xml:space="preserve"> (troligen sista året på 7-manna)</w:t>
      </w:r>
    </w:p>
    <w:p w14:paraId="49566806" w14:textId="77777777" w:rsidR="004244B6" w:rsidRDefault="00741A34" w:rsidP="004244B6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5013176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244B6">
            <w:rPr>
              <w:rFonts w:ascii="MS Gothic" w:eastAsia="MS Gothic" w:hAnsi="MS Gothic" w:hint="eastAsia"/>
            </w:rPr>
            <w:t>☐</w:t>
          </w:r>
        </w:sdtContent>
      </w:sdt>
      <w:r w:rsidR="004244B6">
        <w:rPr>
          <w:lang w:bidi="sv-SE"/>
        </w:rPr>
        <w:t xml:space="preserve"> Gå gärna i</w:t>
      </w:r>
      <w:r w:rsidR="00290C6D">
        <w:rPr>
          <w:lang w:bidi="sv-SE"/>
        </w:rPr>
        <w:t>n på dalarnas fotbollsförbund oc</w:t>
      </w:r>
      <w:r w:rsidR="004244B6">
        <w:rPr>
          <w:lang w:bidi="sv-SE"/>
        </w:rPr>
        <w:t xml:space="preserve">h läs </w:t>
      </w:r>
      <w:r w:rsidR="004A19B6">
        <w:rPr>
          <w:lang w:bidi="sv-SE"/>
        </w:rPr>
        <w:t>följande</w:t>
      </w:r>
      <w:r w:rsidR="004244B6">
        <w:rPr>
          <w:lang w:bidi="sv-SE"/>
        </w:rPr>
        <w:t>:</w:t>
      </w:r>
    </w:p>
    <w:p w14:paraId="12E17A03" w14:textId="77777777" w:rsidR="004244B6" w:rsidRDefault="004244B6" w:rsidP="004244B6">
      <w:pPr>
        <w:pStyle w:val="indragavkryssruta"/>
      </w:pPr>
      <w:hyperlink r:id="rId11" w:history="1">
        <w:r w:rsidRPr="004244B6">
          <w:rPr>
            <w:color w:val="0000FF"/>
            <w:u w:val="single"/>
          </w:rPr>
          <w:t>Fotbollens nationella spelformer - Dalarna (dalafotboll.nu)</w:t>
        </w:r>
      </w:hyperlink>
    </w:p>
    <w:p w14:paraId="6F1271AB" w14:textId="77777777" w:rsidR="004244B6" w:rsidRDefault="004244B6" w:rsidP="004244B6">
      <w:pPr>
        <w:pStyle w:val="indragavkryssruta"/>
      </w:pPr>
      <w:hyperlink r:id="rId12" w:history="1">
        <w:r w:rsidRPr="004244B6">
          <w:rPr>
            <w:color w:val="0000FF"/>
            <w:u w:val="single"/>
          </w:rPr>
          <w:t>Fotbollens spela, lek och lär - Dalarna (dalafotboll.nu)</w:t>
        </w:r>
      </w:hyperlink>
    </w:p>
    <w:p w14:paraId="5BB36721" w14:textId="25089068" w:rsidR="00651D90" w:rsidRDefault="00741A34" w:rsidP="00651D90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91897996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51D90">
            <w:rPr>
              <w:rFonts w:ascii="MS Gothic" w:eastAsia="MS Gothic" w:hAnsi="MS Gothic" w:hint="eastAsia"/>
            </w:rPr>
            <w:t>☐</w:t>
          </w:r>
        </w:sdtContent>
      </w:sdt>
      <w:r w:rsidR="00651D90">
        <w:rPr>
          <w:lang w:bidi="sv-SE"/>
        </w:rPr>
        <w:t xml:space="preserve"> Nytt från i år är att alla spelare från 9 år ska registreras i Fogis (dvs finnas med i truppen samt läggas in inför varje match), därav dokumentet som ni vårdnadshavare fått fylla i och skrivas under.</w:t>
      </w:r>
    </w:p>
    <w:p w14:paraId="3D01BA4D" w14:textId="77777777" w:rsidR="00C64EEB" w:rsidRDefault="00741A34" w:rsidP="00C64EEB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214687743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7673D">
            <w:rPr>
              <w:rFonts w:ascii="MS Gothic" w:eastAsia="MS Gothic" w:hAnsi="MS Gothic" w:hint="eastAsia"/>
            </w:rPr>
            <w:t>☐</w:t>
          </w:r>
        </w:sdtContent>
      </w:sdt>
      <w:r w:rsidR="0047673D">
        <w:rPr>
          <w:lang w:bidi="sv-SE"/>
        </w:rPr>
        <w:t xml:space="preserve"> Dokument på huvudsidan på laget: </w:t>
      </w:r>
    </w:p>
    <w:p w14:paraId="21EACA74" w14:textId="3CEEE876" w:rsidR="00C64EEB" w:rsidRDefault="0047673D" w:rsidP="00C64EEB">
      <w:pPr>
        <w:pStyle w:val="indragavkryssruta"/>
        <w:rPr>
          <w:lang w:bidi="sv-SE"/>
        </w:rPr>
      </w:pPr>
      <w:r>
        <w:rPr>
          <w:lang w:bidi="sv-SE"/>
        </w:rPr>
        <w:t>Spelarutbildningsplan 7</w:t>
      </w:r>
      <w:r w:rsidR="004D1561">
        <w:rPr>
          <w:lang w:bidi="sv-SE"/>
        </w:rPr>
        <w:t xml:space="preserve"> </w:t>
      </w:r>
      <w:r>
        <w:rPr>
          <w:lang w:bidi="sv-SE"/>
        </w:rPr>
        <w:t>mot</w:t>
      </w:r>
      <w:r w:rsidR="004D1561">
        <w:rPr>
          <w:lang w:bidi="sv-SE"/>
        </w:rPr>
        <w:t xml:space="preserve"> </w:t>
      </w:r>
      <w:r>
        <w:rPr>
          <w:lang w:bidi="sv-SE"/>
        </w:rPr>
        <w:t>7</w:t>
      </w:r>
    </w:p>
    <w:p w14:paraId="05C88E55" w14:textId="480EDCDC" w:rsidR="00C64EEB" w:rsidRPr="004D1561" w:rsidRDefault="00C64EEB" w:rsidP="00C64EEB">
      <w:pPr>
        <w:pStyle w:val="indragavkryssruta"/>
        <w:rPr>
          <w:b/>
          <w:bCs/>
          <w:lang w:bidi="sv-SE"/>
        </w:rPr>
      </w:pPr>
      <w:r>
        <w:rPr>
          <w:lang w:bidi="sv-SE"/>
        </w:rPr>
        <w:t>Föräldrahäftet (kommer även skickas ut via laget)</w:t>
      </w:r>
      <w:r w:rsidR="004D1561">
        <w:rPr>
          <w:lang w:bidi="sv-SE"/>
        </w:rPr>
        <w:t xml:space="preserve">. </w:t>
      </w:r>
      <w:r w:rsidR="004D1561" w:rsidRPr="004D1561">
        <w:rPr>
          <w:b/>
          <w:bCs/>
          <w:lang w:bidi="sv-SE"/>
        </w:rPr>
        <w:t xml:space="preserve">OBS! Detta häfte vill vi att ni </w:t>
      </w:r>
      <w:r w:rsidR="004D1561">
        <w:rPr>
          <w:b/>
          <w:bCs/>
          <w:lang w:bidi="sv-SE"/>
        </w:rPr>
        <w:t xml:space="preserve">föräldrar </w:t>
      </w:r>
      <w:r w:rsidR="004D1561" w:rsidRPr="004D1561">
        <w:rPr>
          <w:b/>
          <w:bCs/>
          <w:lang w:bidi="sv-SE"/>
        </w:rPr>
        <w:t>läser igenom!</w:t>
      </w:r>
    </w:p>
    <w:p w14:paraId="319FB03F" w14:textId="77777777" w:rsidR="00B74E1A" w:rsidRDefault="00B74E1A" w:rsidP="00A72871">
      <w:pPr>
        <w:pStyle w:val="indragavkryssruta"/>
        <w:rPr>
          <w:lang w:bidi="sv-SE"/>
        </w:rPr>
      </w:pPr>
    </w:p>
    <w:p w14:paraId="563935EE" w14:textId="77777777" w:rsidR="00B83A23" w:rsidRDefault="00B83A23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TRÄNINGSTIDER</w:t>
      </w:r>
    </w:p>
    <w:p w14:paraId="6BD6CB84" w14:textId="18C6BF7A" w:rsidR="00B83A23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6522669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8E770C">
        <w:rPr>
          <w:lang w:bidi="sv-SE"/>
        </w:rPr>
        <w:t xml:space="preserve">Dag och tid: </w:t>
      </w:r>
      <w:r w:rsidR="006B7FBD">
        <w:rPr>
          <w:lang w:bidi="sv-SE"/>
        </w:rPr>
        <w:t>Mån</w:t>
      </w:r>
      <w:r w:rsidR="007A75CD">
        <w:rPr>
          <w:lang w:bidi="sv-SE"/>
        </w:rPr>
        <w:t xml:space="preserve">dag och </w:t>
      </w:r>
      <w:r w:rsidR="006B7FBD">
        <w:rPr>
          <w:lang w:bidi="sv-SE"/>
        </w:rPr>
        <w:t>ons</w:t>
      </w:r>
      <w:r w:rsidR="007A75CD">
        <w:rPr>
          <w:lang w:bidi="sv-SE"/>
        </w:rPr>
        <w:t xml:space="preserve">dag kl. </w:t>
      </w:r>
      <w:r w:rsidR="00B1779A">
        <w:rPr>
          <w:lang w:bidi="sv-SE"/>
        </w:rPr>
        <w:t>18.00-19.30</w:t>
      </w:r>
    </w:p>
    <w:p w14:paraId="0766A456" w14:textId="3AD8AC82" w:rsidR="007A75CD" w:rsidRPr="006B7FBD" w:rsidRDefault="00741A34" w:rsidP="006B7FB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24556287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Plats:  </w:t>
      </w:r>
      <w:r w:rsidR="007A75CD">
        <w:rPr>
          <w:lang w:bidi="sv-SE"/>
        </w:rPr>
        <w:t>Plantvallen.</w:t>
      </w:r>
    </w:p>
    <w:p w14:paraId="07BB1ECF" w14:textId="77777777" w:rsidR="009D3C47" w:rsidRDefault="009D3C47" w:rsidP="00B83A23">
      <w:pPr>
        <w:pStyle w:val="indragavkryssruta"/>
        <w:rPr>
          <w:lang w:bidi="sv-SE"/>
        </w:rPr>
      </w:pPr>
    </w:p>
    <w:p w14:paraId="30999B14" w14:textId="77777777" w:rsidR="009D3C47" w:rsidRDefault="009D3C47" w:rsidP="009D3C47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UTRUSTNING</w:t>
      </w:r>
      <w:r w:rsidR="002D211D">
        <w:rPr>
          <w:lang w:bidi="sv-SE"/>
        </w:rPr>
        <w:t xml:space="preserve"> &amp; ANNAT VIKTIGT!</w:t>
      </w:r>
    </w:p>
    <w:p w14:paraId="0FDF2ABB" w14:textId="77777777" w:rsidR="009D3C47" w:rsidRDefault="00741A34" w:rsidP="009D3C47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40997528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Benskydd</w:t>
      </w:r>
    </w:p>
    <w:p w14:paraId="7F7700F3" w14:textId="77777777" w:rsidR="009D3C47" w:rsidRDefault="00741A34" w:rsidP="009D3C47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35741868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Fotbollsskor</w:t>
      </w:r>
    </w:p>
    <w:p w14:paraId="136C7340" w14:textId="77777777" w:rsidR="009D3C47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86464021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Vattenflaska</w:t>
      </w:r>
    </w:p>
    <w:p w14:paraId="428E1339" w14:textId="77777777" w:rsidR="0008069C" w:rsidRDefault="00741A34" w:rsidP="0008069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5998397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8069C">
            <w:rPr>
              <w:rFonts w:ascii="MS Gothic" w:eastAsia="MS Gothic" w:hAnsi="MS Gothic" w:hint="eastAsia"/>
            </w:rPr>
            <w:t>☐</w:t>
          </w:r>
        </w:sdtContent>
      </w:sdt>
      <w:r w:rsidR="0008069C">
        <w:rPr>
          <w:lang w:bidi="sv-SE"/>
        </w:rPr>
        <w:t xml:space="preserve"> Middag eller mellis INNAN träningen och även EFTER</w:t>
      </w:r>
    </w:p>
    <w:p w14:paraId="5F845BA7" w14:textId="77777777" w:rsidR="00180F73" w:rsidRDefault="00741A34" w:rsidP="00180F7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3767069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80F73">
            <w:rPr>
              <w:rFonts w:ascii="MS Gothic" w:eastAsia="MS Gothic" w:hAnsi="MS Gothic" w:hint="eastAsia"/>
            </w:rPr>
            <w:t>☐</w:t>
          </w:r>
        </w:sdtContent>
      </w:sdt>
      <w:r w:rsidR="00180F73">
        <w:rPr>
          <w:lang w:bidi="sv-SE"/>
        </w:rPr>
        <w:t xml:space="preserve"> Föräldrar </w:t>
      </w:r>
      <w:r w:rsidR="003F56CD">
        <w:rPr>
          <w:lang w:bidi="sv-SE"/>
        </w:rPr>
        <w:t>ansvarar till och från träning</w:t>
      </w:r>
      <w:r w:rsidR="000A52E0">
        <w:rPr>
          <w:lang w:bidi="sv-SE"/>
        </w:rPr>
        <w:t>/samling</w:t>
      </w:r>
      <w:r w:rsidR="00C06EAB">
        <w:rPr>
          <w:lang w:bidi="sv-SE"/>
        </w:rPr>
        <w:t xml:space="preserve"> match</w:t>
      </w:r>
      <w:r w:rsidR="000A52E0">
        <w:rPr>
          <w:lang w:bidi="sv-SE"/>
        </w:rPr>
        <w:t>.</w:t>
      </w:r>
    </w:p>
    <w:p w14:paraId="73BD0FB9" w14:textId="77777777" w:rsidR="00180F73" w:rsidRDefault="00741A34" w:rsidP="00180F7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7618808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80F73">
            <w:rPr>
              <w:rFonts w:ascii="MS Gothic" w:eastAsia="MS Gothic" w:hAnsi="MS Gothic" w:hint="eastAsia"/>
            </w:rPr>
            <w:t>☐</w:t>
          </w:r>
        </w:sdtContent>
      </w:sdt>
      <w:r w:rsidR="00180F73">
        <w:rPr>
          <w:lang w:bidi="sv-SE"/>
        </w:rPr>
        <w:t xml:space="preserve"> Använd cykelhjälm!</w:t>
      </w:r>
    </w:p>
    <w:p w14:paraId="3711284A" w14:textId="77777777" w:rsidR="00B83A23" w:rsidRDefault="00B83A23" w:rsidP="00A72871">
      <w:pPr>
        <w:pStyle w:val="indragavkryssruta"/>
        <w:rPr>
          <w:lang w:bidi="sv-SE"/>
        </w:rPr>
      </w:pPr>
    </w:p>
    <w:p w14:paraId="284370EE" w14:textId="77777777" w:rsidR="00B83A23" w:rsidRDefault="00131462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LAGET.SE</w:t>
      </w:r>
    </w:p>
    <w:p w14:paraId="3E503054" w14:textId="77777777" w:rsidR="00F40CF2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6682231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131462">
        <w:rPr>
          <w:lang w:bidi="sv-SE"/>
        </w:rPr>
        <w:t>Föreningen använder kommunikationsverktyget laget.se.</w:t>
      </w:r>
      <w:r w:rsidR="003D042D">
        <w:rPr>
          <w:lang w:bidi="sv-SE"/>
        </w:rPr>
        <w:t xml:space="preserve"> </w:t>
      </w:r>
    </w:p>
    <w:p w14:paraId="255AE680" w14:textId="77777777" w:rsidR="00B83A23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>Gå in och uppdatera så rätt mejl och telefonnummer ligger inne.</w:t>
      </w:r>
    </w:p>
    <w:p w14:paraId="2B498A21" w14:textId="73B4F159" w:rsidR="003D042D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94218532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131462">
        <w:rPr>
          <w:lang w:bidi="sv-SE"/>
        </w:rPr>
        <w:t>Kallelser till</w:t>
      </w:r>
      <w:r w:rsidR="00BC1516">
        <w:rPr>
          <w:lang w:bidi="sv-SE"/>
        </w:rPr>
        <w:t xml:space="preserve"> </w:t>
      </w:r>
      <w:r w:rsidR="006B7FBD">
        <w:rPr>
          <w:lang w:bidi="sv-SE"/>
        </w:rPr>
        <w:t xml:space="preserve">träningar, </w:t>
      </w:r>
      <w:r w:rsidR="00131462">
        <w:rPr>
          <w:lang w:bidi="sv-SE"/>
        </w:rPr>
        <w:t xml:space="preserve">matcher, cuper och andra aktiviteter. </w:t>
      </w:r>
    </w:p>
    <w:p w14:paraId="3F44CE5C" w14:textId="77777777" w:rsidR="007A75CD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 xml:space="preserve">OBS! </w:t>
      </w:r>
      <w:r w:rsidR="00131462">
        <w:rPr>
          <w:lang w:bidi="sv-SE"/>
        </w:rPr>
        <w:t xml:space="preserve">Viktigt att svara </w:t>
      </w:r>
      <w:r w:rsidR="00AC0A14">
        <w:rPr>
          <w:lang w:bidi="sv-SE"/>
        </w:rPr>
        <w:t>på dessa i tid för vår planering.</w:t>
      </w:r>
      <w:r w:rsidR="00AE09A8">
        <w:rPr>
          <w:lang w:bidi="sv-SE"/>
        </w:rPr>
        <w:t xml:space="preserve"> Uteblivet svar </w:t>
      </w:r>
      <w:r w:rsidR="007A75CD">
        <w:rPr>
          <w:lang w:bidi="sv-SE"/>
        </w:rPr>
        <w:t xml:space="preserve">till match/cup </w:t>
      </w:r>
      <w:r w:rsidR="00AE09A8">
        <w:rPr>
          <w:lang w:bidi="sv-SE"/>
        </w:rPr>
        <w:t>räknas som ”nej”.</w:t>
      </w:r>
      <w:r w:rsidR="007A75CD" w:rsidRPr="007A75CD">
        <w:rPr>
          <w:lang w:bidi="sv-SE"/>
        </w:rPr>
        <w:t xml:space="preserve"> </w:t>
      </w:r>
    </w:p>
    <w:p w14:paraId="102F1240" w14:textId="77777777" w:rsidR="00F839A2" w:rsidRDefault="00F839A2" w:rsidP="00386163">
      <w:pPr>
        <w:rPr>
          <w:lang w:bidi="sv-SE"/>
        </w:rPr>
      </w:pPr>
    </w:p>
    <w:p w14:paraId="78DBEB93" w14:textId="33392249" w:rsidR="008535C6" w:rsidRDefault="00386163" w:rsidP="00386163">
      <w:pPr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0BABB2C2" wp14:editId="54F57161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5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CB3DE0" w14:textId="77777777" w:rsidR="00386163" w:rsidRPr="00B81E10" w:rsidRDefault="00386163" w:rsidP="00386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CE41" id="_x0000_s1027" style="position:absolute;margin-left:-40pt;margin-top:-36pt;width:129pt;height:987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" fillcolor="#0f6fc6 [3204]" stroked="f">
                <v:fill r:id="rId10" o:title="" color2="white [3212]" type="pattern"/>
                <v:textbox inset=",7.2pt,,7.2pt">
                  <w:txbxContent>
                    <w:p w:rsidR="00386163" w:rsidRPr="00B81E10" w:rsidRDefault="00386163" w:rsidP="0038616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3D042D">
        <w:rPr>
          <w:lang w:bidi="sv-SE"/>
        </w:rPr>
        <w:t>FÖRSÄLJNING</w:t>
      </w:r>
      <w:r w:rsidR="00741A34">
        <w:rPr>
          <w:lang w:bidi="sv-SE"/>
        </w:rPr>
        <w:t>/PENGAR</w:t>
      </w:r>
      <w:r w:rsidR="003D042D">
        <w:rPr>
          <w:lang w:bidi="sv-SE"/>
        </w:rPr>
        <w:t xml:space="preserve"> TILL LAGKASSAN </w:t>
      </w:r>
    </w:p>
    <w:p w14:paraId="27E96DCD" w14:textId="77777777" w:rsidR="00B83A23" w:rsidRDefault="003D042D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 xml:space="preserve">(till </w:t>
      </w:r>
      <w:r w:rsidR="008535C6">
        <w:rPr>
          <w:lang w:bidi="sv-SE"/>
        </w:rPr>
        <w:t>cupavgifter</w:t>
      </w:r>
      <w:r>
        <w:rPr>
          <w:lang w:bidi="sv-SE"/>
        </w:rPr>
        <w:t>, andra lagaktiviteter &amp; avslutning)</w:t>
      </w:r>
    </w:p>
    <w:p w14:paraId="41260DA4" w14:textId="77777777" w:rsidR="00B83A23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970469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3D042D">
        <w:rPr>
          <w:lang w:bidi="sv-SE"/>
        </w:rPr>
        <w:t>Bollkastning varje hemmamatch. Brukar ge ca 500-700 kr in varje match.</w:t>
      </w:r>
    </w:p>
    <w:p w14:paraId="6BE620F2" w14:textId="77777777" w:rsidR="003D042D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>OBS! Va</w:t>
      </w:r>
      <w:r w:rsidR="00AE09A8">
        <w:rPr>
          <w:lang w:bidi="sv-SE"/>
        </w:rPr>
        <w:t>rje spelare måste skänka minst 2</w:t>
      </w:r>
      <w:r w:rsidR="000E5B12">
        <w:rPr>
          <w:lang w:bidi="sv-SE"/>
        </w:rPr>
        <w:t xml:space="preserve"> pris</w:t>
      </w:r>
      <w:r w:rsidR="00890B35">
        <w:rPr>
          <w:lang w:bidi="sv-SE"/>
        </w:rPr>
        <w:t xml:space="preserve"> var.</w:t>
      </w:r>
    </w:p>
    <w:p w14:paraId="768AD1FB" w14:textId="18B96D7C" w:rsidR="00B83A23" w:rsidRDefault="00741A34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038068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Försäljning</w:t>
      </w:r>
      <w:r w:rsidR="00890B35">
        <w:rPr>
          <w:lang w:bidi="sv-SE"/>
        </w:rPr>
        <w:t xml:space="preserve"> –</w:t>
      </w:r>
      <w:r w:rsidR="003D042D">
        <w:rPr>
          <w:lang w:bidi="sv-SE"/>
        </w:rPr>
        <w:t xml:space="preserve"> </w:t>
      </w:r>
      <w:r w:rsidR="00890B35">
        <w:rPr>
          <w:lang w:bidi="sv-SE"/>
        </w:rPr>
        <w:t>måste igå</w:t>
      </w:r>
      <w:r w:rsidR="00C42C22">
        <w:rPr>
          <w:lang w:bidi="sv-SE"/>
        </w:rPr>
        <w:t xml:space="preserve">ng så fort som möjligt. </w:t>
      </w:r>
      <w:r w:rsidR="006B7FBD">
        <w:rPr>
          <w:lang w:bidi="sv-SE"/>
        </w:rPr>
        <w:t>Saknas ca 5000 kr inför Pepes t.ex.</w:t>
      </w:r>
    </w:p>
    <w:p w14:paraId="1C52777A" w14:textId="77777777" w:rsidR="00A51643" w:rsidRDefault="00BA068F" w:rsidP="00B83A23">
      <w:pPr>
        <w:pStyle w:val="indragavkryssruta"/>
        <w:rPr>
          <w:lang w:bidi="sv-SE"/>
        </w:rPr>
      </w:pPr>
      <w:r>
        <w:rPr>
          <w:b/>
          <w:lang w:bidi="sv-SE"/>
        </w:rPr>
        <w:t>Beslut under mötet</w:t>
      </w:r>
      <w:r w:rsidR="007A75CD" w:rsidRPr="007A75CD">
        <w:rPr>
          <w:b/>
          <w:lang w:bidi="sv-SE"/>
        </w:rPr>
        <w:t>:</w:t>
      </w:r>
      <w:r w:rsidR="007A75CD">
        <w:rPr>
          <w:lang w:bidi="sv-SE"/>
        </w:rPr>
        <w:t xml:space="preserve"> </w:t>
      </w:r>
      <w:r w:rsidR="00C56D6A">
        <w:rPr>
          <w:lang w:bidi="sv-SE"/>
        </w:rPr>
        <w:t>Vi börjar med ”Smaklöken”</w:t>
      </w:r>
      <w:r w:rsidR="00ED79B5">
        <w:rPr>
          <w:lang w:bidi="sv-SE"/>
        </w:rPr>
        <w:t xml:space="preserve"> – ansvarig </w:t>
      </w:r>
      <w:r w:rsidR="00D032DF">
        <w:rPr>
          <w:lang w:bidi="sv-SE"/>
        </w:rPr>
        <w:t xml:space="preserve">denna försäljning </w:t>
      </w:r>
      <w:r w:rsidR="00ED79B5">
        <w:rPr>
          <w:lang w:bidi="sv-SE"/>
        </w:rPr>
        <w:t xml:space="preserve">Sarah </w:t>
      </w:r>
      <w:r w:rsidR="00D032DF">
        <w:rPr>
          <w:lang w:bidi="sv-SE"/>
        </w:rPr>
        <w:t>Johansson.</w:t>
      </w:r>
      <w:r w:rsidR="002B2DB0">
        <w:rPr>
          <w:lang w:bidi="sv-SE"/>
        </w:rPr>
        <w:t xml:space="preserve"> </w:t>
      </w:r>
    </w:p>
    <w:p w14:paraId="46A683F1" w14:textId="48526751" w:rsidR="007A75CD" w:rsidRDefault="002B2DB0" w:rsidP="00B83A23">
      <w:pPr>
        <w:pStyle w:val="indragavkryssruta"/>
        <w:rPr>
          <w:lang w:bidi="sv-SE"/>
        </w:rPr>
      </w:pPr>
      <w:r w:rsidRPr="00A51643">
        <w:rPr>
          <w:b/>
          <w:bCs/>
          <w:lang w:bidi="sv-SE"/>
        </w:rPr>
        <w:t xml:space="preserve">Förslag </w:t>
      </w:r>
      <w:r w:rsidR="00A51643" w:rsidRPr="00A51643">
        <w:rPr>
          <w:b/>
          <w:bCs/>
          <w:lang w:bidi="sv-SE"/>
        </w:rPr>
        <w:t>under mötet</w:t>
      </w:r>
      <w:r w:rsidR="00A51643">
        <w:rPr>
          <w:lang w:bidi="sv-SE"/>
        </w:rPr>
        <w:t xml:space="preserve"> </w:t>
      </w:r>
      <w:r>
        <w:rPr>
          <w:lang w:bidi="sv-SE"/>
        </w:rPr>
        <w:t>om att viss procent av årets för</w:t>
      </w:r>
      <w:r w:rsidR="00A51643">
        <w:rPr>
          <w:lang w:bidi="sv-SE"/>
        </w:rPr>
        <w:t>s</w:t>
      </w:r>
      <w:r>
        <w:rPr>
          <w:lang w:bidi="sv-SE"/>
        </w:rPr>
        <w:t>äljningar</w:t>
      </w:r>
      <w:r w:rsidR="00A51643">
        <w:rPr>
          <w:lang w:bidi="sv-SE"/>
        </w:rPr>
        <w:t xml:space="preserve"> sätts på ”sparkonto” för en större cup om några år.</w:t>
      </w:r>
    </w:p>
    <w:p w14:paraId="3290AF8D" w14:textId="77777777" w:rsidR="00576D9C" w:rsidRDefault="00576D9C" w:rsidP="00B83A23">
      <w:pPr>
        <w:pStyle w:val="indragavkryssruta"/>
        <w:rPr>
          <w:lang w:bidi="sv-SE"/>
        </w:rPr>
      </w:pPr>
    </w:p>
    <w:p w14:paraId="6A11BB0F" w14:textId="77777777" w:rsidR="00576D9C" w:rsidRDefault="00576D9C" w:rsidP="00576D9C">
      <w:pPr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6A8F9C02" wp14:editId="2260E5AD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1943486315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6E1EAD" w14:textId="77777777" w:rsidR="00576D9C" w:rsidRPr="00B81E10" w:rsidRDefault="00576D9C" w:rsidP="00576D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9C02" id="_x0000_s1028" alt="&quot;&quot;" style="position:absolute;margin-left:-40pt;margin-top:-36pt;width:129pt;height:987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" fillcolor="#0f6fc6 [3204]" stroked="f">
                <v:fill r:id="rId13" o:title="" color2="white [3212]" type="pattern"/>
                <v:textbox inset=",7.2pt,,7.2pt">
                  <w:txbxContent>
                    <w:p w14:paraId="456E1EAD" w14:textId="77777777" w:rsidR="00576D9C" w:rsidRPr="00B81E10" w:rsidRDefault="00576D9C" w:rsidP="00576D9C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lang w:bidi="sv-SE"/>
        </w:rPr>
        <w:t>LAGROLLER ATT FYLLA</w:t>
      </w:r>
    </w:p>
    <w:p w14:paraId="14D80B9F" w14:textId="24F1E59E" w:rsidR="00576D9C" w:rsidRDefault="00576D9C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12264051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Försäljningsansvarig – </w:t>
      </w:r>
      <w:r w:rsidRPr="00C56D6A">
        <w:rPr>
          <w:b/>
          <w:bCs/>
          <w:lang w:bidi="sv-SE"/>
        </w:rPr>
        <w:t>Beslut under mötet:</w:t>
      </w:r>
      <w:r>
        <w:rPr>
          <w:lang w:bidi="sv-SE"/>
        </w:rPr>
        <w:t xml:space="preserve"> Vi kör stafettpinne</w:t>
      </w:r>
      <w:r>
        <w:rPr>
          <w:lang w:bidi="sv-SE"/>
        </w:rPr>
        <w:t xml:space="preserve"> i år igen.</w:t>
      </w:r>
    </w:p>
    <w:p w14:paraId="7D2094D5" w14:textId="77777777" w:rsidR="003D042D" w:rsidRDefault="003D042D" w:rsidP="00B83A23">
      <w:pPr>
        <w:pStyle w:val="indragavkryssruta"/>
        <w:rPr>
          <w:lang w:bidi="sv-SE"/>
        </w:rPr>
      </w:pPr>
    </w:p>
    <w:p w14:paraId="65FA98E0" w14:textId="77777777" w:rsidR="003D042D" w:rsidRDefault="00802E6D" w:rsidP="003D042D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TJÄNSTGÖRING HEMMAMATCHER</w:t>
      </w:r>
    </w:p>
    <w:p w14:paraId="59C7BFFC" w14:textId="77777777" w:rsidR="0053694B" w:rsidRDefault="00741A34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49661961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53694B">
        <w:rPr>
          <w:lang w:bidi="sv-SE"/>
        </w:rPr>
        <w:t>1 person sköter bollkastning: Dvs sälja, arrangera i sista pausen samt utse vinnaren. Instruktion finns.</w:t>
      </w:r>
    </w:p>
    <w:p w14:paraId="5F1D14FD" w14:textId="77777777" w:rsidR="003D042D" w:rsidRDefault="00741A34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85972903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53694B">
        <w:rPr>
          <w:lang w:bidi="sv-SE"/>
        </w:rPr>
        <w:t>1 person är matchvärd: För att skapa en trygg fotbollsmi</w:t>
      </w:r>
      <w:r w:rsidR="008F7D58">
        <w:rPr>
          <w:lang w:bidi="sv-SE"/>
        </w:rPr>
        <w:t>ljö för både spelare och domare, ge stöd till domarna och bidra till en bra stämning kring matchen.</w:t>
      </w:r>
    </w:p>
    <w:p w14:paraId="79BB2412" w14:textId="77777777" w:rsidR="008F7D58" w:rsidRDefault="00741A34" w:rsidP="008F7D58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7994716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D58">
            <w:rPr>
              <w:rFonts w:ascii="MS Gothic" w:eastAsia="MS Gothic" w:hAnsi="MS Gothic" w:hint="eastAsia"/>
            </w:rPr>
            <w:t>☐</w:t>
          </w:r>
        </w:sdtContent>
      </w:sdt>
      <w:r w:rsidR="008F7D58">
        <w:rPr>
          <w:lang w:bidi="sv-SE"/>
        </w:rPr>
        <w:t xml:space="preserve"> </w:t>
      </w:r>
      <w:r w:rsidR="00890B35">
        <w:rPr>
          <w:lang w:bidi="sv-SE"/>
        </w:rPr>
        <w:t>2 personer eller</w:t>
      </w:r>
      <w:r w:rsidR="008F7D58">
        <w:rPr>
          <w:lang w:bidi="sv-SE"/>
        </w:rPr>
        <w:t xml:space="preserve"> 1 familj: Tjänstgör i kiosken. Inköp sköts av kioskansvarig och intäkterna går till föreningen. Instruktioner finns på plats, men har man inte stått förut kan det vara bra att kika lite innan första passet. </w:t>
      </w:r>
    </w:p>
    <w:p w14:paraId="1B63B18A" w14:textId="77777777" w:rsidR="00F40CF2" w:rsidRDefault="00741A34" w:rsidP="007A49AB">
      <w:pPr>
        <w:pStyle w:val="indragavkryssruta"/>
        <w:ind w:left="0" w:firstLine="0"/>
        <w:rPr>
          <w:lang w:bidi="sv-SE"/>
        </w:rPr>
      </w:pPr>
      <w:sdt>
        <w:sdtPr>
          <w:rPr>
            <w:rFonts w:ascii="MS Mincho" w:eastAsia="MS Mincho" w:hAnsi="MS Mincho"/>
          </w:rPr>
          <w:id w:val="79935402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A49AB">
            <w:rPr>
              <w:rFonts w:ascii="MS Gothic" w:eastAsia="MS Gothic" w:hAnsi="MS Gothic" w:hint="eastAsia"/>
            </w:rPr>
            <w:t>☐</w:t>
          </w:r>
        </w:sdtContent>
      </w:sdt>
      <w:r w:rsidR="007A49AB">
        <w:rPr>
          <w:lang w:bidi="sv-SE"/>
        </w:rPr>
        <w:t xml:space="preserve"> </w:t>
      </w:r>
      <w:r w:rsidR="00724BA9">
        <w:rPr>
          <w:lang w:bidi="sv-SE"/>
        </w:rPr>
        <w:t xml:space="preserve">Tjänstgöringsschema kommer ut så fort serien är spikad. </w:t>
      </w:r>
    </w:p>
    <w:p w14:paraId="5A9EBD4B" w14:textId="77777777" w:rsidR="00724BA9" w:rsidRPr="007A49AB" w:rsidRDefault="00724BA9" w:rsidP="00724BA9">
      <w:pPr>
        <w:pStyle w:val="indragavkryssruta"/>
        <w:ind w:left="0" w:firstLine="0"/>
        <w:rPr>
          <w:i/>
          <w:lang w:bidi="sv-SE"/>
        </w:rPr>
      </w:pPr>
      <w:r>
        <w:rPr>
          <w:i/>
          <w:lang w:bidi="sv-SE"/>
        </w:rPr>
        <w:t>Se tjänstgöringen som e</w:t>
      </w:r>
      <w:r w:rsidRPr="007A49AB">
        <w:rPr>
          <w:i/>
          <w:lang w:bidi="sv-SE"/>
        </w:rPr>
        <w:t>n chans att bidra till föreningen som utvecklar och ger era barn ett viktigt sammanhang! En möjlighet att vara med och skapa ”vi-känsla” i föreningen, snarare än ett nödvändigt ont! Vi är varandras förebilder, barn gör som vi vuxna gör!</w:t>
      </w:r>
    </w:p>
    <w:p w14:paraId="16D0CF00" w14:textId="77777777" w:rsidR="007A49AB" w:rsidRDefault="007A49AB" w:rsidP="008F7D58">
      <w:pPr>
        <w:pStyle w:val="indragavkryssruta"/>
        <w:rPr>
          <w:lang w:bidi="sv-SE"/>
        </w:rPr>
      </w:pPr>
    </w:p>
    <w:p w14:paraId="63A1E3ED" w14:textId="77777777" w:rsidR="008F7D58" w:rsidRDefault="008F7D58" w:rsidP="008F7D58">
      <w:pPr>
        <w:pStyle w:val="indragavkryssruta"/>
        <w:rPr>
          <w:lang w:bidi="sv-SE"/>
        </w:rPr>
      </w:pPr>
      <w:r>
        <w:rPr>
          <w:lang w:bidi="sv-SE"/>
        </w:rPr>
        <w:t>BORTAMATCHER</w:t>
      </w:r>
    </w:p>
    <w:p w14:paraId="54B1EC63" w14:textId="4CC857E5" w:rsidR="008F7D58" w:rsidRPr="009F79D2" w:rsidRDefault="00741A34" w:rsidP="009F79D2">
      <w:pPr>
        <w:pStyle w:val="indragavkryssruta"/>
        <w:rPr>
          <w:b/>
          <w:lang w:bidi="sv-SE"/>
        </w:rPr>
      </w:pPr>
      <w:sdt>
        <w:sdtPr>
          <w:rPr>
            <w:rFonts w:ascii="MS Mincho" w:eastAsia="MS Mincho" w:hAnsi="MS Mincho"/>
          </w:rPr>
          <w:id w:val="-174170703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D58">
            <w:rPr>
              <w:rFonts w:ascii="MS Gothic" w:eastAsia="MS Gothic" w:hAnsi="MS Gothic" w:hint="eastAsia"/>
            </w:rPr>
            <w:t>☐</w:t>
          </w:r>
        </w:sdtContent>
      </w:sdt>
      <w:r w:rsidR="008F7D58">
        <w:rPr>
          <w:lang w:bidi="sv-SE"/>
        </w:rPr>
        <w:t xml:space="preserve"> Samling OK/Q8. Samåkning, meddela behov </w:t>
      </w:r>
      <w:r w:rsidR="00724BA9">
        <w:rPr>
          <w:lang w:bidi="sv-SE"/>
        </w:rPr>
        <w:t xml:space="preserve">till oss ledare inför varje match. </w:t>
      </w:r>
      <w:r w:rsidR="006B7FBD">
        <w:rPr>
          <w:lang w:bidi="sv-SE"/>
        </w:rPr>
        <w:t>Förra året</w:t>
      </w:r>
      <w:r w:rsidR="00BA068F">
        <w:rPr>
          <w:lang w:bidi="sv-SE"/>
        </w:rPr>
        <w:t xml:space="preserve"> lyftes f</w:t>
      </w:r>
      <w:r w:rsidR="00C343B6">
        <w:rPr>
          <w:lang w:bidi="sv-SE"/>
        </w:rPr>
        <w:t>örslag</w:t>
      </w:r>
      <w:r w:rsidR="00BA068F">
        <w:rPr>
          <w:lang w:bidi="sv-SE"/>
        </w:rPr>
        <w:t xml:space="preserve"> om följande</w:t>
      </w:r>
      <w:r w:rsidR="00C343B6">
        <w:rPr>
          <w:lang w:bidi="sv-SE"/>
        </w:rPr>
        <w:t xml:space="preserve">: </w:t>
      </w:r>
      <w:r w:rsidR="00724BA9">
        <w:rPr>
          <w:lang w:bidi="sv-SE"/>
        </w:rPr>
        <w:t>Bensinpeng</w:t>
      </w:r>
      <w:r w:rsidR="00C343B6">
        <w:rPr>
          <w:lang w:bidi="sv-SE"/>
        </w:rPr>
        <w:t xml:space="preserve"> 10 kr per mil</w:t>
      </w:r>
      <w:r w:rsidR="008F7D58">
        <w:rPr>
          <w:lang w:bidi="sv-SE"/>
        </w:rPr>
        <w:t xml:space="preserve"> (och ev matpeng</w:t>
      </w:r>
      <w:r w:rsidR="00BA068F">
        <w:rPr>
          <w:lang w:bidi="sv-SE"/>
        </w:rPr>
        <w:t xml:space="preserve"> beroende på om spelaren har egen swish/kort</w:t>
      </w:r>
      <w:r w:rsidR="008F7D58">
        <w:rPr>
          <w:lang w:bidi="sv-SE"/>
        </w:rPr>
        <w:t>)</w:t>
      </w:r>
      <w:r w:rsidR="008535C6">
        <w:rPr>
          <w:lang w:bidi="sv-SE"/>
        </w:rPr>
        <w:t xml:space="preserve"> till den som kör</w:t>
      </w:r>
      <w:r w:rsidR="001877C3">
        <w:rPr>
          <w:lang w:bidi="sv-SE"/>
        </w:rPr>
        <w:t xml:space="preserve">. </w:t>
      </w:r>
      <w:r w:rsidR="009F79D2">
        <w:rPr>
          <w:lang w:bidi="sv-SE"/>
        </w:rPr>
        <w:t xml:space="preserve">Chauffören väljer sedan om man vill ta emot pengen eller skänka den till lagkassan. </w:t>
      </w:r>
      <w:r w:rsidR="009F79D2" w:rsidRPr="009F79D2">
        <w:rPr>
          <w:b/>
          <w:lang w:bidi="sv-SE"/>
        </w:rPr>
        <w:t xml:space="preserve">Mötet beslutar </w:t>
      </w:r>
      <w:r w:rsidR="00C56D6A">
        <w:rPr>
          <w:b/>
          <w:lang w:bidi="sv-SE"/>
        </w:rPr>
        <w:t>att vi kör på samma upplägg.</w:t>
      </w:r>
    </w:p>
    <w:p w14:paraId="48C68461" w14:textId="77777777" w:rsidR="003D042D" w:rsidRDefault="003D042D" w:rsidP="00B83A23">
      <w:pPr>
        <w:pStyle w:val="indragavkryssruta"/>
        <w:rPr>
          <w:lang w:bidi="sv-SE"/>
        </w:rPr>
      </w:pPr>
    </w:p>
    <w:p w14:paraId="02D16518" w14:textId="6423CAE9" w:rsidR="003D042D" w:rsidRDefault="008F7D58" w:rsidP="003D042D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MEDLEMSAVGIFT</w:t>
      </w:r>
      <w:r w:rsidR="00226494">
        <w:rPr>
          <w:lang w:bidi="sv-SE"/>
        </w:rPr>
        <w:t xml:space="preserve"> </w:t>
      </w:r>
      <w:r w:rsidR="003E3CC7">
        <w:rPr>
          <w:lang w:bidi="sv-SE"/>
        </w:rPr>
        <w:t>202</w:t>
      </w:r>
      <w:r w:rsidR="006B7FBD">
        <w:rPr>
          <w:lang w:bidi="sv-SE"/>
        </w:rPr>
        <w:t>6</w:t>
      </w:r>
    </w:p>
    <w:p w14:paraId="361FF3C1" w14:textId="08C8787F" w:rsidR="003E3CC7" w:rsidRDefault="00741A34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6847759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C37AE4">
        <w:rPr>
          <w:lang w:bidi="sv-SE"/>
        </w:rPr>
        <w:t xml:space="preserve">Hel familj – </w:t>
      </w:r>
      <w:r w:rsidR="006B7FBD">
        <w:rPr>
          <w:lang w:bidi="sv-SE"/>
        </w:rPr>
        <w:t>60</w:t>
      </w:r>
      <w:r w:rsidR="00C37AE4">
        <w:rPr>
          <w:lang w:bidi="sv-SE"/>
        </w:rPr>
        <w:t>0 kr</w:t>
      </w:r>
      <w:r w:rsidR="003E3CC7">
        <w:rPr>
          <w:lang w:bidi="sv-SE"/>
        </w:rPr>
        <w:tab/>
      </w:r>
      <w:r w:rsidR="003E3CC7">
        <w:rPr>
          <w:lang w:bidi="sv-SE"/>
        </w:rPr>
        <w:tab/>
        <w:t>A</w:t>
      </w:r>
      <w:r w:rsidR="00C37AE4">
        <w:rPr>
          <w:lang w:bidi="sv-SE"/>
        </w:rPr>
        <w:t xml:space="preserve">ktiv senior </w:t>
      </w:r>
      <w:r w:rsidR="006B7FBD">
        <w:rPr>
          <w:lang w:bidi="sv-SE"/>
        </w:rPr>
        <w:t>från 20</w:t>
      </w:r>
      <w:r w:rsidR="00C37AE4">
        <w:rPr>
          <w:lang w:bidi="sv-SE"/>
        </w:rPr>
        <w:t xml:space="preserve"> år – </w:t>
      </w:r>
      <w:r w:rsidR="006B7FBD">
        <w:rPr>
          <w:lang w:bidi="sv-SE"/>
        </w:rPr>
        <w:t>5</w:t>
      </w:r>
      <w:r w:rsidR="00C37AE4">
        <w:rPr>
          <w:lang w:bidi="sv-SE"/>
        </w:rPr>
        <w:t>00 kr</w:t>
      </w:r>
    </w:p>
    <w:p w14:paraId="02D70923" w14:textId="19F43F87" w:rsidR="00C37AE4" w:rsidRDefault="00C37AE4" w:rsidP="003D042D">
      <w:pPr>
        <w:pStyle w:val="indragavkryssruta"/>
        <w:rPr>
          <w:lang w:bidi="sv-SE"/>
        </w:rPr>
      </w:pPr>
      <w:r>
        <w:rPr>
          <w:lang w:bidi="sv-SE"/>
        </w:rPr>
        <w:t>Aktiv barn/ungdom t o m 1</w:t>
      </w:r>
      <w:r w:rsidR="006B7FBD">
        <w:rPr>
          <w:lang w:bidi="sv-SE"/>
        </w:rPr>
        <w:t>9</w:t>
      </w:r>
      <w:r>
        <w:rPr>
          <w:lang w:bidi="sv-SE"/>
        </w:rPr>
        <w:t xml:space="preserve"> år – 250 kr</w:t>
      </w:r>
      <w:r w:rsidR="003E3CC7">
        <w:rPr>
          <w:lang w:bidi="sv-SE"/>
        </w:rPr>
        <w:tab/>
      </w:r>
      <w:r>
        <w:rPr>
          <w:lang w:bidi="sv-SE"/>
        </w:rPr>
        <w:t>Stödmedlem</w:t>
      </w:r>
      <w:r w:rsidR="006B7FBD">
        <w:rPr>
          <w:lang w:bidi="sv-SE"/>
        </w:rPr>
        <w:t>/ledare</w:t>
      </w:r>
      <w:r>
        <w:rPr>
          <w:lang w:bidi="sv-SE"/>
        </w:rPr>
        <w:t xml:space="preserve"> – 200 kr</w:t>
      </w:r>
    </w:p>
    <w:p w14:paraId="24027E77" w14:textId="77777777" w:rsidR="00576D9C" w:rsidRDefault="009F79D2" w:rsidP="003D042D">
      <w:pPr>
        <w:pStyle w:val="indragavkryssruta"/>
        <w:rPr>
          <w:b/>
          <w:bCs/>
          <w:lang w:bidi="sv-SE"/>
        </w:rPr>
      </w:pPr>
      <w:r w:rsidRPr="00576D9C">
        <w:rPr>
          <w:b/>
          <w:bCs/>
          <w:lang w:bidi="sv-SE"/>
        </w:rPr>
        <w:t>Medlemsavgiften faktur</w:t>
      </w:r>
      <w:r w:rsidR="006B7FBD" w:rsidRPr="00576D9C">
        <w:rPr>
          <w:b/>
          <w:bCs/>
          <w:lang w:bidi="sv-SE"/>
        </w:rPr>
        <w:t>eras</w:t>
      </w:r>
      <w:r w:rsidRPr="00576D9C">
        <w:rPr>
          <w:b/>
          <w:bCs/>
          <w:lang w:bidi="sv-SE"/>
        </w:rPr>
        <w:t xml:space="preserve"> via </w:t>
      </w:r>
      <w:r w:rsidR="00226494" w:rsidRPr="00576D9C">
        <w:rPr>
          <w:b/>
          <w:bCs/>
          <w:lang w:bidi="sv-SE"/>
        </w:rPr>
        <w:t>laget.se.</w:t>
      </w:r>
      <w:r w:rsidR="002A334A" w:rsidRPr="00576D9C">
        <w:rPr>
          <w:b/>
          <w:bCs/>
          <w:lang w:bidi="sv-SE"/>
        </w:rPr>
        <w:t xml:space="preserve"> </w:t>
      </w:r>
    </w:p>
    <w:p w14:paraId="0E863BEA" w14:textId="4D7F3434" w:rsidR="003D042D" w:rsidRPr="00576D9C" w:rsidRDefault="006B7FBD" w:rsidP="003D042D">
      <w:pPr>
        <w:pStyle w:val="indragavkryssruta"/>
        <w:rPr>
          <w:b/>
          <w:bCs/>
          <w:lang w:bidi="sv-SE"/>
        </w:rPr>
      </w:pPr>
      <w:r w:rsidRPr="00576D9C">
        <w:rPr>
          <w:b/>
          <w:bCs/>
          <w:lang w:bidi="sv-SE"/>
        </w:rPr>
        <w:t>OBS! Vill man betala familjeavgift måste man meddela Kickis detta snarast!</w:t>
      </w:r>
    </w:p>
    <w:p w14:paraId="5E8FE9E0" w14:textId="073AAA61" w:rsidR="006B7FBD" w:rsidRDefault="00741A34" w:rsidP="006B7FB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26603751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B7FBD">
            <w:rPr>
              <w:rFonts w:ascii="MS Gothic" w:eastAsia="MS Gothic" w:hAnsi="MS Gothic" w:hint="eastAsia"/>
            </w:rPr>
            <w:t>☐</w:t>
          </w:r>
        </w:sdtContent>
      </w:sdt>
      <w:r w:rsidR="006B7FBD">
        <w:rPr>
          <w:lang w:bidi="sv-SE"/>
        </w:rPr>
        <w:t xml:space="preserve"> Fritidskortet</w:t>
      </w:r>
      <w:r w:rsidR="00C56D6A">
        <w:rPr>
          <w:lang w:bidi="sv-SE"/>
        </w:rPr>
        <w:t xml:space="preserve"> </w:t>
      </w:r>
      <w:hyperlink r:id="rId14" w:history="1">
        <w:r w:rsidR="00D032DF" w:rsidRPr="00D032DF">
          <w:rPr>
            <w:rStyle w:val="Hyperlnk"/>
            <w:lang w:bidi="sv-SE"/>
          </w:rPr>
          <w:t>Nyhammars IF Fritidskortet</w:t>
        </w:r>
      </w:hyperlink>
      <w:r w:rsidR="00D032DF">
        <w:rPr>
          <w:lang w:bidi="sv-SE"/>
        </w:rPr>
        <w:t xml:space="preserve"> </w:t>
      </w:r>
    </w:p>
    <w:p w14:paraId="4EB53C54" w14:textId="77777777" w:rsidR="003D042D" w:rsidRDefault="00741A34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3996412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226494">
        <w:rPr>
          <w:lang w:bidi="sv-SE"/>
        </w:rPr>
        <w:t>Ingen spelaravgift</w:t>
      </w:r>
      <w:r w:rsidR="00130B93">
        <w:rPr>
          <w:lang w:bidi="sv-SE"/>
        </w:rPr>
        <w:t xml:space="preserve"> för fotbollen</w:t>
      </w:r>
      <w:r w:rsidR="00226494">
        <w:rPr>
          <w:lang w:bidi="sv-SE"/>
        </w:rPr>
        <w:t xml:space="preserve">, vilket andra föreningar har. </w:t>
      </w:r>
      <w:r w:rsidR="003D042D">
        <w:rPr>
          <w:lang w:bidi="sv-SE"/>
        </w:rPr>
        <w:t xml:space="preserve"> </w:t>
      </w:r>
    </w:p>
    <w:p w14:paraId="19D83577" w14:textId="77777777" w:rsidR="00226494" w:rsidRDefault="00741A34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99633576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Föreningen står för domarvoden. </w:t>
      </w:r>
    </w:p>
    <w:p w14:paraId="3666BD93" w14:textId="77777777" w:rsidR="00741A34" w:rsidRDefault="00741A34" w:rsidP="00741A3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66752282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Utifrån ovan är medlemsavgiften viktig för föreningens existens. </w:t>
      </w:r>
    </w:p>
    <w:p w14:paraId="72C21161" w14:textId="50C87CC0" w:rsidR="00226494" w:rsidRDefault="008535C6" w:rsidP="00741A34">
      <w:pPr>
        <w:pStyle w:val="indragavkryssruta"/>
        <w:rPr>
          <w:lang w:bidi="sv-SE"/>
        </w:rPr>
      </w:pPr>
      <w:r>
        <w:rPr>
          <w:lang w:bidi="sv-SE"/>
        </w:rPr>
        <w:lastRenderedPageBreak/>
        <w:t>Finns även familjespon</w:t>
      </w:r>
      <w:r w:rsidR="003E3CC7">
        <w:rPr>
          <w:lang w:bidi="sv-SE"/>
        </w:rPr>
        <w:t xml:space="preserve">sring 500 kr eller andra </w:t>
      </w:r>
      <w:r>
        <w:rPr>
          <w:lang w:bidi="sv-SE"/>
        </w:rPr>
        <w:t>sponsorpaket som ombesörjs via sponsorgruppen (Kine Finstad, Magnus Fors och Lars Strömsund).</w:t>
      </w:r>
    </w:p>
    <w:p w14:paraId="6135EC41" w14:textId="1FF796B0" w:rsidR="00226494" w:rsidRDefault="00386163" w:rsidP="004D1561">
      <w:pPr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670B69D9" wp14:editId="3BE88FA9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6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41D5BA" w14:textId="77777777" w:rsidR="00386163" w:rsidRPr="00B81E10" w:rsidRDefault="00386163" w:rsidP="00386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CE41" id="_x0000_s1028" style="position:absolute;margin-left:-40pt;margin-top:-36pt;width:129pt;height:987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" fillcolor="#0f6fc6 [3204]" stroked="f">
                <v:fill r:id="rId10" o:title="" color2="white [3212]" type="pattern"/>
                <v:textbox inset=",7.2pt,,7.2pt">
                  <w:txbxContent>
                    <w:p w:rsidR="00386163" w:rsidRPr="00B81E10" w:rsidRDefault="00386163" w:rsidP="0038616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472DF4"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63DC1A76" wp14:editId="0DF0196E">
                <wp:simplePos x="0" y="0"/>
                <wp:positionH relativeFrom="page">
                  <wp:posOffset>19050</wp:posOffset>
                </wp:positionH>
                <wp:positionV relativeFrom="page">
                  <wp:posOffset>12700</wp:posOffset>
                </wp:positionV>
                <wp:extent cx="1092200" cy="13646150"/>
                <wp:effectExtent l="0" t="0" r="0" b="0"/>
                <wp:wrapNone/>
                <wp:docPr id="9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36461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E0156E" w14:textId="77777777" w:rsidR="00472DF4" w:rsidRPr="00B81E10" w:rsidRDefault="00472DF4" w:rsidP="00472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BC90" id="_x0000_s1029" style="position:absolute;left:0;text-align:left;margin-left:1.5pt;margin-top:1pt;width:86pt;height:1074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" fillcolor="#0f6fc6 [3204]" stroked="f">
                <v:fill r:id="rId10" o:title="" color2="white [3212]" type="pattern"/>
                <v:textbox inset=",7.2pt,,7.2pt">
                  <w:txbxContent>
                    <w:p w:rsidR="00472DF4" w:rsidRPr="00B81E10" w:rsidRDefault="00472DF4" w:rsidP="00472DF4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212ECC">
        <w:rPr>
          <w:lang w:bidi="sv-SE"/>
        </w:rPr>
        <w:t>AKTUELLT I FÖRENINGEN</w:t>
      </w:r>
    </w:p>
    <w:p w14:paraId="6CB55972" w14:textId="295190AC" w:rsidR="00226494" w:rsidRDefault="00741A34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27579844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C0AE2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</w:t>
      </w:r>
      <w:r w:rsidR="00B42A26">
        <w:rPr>
          <w:lang w:bidi="sv-SE"/>
        </w:rPr>
        <w:t>Ständigt pågående v</w:t>
      </w:r>
      <w:r w:rsidR="00212ECC">
        <w:rPr>
          <w:lang w:bidi="sv-SE"/>
        </w:rPr>
        <w:t>ärdegrundsarbete</w:t>
      </w:r>
      <w:r w:rsidR="00B42A26">
        <w:rPr>
          <w:lang w:bidi="sv-SE"/>
        </w:rPr>
        <w:t xml:space="preserve"> i laget</w:t>
      </w:r>
      <w:r w:rsidR="00C64EEB">
        <w:rPr>
          <w:lang w:bidi="sv-SE"/>
        </w:rPr>
        <w:t xml:space="preserve"> och föreningen.</w:t>
      </w:r>
    </w:p>
    <w:p w14:paraId="04355078" w14:textId="3A39326A" w:rsidR="00DC0AE2" w:rsidRDefault="00741A34" w:rsidP="00C64EEB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01715447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C0AE2">
            <w:rPr>
              <w:rFonts w:ascii="MS Gothic" w:eastAsia="MS Gothic" w:hAnsi="MS Gothic" w:hint="eastAsia"/>
            </w:rPr>
            <w:t>☐</w:t>
          </w:r>
        </w:sdtContent>
      </w:sdt>
      <w:r w:rsidR="00DC0AE2">
        <w:rPr>
          <w:lang w:bidi="sv-SE"/>
        </w:rPr>
        <w:t xml:space="preserve"> </w:t>
      </w:r>
      <w:r w:rsidR="00B42A26">
        <w:rPr>
          <w:lang w:bidi="sv-SE"/>
        </w:rPr>
        <w:t>S</w:t>
      </w:r>
      <w:r w:rsidR="00DC0AE2">
        <w:rPr>
          <w:lang w:bidi="sv-SE"/>
        </w:rPr>
        <w:t>pelarutbil</w:t>
      </w:r>
      <w:r w:rsidR="009E744E">
        <w:rPr>
          <w:lang w:bidi="sv-SE"/>
        </w:rPr>
        <w:t>dningsplan</w:t>
      </w:r>
      <w:r w:rsidR="00B42A26">
        <w:rPr>
          <w:lang w:bidi="sv-SE"/>
        </w:rPr>
        <w:t>en färdig</w:t>
      </w:r>
      <w:r w:rsidR="008F788A">
        <w:rPr>
          <w:lang w:bidi="sv-SE"/>
        </w:rPr>
        <w:t xml:space="preserve"> och alla lag ska arbeta med implementeringen</w:t>
      </w:r>
      <w:r w:rsidR="009E744E">
        <w:rPr>
          <w:lang w:bidi="sv-SE"/>
        </w:rPr>
        <w:t xml:space="preserve">. Den blåa tråden i föreningen och hur vi ska fokusera på att utbilda våra spelare från knatte till senior. Hur ser vi på den framtida NIFFE-spelaren och vad vill vi skicka med den (både mjuka och hårda värden). </w:t>
      </w:r>
      <w:r w:rsidR="00870DF5">
        <w:rPr>
          <w:lang w:bidi="sv-SE"/>
        </w:rPr>
        <w:t>F</w:t>
      </w:r>
      <w:r w:rsidR="009E744E">
        <w:rPr>
          <w:lang w:bidi="sv-SE"/>
        </w:rPr>
        <w:t>lytta fokus från resultat och säkerställa utbildningsfokus under träning/match.</w:t>
      </w:r>
    </w:p>
    <w:p w14:paraId="70E65DC3" w14:textId="30BA5151" w:rsidR="008F788A" w:rsidRDefault="00741A34" w:rsidP="008F788A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08370831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88A">
            <w:rPr>
              <w:rFonts w:ascii="MS Gothic" w:eastAsia="MS Gothic" w:hAnsi="MS Gothic" w:hint="eastAsia"/>
            </w:rPr>
            <w:t>☐</w:t>
          </w:r>
        </w:sdtContent>
      </w:sdt>
      <w:r w:rsidR="008F788A">
        <w:rPr>
          <w:lang w:bidi="sv-SE"/>
        </w:rPr>
        <w:t xml:space="preserve"> Föräldrahäfte klart. Kommer att skickas ut till er föräldrar.</w:t>
      </w:r>
    </w:p>
    <w:p w14:paraId="50A80856" w14:textId="4E04F50B" w:rsidR="008F788A" w:rsidRDefault="00741A34" w:rsidP="008F788A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24653712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88A">
            <w:rPr>
              <w:rFonts w:ascii="MS Gothic" w:eastAsia="MS Gothic" w:hAnsi="MS Gothic" w:hint="eastAsia"/>
            </w:rPr>
            <w:t>☐</w:t>
          </w:r>
        </w:sdtContent>
      </w:sdt>
      <w:r w:rsidR="008F788A">
        <w:rPr>
          <w:lang w:bidi="sv-SE"/>
        </w:rPr>
        <w:t xml:space="preserve"> Pågår arbete med värdegrundskod, dokumentet klart inom kort.</w:t>
      </w:r>
    </w:p>
    <w:p w14:paraId="62CE5359" w14:textId="280B61BB" w:rsidR="0036444E" w:rsidRDefault="00741A34" w:rsidP="0036444E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08634833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6444E">
            <w:rPr>
              <w:rFonts w:ascii="MS Gothic" w:eastAsia="MS Gothic" w:hAnsi="MS Gothic" w:hint="eastAsia"/>
            </w:rPr>
            <w:t>☐</w:t>
          </w:r>
        </w:sdtContent>
      </w:sdt>
      <w:r w:rsidR="0036444E">
        <w:rPr>
          <w:lang w:bidi="sv-SE"/>
        </w:rPr>
        <w:t xml:space="preserve"> Årsmötet beslutade om ungdomsråd, så det är på gång. Föreningen vill öka barn/ungdomarnas delaktighet och medbestämmande. 2 representanter per divisionsspelande lag, som samlas minst en gång på våren respektive hösten. Ytterligare vid behov. Föreningens Trygghetsråd (Kickis, Barbro och Erika) är sammankallande. Men frågor/funderingar/önskemål kan komma från båda håll såklart. </w:t>
      </w:r>
    </w:p>
    <w:p w14:paraId="0C5CCE5C" w14:textId="3E9E9A58" w:rsidR="00212ECC" w:rsidRDefault="00741A34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29247659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</w:t>
      </w:r>
      <w:r w:rsidR="00B42A26">
        <w:rPr>
          <w:lang w:bidi="sv-SE"/>
        </w:rPr>
        <w:t>E</w:t>
      </w:r>
      <w:r w:rsidR="00870DF5">
        <w:rPr>
          <w:lang w:bidi="sv-SE"/>
        </w:rPr>
        <w:t>rbjud</w:t>
      </w:r>
      <w:r w:rsidR="00B42A26">
        <w:rPr>
          <w:lang w:bidi="sv-SE"/>
        </w:rPr>
        <w:t>er</w:t>
      </w:r>
      <w:r w:rsidR="00870DF5">
        <w:rPr>
          <w:lang w:bidi="sv-SE"/>
        </w:rPr>
        <w:t xml:space="preserve"> utbildning i HLR och akut omhändertagande för ledarna.</w:t>
      </w:r>
    </w:p>
    <w:p w14:paraId="5F654CD4" w14:textId="660A0848" w:rsidR="00212ECC" w:rsidRDefault="00741A34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03553016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Föreningsdagar – städdag vår </w:t>
      </w:r>
      <w:r w:rsidR="004D1561">
        <w:rPr>
          <w:lang w:bidi="sv-SE"/>
        </w:rPr>
        <w:t xml:space="preserve">(söndag 19 april) </w:t>
      </w:r>
      <w:r w:rsidR="00212ECC">
        <w:rPr>
          <w:lang w:bidi="sv-SE"/>
        </w:rPr>
        <w:t>och höst, NIFFE-dagen</w:t>
      </w:r>
      <w:r w:rsidR="0072416B">
        <w:rPr>
          <w:lang w:bidi="sv-SE"/>
        </w:rPr>
        <w:t xml:space="preserve">, </w:t>
      </w:r>
      <w:r w:rsidR="00F839A2">
        <w:rPr>
          <w:lang w:bidi="sv-SE"/>
        </w:rPr>
        <w:t>fotografering</w:t>
      </w:r>
      <w:r w:rsidR="00870DF5">
        <w:rPr>
          <w:lang w:bidi="sv-SE"/>
        </w:rPr>
        <w:t xml:space="preserve"> </w:t>
      </w:r>
      <w:r w:rsidR="00B42A26">
        <w:rPr>
          <w:lang w:bidi="sv-SE"/>
        </w:rPr>
        <w:t>vartannat år (2027).</w:t>
      </w:r>
    </w:p>
    <w:p w14:paraId="4C413DB4" w14:textId="77777777" w:rsidR="00212ECC" w:rsidRDefault="00741A34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57721185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Roller och arbetsgrupper </w:t>
      </w:r>
      <w:r w:rsidR="00142C31">
        <w:rPr>
          <w:lang w:bidi="sv-SE"/>
        </w:rPr>
        <w:t xml:space="preserve">– </w:t>
      </w:r>
      <w:r w:rsidR="002D211D">
        <w:rPr>
          <w:lang w:bidi="sv-SE"/>
        </w:rPr>
        <w:t xml:space="preserve">kom med tankar och </w:t>
      </w:r>
      <w:r w:rsidR="00142C31">
        <w:rPr>
          <w:lang w:bidi="sv-SE"/>
        </w:rPr>
        <w:t xml:space="preserve">hjälp gärna till! </w:t>
      </w:r>
      <w:r w:rsidR="00142C31">
        <w:rPr>
          <w:lang w:bidi="sv-SE"/>
        </w:rPr>
        <w:sym w:font="Wingdings" w:char="F04A"/>
      </w:r>
    </w:p>
    <w:p w14:paraId="7DE8F050" w14:textId="6D8A8918" w:rsidR="00212ECC" w:rsidRDefault="00741A34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31152770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Renoveringsbehov – </w:t>
      </w:r>
      <w:r w:rsidR="00BC5BF1">
        <w:rPr>
          <w:lang w:bidi="sv-SE"/>
        </w:rPr>
        <w:t xml:space="preserve">kioskrenovering </w:t>
      </w:r>
      <w:r w:rsidR="00F01A19">
        <w:rPr>
          <w:lang w:bidi="sv-SE"/>
        </w:rPr>
        <w:t xml:space="preserve">gjordes förra året och </w:t>
      </w:r>
      <w:r w:rsidR="00BC5BF1">
        <w:rPr>
          <w:lang w:bidi="sv-SE"/>
        </w:rPr>
        <w:t>pågår</w:t>
      </w:r>
      <w:r w:rsidR="00212ECC">
        <w:rPr>
          <w:lang w:bidi="sv-SE"/>
        </w:rPr>
        <w:t xml:space="preserve"> </w:t>
      </w:r>
      <w:r w:rsidR="00F01A19">
        <w:rPr>
          <w:lang w:bidi="sv-SE"/>
        </w:rPr>
        <w:t>lightrenovering av klubbis. B</w:t>
      </w:r>
      <w:r w:rsidR="00F839A2">
        <w:rPr>
          <w:lang w:bidi="sv-SE"/>
        </w:rPr>
        <w:t xml:space="preserve">ehov av att </w:t>
      </w:r>
      <w:r w:rsidR="00212ECC">
        <w:rPr>
          <w:lang w:bidi="sv-SE"/>
        </w:rPr>
        <w:t>renovera duschutrymmen</w:t>
      </w:r>
      <w:r w:rsidR="00BC5BF1">
        <w:rPr>
          <w:lang w:bidi="sv-SE"/>
        </w:rPr>
        <w:t xml:space="preserve"> på längre sikt.</w:t>
      </w:r>
    </w:p>
    <w:p w14:paraId="6C5829AA" w14:textId="77777777" w:rsidR="00BA6EA3" w:rsidRDefault="00741A34" w:rsidP="00BA6EA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3005997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A6EA3">
            <w:rPr>
              <w:rFonts w:ascii="MS Gothic" w:eastAsia="MS Gothic" w:hAnsi="MS Gothic" w:hint="eastAsia"/>
            </w:rPr>
            <w:t>☐</w:t>
          </w:r>
        </w:sdtContent>
      </w:sdt>
      <w:r w:rsidR="00BA6EA3">
        <w:rPr>
          <w:lang w:bidi="sv-SE"/>
        </w:rPr>
        <w:t xml:space="preserve"> Klubbförsäljning – mössa, mugg, tygväska, NIFFE-tips</w:t>
      </w:r>
      <w:r w:rsidR="00E44BCA">
        <w:rPr>
          <w:lang w:bidi="sv-SE"/>
        </w:rPr>
        <w:t>, säsongskort A-laget</w:t>
      </w:r>
    </w:p>
    <w:p w14:paraId="0D4361A9" w14:textId="77777777" w:rsidR="00212ECC" w:rsidRPr="002543FA" w:rsidRDefault="00741A34" w:rsidP="00212ECC">
      <w:pPr>
        <w:pStyle w:val="indragavkryssruta"/>
      </w:pPr>
      <w:sdt>
        <w:sdtPr>
          <w:rPr>
            <w:rFonts w:ascii="MS Mincho" w:eastAsia="MS Mincho" w:hAnsi="MS Mincho"/>
          </w:rPr>
          <w:id w:val="-121157545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</w:t>
      </w:r>
      <w:r w:rsidR="002543FA">
        <w:rPr>
          <w:lang w:bidi="sv-SE"/>
        </w:rPr>
        <w:t xml:space="preserve">Stadium föreningsshop: </w:t>
      </w:r>
      <w:hyperlink r:id="rId15" w:history="1">
        <w:r w:rsidR="002543FA" w:rsidRPr="002543FA">
          <w:rPr>
            <w:color w:val="0000FF"/>
            <w:u w:val="single"/>
          </w:rPr>
          <w:t>Nyhammars IF Medlemmar på stadium.se</w:t>
        </w:r>
      </w:hyperlink>
    </w:p>
    <w:p w14:paraId="6D065075" w14:textId="77777777" w:rsidR="00212ECC" w:rsidRDefault="00212ECC" w:rsidP="00212ECC">
      <w:pPr>
        <w:pStyle w:val="indragavkryssruta"/>
        <w:rPr>
          <w:lang w:bidi="sv-SE"/>
        </w:rPr>
      </w:pPr>
    </w:p>
    <w:p w14:paraId="26497DF5" w14:textId="77777777" w:rsidR="00226494" w:rsidRDefault="00A16631" w:rsidP="00226494">
      <w:pPr>
        <w:pStyle w:val="indragavkryssruta"/>
        <w:rPr>
          <w:lang w:bidi="sv-SE"/>
        </w:rPr>
      </w:pPr>
      <w:r>
        <w:rPr>
          <w:lang w:bidi="sv-SE"/>
        </w:rPr>
        <w:t>AKTUELLT I LAGET</w:t>
      </w:r>
    </w:p>
    <w:p w14:paraId="6F22A46B" w14:textId="6DCE2269" w:rsidR="008F788A" w:rsidRDefault="00741A34" w:rsidP="008F788A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04155624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88A">
            <w:rPr>
              <w:rFonts w:ascii="MS Gothic" w:eastAsia="MS Gothic" w:hAnsi="MS Gothic" w:hint="eastAsia"/>
            </w:rPr>
            <w:t>☐</w:t>
          </w:r>
        </w:sdtContent>
      </w:sdt>
      <w:r w:rsidR="008F788A">
        <w:rPr>
          <w:lang w:bidi="sv-SE"/>
        </w:rPr>
        <w:t xml:space="preserve"> Futsalturnering Mockfjärd 18 april</w:t>
      </w:r>
    </w:p>
    <w:p w14:paraId="5E6AB574" w14:textId="77777777" w:rsidR="00DB057E" w:rsidRDefault="00741A34" w:rsidP="00870DF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1757967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</w:t>
      </w:r>
      <w:r w:rsidR="00870DF5">
        <w:rPr>
          <w:lang w:bidi="sv-SE"/>
        </w:rPr>
        <w:t>Vi tänker oss ett uppstartsmöte med spelarna</w:t>
      </w:r>
      <w:r w:rsidR="00F01A19">
        <w:rPr>
          <w:lang w:bidi="sv-SE"/>
        </w:rPr>
        <w:t xml:space="preserve"> </w:t>
      </w:r>
      <w:r w:rsidR="00DB057E">
        <w:rPr>
          <w:lang w:bidi="sv-SE"/>
        </w:rPr>
        <w:t>den 23 april kl. 17.30</w:t>
      </w:r>
      <w:r w:rsidR="00870DF5">
        <w:rPr>
          <w:lang w:bidi="sv-SE"/>
        </w:rPr>
        <w:t xml:space="preserve">. </w:t>
      </w:r>
    </w:p>
    <w:p w14:paraId="6758CF58" w14:textId="77777777" w:rsidR="00DB057E" w:rsidRDefault="00F839A2" w:rsidP="00870DF5">
      <w:pPr>
        <w:pStyle w:val="indragavkryssruta"/>
        <w:rPr>
          <w:lang w:bidi="sv-SE"/>
        </w:rPr>
      </w:pPr>
      <w:r>
        <w:rPr>
          <w:lang w:bidi="sv-SE"/>
        </w:rPr>
        <w:t xml:space="preserve">Genomgång </w:t>
      </w:r>
      <w:r w:rsidR="00870DF5">
        <w:rPr>
          <w:lang w:bidi="sv-SE"/>
        </w:rPr>
        <w:t xml:space="preserve">av </w:t>
      </w:r>
      <w:r>
        <w:rPr>
          <w:lang w:bidi="sv-SE"/>
        </w:rPr>
        <w:t>värdegrund</w:t>
      </w:r>
      <w:r w:rsidR="00870DF5">
        <w:rPr>
          <w:lang w:bidi="sv-SE"/>
        </w:rPr>
        <w:t>en</w:t>
      </w:r>
      <w:r>
        <w:rPr>
          <w:lang w:bidi="sv-SE"/>
        </w:rPr>
        <w:t xml:space="preserve"> och </w:t>
      </w:r>
      <w:r w:rsidR="00A16631">
        <w:rPr>
          <w:lang w:bidi="sv-SE"/>
        </w:rPr>
        <w:t xml:space="preserve">upprätta trygghetsregler. </w:t>
      </w:r>
    </w:p>
    <w:p w14:paraId="6C71F7BE" w14:textId="395D7B9B" w:rsidR="00870DF5" w:rsidRDefault="00A16631" w:rsidP="00870DF5">
      <w:pPr>
        <w:pStyle w:val="indragavkryssruta"/>
        <w:rPr>
          <w:lang w:bidi="sv-SE"/>
        </w:rPr>
      </w:pPr>
      <w:r>
        <w:rPr>
          <w:lang w:bidi="sv-SE"/>
        </w:rPr>
        <w:t xml:space="preserve">Prata </w:t>
      </w:r>
      <w:r w:rsidR="00DB057E">
        <w:rPr>
          <w:lang w:bidi="sv-SE"/>
        </w:rPr>
        <w:t xml:space="preserve">om vilket fokus i spelarutbildning, kort om </w:t>
      </w:r>
      <w:r>
        <w:rPr>
          <w:lang w:bidi="sv-SE"/>
        </w:rPr>
        <w:t>säsong</w:t>
      </w:r>
      <w:r w:rsidR="00DB057E">
        <w:rPr>
          <w:lang w:bidi="sv-SE"/>
        </w:rPr>
        <w:t>en</w:t>
      </w:r>
      <w:r w:rsidR="00213ACC">
        <w:rPr>
          <w:lang w:bidi="sv-SE"/>
        </w:rPr>
        <w:t xml:space="preserve"> och planering framåt.</w:t>
      </w:r>
      <w:r w:rsidR="00870DF5">
        <w:rPr>
          <w:lang w:bidi="sv-SE"/>
        </w:rPr>
        <w:t xml:space="preserve"> </w:t>
      </w:r>
    </w:p>
    <w:p w14:paraId="23297423" w14:textId="308F9845" w:rsidR="008F788A" w:rsidRDefault="00741A34" w:rsidP="008F788A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274392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88A">
            <w:rPr>
              <w:rFonts w:ascii="MS Gothic" w:eastAsia="MS Gothic" w:hAnsi="MS Gothic" w:hint="eastAsia"/>
            </w:rPr>
            <w:t>☐</w:t>
          </w:r>
        </w:sdtContent>
      </w:sdt>
      <w:r w:rsidR="008F788A">
        <w:rPr>
          <w:lang w:bidi="sv-SE"/>
        </w:rPr>
        <w:t xml:space="preserve"> Övrig aktivitet den 30 maj ca kl. 17.00:</w:t>
      </w:r>
    </w:p>
    <w:p w14:paraId="381007BD" w14:textId="36963108" w:rsidR="008F788A" w:rsidRDefault="008F788A" w:rsidP="008F788A">
      <w:pPr>
        <w:pStyle w:val="indragavkryssruta"/>
        <w:rPr>
          <w:lang w:bidi="sv-SE"/>
        </w:rPr>
      </w:pPr>
      <w:r>
        <w:rPr>
          <w:lang w:bidi="sv-SE"/>
        </w:rPr>
        <w:t>Enklare utbildning gällande pubertet, träning och kost. Sedan titta på CL-finalen tillsammans på övervåningen och käka pizza (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bidi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bidi="sv-SE"/>
        </w:rPr>
        <w:t>).</w:t>
      </w:r>
    </w:p>
    <w:p w14:paraId="6B3A28C2" w14:textId="4FC701DF" w:rsidR="00213ACC" w:rsidRDefault="00741A34" w:rsidP="00741A3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99922254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3ACC">
            <w:rPr>
              <w:rFonts w:ascii="MS Gothic" w:eastAsia="MS Gothic" w:hAnsi="MS Gothic" w:hint="eastAsia"/>
            </w:rPr>
            <w:t>☐</w:t>
          </w:r>
        </w:sdtContent>
      </w:sdt>
      <w:r w:rsidR="00213ACC">
        <w:rPr>
          <w:lang w:bidi="sv-SE"/>
        </w:rPr>
        <w:t xml:space="preserve"> </w:t>
      </w:r>
      <w:r w:rsidR="000C60BB">
        <w:rPr>
          <w:lang w:bidi="sv-SE"/>
        </w:rPr>
        <w:t xml:space="preserve">Anmält 1 lag till Pepes Cup. </w:t>
      </w:r>
      <w:r>
        <w:rPr>
          <w:lang w:bidi="sv-SE"/>
        </w:rPr>
        <w:t xml:space="preserve"> </w:t>
      </w:r>
      <w:r w:rsidR="000C60BB">
        <w:rPr>
          <w:lang w:bidi="sv-SE"/>
        </w:rPr>
        <w:t xml:space="preserve">Anmälan </w:t>
      </w:r>
      <w:r w:rsidR="00870DF5">
        <w:rPr>
          <w:lang w:bidi="sv-SE"/>
        </w:rPr>
        <w:t>till cupen</w:t>
      </w:r>
      <w:r w:rsidR="00F839A2">
        <w:rPr>
          <w:lang w:bidi="sv-SE"/>
        </w:rPr>
        <w:t xml:space="preserve"> </w:t>
      </w:r>
      <w:r w:rsidR="000C60BB">
        <w:rPr>
          <w:lang w:bidi="sv-SE"/>
        </w:rPr>
        <w:t>kommer ut via laget.se</w:t>
      </w:r>
      <w:r w:rsidR="00870DF5">
        <w:rPr>
          <w:lang w:bidi="sv-SE"/>
        </w:rPr>
        <w:t xml:space="preserve"> längre fram</w:t>
      </w:r>
      <w:r w:rsidR="000C60BB">
        <w:rPr>
          <w:lang w:bidi="sv-SE"/>
        </w:rPr>
        <w:t>.</w:t>
      </w:r>
    </w:p>
    <w:p w14:paraId="4259E452" w14:textId="1E83727E" w:rsidR="00C71A9A" w:rsidRPr="00741A34" w:rsidRDefault="00741A34" w:rsidP="00741A3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41893675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3ACC">
            <w:rPr>
              <w:rFonts w:ascii="MS Gothic" w:eastAsia="MS Gothic" w:hAnsi="MS Gothic" w:hint="eastAsia"/>
            </w:rPr>
            <w:t>☐</w:t>
          </w:r>
        </w:sdtContent>
      </w:sdt>
      <w:r w:rsidR="00213ACC">
        <w:rPr>
          <w:lang w:bidi="sv-SE"/>
        </w:rPr>
        <w:t xml:space="preserve"> </w:t>
      </w:r>
      <w:r w:rsidR="00F01A19">
        <w:rPr>
          <w:lang w:bidi="sv-SE"/>
        </w:rPr>
        <w:t>Aprilcupen i Forssa den 25 eller 26 april</w:t>
      </w:r>
      <w:r w:rsidR="00870DF5">
        <w:rPr>
          <w:lang w:bidi="sv-SE"/>
        </w:rPr>
        <w:t xml:space="preserve">. </w:t>
      </w:r>
      <w:r w:rsidR="00E5748A">
        <w:rPr>
          <w:lang w:bidi="sv-SE"/>
        </w:rPr>
        <w:t>Återkommer så fort vi fått speldag/schema.</w:t>
      </w:r>
    </w:p>
    <w:p w14:paraId="28DA9AE4" w14:textId="2BD91726" w:rsidR="00B74E1A" w:rsidRPr="00870DF5" w:rsidRDefault="00B74E1A" w:rsidP="00A55DA9">
      <w:pPr>
        <w:pStyle w:val="indragavkryssruta"/>
        <w:ind w:left="0" w:firstLine="0"/>
        <w:rPr>
          <w:b/>
          <w:lang w:bidi="sv-SE"/>
        </w:rPr>
      </w:pPr>
      <w:r w:rsidRPr="00870DF5">
        <w:rPr>
          <w:b/>
          <w:lang w:bidi="sv-SE"/>
        </w:rPr>
        <w:t>Vid frågor/funderingar kontakta:</w:t>
      </w:r>
    </w:p>
    <w:p w14:paraId="6574E8F4" w14:textId="1D90D182" w:rsidR="00F839A2" w:rsidRDefault="00F839A2" w:rsidP="00A55DA9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 xml:space="preserve">Marie-Louise </w:t>
      </w:r>
      <w:r w:rsidR="00741A34">
        <w:rPr>
          <w:lang w:bidi="sv-SE"/>
        </w:rPr>
        <w:t xml:space="preserve">”Kickis” </w:t>
      </w:r>
      <w:r>
        <w:rPr>
          <w:lang w:bidi="sv-SE"/>
        </w:rPr>
        <w:t>Skålberg mobil 070-647 59 16</w:t>
      </w:r>
    </w:p>
    <w:p w14:paraId="5119C775" w14:textId="77777777" w:rsidR="00F839A2" w:rsidRDefault="00F839A2" w:rsidP="00A55DA9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Henrik Nordén mobil 073-088 06 04</w:t>
      </w:r>
    </w:p>
    <w:p w14:paraId="6505C624" w14:textId="77777777" w:rsidR="00F839A2" w:rsidRDefault="00F839A2" w:rsidP="00A55DA9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Klas Olsson mobil 070-245 80 61</w:t>
      </w:r>
    </w:p>
    <w:p w14:paraId="298F4FD6" w14:textId="3878FFE1" w:rsidR="00F839A2" w:rsidRDefault="00F01A19" w:rsidP="00A55DA9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Marie Salmons mobil 072-328 83 81</w:t>
      </w:r>
    </w:p>
    <w:sectPr w:rsidR="00F839A2" w:rsidSect="00253250">
      <w:headerReference w:type="default" r:id="rId16"/>
      <w:footerReference w:type="default" r:id="rId17"/>
      <w:pgSz w:w="11906" w:h="16838" w:code="9"/>
      <w:pgMar w:top="1440" w:right="720" w:bottom="72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331F" w14:textId="77777777" w:rsidR="00826ED3" w:rsidRDefault="00826ED3" w:rsidP="0033561F">
      <w:r>
        <w:separator/>
      </w:r>
    </w:p>
  </w:endnote>
  <w:endnote w:type="continuationSeparator" w:id="0">
    <w:p w14:paraId="49818192" w14:textId="77777777"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33A8" w14:textId="77777777" w:rsidR="00343278" w:rsidRDefault="00D845E8" w:rsidP="00343278">
    <w:pPr>
      <w:pStyle w:val="Sidfot"/>
      <w:jc w:val="right"/>
    </w:pPr>
    <w:r w:rsidRPr="00D845E8">
      <w:rPr>
        <w:noProof/>
        <w:lang w:eastAsia="sv-SE"/>
      </w:rPr>
      <w:drawing>
        <wp:inline distT="0" distB="0" distL="0" distR="0" wp14:anchorId="0B057EAD" wp14:editId="02EA1EA7">
          <wp:extent cx="909313" cy="512698"/>
          <wp:effectExtent l="0" t="0" r="0" b="1905"/>
          <wp:docPr id="7" name="Bildobjekt 7" descr="H:\personligt\NIF\loggor\105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ersonligt\NIF\loggor\105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102" cy="539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9D29" w14:textId="77777777" w:rsidR="00826ED3" w:rsidRDefault="00826ED3" w:rsidP="0033561F">
      <w:r>
        <w:separator/>
      </w:r>
    </w:p>
  </w:footnote>
  <w:footnote w:type="continuationSeparator" w:id="0">
    <w:p w14:paraId="55D7BCC1" w14:textId="77777777"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BD80" w14:textId="77777777" w:rsidR="00DC4C31" w:rsidRDefault="0009733B" w:rsidP="00DC4C31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34E330" wp14:editId="41FC66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rebuchet MS" w:eastAsiaTheme="majorEastAsia" w:hAnsi="Trebuchet MS" w:cstheme="majorBidi"/>
                              <w:smallCaps/>
                              <w:noProof/>
                              <w:color w:val="17406D" w:themeColor="text2"/>
                              <w:kern w:val="28"/>
                              <w:sz w:val="52"/>
                              <w:szCs w:val="52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E410F04" w14:textId="72C25271" w:rsidR="0009733B" w:rsidRDefault="0009733B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>Föräldramöte</w:t>
                              </w:r>
                              <w:r w:rsidR="00E3309E"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 xml:space="preserve"> 202</w:t>
                              </w:r>
                              <w:r w:rsidR="006B7FBD"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>6-04-14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34E330" id="Rektangel 197" o:spid="_x0000_s1030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0f6fc6 [3204]" stroked="f" strokeweight="2pt">
              <v:textbox style="mso-fit-shape-to-text:t">
                <w:txbxContent>
                  <w:sdt>
                    <w:sdtPr>
                      <w:rPr>
                        <w:rFonts w:ascii="Trebuchet MS" w:eastAsiaTheme="majorEastAsia" w:hAnsi="Trebuchet MS" w:cstheme="majorBidi"/>
                        <w:smallCaps/>
                        <w:noProof/>
                        <w:color w:val="17406D" w:themeColor="text2"/>
                        <w:kern w:val="28"/>
                        <w:sz w:val="52"/>
                        <w:szCs w:val="52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E410F04" w14:textId="72C25271" w:rsidR="0009733B" w:rsidRDefault="0009733B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>Föräldramöte</w:t>
                        </w:r>
                        <w:r w:rsidR="00E3309E"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 xml:space="preserve"> 202</w:t>
                        </w:r>
                        <w:r w:rsidR="006B7FBD"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>6-04-14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0243701">
    <w:abstractNumId w:val="26"/>
  </w:num>
  <w:num w:numId="2" w16cid:durableId="394280144">
    <w:abstractNumId w:val="15"/>
  </w:num>
  <w:num w:numId="3" w16cid:durableId="693850993">
    <w:abstractNumId w:val="24"/>
  </w:num>
  <w:num w:numId="4" w16cid:durableId="640768407">
    <w:abstractNumId w:val="25"/>
  </w:num>
  <w:num w:numId="5" w16cid:durableId="33162958">
    <w:abstractNumId w:val="18"/>
  </w:num>
  <w:num w:numId="6" w16cid:durableId="364865292">
    <w:abstractNumId w:val="20"/>
  </w:num>
  <w:num w:numId="7" w16cid:durableId="1882404427">
    <w:abstractNumId w:val="22"/>
  </w:num>
  <w:num w:numId="8" w16cid:durableId="728650966">
    <w:abstractNumId w:val="27"/>
  </w:num>
  <w:num w:numId="9" w16cid:durableId="1406146495">
    <w:abstractNumId w:val="19"/>
  </w:num>
  <w:num w:numId="10" w16cid:durableId="109470499">
    <w:abstractNumId w:val="23"/>
  </w:num>
  <w:num w:numId="11" w16cid:durableId="1147747249">
    <w:abstractNumId w:val="12"/>
  </w:num>
  <w:num w:numId="12" w16cid:durableId="2087148431">
    <w:abstractNumId w:val="28"/>
  </w:num>
  <w:num w:numId="13" w16cid:durableId="1029184290">
    <w:abstractNumId w:val="21"/>
  </w:num>
  <w:num w:numId="14" w16cid:durableId="1459375904">
    <w:abstractNumId w:val="13"/>
  </w:num>
  <w:num w:numId="15" w16cid:durableId="959728399">
    <w:abstractNumId w:val="30"/>
  </w:num>
  <w:num w:numId="16" w16cid:durableId="1693455753">
    <w:abstractNumId w:val="16"/>
  </w:num>
  <w:num w:numId="17" w16cid:durableId="2114011253">
    <w:abstractNumId w:val="14"/>
  </w:num>
  <w:num w:numId="18" w16cid:durableId="187522958">
    <w:abstractNumId w:val="29"/>
  </w:num>
  <w:num w:numId="19" w16cid:durableId="1543251901">
    <w:abstractNumId w:val="17"/>
  </w:num>
  <w:num w:numId="20" w16cid:durableId="1785227866">
    <w:abstractNumId w:val="31"/>
  </w:num>
  <w:num w:numId="21" w16cid:durableId="1997756721">
    <w:abstractNumId w:val="10"/>
  </w:num>
  <w:num w:numId="22" w16cid:durableId="445849627">
    <w:abstractNumId w:val="8"/>
  </w:num>
  <w:num w:numId="23" w16cid:durableId="2142770278">
    <w:abstractNumId w:val="3"/>
  </w:num>
  <w:num w:numId="24" w16cid:durableId="1219129102">
    <w:abstractNumId w:val="2"/>
  </w:num>
  <w:num w:numId="25" w16cid:durableId="741299638">
    <w:abstractNumId w:val="1"/>
  </w:num>
  <w:num w:numId="26" w16cid:durableId="1553273712">
    <w:abstractNumId w:val="0"/>
  </w:num>
  <w:num w:numId="27" w16cid:durableId="852114602">
    <w:abstractNumId w:val="9"/>
  </w:num>
  <w:num w:numId="28" w16cid:durableId="1050963381">
    <w:abstractNumId w:val="7"/>
  </w:num>
  <w:num w:numId="29" w16cid:durableId="1531141758">
    <w:abstractNumId w:val="6"/>
  </w:num>
  <w:num w:numId="30" w16cid:durableId="1410156982">
    <w:abstractNumId w:val="5"/>
  </w:num>
  <w:num w:numId="31" w16cid:durableId="1847819758">
    <w:abstractNumId w:val="4"/>
  </w:num>
  <w:num w:numId="32" w16cid:durableId="1760442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D3"/>
    <w:rsid w:val="000128C3"/>
    <w:rsid w:val="00021798"/>
    <w:rsid w:val="00023425"/>
    <w:rsid w:val="00057305"/>
    <w:rsid w:val="000640BB"/>
    <w:rsid w:val="0008069C"/>
    <w:rsid w:val="0008510D"/>
    <w:rsid w:val="0009733B"/>
    <w:rsid w:val="000A0C55"/>
    <w:rsid w:val="000A52E0"/>
    <w:rsid w:val="000B30FB"/>
    <w:rsid w:val="000B4E5F"/>
    <w:rsid w:val="000C60BB"/>
    <w:rsid w:val="000E29EF"/>
    <w:rsid w:val="000E5B12"/>
    <w:rsid w:val="000F6A1D"/>
    <w:rsid w:val="0011687E"/>
    <w:rsid w:val="001232C8"/>
    <w:rsid w:val="00123C6D"/>
    <w:rsid w:val="00130B93"/>
    <w:rsid w:val="00131462"/>
    <w:rsid w:val="00142C31"/>
    <w:rsid w:val="00153238"/>
    <w:rsid w:val="00153445"/>
    <w:rsid w:val="0015647F"/>
    <w:rsid w:val="00166E62"/>
    <w:rsid w:val="00180F73"/>
    <w:rsid w:val="001877C3"/>
    <w:rsid w:val="001C0EED"/>
    <w:rsid w:val="001C2499"/>
    <w:rsid w:val="001C7F57"/>
    <w:rsid w:val="001E6F85"/>
    <w:rsid w:val="0020332F"/>
    <w:rsid w:val="00212ECC"/>
    <w:rsid w:val="00213ACC"/>
    <w:rsid w:val="00226494"/>
    <w:rsid w:val="00237CC7"/>
    <w:rsid w:val="00242F1F"/>
    <w:rsid w:val="00243A0A"/>
    <w:rsid w:val="0025061D"/>
    <w:rsid w:val="00253250"/>
    <w:rsid w:val="002543FA"/>
    <w:rsid w:val="002810F2"/>
    <w:rsid w:val="0028182B"/>
    <w:rsid w:val="002827E2"/>
    <w:rsid w:val="00290C6D"/>
    <w:rsid w:val="00292AB3"/>
    <w:rsid w:val="00294300"/>
    <w:rsid w:val="0029531E"/>
    <w:rsid w:val="002A334A"/>
    <w:rsid w:val="002B1B68"/>
    <w:rsid w:val="002B2DB0"/>
    <w:rsid w:val="002D211D"/>
    <w:rsid w:val="002D42C7"/>
    <w:rsid w:val="002E7157"/>
    <w:rsid w:val="002F176B"/>
    <w:rsid w:val="00314AB7"/>
    <w:rsid w:val="0033561F"/>
    <w:rsid w:val="003376C9"/>
    <w:rsid w:val="00343278"/>
    <w:rsid w:val="00352D50"/>
    <w:rsid w:val="00361056"/>
    <w:rsid w:val="0036444E"/>
    <w:rsid w:val="0038025B"/>
    <w:rsid w:val="00386163"/>
    <w:rsid w:val="003A306A"/>
    <w:rsid w:val="003B4002"/>
    <w:rsid w:val="003D042D"/>
    <w:rsid w:val="003D1CD0"/>
    <w:rsid w:val="003D5B92"/>
    <w:rsid w:val="003E35DA"/>
    <w:rsid w:val="003E3CC7"/>
    <w:rsid w:val="003F56CD"/>
    <w:rsid w:val="003F6EB6"/>
    <w:rsid w:val="004027FC"/>
    <w:rsid w:val="004244B6"/>
    <w:rsid w:val="00432A6E"/>
    <w:rsid w:val="00434A31"/>
    <w:rsid w:val="0043632A"/>
    <w:rsid w:val="0043791E"/>
    <w:rsid w:val="0044104B"/>
    <w:rsid w:val="00446D32"/>
    <w:rsid w:val="00456CF8"/>
    <w:rsid w:val="00472DF4"/>
    <w:rsid w:val="0047663B"/>
    <w:rsid w:val="0047673D"/>
    <w:rsid w:val="00487F55"/>
    <w:rsid w:val="004918A6"/>
    <w:rsid w:val="00497373"/>
    <w:rsid w:val="004A19B6"/>
    <w:rsid w:val="004A58D2"/>
    <w:rsid w:val="004B6101"/>
    <w:rsid w:val="004B6355"/>
    <w:rsid w:val="004D1561"/>
    <w:rsid w:val="004E3BA3"/>
    <w:rsid w:val="004F2F18"/>
    <w:rsid w:val="004F587C"/>
    <w:rsid w:val="005075B2"/>
    <w:rsid w:val="00510F45"/>
    <w:rsid w:val="00526D36"/>
    <w:rsid w:val="00527ABA"/>
    <w:rsid w:val="0053523F"/>
    <w:rsid w:val="0053694B"/>
    <w:rsid w:val="005378E9"/>
    <w:rsid w:val="005409AC"/>
    <w:rsid w:val="00543F18"/>
    <w:rsid w:val="00557B53"/>
    <w:rsid w:val="005629E3"/>
    <w:rsid w:val="00571D28"/>
    <w:rsid w:val="0057267C"/>
    <w:rsid w:val="00572C85"/>
    <w:rsid w:val="005731A9"/>
    <w:rsid w:val="00576D9C"/>
    <w:rsid w:val="005927CC"/>
    <w:rsid w:val="00593EAA"/>
    <w:rsid w:val="005A744B"/>
    <w:rsid w:val="005C18B4"/>
    <w:rsid w:val="005D2659"/>
    <w:rsid w:val="005E7700"/>
    <w:rsid w:val="00620425"/>
    <w:rsid w:val="006273E3"/>
    <w:rsid w:val="0063233B"/>
    <w:rsid w:val="00651D90"/>
    <w:rsid w:val="00662188"/>
    <w:rsid w:val="006A0860"/>
    <w:rsid w:val="006A46E4"/>
    <w:rsid w:val="006A4D18"/>
    <w:rsid w:val="006B0207"/>
    <w:rsid w:val="006B544A"/>
    <w:rsid w:val="006B7FBD"/>
    <w:rsid w:val="006C5197"/>
    <w:rsid w:val="006D46B3"/>
    <w:rsid w:val="006D6528"/>
    <w:rsid w:val="0070046A"/>
    <w:rsid w:val="0072416B"/>
    <w:rsid w:val="00724BA9"/>
    <w:rsid w:val="00741A34"/>
    <w:rsid w:val="00755AF9"/>
    <w:rsid w:val="007628D7"/>
    <w:rsid w:val="007733B1"/>
    <w:rsid w:val="00776B49"/>
    <w:rsid w:val="007805F1"/>
    <w:rsid w:val="00782312"/>
    <w:rsid w:val="00787C4D"/>
    <w:rsid w:val="00792B25"/>
    <w:rsid w:val="00792D9A"/>
    <w:rsid w:val="007A38AD"/>
    <w:rsid w:val="007A49AB"/>
    <w:rsid w:val="007A62C2"/>
    <w:rsid w:val="007A75CD"/>
    <w:rsid w:val="007B1BD0"/>
    <w:rsid w:val="007B560F"/>
    <w:rsid w:val="007C4151"/>
    <w:rsid w:val="007D7966"/>
    <w:rsid w:val="007D7F30"/>
    <w:rsid w:val="007E1926"/>
    <w:rsid w:val="007E261C"/>
    <w:rsid w:val="007F469B"/>
    <w:rsid w:val="007F6B07"/>
    <w:rsid w:val="00802E6D"/>
    <w:rsid w:val="00802E78"/>
    <w:rsid w:val="00826ED3"/>
    <w:rsid w:val="008535C6"/>
    <w:rsid w:val="00857515"/>
    <w:rsid w:val="00870DF5"/>
    <w:rsid w:val="00875B26"/>
    <w:rsid w:val="00890B35"/>
    <w:rsid w:val="0089173B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E46BA"/>
    <w:rsid w:val="008E770C"/>
    <w:rsid w:val="008F5554"/>
    <w:rsid w:val="008F788A"/>
    <w:rsid w:val="008F7D58"/>
    <w:rsid w:val="009029DC"/>
    <w:rsid w:val="009173BC"/>
    <w:rsid w:val="00924458"/>
    <w:rsid w:val="0095543B"/>
    <w:rsid w:val="009632F2"/>
    <w:rsid w:val="00971536"/>
    <w:rsid w:val="00981289"/>
    <w:rsid w:val="00984C29"/>
    <w:rsid w:val="00986821"/>
    <w:rsid w:val="009A2764"/>
    <w:rsid w:val="009C15A7"/>
    <w:rsid w:val="009D3C47"/>
    <w:rsid w:val="009D4001"/>
    <w:rsid w:val="009D6BD2"/>
    <w:rsid w:val="009D75EF"/>
    <w:rsid w:val="009E744E"/>
    <w:rsid w:val="009F79D2"/>
    <w:rsid w:val="00A16631"/>
    <w:rsid w:val="00A238F7"/>
    <w:rsid w:val="00A347CF"/>
    <w:rsid w:val="00A51643"/>
    <w:rsid w:val="00A55DA9"/>
    <w:rsid w:val="00A6621B"/>
    <w:rsid w:val="00A7247E"/>
    <w:rsid w:val="00A72871"/>
    <w:rsid w:val="00A8399F"/>
    <w:rsid w:val="00A93E66"/>
    <w:rsid w:val="00AB36A4"/>
    <w:rsid w:val="00AB79FF"/>
    <w:rsid w:val="00AC0A14"/>
    <w:rsid w:val="00AC1F58"/>
    <w:rsid w:val="00AE00A5"/>
    <w:rsid w:val="00AE09A8"/>
    <w:rsid w:val="00B04497"/>
    <w:rsid w:val="00B06B05"/>
    <w:rsid w:val="00B14286"/>
    <w:rsid w:val="00B15432"/>
    <w:rsid w:val="00B1779A"/>
    <w:rsid w:val="00B255A0"/>
    <w:rsid w:val="00B42A26"/>
    <w:rsid w:val="00B43EC8"/>
    <w:rsid w:val="00B62D88"/>
    <w:rsid w:val="00B7421E"/>
    <w:rsid w:val="00B74E1A"/>
    <w:rsid w:val="00B7563B"/>
    <w:rsid w:val="00B81E10"/>
    <w:rsid w:val="00B83A23"/>
    <w:rsid w:val="00BA068F"/>
    <w:rsid w:val="00BA6EA3"/>
    <w:rsid w:val="00BA788F"/>
    <w:rsid w:val="00BC1516"/>
    <w:rsid w:val="00BC4FFE"/>
    <w:rsid w:val="00BC5BF1"/>
    <w:rsid w:val="00BC7958"/>
    <w:rsid w:val="00BF3925"/>
    <w:rsid w:val="00C06EAB"/>
    <w:rsid w:val="00C27E6B"/>
    <w:rsid w:val="00C32476"/>
    <w:rsid w:val="00C3336C"/>
    <w:rsid w:val="00C343B6"/>
    <w:rsid w:val="00C372C9"/>
    <w:rsid w:val="00C37AE4"/>
    <w:rsid w:val="00C42C22"/>
    <w:rsid w:val="00C447A4"/>
    <w:rsid w:val="00C56C71"/>
    <w:rsid w:val="00C56D6A"/>
    <w:rsid w:val="00C620A0"/>
    <w:rsid w:val="00C62EDE"/>
    <w:rsid w:val="00C64EEB"/>
    <w:rsid w:val="00C652E2"/>
    <w:rsid w:val="00C65329"/>
    <w:rsid w:val="00C71A9A"/>
    <w:rsid w:val="00C8201D"/>
    <w:rsid w:val="00C9560C"/>
    <w:rsid w:val="00CB11EA"/>
    <w:rsid w:val="00CB51C4"/>
    <w:rsid w:val="00CC0EE9"/>
    <w:rsid w:val="00CC32FA"/>
    <w:rsid w:val="00CC52FD"/>
    <w:rsid w:val="00CE410E"/>
    <w:rsid w:val="00CE5855"/>
    <w:rsid w:val="00CF0805"/>
    <w:rsid w:val="00D032DF"/>
    <w:rsid w:val="00D14B48"/>
    <w:rsid w:val="00D576CF"/>
    <w:rsid w:val="00D845E8"/>
    <w:rsid w:val="00D93E61"/>
    <w:rsid w:val="00DB057E"/>
    <w:rsid w:val="00DB7A67"/>
    <w:rsid w:val="00DC0AE2"/>
    <w:rsid w:val="00DC4C31"/>
    <w:rsid w:val="00DD0721"/>
    <w:rsid w:val="00DD4D0E"/>
    <w:rsid w:val="00DE71CA"/>
    <w:rsid w:val="00E054BD"/>
    <w:rsid w:val="00E06708"/>
    <w:rsid w:val="00E3309E"/>
    <w:rsid w:val="00E43B97"/>
    <w:rsid w:val="00E44BCA"/>
    <w:rsid w:val="00E51095"/>
    <w:rsid w:val="00E5748A"/>
    <w:rsid w:val="00EA261F"/>
    <w:rsid w:val="00EC15EE"/>
    <w:rsid w:val="00EC3AEB"/>
    <w:rsid w:val="00ED79B5"/>
    <w:rsid w:val="00ED7C76"/>
    <w:rsid w:val="00EE2DB8"/>
    <w:rsid w:val="00EF1E63"/>
    <w:rsid w:val="00F01A19"/>
    <w:rsid w:val="00F16C6B"/>
    <w:rsid w:val="00F26D55"/>
    <w:rsid w:val="00F341ED"/>
    <w:rsid w:val="00F40CF2"/>
    <w:rsid w:val="00F458C9"/>
    <w:rsid w:val="00F839A2"/>
    <w:rsid w:val="00F95AC3"/>
    <w:rsid w:val="00FC372B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61F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Nmn1">
    <w:name w:val="Nämn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g1">
    <w:name w:val="Hashtagg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D0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lafotboll.nu/forening/vardegrund/fotbollens-spela-lek-och-la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lafotboll.nu/tavling/spelforme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adium.se/foreningar/1736954" TargetMode="Externa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get.se/NyhammarsIF/news/8035912/Vi-ar-anslutna-till-Fritidskort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3</Pages>
  <Words>1052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Föräldramöte 2026-04-14</vt:lpstr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Föräldramöte 2026-04-14</dc:title>
  <dc:subject/>
  <dc:creator/>
  <cp:keywords/>
  <dc:description/>
  <cp:lastModifiedBy/>
  <cp:revision>1</cp:revision>
  <dcterms:created xsi:type="dcterms:W3CDTF">2026-04-08T15:33:00Z</dcterms:created>
  <dcterms:modified xsi:type="dcterms:W3CDTF">2026-04-14T18:59:00Z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