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90" w:lineRule="exact" w:before="9"/>
        <w:rPr>
          <w:sz w:val="19"/>
          <w:szCs w:val="19"/>
        </w:rPr>
      </w:pPr>
      <w:r>
        <w:rPr/>
        <w:pict>
          <v:group style="position:absolute;margin-left:28.3465pt;margin-top:28.346714pt;width:538.583pt;height:785.197pt;mso-position-horizontal-relative:page;mso-position-vertical-relative:page;z-index:-113" coordorigin="567,567" coordsize="10772,15704">
            <v:group style="position:absolute;left:576;top:576;width:10755;height:15687" coordorigin="576,576" coordsize="10755,15687">
              <v:shape style="position:absolute;left:576;top:576;width:10755;height:15687" coordorigin="576,576" coordsize="10755,15687" path="m867,576l798,584,740,603,683,635,634,683,596,748,577,834,576,867,576,15971,584,16040,603,16098,635,16154,683,16204,748,16242,834,16261,867,16262,11039,16262,11108,16254,11165,16235,11222,16203,11272,16155,11309,16090,11329,16004,11330,15971,11330,867,11322,798,11303,740,11271,683,11223,634,11157,596,11072,577,11039,576,867,576xe" filled="f" stroked="t" strokeweight=".858pt" strokecolor="#F7062F">
                <v:path arrowok="t"/>
              </v:shape>
            </v:group>
            <v:group style="position:absolute;left:627;top:627;width:10652;height:15584" coordorigin="627,627" coordsize="10652,15584">
              <v:shape style="position:absolute;left:627;top:627;width:10652;height:15584" coordorigin="627,627" coordsize="10652,15584" path="m867,627l792,627,711,633,652,663,630,735,627,828,627,15971,627,16011,628,16077,638,16146,676,16194,735,16208,828,16211,11039,16211,11079,16211,11145,16210,11214,16200,11262,16162,11276,16103,11279,16010,11279,867,11279,827,11277,761,11268,692,11229,644,11171,630,11077,627,867,627xe" filled="f" stroked="t" strokeweight="1.716pt" strokecolor="#F7062F">
                <v:path arrowok="t"/>
              </v:shape>
            </v:group>
            <v:group style="position:absolute;left:678;top:678;width:10549;height:15481" coordorigin="678,678" coordsize="10549,15481">
              <v:shape style="position:absolute;left:678;top:678;width:10549;height:15481" coordorigin="678,678" coordsize="10549,15481" path="m867,678l799,690,739,722,692,787,679,854,678,15971,679,15978,690,16039,722,16099,787,16146,854,16159,11039,16159,11045,16159,11107,16148,11166,16116,11213,16051,11227,15984,11227,867,11227,860,11215,799,11183,739,11119,692,11052,679,867,678xe" filled="f" stroked="t" strokeweight=".858pt" strokecolor="#F7062F">
                <v:path arrowok="t"/>
              </v:shape>
              <v:shape style="position:absolute;left:3383;top:766;width:4592;height:4532" type="#_x0000_t75">
                <v:imagedata r:id="rId5" o:title=""/>
              </v:shape>
            </v:group>
            <v:group style="position:absolute;left:3925;top:3799;width:3550;height:1326" coordorigin="3925,3799" coordsize="3550,1326">
              <v:shape style="position:absolute;left:3925;top:3799;width:3550;height:1326" coordorigin="3925,3799" coordsize="3550,1326" path="m4241,3799l3925,4085,4280,4595,4371,4668,5014,5007,5466,5125,5771,5120,6188,5069,6820,4792,6985,4642,5395,4642,5321,4638,5251,4631,5184,4618,5122,4601,5065,4578,4963,4527,4873,4473,4791,4417,4716,4355,4644,4287,4572,4212,4499,4126,4461,4080,4421,4030,4380,3977,4241,3799xe" filled="t" fillcolor="#FFFFFF" stroked="f">
                <v:path arrowok="t"/>
                <v:fill type="solid"/>
              </v:shape>
              <v:shape style="position:absolute;left:3925;top:3799;width:3550;height:1326" coordorigin="3925,3799" coordsize="3550,1326" path="m6962,3844l6897,3967,6844,4066,6798,4144,6758,4206,6720,4255,6659,4310,6585,4356,6523,4386,6448,4420,6352,4459,6295,4480,6233,4500,6166,4521,6095,4541,6022,4560,5946,4578,5868,4594,5788,4609,5708,4621,5628,4631,5549,4638,5471,4642,5395,4642,6985,4642,7351,4307,7475,4047,6962,3844xe" filled="t" fillcolor="#FFFFFF" stroked="f">
                <v:path arrowok="t"/>
                <v:fill type="solid"/>
              </v:shape>
              <v:shape style="position:absolute;left:3610;top:3031;width:3971;height:2092" type="#_x0000_t75">
                <v:imagedata r:id="rId6" o:title=""/>
              </v:shape>
            </v:group>
            <v:group style="position:absolute;left:3988;top:1433;width:329;height:598" coordorigin="3988,1433" coordsize="329,598">
              <v:shape style="position:absolute;left:3988;top:1433;width:329;height:598" coordorigin="3988,1433" coordsize="329,598" path="m4088,1839l3988,1839,3989,1879,4002,1949,4037,1998,4096,2025,4150,2030,4173,2029,4235,2013,4291,1959,4299,1944,4140,1944,4119,1937,4104,1925,4095,1907,4090,1884,4088,1856,4088,1839xe" filled="t" fillcolor="#F7062F" stroked="f">
                <v:path arrowok="t"/>
                <v:fill type="solid"/>
              </v:shape>
              <v:shape style="position:absolute;left:3988;top:1433;width:329;height:598" coordorigin="3988,1433" coordsize="329,598" path="m4144,1433l4082,1445,4024,1496,4000,1563,3996,1622,3998,1643,4029,1711,4076,1750,4146,1785,4169,1796,4212,1855,4214,1878,4210,1902,4200,1921,4185,1934,4165,1942,4140,1944,4299,1944,4317,1863,4318,1832,4315,1811,4282,1743,4224,1702,4144,1662,4124,1649,4110,1635,4101,1619,4097,1599,4096,1575,4100,1553,4110,1535,4127,1523,4154,1518,4291,1518,4288,1511,4250,1462,4192,1437,4169,1434,4144,1433xe" filled="t" fillcolor="#F7062F" stroked="f">
                <v:path arrowok="t"/>
                <v:fill type="solid"/>
              </v:shape>
              <v:shape style="position:absolute;left:3988;top:1433;width:329;height:598" coordorigin="3988,1433" coordsize="329,598" path="m4291,1518l4154,1518,4173,1522,4188,1533,4199,1551,4205,1574,4206,1603,4302,1603,4302,1586,4301,1558,4296,1533,4291,1518xe" filled="t" fillcolor="#F7062F" stroked="f">
                <v:path arrowok="t"/>
                <v:fill type="solid"/>
              </v:shape>
            </v:group>
            <v:group style="position:absolute;left:4363;top:1444;width:351;height:575" coordorigin="4363,1444" coordsize="351,575">
              <v:shape style="position:absolute;left:4363;top:1444;width:351;height:575" coordorigin="4363,1444" coordsize="351,575" path="m4463,1444l4363,1444,4363,2019,4463,2019,4463,1848,4499,1783,4606,1783,4564,1690,4573,1674,4463,1674,4463,1444xe" filled="t" fillcolor="#F7062F" stroked="f">
                <v:path arrowok="t"/>
                <v:fill type="solid"/>
              </v:shape>
              <v:shape style="position:absolute;left:4363;top:1444;width:351;height:575" coordorigin="4363,1444" coordsize="351,575" path="m4606,1783l4499,1783,4601,2019,4714,2019,4606,1783xe" filled="t" fillcolor="#F7062F" stroked="f">
                <v:path arrowok="t"/>
                <v:fill type="solid"/>
              </v:shape>
              <v:shape style="position:absolute;left:4363;top:1444;width:351;height:575" coordorigin="4363,1444" coordsize="351,575" path="m4699,1444l4590,1444,4464,1674,4573,1674,4699,1444xe" filled="t" fillcolor="#F7062F" stroked="f">
                <v:path arrowok="t"/>
                <v:fill type="solid"/>
              </v:shape>
            </v:group>
            <v:group style="position:absolute;left:4697;top:1444;width:357;height:575" coordorigin="4697,1444" coordsize="357,575">
              <v:shape style="position:absolute;left:4697;top:1444;width:357;height:575" coordorigin="4697,1444" coordsize="357,575" path="m4810,1444l4697,1444,4826,1793,4826,2019,4926,2019,4926,1793,4972,1666,4875,1666,4810,1444xe" filled="t" fillcolor="#F7062F" stroked="f">
                <v:path arrowok="t"/>
                <v:fill type="solid"/>
              </v:shape>
              <v:shape style="position:absolute;left:4697;top:1444;width:357;height:575" coordorigin="4697,1444" coordsize="357,575" path="m5054,1444l4946,1444,4876,1666,4972,1666,5054,1444xe" filled="t" fillcolor="#F7062F" stroked="f">
                <v:path arrowok="t"/>
                <v:fill type="solid"/>
              </v:shape>
            </v:group>
            <v:group style="position:absolute;left:5880;top:1444;width:386;height:575" coordorigin="5880,1444" coordsize="386,575">
              <v:shape style="position:absolute;left:5880;top:1444;width:386;height:575" coordorigin="5880,1444" coordsize="386,575" path="m6134,1444l6011,1444,5880,2019,5984,2019,6007,1897,6238,1897,6216,1802,6024,1802,6072,1544,6157,1544,6134,1444xe" filled="t" fillcolor="#F7062F" stroked="f">
                <v:path arrowok="t"/>
                <v:fill type="solid"/>
              </v:shape>
              <v:shape style="position:absolute;left:5880;top:1444;width:386;height:575" coordorigin="5880,1444" coordsize="386,575" path="m6238,1897l6139,1897,6161,2019,6266,2019,6238,1897xe" filled="t" fillcolor="#F7062F" stroked="f">
                <v:path arrowok="t"/>
                <v:fill type="solid"/>
              </v:shape>
              <v:shape style="position:absolute;left:5880;top:1444;width:386;height:575" coordorigin="5880,1444" coordsize="386,575" path="m6157,1544l6073,1544,6121,1802,6216,1802,6157,1544xe" filled="t" fillcolor="#F7062F" stroked="f">
                <v:path arrowok="t"/>
                <v:fill type="solid"/>
              </v:shape>
            </v:group>
            <v:group style="position:absolute;left:6300;top:1444;width:328;height:575" coordorigin="6300,1444" coordsize="328,575">
              <v:shape style="position:absolute;left:6300;top:1444;width:328;height:575" coordorigin="6300,1444" coordsize="328,575" path="m6464,1444l6300,1444,6300,2019,6464,2019,6540,2001,6589,1953,6598,1934,6400,1934,6400,1529,6601,1529,6597,1519,6547,1463,6488,1445,6464,1444xe" filled="t" fillcolor="#F7062F" stroked="f">
                <v:path arrowok="t"/>
                <v:fill type="solid"/>
              </v:shape>
              <v:shape style="position:absolute;left:6300;top:1444;width:328;height:575" coordorigin="6300,1444" coordsize="328,575" path="m6601,1529l6400,1529,6443,1529,6462,1531,6510,1572,6524,1637,6527,1698,6527,1733,6527,1772,6523,1835,6508,1898,6444,1934,6598,1934,6617,1870,6626,1785,6627,1717,6627,1687,6621,1605,6605,1537,6601,1529xe" filled="t" fillcolor="#F7062F" stroked="f">
                <v:path arrowok="t"/>
                <v:fill type="solid"/>
              </v:shape>
            </v:group>
            <v:group style="position:absolute;left:7016;top:1444;width:329;height:575" coordorigin="7016,1444" coordsize="329,575">
              <v:shape style="position:absolute;left:7016;top:1444;width:329;height:575" coordorigin="7016,1444" coordsize="329,575" path="m7131,1444l7016,1444,7016,2019,7108,2019,7108,1616,7184,1616,7131,1444xe" filled="t" fillcolor="#F7062F" stroked="f">
                <v:path arrowok="t"/>
                <v:fill type="solid"/>
              </v:shape>
              <v:shape style="position:absolute;left:7016;top:1444;width:329;height:575" coordorigin="7016,1444" coordsize="329,575" path="m7184,1616l7109,1616,7231,2019,7345,2019,7345,1838,7252,1838,7184,1616xe" filled="t" fillcolor="#F7062F" stroked="f">
                <v:path arrowok="t"/>
                <v:fill type="solid"/>
              </v:shape>
              <v:shape style="position:absolute;left:7016;top:1444;width:329;height:575" coordorigin="7016,1444" coordsize="329,575" path="m7345,1444l7254,1444,7254,1838,7345,1838,7345,1444xe" filled="t" fillcolor="#F7062F" stroked="f">
                <v:path arrowok="t"/>
                <v:fill type="solid"/>
              </v:shape>
              <v:shape style="position:absolute;left:5370;top:14319;width:1178;height:1678" type="#_x0000_t75">
                <v:imagedata r:id="rId7" o:title=""/>
              </v:shape>
            </v:group>
            <v:group style="position:absolute;left:3313;top:770;width:4824;height:4629" coordorigin="3313,770" coordsize="4824,4629">
              <v:shape style="position:absolute;left:3313;top:770;width:4824;height:4629" coordorigin="3313,770" coordsize="4824,4629" path="m3313,5399l8137,5399,8137,770,3313,770,3313,5399xe" filled="t" fillcolor="#FFFFFF" stroked="f">
                <v:path arrowok="t"/>
                <v:fill type="solid"/>
              </v:shape>
              <v:shape style="position:absolute;left:3323;top:770;width:4731;height:4627" type="#_x0000_t75">
                <v:imagedata r:id="rId8" o:title=""/>
              </v:shape>
            </v:group>
            <v:group style="position:absolute;left:3950;top:3761;width:3499;height:1308" coordorigin="3950,3761" coordsize="3499,1308">
              <v:shape style="position:absolute;left:3950;top:3761;width:3499;height:1308" coordorigin="3950,3761" coordsize="3499,1308" path="m4262,3761l3950,4043,4301,4545,4390,4618,5024,4952,5469,5068,5769,5063,6181,5013,6804,4740,6966,4592,5399,4592,5326,4588,5257,4581,5191,4568,5130,4551,5074,4529,4974,4478,4885,4426,4804,4370,4730,4309,4659,4242,4588,4168,4516,4083,4439,3989,4398,3937,4262,3761xe" filled="t" fillcolor="#FFFFFF" stroked="f">
                <v:path arrowok="t"/>
                <v:fill type="solid"/>
              </v:shape>
              <v:shape style="position:absolute;left:3950;top:3761;width:3499;height:1308" coordorigin="3950,3761" coordsize="3499,1308" path="m6943,3805l6880,3926,6827,4024,6783,4101,6743,4162,6705,4210,6645,4265,6572,4310,6511,4339,6437,4373,6342,4411,6225,4452,6159,4472,6090,4492,6017,4511,5942,4529,5865,4545,5787,4559,5708,4571,5629,4581,5551,4588,5474,4592,5399,4592,6966,4592,7327,4262,7450,4006,6943,3805xe" filled="t" fillcolor="#FFFFFF" stroked="f">
                <v:path arrowok="t"/>
                <v:fill type="solid"/>
              </v:shape>
              <v:shape style="position:absolute;left:3638;top:3002;width:3917;height:2066" type="#_x0000_t75">
                <v:imagedata r:id="rId9" o:title=""/>
              </v:shape>
            </v:group>
            <v:group style="position:absolute;left:4013;top:1429;width:325;height:588" coordorigin="4013,1429" coordsize="325,588">
              <v:shape style="position:absolute;left:4013;top:1429;width:325;height:588" coordorigin="4013,1429" coordsize="325,588" path="m4111,1829l4013,1829,4013,1856,4022,1924,4067,1987,4130,2012,4189,2017,4212,2014,4269,1993,4319,1933,4164,1933,4143,1926,4128,1914,4118,1896,4113,1873,4111,1846,4111,1829xe" filled="t" fillcolor="#F7062F" stroked="f">
                <v:path arrowok="t"/>
                <v:fill type="solid"/>
              </v:shape>
              <v:shape style="position:absolute;left:4013;top:1429;width:325;height:588" coordorigin="4013,1429" coordsize="325,588" path="m4156,1429l4095,1445,4039,1503,4021,1576,4020,1605,4022,1628,4049,1699,4114,1751,4163,1773,4184,1783,4229,1839,4232,1889,4222,1908,4208,1922,4188,1930,4164,1933,4319,1933,4336,1856,4337,1825,4335,1804,4303,1734,4245,1693,4152,1646,4135,1632,4125,1616,4120,1597,4118,1576,4120,1557,4127,1540,4141,1526,4162,1518,4194,1516,4312,1516,4307,1502,4267,1456,4207,1433,4182,1430,4156,1429xe" filled="t" fillcolor="#F7062F" stroked="f">
                <v:path arrowok="t"/>
                <v:fill type="solid"/>
              </v:shape>
              <v:shape style="position:absolute;left:4013;top:1429;width:325;height:588" coordorigin="4013,1429" coordsize="325,588" path="m4312,1516l4194,1516,4209,1527,4220,1544,4226,1567,4228,1597,4322,1597,4322,1572,4320,1546,4314,1522,4312,1516xe" filled="t" fillcolor="#F7062F" stroked="f">
                <v:path arrowok="t"/>
                <v:fill type="solid"/>
              </v:shape>
            </v:group>
            <v:group style="position:absolute;left:4382;top:1439;width:346;height:567" coordorigin="4382,1439" coordsize="346,567">
              <v:shape style="position:absolute;left:4382;top:1439;width:346;height:567" coordorigin="4382,1439" coordsize="346,567" path="m4480,1439l4382,1439,4382,2006,4480,2006,4480,1838,4516,1774,4622,1774,4580,1682,4589,1666,4480,1666,4480,1439xe" filled="t" fillcolor="#F7062F" stroked="f">
                <v:path arrowok="t"/>
                <v:fill type="solid"/>
              </v:shape>
              <v:shape style="position:absolute;left:4382;top:1439;width:346;height:567" coordorigin="4382,1439" coordsize="346,567" path="m4622,1774l4516,1774,4617,2006,4728,2006,4622,1774xe" filled="t" fillcolor="#F7062F" stroked="f">
                <v:path arrowok="t"/>
                <v:fill type="solid"/>
              </v:shape>
              <v:shape style="position:absolute;left:4382;top:1439;width:346;height:567" coordorigin="4382,1439" coordsize="346,567" path="m4713,1439l4606,1439,4482,1666,4589,1666,4713,1439xe" filled="t" fillcolor="#F7062F" stroked="f">
                <v:path arrowok="t"/>
                <v:fill type="solid"/>
              </v:shape>
            </v:group>
            <v:group style="position:absolute;left:4712;top:1439;width:352;height:567" coordorigin="4712,1439" coordsize="352,567">
              <v:shape style="position:absolute;left:4712;top:1439;width:352;height:567" coordorigin="4712,1439" coordsize="352,567" path="m4822,1439l4712,1439,4838,1783,4838,2006,4937,2006,4937,1783,4983,1658,4887,1658,4822,1439xe" filled="t" fillcolor="#F7062F" stroked="f">
                <v:path arrowok="t"/>
                <v:fill type="solid"/>
              </v:shape>
              <v:shape style="position:absolute;left:4712;top:1439;width:352;height:567" coordorigin="4712,1439" coordsize="352,567" path="m5063,1439l4957,1439,4888,1658,4983,1658,5063,1439xe" filled="t" fillcolor="#F7062F" stroked="f">
                <v:path arrowok="t"/>
                <v:fill type="solid"/>
              </v:shape>
            </v:group>
            <v:group style="position:absolute;left:5175;top:1533;width:99;height:473" coordorigin="5175,1533" coordsize="99,473">
              <v:shape style="position:absolute;left:5175;top:1533;width:99;height:473" coordorigin="5175,1533" coordsize="99,473" path="m5273,1533l5175,1533,5175,2006,5273,2006,5273,1533xe" filled="t" fillcolor="#F7062F" stroked="f">
                <v:path arrowok="t"/>
                <v:fill type="solid"/>
              </v:shape>
            </v:group>
            <v:group style="position:absolute;left:5068;top:1439;width:312;height:94" coordorigin="5068,1439" coordsize="312,94">
              <v:shape style="position:absolute;left:5068;top:1439;width:312;height:94" coordorigin="5068,1439" coordsize="312,94" path="m5380,1439l5068,1439,5068,1533,5380,1533,5380,1439xe" filled="t" fillcolor="#F7062F" stroked="f">
                <v:path arrowok="t"/>
                <v:fill type="solid"/>
              </v:shape>
            </v:group>
            <v:group style="position:absolute;left:5498;top:1533;width:99;height:473" coordorigin="5498,1533" coordsize="99,473">
              <v:shape style="position:absolute;left:5498;top:1533;width:99;height:473" coordorigin="5498,1533" coordsize="99,473" path="m5596,1533l5498,1533,5498,2006,5596,2006,5596,1533xe" filled="t" fillcolor="#F7062F" stroked="f">
                <v:path arrowok="t"/>
                <v:fill type="solid"/>
              </v:shape>
            </v:group>
            <v:group style="position:absolute;left:5391;top:1439;width:312;height:94" coordorigin="5391,1439" coordsize="312,94">
              <v:shape style="position:absolute;left:5391;top:1439;width:312;height:94" coordorigin="5391,1439" coordsize="312,94" path="m5703,1439l5391,1439,5391,1533,5703,1533,5703,1439xe" filled="t" fillcolor="#F7062F" stroked="f">
                <v:path arrowok="t"/>
                <v:fill type="solid"/>
              </v:shape>
            </v:group>
            <v:group style="position:absolute;left:5745;top:1439;width:99;height:567" coordorigin="5745,1439" coordsize="99,567">
              <v:shape style="position:absolute;left:5745;top:1439;width:99;height:567" coordorigin="5745,1439" coordsize="99,567" path="m5745,2006l5843,2006,5843,1439,5745,1439,5745,2006xe" filled="t" fillcolor="#F7062F" stroked="f">
                <v:path arrowok="t"/>
                <v:fill type="solid"/>
              </v:shape>
            </v:group>
            <v:group style="position:absolute;left:5877;top:1439;width:381;height:567" coordorigin="5877,1439" coordsize="381,567">
              <v:shape style="position:absolute;left:5877;top:1439;width:381;height:567" coordorigin="5877,1439" coordsize="381,567" path="m6128,1439l6006,1439,5877,2006,5980,2006,6002,1886,6230,1886,6209,1793,6019,1793,6067,1538,6151,1538,6128,1439xe" filled="t" fillcolor="#F7062F" stroked="f">
                <v:path arrowok="t"/>
                <v:fill type="solid"/>
              </v:shape>
              <v:shape style="position:absolute;left:5877;top:1439;width:381;height:567" coordorigin="5877,1439" coordsize="381,567" path="m6230,1886l6132,1886,6155,2006,6258,2006,6230,1886xe" filled="t" fillcolor="#F7062F" stroked="f">
                <v:path arrowok="t"/>
                <v:fill type="solid"/>
              </v:shape>
              <v:shape style="position:absolute;left:5877;top:1439;width:381;height:567" coordorigin="5877,1439" coordsize="381,567" path="m6151,1538l6068,1538,6115,1793,6209,1793,6151,1538xe" filled="t" fillcolor="#F7062F" stroked="f">
                <v:path arrowok="t"/>
                <v:fill type="solid"/>
              </v:shape>
            </v:group>
            <v:group style="position:absolute;left:6291;top:1439;width:323;height:567" coordorigin="6291,1439" coordsize="323,567">
              <v:shape style="position:absolute;left:6291;top:1439;width:323;height:567" coordorigin="6291,1439" coordsize="323,567" path="m6453,1439l6291,1439,6291,2006,6449,2006,6522,1992,6571,1947,6584,1922,6390,1922,6390,1524,6588,1524,6585,1515,6536,1459,6477,1441,6453,1439xe" filled="t" fillcolor="#F7062F" stroked="f">
                <v:path arrowok="t"/>
                <v:fill type="solid"/>
              </v:shape>
              <v:shape style="position:absolute;left:6291;top:1439;width:323;height:567" coordorigin="6291,1439" coordsize="323,567" path="m6588,1524l6390,1524,6439,1524,6455,1526,6503,1581,6513,1653,6515,1719,6515,1757,6514,1792,6503,1869,6466,1917,6433,1922,6584,1922,6604,1845,6612,1757,6614,1685,6613,1656,6604,1578,6593,1534,6588,1524xe" filled="t" fillcolor="#F7062F" stroked="f">
                <v:path arrowok="t"/>
                <v:fill type="solid"/>
              </v:shape>
            </v:group>
            <v:group style="position:absolute;left:6674;top:1913;width:280;height:92" coordorigin="6674,1913" coordsize="280,92">
              <v:shape style="position:absolute;left:6674;top:1913;width:280;height:92" coordorigin="6674,1913" coordsize="280,92" path="m6674,2005l6954,2005,6954,1913,6674,1913,6674,2005xe" filled="t" fillcolor="#F7062F" stroked="f">
                <v:path arrowok="t"/>
                <v:fill type="solid"/>
              </v:shape>
            </v:group>
            <v:group style="position:absolute;left:6674;top:1759;width:99;height:154" coordorigin="6674,1759" coordsize="99,154">
              <v:shape style="position:absolute;left:6674;top:1759;width:99;height:154" coordorigin="6674,1759" coordsize="99,154" path="m6674,1913l6772,1913,6772,1759,6674,1759,6674,1913xe" filled="t" fillcolor="#F7062F" stroked="f">
                <v:path arrowok="t"/>
                <v:fill type="solid"/>
              </v:shape>
            </v:group>
            <v:group style="position:absolute;left:6674;top:1667;width:263;height:92" coordorigin="6674,1667" coordsize="263,92">
              <v:shape style="position:absolute;left:6674;top:1667;width:263;height:92" coordorigin="6674,1667" coordsize="263,92" path="m6674,1759l6936,1759,6936,1667,6674,1667,6674,1759xe" filled="t" fillcolor="#F7062F" stroked="f">
                <v:path arrowok="t"/>
                <v:fill type="solid"/>
              </v:shape>
            </v:group>
            <v:group style="position:absolute;left:6674;top:1533;width:99;height:134" coordorigin="6674,1533" coordsize="99,134">
              <v:shape style="position:absolute;left:6674;top:1533;width:99;height:134" coordorigin="6674,1533" coordsize="99,134" path="m6674,1667l6772,1667,6772,1533,6674,1533,6674,1667xe" filled="t" fillcolor="#F7062F" stroked="f">
                <v:path arrowok="t"/>
                <v:fill type="solid"/>
              </v:shape>
            </v:group>
            <v:group style="position:absolute;left:6674;top:1439;width:273;height:94" coordorigin="6674,1439" coordsize="273,94">
              <v:shape style="position:absolute;left:6674;top:1439;width:273;height:94" coordorigin="6674,1439" coordsize="273,94" path="m6674,1533l6947,1533,6947,1439,6674,1439,6674,1533xe" filled="t" fillcolor="#F7062F" stroked="f">
                <v:path arrowok="t"/>
                <v:fill type="solid"/>
              </v:shape>
            </v:group>
            <v:group style="position:absolute;left:6997;top:1439;width:324;height:567" coordorigin="6997,1439" coordsize="324,567">
              <v:shape style="position:absolute;left:6997;top:1439;width:324;height:567" coordorigin="6997,1439" coordsize="324,567" path="m7111,1439l6997,1439,6997,2006,7088,2006,7088,1609,7163,1609,7111,1439xe" filled="t" fillcolor="#F7062F" stroked="f">
                <v:path arrowok="t"/>
                <v:fill type="solid"/>
              </v:shape>
              <v:shape style="position:absolute;left:6997;top:1439;width:324;height:567" coordorigin="6997,1439" coordsize="324,567" path="m7163,1609l7089,1609,7209,2006,7322,2006,7322,1828,7230,1828,7163,1609xe" filled="t" fillcolor="#F7062F" stroked="f">
                <v:path arrowok="t"/>
                <v:fill type="solid"/>
              </v:shape>
              <v:shape style="position:absolute;left:6997;top:1439;width:324;height:567" coordorigin="6997,1439" coordsize="324,567" path="m7322,1439l7231,1439,7231,1828,7322,1828,7322,1439xe" filled="t" fillcolor="#F7062F" stroked="f">
                <v:path arrowok="t"/>
                <v:fill type="solid"/>
              </v:shape>
            </v:group>
            <w10:wrap type="none"/>
          </v:group>
        </w:pict>
      </w: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59" w:lineRule="exact"/>
        <w:ind w:left="875" w:right="875" w:firstLine="0"/>
        <w:jc w:val="center"/>
        <w:rPr>
          <w:rFonts w:ascii="Book Antiqua" w:hAnsi="Book Antiqua" w:cs="Book Antiqua" w:eastAsia="Book Antiqua"/>
          <w:sz w:val="190"/>
          <w:szCs w:val="190"/>
        </w:rPr>
      </w:pPr>
      <w:r>
        <w:rPr>
          <w:rFonts w:ascii="Book Antiqua" w:hAnsi="Book Antiqua" w:cs="Book Antiqua" w:eastAsia="Book Antiqua"/>
          <w:b/>
          <w:bCs/>
          <w:color w:val="231F20"/>
          <w:spacing w:val="0"/>
          <w:w w:val="100"/>
          <w:sz w:val="190"/>
          <w:szCs w:val="190"/>
        </w:rPr>
        <w:t>Diplom</w:t>
      </w:r>
      <w:r>
        <w:rPr>
          <w:rFonts w:ascii="Book Antiqua" w:hAnsi="Book Antiqua" w:cs="Book Antiqua" w:eastAsia="Book Antiqua"/>
          <w:b w:val="0"/>
          <w:bCs w:val="0"/>
          <w:color w:val="000000"/>
          <w:spacing w:val="0"/>
          <w:w w:val="100"/>
          <w:sz w:val="190"/>
          <w:szCs w:val="190"/>
        </w:rPr>
      </w:r>
    </w:p>
    <w:p>
      <w:pPr>
        <w:pStyle w:val="Heading1"/>
        <w:spacing w:before="68"/>
        <w:ind w:right="875"/>
        <w:jc w:val="center"/>
        <w:rPr>
          <w:b w:val="0"/>
          <w:bCs w:val="0"/>
        </w:rPr>
      </w:pPr>
      <w:r>
        <w:rPr>
          <w:color w:val="231F20"/>
          <w:spacing w:val="0"/>
          <w:w w:val="100"/>
        </w:rPr>
        <w:t>tilldelat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before="72"/>
        <w:ind w:left="342" w:right="0"/>
        <w:jc w:val="left"/>
        <w:rPr>
          <w:b w:val="0"/>
          <w:bCs w:val="0"/>
        </w:rPr>
      </w:pPr>
      <w:r>
        <w:rPr>
          <w:color w:val="231F20"/>
          <w:spacing w:val="0"/>
          <w:w w:val="100"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90" w:lineRule="exact" w:before="5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Heading1"/>
        <w:spacing w:before="58"/>
        <w:ind w:left="0" w:right="0"/>
        <w:jc w:val="center"/>
        <w:rPr>
          <w:b w:val="0"/>
          <w:bCs w:val="0"/>
        </w:rPr>
      </w:pPr>
      <w:r>
        <w:rPr>
          <w:color w:val="231F20"/>
          <w:spacing w:val="0"/>
          <w:w w:val="100"/>
        </w:rPr>
        <w:t>för</w:t>
      </w:r>
      <w:r>
        <w:rPr>
          <w:color w:val="231F20"/>
          <w:spacing w:val="-7"/>
          <w:w w:val="100"/>
        </w:rPr>
        <w:t> </w:t>
      </w:r>
      <w:r>
        <w:rPr>
          <w:color w:val="231F20"/>
          <w:spacing w:val="0"/>
          <w:w w:val="100"/>
        </w:rPr>
        <w:t>deltagande</w:t>
      </w:r>
      <w:r>
        <w:rPr>
          <w:color w:val="231F20"/>
          <w:spacing w:val="-7"/>
          <w:w w:val="100"/>
        </w:rPr>
        <w:t> </w:t>
      </w:r>
      <w:r>
        <w:rPr>
          <w:color w:val="231F20"/>
          <w:spacing w:val="0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before="79"/>
        <w:ind w:left="875" w:right="875" w:firstLine="0"/>
        <w:jc w:val="center"/>
        <w:rPr>
          <w:rFonts w:ascii="Book Antiqua" w:hAnsi="Book Antiqua" w:cs="Book Antiqua" w:eastAsia="Book Antiqua"/>
          <w:sz w:val="48"/>
          <w:szCs w:val="48"/>
        </w:rPr>
      </w:pPr>
      <w:r>
        <w:rPr>
          <w:rFonts w:ascii="Book Antiqua" w:hAnsi="Book Antiqua" w:cs="Book Antiqua" w:eastAsia="Book Antiqua"/>
          <w:b/>
          <w:bCs/>
          <w:color w:val="231F20"/>
          <w:spacing w:val="0"/>
          <w:w w:val="100"/>
          <w:sz w:val="48"/>
          <w:szCs w:val="48"/>
        </w:rPr>
        <w:t>SKYTTIADENS</w:t>
      </w:r>
      <w:r>
        <w:rPr>
          <w:rFonts w:ascii="Book Antiqua" w:hAnsi="Book Antiqua" w:cs="Book Antiqua" w:eastAsia="Book Antiqua"/>
          <w:b w:val="0"/>
          <w:bCs w:val="0"/>
          <w:color w:val="000000"/>
          <w:spacing w:val="0"/>
          <w:w w:val="100"/>
          <w:sz w:val="48"/>
          <w:szCs w:val="48"/>
        </w:rPr>
      </w:r>
    </w:p>
    <w:p>
      <w:pPr>
        <w:spacing w:before="22"/>
        <w:ind w:left="875" w:right="875" w:firstLine="0"/>
        <w:jc w:val="center"/>
        <w:rPr>
          <w:rFonts w:ascii="Book Antiqua" w:hAnsi="Book Antiqua" w:cs="Book Antiqua" w:eastAsia="Book Antiqua"/>
          <w:sz w:val="32"/>
          <w:szCs w:val="32"/>
        </w:rPr>
      </w:pPr>
      <w:r>
        <w:rPr>
          <w:rFonts w:ascii="Book Antiqua" w:hAnsi="Book Antiqua" w:cs="Book Antiqua" w:eastAsia="Book Antiqua"/>
          <w:b/>
          <w:bCs/>
          <w:color w:val="231F20"/>
          <w:spacing w:val="0"/>
          <w:w w:val="100"/>
          <w:sz w:val="32"/>
          <w:szCs w:val="32"/>
        </w:rPr>
        <w:t>DISTRIKTSFINAL</w:t>
      </w:r>
      <w:r>
        <w:rPr>
          <w:rFonts w:ascii="Book Antiqua" w:hAnsi="Book Antiqua" w:cs="Book Antiqua" w:eastAsia="Book Antiqua"/>
          <w:b w:val="0"/>
          <w:bCs w:val="0"/>
          <w:color w:val="000000"/>
          <w:spacing w:val="0"/>
          <w:w w:val="100"/>
          <w:sz w:val="32"/>
          <w:szCs w:val="32"/>
        </w:rPr>
      </w:r>
    </w:p>
    <w:p>
      <w:pPr>
        <w:spacing w:line="140" w:lineRule="exact" w:before="6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8"/>
        <w:ind w:right="0"/>
        <w:jc w:val="center"/>
        <w:rPr>
          <w:b w:val="0"/>
          <w:bCs w:val="0"/>
        </w:rPr>
      </w:pPr>
      <w:r>
        <w:rPr>
          <w:color w:val="231F20"/>
          <w:spacing w:val="0"/>
          <w:w w:val="100"/>
        </w:rPr>
        <w:t>....................................................................................................</w:t>
      </w:r>
      <w:r>
        <w:rPr>
          <w:color w:val="231F20"/>
          <w:spacing w:val="-25"/>
          <w:w w:val="100"/>
        </w:rPr>
        <w:t> </w:t>
      </w:r>
      <w:r>
        <w:rPr>
          <w:color w:val="231F20"/>
          <w:spacing w:val="0"/>
          <w:w w:val="100"/>
          <w:sz w:val="24"/>
          <w:szCs w:val="24"/>
        </w:rPr>
        <w:t>de</w:t>
      </w:r>
      <w:r>
        <w:rPr>
          <w:color w:val="231F20"/>
          <w:spacing w:val="6"/>
          <w:w w:val="100"/>
          <w:sz w:val="24"/>
          <w:szCs w:val="24"/>
        </w:rPr>
        <w:t>n</w:t>
      </w:r>
      <w:r>
        <w:rPr>
          <w:color w:val="231F20"/>
          <w:spacing w:val="0"/>
          <w:w w:val="100"/>
        </w:rPr>
        <w:t>.............................................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right="0"/>
        <w:jc w:val="center"/>
        <w:rPr>
          <w:b w:val="0"/>
          <w:bCs w:val="0"/>
        </w:rPr>
      </w:pPr>
      <w:r>
        <w:rPr>
          <w:color w:val="231F20"/>
          <w:spacing w:val="0"/>
          <w:w w:val="100"/>
        </w:rPr>
        <w:t>............................................................................................................................................................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Heading1"/>
        <w:ind w:right="875"/>
        <w:jc w:val="center"/>
        <w:rPr>
          <w:b w:val="0"/>
          <w:bCs w:val="0"/>
        </w:rPr>
      </w:pPr>
      <w:r>
        <w:rPr>
          <w:color w:val="231F20"/>
          <w:spacing w:val="0"/>
          <w:w w:val="100"/>
        </w:rPr>
        <w:t>Tävlingsledare</w:t>
      </w:r>
      <w:r>
        <w:rPr>
          <w:b w:val="0"/>
          <w:bCs w:val="0"/>
          <w:color w:val="000000"/>
          <w:spacing w:val="0"/>
          <w:w w:val="100"/>
        </w:rPr>
      </w:r>
    </w:p>
    <w:sectPr>
      <w:type w:val="continuous"/>
      <w:pgSz w:w="11906" w:h="16840"/>
      <w:pgMar w:top="156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ook Antiqua">
    <w:altName w:val="Book Antiqu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3"/>
    </w:pPr>
    <w:rPr>
      <w:rFonts w:ascii="Book Antiqua" w:hAnsi="Book Antiqua" w:eastAsia="Book Antiqua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22"/>
      <w:ind w:left="875"/>
      <w:outlineLvl w:val="1"/>
    </w:pPr>
    <w:rPr>
      <w:rFonts w:ascii="Book Antiqua" w:hAnsi="Book Antiqua" w:eastAsia="Book Antiqua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2019-10-15T19:41:05Z</dcterms:created>
  <dcterms:modified xsi:type="dcterms:W3CDTF">2019-10-15T19:41:05Z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2013-09-05T00:00:00Z</vt:filetime>
  </property>
  <property fmtid="{D5CDD505-2E9C-101B-9397-08002B2CF9AE}" pid="3" name="LastSaved">
    <vt:filetime>2019-10-15T00:00:00Z</vt:filetime>
  </property>
</Properties>
</file>