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0F8" w:rsidRPr="00CC1858" w:rsidRDefault="00BE10F8">
      <w:pPr>
        <w:rPr>
          <w:b/>
          <w:sz w:val="28"/>
        </w:rPr>
      </w:pPr>
      <w:r w:rsidRPr="00CC1858">
        <w:rPr>
          <w:b/>
          <w:sz w:val="28"/>
        </w:rPr>
        <w:t>Välkomna till Mossens BK!</w:t>
      </w:r>
      <w:r w:rsidRPr="00A44D21">
        <w:t xml:space="preserve"> </w:t>
      </w:r>
    </w:p>
    <w:p w:rsidR="00BE10F8" w:rsidRDefault="00BE10F8">
      <w:r>
        <w:t>Nu i höst tänker vi starta ett nytt flicklag med flickor födda mellan 2004-2006.</w:t>
      </w:r>
    </w:p>
    <w:p w:rsidR="00BE10F8" w:rsidRDefault="00BE10F8">
      <w:r>
        <w:t>Det viktiga är att ni är intresserade av fotboll, träffa nya kompisar och att ha kul tillsammans!</w:t>
      </w:r>
    </w:p>
    <w:p w:rsidR="00BE10F8" w:rsidRDefault="00BE10F8">
      <w:r>
        <w:t>Till en början kommer träningarna vara på söndagar, på eftermiddagen, i anslutning till fotbollskul. Fotbollskul är en annan verksamhet i Mossens regi, där både flickor och pojkar i 4-6 års åldern får vara med och spela fotboll. Vi tränar på Guldhedens Södras 5-mannaplan, vid fysikens träningsanläggning uppe i Johanneberg.</w:t>
      </w:r>
    </w:p>
    <w:p w:rsidR="00BE10F8" w:rsidRDefault="00BE10F8">
      <w:r>
        <w:t>Anledningen till att vi startar ett flicklag är att vi under förra året inte hade tillräckligt med flickor på fotbollskul för att starta ett eget lag, vilket innebär att flickorna lätt kan sluta.</w:t>
      </w:r>
    </w:p>
    <w:p w:rsidR="00BE10F8" w:rsidRDefault="00BE10F8">
      <w:r>
        <w:t>Vi vill ha många tjejer i mossen, många tjejer som spelar fotboll. Det är därför vi nu startar upp med träningar speciellt för er.</w:t>
      </w:r>
    </w:p>
    <w:p w:rsidR="00BE10F8" w:rsidRDefault="00BE10F8"/>
    <w:p w:rsidR="00BE10F8" w:rsidRDefault="00BE10F8">
      <w:r>
        <w:t>Här nedan följer några kommande träningstider (för augusti och september):</w:t>
      </w:r>
    </w:p>
    <w:p w:rsidR="00BE10F8" w:rsidRPr="00281A22" w:rsidRDefault="00BE10F8" w:rsidP="00085766">
      <w:pPr>
        <w:ind w:firstLine="720"/>
        <w:rPr>
          <w:b/>
        </w:rPr>
      </w:pPr>
      <w:r w:rsidRPr="00281A22">
        <w:rPr>
          <w:b/>
        </w:rPr>
        <w:t xml:space="preserve">Augusti </w:t>
      </w:r>
    </w:p>
    <w:p w:rsidR="00BE10F8" w:rsidRDefault="00BE10F8" w:rsidP="00281A22">
      <w:pPr>
        <w:rPr>
          <w:i/>
        </w:rPr>
      </w:pPr>
      <w:r w:rsidRPr="00281A22">
        <w:rPr>
          <w:b/>
          <w:i/>
        </w:rPr>
        <w:t>21</w:t>
      </w:r>
      <w:r>
        <w:rPr>
          <w:b/>
          <w:i/>
        </w:rPr>
        <w:tab/>
      </w:r>
      <w:r w:rsidRPr="00281A22">
        <w:rPr>
          <w:i/>
        </w:rPr>
        <w:t xml:space="preserve"> kl 12.00-13.00</w:t>
      </w:r>
    </w:p>
    <w:p w:rsidR="00BE10F8" w:rsidRDefault="00BE10F8" w:rsidP="00085766">
      <w:pPr>
        <w:ind w:left="720" w:hanging="720"/>
        <w:rPr>
          <w:i/>
        </w:rPr>
      </w:pPr>
      <w:r>
        <w:rPr>
          <w:i/>
        </w:rPr>
        <w:t>27</w:t>
      </w:r>
      <w:r>
        <w:rPr>
          <w:i/>
        </w:rPr>
        <w:tab/>
        <w:t>Mossendagen, välkomna på fest hos mossen mellan kl 10-14, med grill, fika, tävlingar och lekar samt massa annat skojigt!! Håll utkik på hemsidan för mer information!</w:t>
      </w:r>
    </w:p>
    <w:p w:rsidR="00BE10F8" w:rsidRDefault="00BE10F8" w:rsidP="00281A22">
      <w:pPr>
        <w:rPr>
          <w:i/>
        </w:rPr>
      </w:pPr>
      <w:r w:rsidRPr="00281A22">
        <w:rPr>
          <w:b/>
          <w:i/>
        </w:rPr>
        <w:t>28</w:t>
      </w:r>
      <w:r>
        <w:rPr>
          <w:i/>
        </w:rPr>
        <w:tab/>
        <w:t>kl 15.00-16.00</w:t>
      </w:r>
    </w:p>
    <w:p w:rsidR="00BE10F8" w:rsidRPr="00085766" w:rsidRDefault="00BE10F8" w:rsidP="00085766">
      <w:pPr>
        <w:ind w:firstLine="720"/>
        <w:rPr>
          <w:b/>
        </w:rPr>
      </w:pPr>
      <w:r w:rsidRPr="00085766">
        <w:rPr>
          <w:b/>
        </w:rPr>
        <w:t>September</w:t>
      </w:r>
    </w:p>
    <w:p w:rsidR="00BE10F8" w:rsidRPr="00CC1858" w:rsidRDefault="00BE10F8" w:rsidP="00CC1858">
      <w:pPr>
        <w:ind w:left="720" w:hanging="720"/>
        <w:rPr>
          <w:i/>
        </w:rPr>
      </w:pPr>
      <w:r>
        <w:rPr>
          <w:i/>
        </w:rPr>
        <w:t>4</w:t>
      </w:r>
      <w:r>
        <w:rPr>
          <w:i/>
        </w:rPr>
        <w:tab/>
        <w:t>15.00-16.00</w:t>
      </w:r>
      <w:r>
        <w:rPr>
          <w:i/>
        </w:rPr>
        <w:tab/>
      </w:r>
      <w:r>
        <w:rPr>
          <w:i/>
        </w:rPr>
        <w:tab/>
      </w:r>
      <w:r>
        <w:rPr>
          <w:i/>
        </w:rPr>
        <w:tab/>
      </w:r>
      <w:r>
        <w:rPr>
          <w:i/>
        </w:rPr>
        <w:tab/>
      </w:r>
      <w:r>
        <w:rPr>
          <w:i/>
        </w:rPr>
        <w:tab/>
      </w:r>
      <w:r>
        <w:rPr>
          <w:i/>
        </w:rPr>
        <w:tab/>
      </w:r>
      <w:r>
        <w:rPr>
          <w:i/>
        </w:rPr>
        <w:tab/>
      </w:r>
      <w:r>
        <w:rPr>
          <w:i/>
        </w:rPr>
        <w:tab/>
      </w:r>
      <w:r>
        <w:rPr>
          <w:i/>
        </w:rPr>
        <w:tab/>
      </w:r>
      <w:r w:rsidRPr="00CC1858">
        <w:rPr>
          <w:i/>
        </w:rPr>
        <w:t>I samband med denna träning hålls ett föräldramöte i direkt anslutning till träningarna. Vi kommer bl.a. gå igenom tränarkap, hur klubben fungerar och hur hösten kommer att se ut. Vi bjuder på fika!</w:t>
      </w:r>
    </w:p>
    <w:p w:rsidR="00BE10F8" w:rsidRDefault="00BE10F8"/>
    <w:p w:rsidR="00BE10F8" w:rsidRDefault="00BE10F8">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fotbollstjej.jpg" style="position:absolute;margin-left:4in;margin-top:29.75pt;width:175pt;height:181.15pt;z-index:251658240;visibility:visible" wrapcoords="-93 0 -93 21511 21600 21511 21600 0 -93 0">
            <v:imagedata r:id="rId4" o:title=""/>
            <w10:wrap type="tight"/>
          </v:shape>
        </w:pict>
      </w:r>
      <w:r>
        <w:t>Information finns alltid att tillgå på hemsidan, mossensbk.se, under fliken flicklag, om man scrollar på högersidan längst ned.</w:t>
      </w:r>
    </w:p>
    <w:p w:rsidR="00BE10F8" w:rsidRPr="00CD0CED" w:rsidRDefault="00BE10F8">
      <w:pPr>
        <w:rPr>
          <w:sz w:val="28"/>
        </w:rPr>
      </w:pPr>
    </w:p>
    <w:p w:rsidR="00BE10F8" w:rsidRPr="00CD0CED" w:rsidRDefault="00BE10F8">
      <w:pPr>
        <w:rPr>
          <w:b/>
          <w:sz w:val="28"/>
        </w:rPr>
      </w:pPr>
      <w:r w:rsidRPr="00CD0CED">
        <w:rPr>
          <w:b/>
          <w:sz w:val="28"/>
        </w:rPr>
        <w:t>Välkomna att ha kul med oss!!</w:t>
      </w:r>
    </w:p>
    <w:p w:rsidR="00BE10F8" w:rsidRPr="00CD0CED" w:rsidRDefault="00BE10F8">
      <w:pPr>
        <w:rPr>
          <w:b/>
        </w:rPr>
      </w:pPr>
    </w:p>
    <w:p w:rsidR="00BE10F8" w:rsidRPr="00CD0CED" w:rsidRDefault="00BE10F8">
      <w:pPr>
        <w:rPr>
          <w:i/>
        </w:rPr>
      </w:pPr>
      <w:r>
        <w:rPr>
          <w:i/>
        </w:rPr>
        <w:t xml:space="preserve">// Hanna, Emma och </w:t>
      </w:r>
      <w:r w:rsidRPr="00CD0CED">
        <w:rPr>
          <w:i/>
        </w:rPr>
        <w:t>Jandy, tränare i Mossens BK</w:t>
      </w:r>
    </w:p>
    <w:sectPr w:rsidR="00BE10F8" w:rsidRPr="00CD0CED" w:rsidSect="003A3B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B82"/>
    <w:rsid w:val="00057716"/>
    <w:rsid w:val="00085766"/>
    <w:rsid w:val="00215EBF"/>
    <w:rsid w:val="00281A22"/>
    <w:rsid w:val="003976A9"/>
    <w:rsid w:val="003A3B82"/>
    <w:rsid w:val="003D6F00"/>
    <w:rsid w:val="004E763E"/>
    <w:rsid w:val="005472DB"/>
    <w:rsid w:val="007A4651"/>
    <w:rsid w:val="007D7F8B"/>
    <w:rsid w:val="009B5453"/>
    <w:rsid w:val="00A44D21"/>
    <w:rsid w:val="00AB2150"/>
    <w:rsid w:val="00B0462B"/>
    <w:rsid w:val="00BE10F8"/>
    <w:rsid w:val="00C15BAF"/>
    <w:rsid w:val="00CC1858"/>
    <w:rsid w:val="00CD0CED"/>
    <w:rsid w:val="00D34F63"/>
    <w:rsid w:val="00D604E1"/>
    <w:rsid w:val="00DE34EC"/>
    <w:rsid w:val="00E023C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252</Words>
  <Characters>1337</Characters>
  <Application>Microsoft Office Outlook</Application>
  <DocSecurity>0</DocSecurity>
  <Lines>0</Lines>
  <Paragraphs>0</Paragraphs>
  <ScaleCrop>false</ScaleCrop>
  <Company>GU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Välkomna till Mossens BK</dc:title>
  <dc:subject/>
  <dc:creator>Kasper Skarrie</dc:creator>
  <cp:keywords/>
  <dc:description/>
  <cp:lastModifiedBy>Skarrie</cp:lastModifiedBy>
  <cp:revision>2</cp:revision>
  <dcterms:created xsi:type="dcterms:W3CDTF">2011-08-22T14:12:00Z</dcterms:created>
  <dcterms:modified xsi:type="dcterms:W3CDTF">2011-08-22T14:12:00Z</dcterms:modified>
</cp:coreProperties>
</file>