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9969B2" w:rsidRPr="00102DB3" w14:paraId="5AEBC08D" w14:textId="77777777" w:rsidTr="00620E4B">
        <w:trPr>
          <w:cantSplit/>
          <w:trHeight w:val="435"/>
        </w:trPr>
        <w:tc>
          <w:tcPr>
            <w:tcW w:w="5216" w:type="dxa"/>
            <w:vMerge w:val="restart"/>
          </w:tcPr>
          <w:p w14:paraId="3FF0B750" w14:textId="77777777" w:rsidR="00A81085" w:rsidRPr="00A81085" w:rsidRDefault="00A81085" w:rsidP="00A81085">
            <w:pPr>
              <w:pStyle w:val="Sidhuvud"/>
              <w:rPr>
                <w:b/>
                <w:noProof/>
                <w:sz w:val="32"/>
                <w:szCs w:val="32"/>
              </w:rPr>
            </w:pPr>
            <w:r w:rsidRPr="00A81085">
              <w:rPr>
                <w:b/>
                <w:sz w:val="32"/>
                <w:szCs w:val="32"/>
              </w:rPr>
              <w:t>Ludvika Handbo</w:t>
            </w:r>
            <w:r>
              <w:rPr>
                <w:b/>
                <w:sz w:val="32"/>
                <w:szCs w:val="32"/>
              </w:rPr>
              <w:t>l</w:t>
            </w:r>
            <w:r w:rsidRPr="00A81085">
              <w:rPr>
                <w:b/>
                <w:sz w:val="32"/>
                <w:szCs w:val="32"/>
              </w:rPr>
              <w:t>lsförening</w:t>
            </w:r>
            <w:r>
              <w:rPr>
                <w:b/>
                <w:noProof/>
                <w:sz w:val="32"/>
                <w:szCs w:val="32"/>
              </w:rPr>
              <w:t xml:space="preserve"> </w:t>
            </w:r>
          </w:p>
          <w:p w14:paraId="10B55FC4" w14:textId="77777777" w:rsidR="009969B2" w:rsidRPr="00A81085" w:rsidRDefault="00A81085" w:rsidP="00A81085">
            <w:pPr>
              <w:pStyle w:val="Sidhuvud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118B5B1" wp14:editId="0BFF21F8">
                  <wp:extent cx="1355963" cy="69532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blem_1036699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709" cy="70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gridSpan w:val="2"/>
            <w:vAlign w:val="bottom"/>
          </w:tcPr>
          <w:p w14:paraId="1927A4AB" w14:textId="0CE58FAF" w:rsidR="009969B2" w:rsidRPr="00102DB3" w:rsidRDefault="004027C9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Dagordning</w:t>
            </w:r>
          </w:p>
        </w:tc>
        <w:tc>
          <w:tcPr>
            <w:tcW w:w="1304" w:type="dxa"/>
            <w:vAlign w:val="bottom"/>
          </w:tcPr>
          <w:p w14:paraId="20E4EC05" w14:textId="77777777" w:rsidR="009969B2" w:rsidRPr="00102DB3" w:rsidRDefault="00102DB3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093F42A1" w14:textId="33E63976" w:rsidR="009969B2" w:rsidRPr="00102DB3" w:rsidRDefault="00AE031D" w:rsidP="00A80BB2">
            <w:pPr>
              <w:pStyle w:val="Sidhuvud"/>
            </w:pPr>
            <w:r w:rsidRPr="00102DB3">
              <w:rPr>
                <w:rStyle w:val="Sidnummer"/>
              </w:rPr>
              <w:fldChar w:fldCharType="begin"/>
            </w:r>
            <w:r w:rsidR="009969B2" w:rsidRPr="00102DB3">
              <w:rPr>
                <w:rStyle w:val="Sidnummer"/>
              </w:rPr>
              <w:instrText xml:space="preserve"> PAGE </w:instrText>
            </w:r>
            <w:r w:rsidRPr="00102DB3">
              <w:rPr>
                <w:rStyle w:val="Sidnummer"/>
              </w:rPr>
              <w:fldChar w:fldCharType="separate"/>
            </w:r>
            <w:r w:rsidR="009969B2" w:rsidRPr="00102DB3">
              <w:rPr>
                <w:rStyle w:val="Sidnummer"/>
                <w:noProof/>
              </w:rPr>
              <w:t>1</w:t>
            </w:r>
            <w:r w:rsidRPr="00102DB3">
              <w:rPr>
                <w:rStyle w:val="Sidnummer"/>
              </w:rPr>
              <w:fldChar w:fldCharType="end"/>
            </w:r>
            <w:r w:rsidR="009969B2" w:rsidRPr="00102DB3">
              <w:rPr>
                <w:rStyle w:val="Sidnummer"/>
              </w:rPr>
              <w:t>(</w:t>
            </w:r>
            <w:r w:rsidRPr="00102DB3">
              <w:rPr>
                <w:rStyle w:val="Sidnummer"/>
              </w:rPr>
              <w:fldChar w:fldCharType="begin"/>
            </w:r>
            <w:r w:rsidR="009969B2" w:rsidRPr="00102DB3">
              <w:rPr>
                <w:rStyle w:val="Sidnummer"/>
              </w:rPr>
              <w:instrText xml:space="preserve"> NUMPAGES </w:instrText>
            </w:r>
            <w:r w:rsidRPr="00102DB3">
              <w:rPr>
                <w:rStyle w:val="Sidnummer"/>
              </w:rPr>
              <w:fldChar w:fldCharType="separate"/>
            </w:r>
            <w:r w:rsidR="00721A27">
              <w:rPr>
                <w:rStyle w:val="Sidnummer"/>
                <w:noProof/>
              </w:rPr>
              <w:t>1</w:t>
            </w:r>
            <w:r w:rsidRPr="00102DB3">
              <w:rPr>
                <w:rStyle w:val="Sidnummer"/>
              </w:rPr>
              <w:fldChar w:fldCharType="end"/>
            </w:r>
            <w:r w:rsidR="009969B2" w:rsidRPr="00102DB3">
              <w:rPr>
                <w:rStyle w:val="Sidnummer"/>
              </w:rPr>
              <w:t>)</w:t>
            </w:r>
          </w:p>
        </w:tc>
      </w:tr>
      <w:tr w:rsidR="005138D5" w:rsidRPr="00102DB3" w14:paraId="6A0379CB" w14:textId="77777777" w:rsidTr="00620E4B">
        <w:trPr>
          <w:cantSplit/>
          <w:trHeight w:val="480"/>
        </w:trPr>
        <w:tc>
          <w:tcPr>
            <w:tcW w:w="5216" w:type="dxa"/>
            <w:vMerge/>
          </w:tcPr>
          <w:p w14:paraId="2146C58E" w14:textId="77777777" w:rsidR="005138D5" w:rsidRPr="00102DB3" w:rsidRDefault="005138D5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64B45CF6B0D2422CA6093895B3E5A3C9"/>
              </w:placeholder>
              <w:dataBinding w:xpath="/FORMsoft[1]/LabelOurDate[1]" w:storeItemID="{0C51AE3A-97AB-4E59-8CBD-BD8F06016390}"/>
              <w:text/>
            </w:sdtPr>
            <w:sdtContent>
              <w:p w14:paraId="33159461" w14:textId="77777777" w:rsidR="005138D5" w:rsidRPr="00102DB3" w:rsidRDefault="00102DB3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sdt>
            <w:sdtPr>
              <w:alias w:val="Datum"/>
              <w:tag w:val="Vårt datum"/>
              <w:id w:val="1864173518"/>
              <w:placeholder>
                <w:docPart w:val="2F7E3FCA49AA4EB189BEC37DE3D9D1E2"/>
              </w:placeholder>
              <w:dataBinding w:xpath="/FORMsoft[1]/OurDate[1]" w:storeItemID="{0C51AE3A-97AB-4E59-8CBD-BD8F06016390}"/>
              <w:text/>
            </w:sdtPr>
            <w:sdtContent>
              <w:p w14:paraId="5DEA2521" w14:textId="3CB538B4" w:rsidR="005138D5" w:rsidRPr="00102DB3" w:rsidRDefault="00AB6E2F" w:rsidP="00F60EEF">
                <w:pPr>
                  <w:pStyle w:val="Sidhuvud"/>
                </w:pPr>
                <w:r>
                  <w:t>2025</w:t>
                </w:r>
              </w:p>
            </w:sdtContent>
          </w:sdt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7A0BC9697C7F424C8CC9F737D00E43E4"/>
              </w:placeholder>
              <w:showingPlcHdr/>
              <w:dataBinding w:xpath="/FORMsoft[1]/LabelOurReference[1]" w:storeItemID="{0C51AE3A-97AB-4E59-8CBD-BD8F06016390}"/>
              <w:text/>
            </w:sdtPr>
            <w:sdtContent>
              <w:p w14:paraId="7A9F3F4C" w14:textId="77777777" w:rsidR="00F60EEF" w:rsidRPr="00102DB3" w:rsidRDefault="00000000" w:rsidP="00F60EEF">
                <w:pPr>
                  <w:pStyle w:val="Sidhuvudledtext"/>
                </w:pP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2C5705812F88433DB4CA9708342F6E34"/>
              </w:placeholder>
              <w:showingPlcHdr/>
              <w:dataBinding w:xpath="/FORMsoft[1]/OurReference[1]" w:storeItemID="{0C51AE3A-97AB-4E59-8CBD-BD8F06016390}"/>
              <w:text/>
            </w:sdtPr>
            <w:sdtContent>
              <w:p w14:paraId="4A4C3E6B" w14:textId="77777777" w:rsidR="005138D5" w:rsidRPr="00102DB3" w:rsidRDefault="009C40F5" w:rsidP="009C40F5">
                <w:pPr>
                  <w:pStyle w:val="Sidhuvud"/>
                </w:pPr>
                <w:r w:rsidRPr="00102DB3">
                  <w:t xml:space="preserve">     </w:t>
                </w:r>
              </w:p>
            </w:sdtContent>
          </w:sdt>
        </w:tc>
      </w:tr>
      <w:tr w:rsidR="005138D5" w:rsidRPr="00102DB3" w14:paraId="58454562" w14:textId="77777777" w:rsidTr="00620E4B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2264424E" w14:textId="77777777" w:rsidR="005138D5" w:rsidRPr="00102DB3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7B5070D7" w14:textId="77777777" w:rsidR="005138D5" w:rsidRPr="00102DB3" w:rsidRDefault="005138D5" w:rsidP="00A80BB2">
            <w:pPr>
              <w:pStyle w:val="Sidhuvudledtext"/>
            </w:pPr>
          </w:p>
          <w:p w14:paraId="5805E562" w14:textId="77777777" w:rsidR="005138D5" w:rsidRPr="00102DB3" w:rsidRDefault="005138D5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753DD569" w14:textId="77777777" w:rsidR="005138D5" w:rsidRPr="00102DB3" w:rsidRDefault="005138D5" w:rsidP="00A80BB2">
            <w:pPr>
              <w:pStyle w:val="Sidhuvudledtext"/>
            </w:pPr>
          </w:p>
          <w:p w14:paraId="6031242A" w14:textId="77777777" w:rsidR="005138D5" w:rsidRPr="00102DB3" w:rsidRDefault="005138D5" w:rsidP="00A80BB2">
            <w:pPr>
              <w:pStyle w:val="Sidhuvud"/>
            </w:pPr>
          </w:p>
        </w:tc>
      </w:tr>
      <w:tr w:rsidR="005138D5" w:rsidRPr="00102DB3" w14:paraId="7B18AC91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7483B08B" w14:textId="77777777" w:rsidR="005138D5" w:rsidRPr="00102DB3" w:rsidRDefault="005138D5" w:rsidP="00A80BB2">
            <w:pPr>
              <w:pStyle w:val="Sidhuvud"/>
            </w:pPr>
          </w:p>
        </w:tc>
      </w:tr>
      <w:tr w:rsidR="005138D5" w:rsidRPr="00102DB3" w14:paraId="632A53A4" w14:textId="77777777" w:rsidTr="00F02CC3">
        <w:trPr>
          <w:cantSplit/>
          <w:trHeight w:hRule="exact" w:val="1200"/>
        </w:trPr>
        <w:tc>
          <w:tcPr>
            <w:tcW w:w="5216" w:type="dxa"/>
          </w:tcPr>
          <w:p w14:paraId="7CA1426A" w14:textId="77777777" w:rsidR="005138D5" w:rsidRPr="00102DB3" w:rsidRDefault="005138D5" w:rsidP="00A80BB2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517DD391" w14:textId="77777777" w:rsidR="005138D5" w:rsidRPr="00102DB3" w:rsidRDefault="005138D5" w:rsidP="00A80BB2">
            <w:pPr>
              <w:pStyle w:val="Sidhuvud"/>
            </w:pPr>
          </w:p>
        </w:tc>
      </w:tr>
      <w:tr w:rsidR="005138D5" w:rsidRPr="00102DB3" w14:paraId="0FFAEC50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69D79EFB" w14:textId="77777777" w:rsidR="005138D5" w:rsidRPr="00102DB3" w:rsidRDefault="005138D5" w:rsidP="00A80BB2">
            <w:pPr>
              <w:pStyle w:val="Sidhuvud"/>
            </w:pPr>
          </w:p>
        </w:tc>
      </w:tr>
    </w:tbl>
    <w:sdt>
      <w:sdtPr>
        <w:alias w:val="Titel"/>
        <w:tag w:val="Start"/>
        <w:id w:val="578957759"/>
        <w:placeholder>
          <w:docPart w:val="6C13EB3DEDF144C3853AAB2994AB3B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8486679" w14:textId="77777777" w:rsidR="00985057" w:rsidRPr="00102DB3" w:rsidRDefault="00A81085" w:rsidP="005B06FE">
          <w:pPr>
            <w:pStyle w:val="Rubrik1"/>
          </w:pPr>
          <w:r>
            <w:t>Styrelsemöte Ludvika Handbollsförening</w:t>
          </w:r>
        </w:p>
      </w:sdtContent>
    </w:sdt>
    <w:tbl>
      <w:tblPr>
        <w:tblW w:w="5000" w:type="pct"/>
        <w:tblLayout w:type="fixed"/>
        <w:tblCellMar>
          <w:top w:w="28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Mötesuppgifter"/>
        <w:tblDescription w:val="Plats och datum"/>
      </w:tblPr>
      <w:tblGrid>
        <w:gridCol w:w="1305"/>
        <w:gridCol w:w="6122"/>
      </w:tblGrid>
      <w:tr w:rsidR="00AF4BCA" w:rsidRPr="00102DB3" w14:paraId="16FBC9E0" w14:textId="77777777" w:rsidTr="5B90B291">
        <w:trPr>
          <w:cantSplit/>
          <w:trHeight w:val="240"/>
        </w:trPr>
        <w:tc>
          <w:tcPr>
            <w:tcW w:w="1324" w:type="dxa"/>
          </w:tcPr>
          <w:p w14:paraId="7C8FE647" w14:textId="77777777" w:rsidR="00AF4BCA" w:rsidRPr="00102DB3" w:rsidRDefault="00AF4BCA" w:rsidP="00BC1400">
            <w:pPr>
              <w:pStyle w:val="Tabellrubrik"/>
            </w:pPr>
            <w:r w:rsidRPr="00102DB3">
              <w:t>Datum</w:t>
            </w:r>
          </w:p>
        </w:tc>
        <w:tc>
          <w:tcPr>
            <w:tcW w:w="6217" w:type="dxa"/>
          </w:tcPr>
          <w:p w14:paraId="37822615" w14:textId="301D9A2E" w:rsidR="00AF4BCA" w:rsidRPr="00102DB3" w:rsidRDefault="00A81085" w:rsidP="00AB6E2F">
            <w:pPr>
              <w:pStyle w:val="Tabellinnehll"/>
            </w:pPr>
            <w:r>
              <w:t>T</w:t>
            </w:r>
            <w:r w:rsidR="4BB810BB">
              <w:t>orsdag</w:t>
            </w:r>
            <w:r>
              <w:t xml:space="preserve"> den </w:t>
            </w:r>
            <w:r w:rsidR="1EC8DA9D">
              <w:t>29 januari 2026</w:t>
            </w:r>
          </w:p>
        </w:tc>
      </w:tr>
      <w:tr w:rsidR="00AF4BCA" w:rsidRPr="00102DB3" w14:paraId="5D36F536" w14:textId="77777777" w:rsidTr="5B90B291">
        <w:trPr>
          <w:cantSplit/>
          <w:trHeight w:val="240"/>
        </w:trPr>
        <w:tc>
          <w:tcPr>
            <w:tcW w:w="1324" w:type="dxa"/>
          </w:tcPr>
          <w:p w14:paraId="547C4C79" w14:textId="77777777" w:rsidR="00AF4BCA" w:rsidRPr="00102DB3" w:rsidRDefault="00AF4BCA" w:rsidP="00BC1400">
            <w:pPr>
              <w:pStyle w:val="Tabellrubrik"/>
            </w:pPr>
            <w:r w:rsidRPr="00102DB3">
              <w:t>Tid</w:t>
            </w:r>
          </w:p>
        </w:tc>
        <w:tc>
          <w:tcPr>
            <w:tcW w:w="6217" w:type="dxa"/>
          </w:tcPr>
          <w:p w14:paraId="3F8E9D57" w14:textId="10E5910D" w:rsidR="00AF4BCA" w:rsidRPr="00102DB3" w:rsidRDefault="00A81085" w:rsidP="00BC1400">
            <w:pPr>
              <w:pStyle w:val="Tabellinnehll"/>
            </w:pPr>
            <w:r>
              <w:t xml:space="preserve">Kl. </w:t>
            </w:r>
            <w:r w:rsidR="67C8A685">
              <w:t>18:00</w:t>
            </w:r>
          </w:p>
        </w:tc>
      </w:tr>
      <w:tr w:rsidR="00AF4BCA" w:rsidRPr="00102DB3" w14:paraId="4CCF918D" w14:textId="77777777" w:rsidTr="5B90B291">
        <w:trPr>
          <w:cantSplit/>
          <w:trHeight w:val="240"/>
        </w:trPr>
        <w:tc>
          <w:tcPr>
            <w:tcW w:w="1324" w:type="dxa"/>
          </w:tcPr>
          <w:p w14:paraId="2069F3F5" w14:textId="77777777" w:rsidR="00AF4BCA" w:rsidRPr="00102DB3" w:rsidRDefault="00AF4BCA" w:rsidP="00BC1400">
            <w:pPr>
              <w:pStyle w:val="Tabellrubrik"/>
            </w:pPr>
            <w:r w:rsidRPr="00102DB3">
              <w:t>Plats</w:t>
            </w:r>
          </w:p>
        </w:tc>
        <w:tc>
          <w:tcPr>
            <w:tcW w:w="6217" w:type="dxa"/>
          </w:tcPr>
          <w:p w14:paraId="1BC0C197" w14:textId="0CF66112" w:rsidR="00AF4BCA" w:rsidRPr="00102DB3" w:rsidRDefault="047402BF" w:rsidP="00BC1400">
            <w:pPr>
              <w:pStyle w:val="Tabellinnehll"/>
            </w:pPr>
            <w:r>
              <w:t>Pro huset</w:t>
            </w:r>
          </w:p>
        </w:tc>
      </w:tr>
    </w:tbl>
    <w:p w14:paraId="3A88C7EF" w14:textId="74505A7B" w:rsidR="5B90B291" w:rsidRDefault="5B90B291"/>
    <w:p w14:paraId="06C22951" w14:textId="622C2DAC" w:rsidR="00102DB3" w:rsidRDefault="00C9461A" w:rsidP="00C9461A">
      <w:pPr>
        <w:pStyle w:val="Rubrik2"/>
      </w:pPr>
      <w:r w:rsidRPr="00C9461A">
        <w:t>Inledning</w:t>
      </w:r>
      <w:r>
        <w:rPr>
          <w:b/>
          <w:bCs/>
        </w:rPr>
        <w:t xml:space="preserve"> </w:t>
      </w:r>
      <w:r w:rsidRPr="00C9461A">
        <w:t>&amp; Ramar</w:t>
      </w:r>
    </w:p>
    <w:p w14:paraId="02971E15" w14:textId="37549854" w:rsidR="00C9461A" w:rsidRDefault="00C9461A" w:rsidP="00C9461A">
      <w:pPr>
        <w:pStyle w:val="Brdtext"/>
        <w:numPr>
          <w:ilvl w:val="0"/>
          <w:numId w:val="19"/>
        </w:numPr>
      </w:pPr>
      <w:r>
        <w:t>Välkomna</w:t>
      </w:r>
    </w:p>
    <w:p w14:paraId="3C0217B7" w14:textId="2D0C0293" w:rsidR="00C9461A" w:rsidRDefault="00C9461A" w:rsidP="00C9461A">
      <w:pPr>
        <w:pStyle w:val="Brdtext"/>
        <w:numPr>
          <w:ilvl w:val="0"/>
          <w:numId w:val="19"/>
        </w:numPr>
      </w:pPr>
      <w:r>
        <w:t>Syfte med träffen</w:t>
      </w:r>
    </w:p>
    <w:p w14:paraId="5A5FBBBC" w14:textId="5D726FF0" w:rsidR="00C9461A" w:rsidRPr="00C9461A" w:rsidRDefault="00C9461A" w:rsidP="00C9461A">
      <w:pPr>
        <w:pStyle w:val="Brdtext"/>
        <w:numPr>
          <w:ilvl w:val="0"/>
          <w:numId w:val="19"/>
        </w:numPr>
      </w:pPr>
      <w:r>
        <w:t>Hur resultatet av feedbacken från pizzakvällarna ska användas</w:t>
      </w:r>
    </w:p>
    <w:p w14:paraId="2F0E4A10" w14:textId="3B905C48" w:rsidR="003005CC" w:rsidRDefault="00C9461A" w:rsidP="00C9461A">
      <w:pPr>
        <w:pStyle w:val="Rubrik2"/>
      </w:pPr>
      <w:r w:rsidRPr="00C9461A">
        <w:t>Nuläge – ledarnas vardag</w:t>
      </w:r>
      <w:r w:rsidRPr="00C9461A">
        <w:t xml:space="preserve"> feedback från pizzakvällarna</w:t>
      </w:r>
    </w:p>
    <w:p w14:paraId="576F67CE" w14:textId="2BEC1C1B" w:rsidR="00467269" w:rsidRPr="00467269" w:rsidRDefault="00467269" w:rsidP="00467269">
      <w:pPr>
        <w:pStyle w:val="Brdtext"/>
        <w:numPr>
          <w:ilvl w:val="0"/>
          <w:numId w:val="21"/>
        </w:numPr>
      </w:pPr>
      <w:r w:rsidRPr="00467269">
        <w:t>Bilaga.-1 Trygghet, ledarskap och lagkänsla – förbättringsförslag från ledarna</w:t>
      </w:r>
    </w:p>
    <w:p w14:paraId="50FC6B9F" w14:textId="4F9797AD" w:rsidR="005E424C" w:rsidRDefault="00436CEF" w:rsidP="00156992">
      <w:pPr>
        <w:pStyle w:val="Rubrik2"/>
      </w:pPr>
      <w:r w:rsidRPr="00436CEF">
        <w:t>Workshop – från behov till fokusområden</w:t>
      </w:r>
      <w:r w:rsidRPr="00436CEF">
        <w:rPr>
          <w:b/>
          <w:bCs/>
        </w:rPr>
        <w:t xml:space="preserve"> </w:t>
      </w:r>
    </w:p>
    <w:p w14:paraId="6B006D39" w14:textId="77777777" w:rsidR="00436CEF" w:rsidRPr="00FE3370" w:rsidRDefault="00436CEF" w:rsidP="00436CEF">
      <w:pPr>
        <w:pStyle w:val="Rubrik4"/>
        <w:ind w:left="360"/>
      </w:pPr>
      <w:r w:rsidRPr="00FE3370">
        <w:t>Steg 1 – Identifiera behov (15 min)</w:t>
      </w:r>
    </w:p>
    <w:p w14:paraId="0A6B2470" w14:textId="77777777" w:rsidR="00436CEF" w:rsidRPr="00FE3370" w:rsidRDefault="00436CEF" w:rsidP="00436CEF">
      <w:pPr>
        <w:numPr>
          <w:ilvl w:val="0"/>
          <w:numId w:val="22"/>
        </w:numPr>
        <w:spacing w:after="160" w:line="259" w:lineRule="auto"/>
      </w:pPr>
      <w:r w:rsidRPr="00FE3370">
        <w:t>Vad behöver vi som ledare för att känna oss trygga?</w:t>
      </w:r>
    </w:p>
    <w:p w14:paraId="4B619290" w14:textId="77777777" w:rsidR="00436CEF" w:rsidRDefault="00436CEF" w:rsidP="00436CEF">
      <w:pPr>
        <w:numPr>
          <w:ilvl w:val="0"/>
          <w:numId w:val="22"/>
        </w:numPr>
        <w:spacing w:after="160" w:line="259" w:lineRule="auto"/>
      </w:pPr>
      <w:r w:rsidRPr="00FE3370">
        <w:t>Vad behöver fungera bättre runt våra lag?</w:t>
      </w:r>
    </w:p>
    <w:p w14:paraId="10B1FDF2" w14:textId="77777777" w:rsidR="00436CEF" w:rsidRPr="00FE3370" w:rsidRDefault="00436CEF" w:rsidP="00436CEF">
      <w:pPr>
        <w:pStyle w:val="Rubrik4"/>
        <w:ind w:left="360"/>
      </w:pPr>
      <w:r w:rsidRPr="00FE3370">
        <w:rPr>
          <w:bCs/>
        </w:rPr>
        <w:t>Steg 2 – Prioritera (20 min)</w:t>
      </w:r>
    </w:p>
    <w:p w14:paraId="1767E9D5" w14:textId="77777777" w:rsidR="00436CEF" w:rsidRPr="00FE3370" w:rsidRDefault="00436CEF" w:rsidP="00436CEF">
      <w:pPr>
        <w:numPr>
          <w:ilvl w:val="0"/>
          <w:numId w:val="22"/>
        </w:numPr>
        <w:spacing w:after="160" w:line="259" w:lineRule="auto"/>
      </w:pPr>
      <w:r w:rsidRPr="00FE3370">
        <w:t>Välj ut de viktigaste behoven</w:t>
      </w:r>
    </w:p>
    <w:p w14:paraId="08825DB5" w14:textId="77777777" w:rsidR="00436CEF" w:rsidRPr="00FE3370" w:rsidRDefault="00436CEF" w:rsidP="00436CEF">
      <w:pPr>
        <w:numPr>
          <w:ilvl w:val="0"/>
          <w:numId w:val="22"/>
        </w:numPr>
        <w:spacing w:after="160" w:line="259" w:lineRule="auto"/>
      </w:pPr>
      <w:r w:rsidRPr="00FE3370">
        <w:t>Formulera 3–5 tydliga fokusområden</w:t>
      </w:r>
    </w:p>
    <w:p w14:paraId="03A05608" w14:textId="0AE70E70" w:rsidR="00D85525" w:rsidRPr="00D85525" w:rsidRDefault="00436CEF" w:rsidP="00436CEF">
      <w:pPr>
        <w:numPr>
          <w:ilvl w:val="0"/>
          <w:numId w:val="22"/>
        </w:numPr>
        <w:spacing w:after="160" w:line="259" w:lineRule="auto"/>
      </w:pPr>
      <w:r w:rsidRPr="00FE3370">
        <w:t>Skriv kort vad varje fokusområde handlar om och varför det är viktigt</w:t>
      </w:r>
    </w:p>
    <w:p w14:paraId="7E996F1C" w14:textId="682475FD" w:rsidR="00D85525" w:rsidRDefault="00436CEF" w:rsidP="00D85525">
      <w:pPr>
        <w:pStyle w:val="Rubrik2"/>
      </w:pPr>
      <w:r w:rsidRPr="00436CEF">
        <w:t>Återkoppling &amp; gemensam prioritering</w:t>
      </w:r>
    </w:p>
    <w:p w14:paraId="4502A598" w14:textId="77777777" w:rsidR="00436CEF" w:rsidRPr="00FE3370" w:rsidRDefault="00436CEF" w:rsidP="00436CEF">
      <w:pPr>
        <w:pStyle w:val="Rubrik4"/>
        <w:ind w:left="360"/>
      </w:pPr>
      <w:r w:rsidRPr="00FE3370">
        <w:rPr>
          <w:bCs/>
        </w:rPr>
        <w:t>Helgrupp</w:t>
      </w:r>
    </w:p>
    <w:p w14:paraId="1197A218" w14:textId="77777777" w:rsidR="00436CEF" w:rsidRPr="00FE3370" w:rsidRDefault="00436CEF" w:rsidP="00436CEF">
      <w:pPr>
        <w:numPr>
          <w:ilvl w:val="0"/>
          <w:numId w:val="24"/>
        </w:numPr>
        <w:spacing w:after="160" w:line="259" w:lineRule="auto"/>
      </w:pPr>
      <w:r w:rsidRPr="00FE3370">
        <w:t>Grupperna presenterar sina fokusområden</w:t>
      </w:r>
    </w:p>
    <w:p w14:paraId="01323F73" w14:textId="77777777" w:rsidR="00436CEF" w:rsidRPr="00FE3370" w:rsidRDefault="00436CEF" w:rsidP="00436CEF">
      <w:pPr>
        <w:numPr>
          <w:ilvl w:val="0"/>
          <w:numId w:val="24"/>
        </w:numPr>
        <w:spacing w:after="160" w:line="259" w:lineRule="auto"/>
      </w:pPr>
      <w:r w:rsidRPr="00FE3370">
        <w:t>Liknande förslag slås ihop</w:t>
      </w:r>
    </w:p>
    <w:p w14:paraId="7FB8D240" w14:textId="77777777" w:rsidR="00436CEF" w:rsidRPr="00FE3370" w:rsidRDefault="00436CEF" w:rsidP="00436CEF">
      <w:pPr>
        <w:numPr>
          <w:ilvl w:val="0"/>
          <w:numId w:val="24"/>
        </w:numPr>
        <w:spacing w:after="160" w:line="259" w:lineRule="auto"/>
      </w:pPr>
      <w:r w:rsidRPr="00FE3370">
        <w:t>Gemensam prioritering (t.ex. röstning):</w:t>
      </w:r>
    </w:p>
    <w:p w14:paraId="1B6A2D8D" w14:textId="0333CF65" w:rsidR="00D85525" w:rsidRPr="00D85525" w:rsidRDefault="00436CEF" w:rsidP="00436CEF">
      <w:pPr>
        <w:numPr>
          <w:ilvl w:val="1"/>
          <w:numId w:val="24"/>
        </w:numPr>
        <w:spacing w:after="160" w:line="259" w:lineRule="auto"/>
      </w:pPr>
      <w:r w:rsidRPr="00FE3370">
        <w:lastRenderedPageBreak/>
        <w:t>vilka 3–5 fokusområden ska tas vidare?</w:t>
      </w:r>
    </w:p>
    <w:p w14:paraId="06C75697" w14:textId="30533CF3" w:rsidR="00D85525" w:rsidRDefault="00436CEF" w:rsidP="00D85525">
      <w:pPr>
        <w:pStyle w:val="Rubrik2"/>
      </w:pPr>
      <w:r w:rsidRPr="00436CEF">
        <w:t>Nästa steg &amp; avslutning</w:t>
      </w:r>
    </w:p>
    <w:p w14:paraId="0C25DA59" w14:textId="174B8E77" w:rsidR="00D85525" w:rsidRPr="00436CEF" w:rsidRDefault="00436CEF" w:rsidP="00D85525">
      <w:pPr>
        <w:pStyle w:val="Rubrik3"/>
      </w:pPr>
      <w:r w:rsidRPr="00436CEF">
        <w:t>Hur tas fokusområdena vidare till styrelsen</w:t>
      </w:r>
      <w:r w:rsidRPr="00436CEF">
        <w:t xml:space="preserve"> </w:t>
      </w:r>
    </w:p>
    <w:p w14:paraId="0435994C" w14:textId="10013872" w:rsidR="00436CEF" w:rsidRPr="00436CEF" w:rsidRDefault="00436CEF" w:rsidP="00436CEF">
      <w:pPr>
        <w:pStyle w:val="Rubrik3"/>
      </w:pPr>
      <w:r w:rsidRPr="00436CEF">
        <w:t>När och hur får ledarna återkoppling</w:t>
      </w:r>
    </w:p>
    <w:p w14:paraId="10927A1E" w14:textId="129E053E" w:rsidR="002C11ED" w:rsidRDefault="00436CEF" w:rsidP="002C11ED">
      <w:pPr>
        <w:pStyle w:val="Rubrik3"/>
      </w:pPr>
      <w:r w:rsidRPr="00436CEF">
        <w:t>Kort sammanfattning och tack</w:t>
      </w:r>
    </w:p>
    <w:p w14:paraId="5E16FC18" w14:textId="0C1D7845" w:rsidR="006A489D" w:rsidRPr="00102DB3" w:rsidRDefault="00FC0197" w:rsidP="002C11ED">
      <w:pPr>
        <w:pStyle w:val="Rubrik4"/>
      </w:pPr>
      <w:r>
        <w:t>Tack för denna gång</w:t>
      </w: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"/>
      </w:tblPr>
      <w:tblGrid>
        <w:gridCol w:w="3783"/>
        <w:gridCol w:w="3784"/>
      </w:tblGrid>
      <w:tr w:rsidR="00AE63FB" w:rsidRPr="00102DB3" w14:paraId="19538656" w14:textId="77777777" w:rsidTr="00744FC7">
        <w:trPr>
          <w:cantSplit/>
          <w:trHeight w:hRule="exact" w:val="1200"/>
        </w:trPr>
        <w:tc>
          <w:tcPr>
            <w:tcW w:w="3783" w:type="dxa"/>
            <w:vAlign w:val="bottom"/>
          </w:tcPr>
          <w:p w14:paraId="131FA6D7" w14:textId="75C88B51" w:rsidR="00744FC7" w:rsidRDefault="00744FC7" w:rsidP="00AE63FB">
            <w:pPr>
              <w:pStyle w:val="Signatur"/>
            </w:pPr>
            <w:r>
              <w:t>Maria Westerlund</w:t>
            </w:r>
          </w:p>
          <w:p w14:paraId="3AC4629C" w14:textId="2A06F9CE" w:rsidR="00AE63FB" w:rsidRDefault="00744FC7" w:rsidP="00AE63FB">
            <w:pPr>
              <w:pStyle w:val="Signatur"/>
            </w:pPr>
            <w:r>
              <w:t>Sekreterare</w:t>
            </w:r>
          </w:p>
        </w:tc>
        <w:tc>
          <w:tcPr>
            <w:tcW w:w="3784" w:type="dxa"/>
            <w:vAlign w:val="bottom"/>
          </w:tcPr>
          <w:p w14:paraId="2E26A561" w14:textId="77777777" w:rsidR="00744FC7" w:rsidRDefault="00744FC7" w:rsidP="00744FC7">
            <w:pPr>
              <w:pStyle w:val="Signatur"/>
            </w:pPr>
            <w:r>
              <w:t>Andreas Lundgren</w:t>
            </w:r>
          </w:p>
          <w:p w14:paraId="14A1AC16" w14:textId="1BA33DE7" w:rsidR="00AE63FB" w:rsidRPr="00102DB3" w:rsidRDefault="00744FC7" w:rsidP="00744FC7">
            <w:pPr>
              <w:pStyle w:val="Signatur"/>
            </w:pPr>
            <w:r>
              <w:t>Ordförande</w:t>
            </w:r>
          </w:p>
        </w:tc>
      </w:tr>
    </w:tbl>
    <w:p w14:paraId="34554984" w14:textId="77777777" w:rsidR="00DB5C2D" w:rsidRPr="00102DB3" w:rsidRDefault="00DB5C2D" w:rsidP="00102DB3"/>
    <w:sectPr w:rsidR="00DB5C2D" w:rsidRPr="00102DB3" w:rsidSect="00F02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1329" w14:textId="77777777" w:rsidR="00033FD6" w:rsidRDefault="00033FD6" w:rsidP="00A80039">
      <w:pPr>
        <w:pStyle w:val="Tabellinnehll"/>
      </w:pPr>
      <w:r>
        <w:separator/>
      </w:r>
    </w:p>
  </w:endnote>
  <w:endnote w:type="continuationSeparator" w:id="0">
    <w:p w14:paraId="03E7DF15" w14:textId="77777777" w:rsidR="00033FD6" w:rsidRDefault="00033FD6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9802" w14:textId="77777777" w:rsidR="00AB6E2F" w:rsidRDefault="00AB6E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1681" w14:textId="77777777" w:rsidR="00EA71F5" w:rsidRDefault="00EA71F5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2146" w14:textId="77777777" w:rsidR="00EA71F5" w:rsidRDefault="00EA71F5" w:rsidP="00DC479C">
    <w:pPr>
      <w:pStyle w:val="Sidfot"/>
      <w:spacing w:before="240"/>
      <w:ind w:left="-1304" w:right="-1645"/>
    </w:pPr>
  </w:p>
  <w:tbl>
    <w:tblPr>
      <w:tblW w:w="10433" w:type="dxa"/>
      <w:tblInd w:w="-1304" w:type="dxa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15"/>
      <w:gridCol w:w="2614"/>
      <w:gridCol w:w="1949"/>
      <w:gridCol w:w="1950"/>
      <w:gridCol w:w="1305"/>
    </w:tblGrid>
    <w:tr w:rsidR="00EA71F5" w:rsidRPr="00AC6B31" w14:paraId="332AA6EC" w14:textId="77777777" w:rsidTr="00BC1400">
      <w:trPr>
        <w:trHeight w:val="418"/>
      </w:trPr>
      <w:tc>
        <w:tcPr>
          <w:tcW w:w="2615" w:type="dxa"/>
          <w:tcBorders>
            <w:top w:val="single" w:sz="4" w:space="0" w:color="auto"/>
          </w:tcBorders>
        </w:tcPr>
        <w:p w14:paraId="29135698" w14:textId="77777777" w:rsidR="00EA71F5" w:rsidRPr="006B0841" w:rsidRDefault="00EA71F5" w:rsidP="006B0841">
          <w:pPr>
            <w:pStyle w:val="Sidfotledtext"/>
          </w:pPr>
        </w:p>
        <w:p w14:paraId="65EDC8BA" w14:textId="10324E31" w:rsidR="00EA71F5" w:rsidRPr="006B0841" w:rsidRDefault="00EA71F5" w:rsidP="00A81085">
          <w:pPr>
            <w:pStyle w:val="Sidfot"/>
          </w:pPr>
          <w:r>
            <w:t xml:space="preserve">Ludvika </w:t>
          </w:r>
          <w:r w:rsidR="00115D85">
            <w:t>Handbollsförening</w:t>
          </w:r>
        </w:p>
      </w:tc>
      <w:tc>
        <w:tcPr>
          <w:tcW w:w="2614" w:type="dxa"/>
          <w:tcBorders>
            <w:top w:val="single" w:sz="4" w:space="0" w:color="auto"/>
          </w:tcBorders>
        </w:tcPr>
        <w:p w14:paraId="6E3A7AA8" w14:textId="77777777" w:rsidR="00EA71F5" w:rsidRPr="006B0841" w:rsidRDefault="00EA71F5" w:rsidP="006B0841">
          <w:pPr>
            <w:pStyle w:val="Sidfotledtext"/>
          </w:pPr>
          <w:r>
            <w:t>Hemsida</w:t>
          </w:r>
        </w:p>
        <w:p w14:paraId="54807F3C" w14:textId="77777777" w:rsidR="00EA71F5" w:rsidRPr="006B0841" w:rsidRDefault="00EA71F5" w:rsidP="006B0841">
          <w:pPr>
            <w:pStyle w:val="Sidfot"/>
          </w:pPr>
          <w:hyperlink r:id="rId1" w:history="1">
            <w:r>
              <w:rPr>
                <w:rStyle w:val="Hyperlnk"/>
              </w:rPr>
              <w:t>Ludvika HF</w:t>
            </w:r>
          </w:hyperlink>
        </w:p>
      </w:tc>
      <w:tc>
        <w:tcPr>
          <w:tcW w:w="3899" w:type="dxa"/>
          <w:gridSpan w:val="2"/>
          <w:tcBorders>
            <w:top w:val="single" w:sz="4" w:space="0" w:color="auto"/>
          </w:tcBorders>
        </w:tcPr>
        <w:p w14:paraId="609DF28B" w14:textId="77777777" w:rsidR="00EA71F5" w:rsidRPr="006B0841" w:rsidRDefault="00EA71F5" w:rsidP="006B0841">
          <w:pPr>
            <w:pStyle w:val="Sidfotledtext"/>
          </w:pPr>
          <w:r>
            <w:t>E-post</w:t>
          </w:r>
        </w:p>
        <w:p w14:paraId="266E9EDB" w14:textId="77777777" w:rsidR="00EA71F5" w:rsidRPr="006B0841" w:rsidRDefault="00EA71F5" w:rsidP="006B0841">
          <w:pPr>
            <w:pStyle w:val="Sidfot"/>
          </w:pPr>
          <w:r>
            <w:t>info@ludvikahf.se</w:t>
          </w:r>
        </w:p>
      </w:tc>
      <w:tc>
        <w:tcPr>
          <w:tcW w:w="1305" w:type="dxa"/>
          <w:tcBorders>
            <w:top w:val="single" w:sz="4" w:space="0" w:color="auto"/>
            <w:left w:val="nil"/>
          </w:tcBorders>
        </w:tcPr>
        <w:p w14:paraId="7CD101A9" w14:textId="77777777" w:rsidR="00EA71F5" w:rsidRPr="006B0841" w:rsidRDefault="00EA71F5" w:rsidP="006B0841">
          <w:pPr>
            <w:pStyle w:val="Sidfotledtext"/>
          </w:pPr>
          <w:r>
            <w:t>Organisationsnr</w:t>
          </w:r>
        </w:p>
        <w:p w14:paraId="7939A2E2" w14:textId="77777777" w:rsidR="00EA71F5" w:rsidRPr="006B0841" w:rsidRDefault="00EA71F5" w:rsidP="006B0841">
          <w:pPr>
            <w:pStyle w:val="Sidfot"/>
          </w:pPr>
        </w:p>
      </w:tc>
    </w:tr>
    <w:tr w:rsidR="00EA71F5" w:rsidRPr="007A722C" w14:paraId="06DC86F0" w14:textId="77777777" w:rsidTr="00BC1400">
      <w:trPr>
        <w:trHeight w:val="400"/>
      </w:trPr>
      <w:tc>
        <w:tcPr>
          <w:tcW w:w="2615" w:type="dxa"/>
        </w:tcPr>
        <w:p w14:paraId="06527817" w14:textId="77777777" w:rsidR="00EA71F5" w:rsidRPr="006B0841" w:rsidRDefault="00EA71F5" w:rsidP="006B0841">
          <w:pPr>
            <w:pStyle w:val="Sidfot"/>
          </w:pPr>
        </w:p>
      </w:tc>
      <w:tc>
        <w:tcPr>
          <w:tcW w:w="2614" w:type="dxa"/>
        </w:tcPr>
        <w:p w14:paraId="24D5C15B" w14:textId="77777777" w:rsidR="00EA71F5" w:rsidRPr="006B0841" w:rsidRDefault="00EA71F5" w:rsidP="006B0841">
          <w:pPr>
            <w:pStyle w:val="Sidfot"/>
          </w:pPr>
        </w:p>
      </w:tc>
      <w:tc>
        <w:tcPr>
          <w:tcW w:w="1949" w:type="dxa"/>
        </w:tcPr>
        <w:p w14:paraId="37677FF9" w14:textId="77777777" w:rsidR="00EA71F5" w:rsidRPr="006B0841" w:rsidRDefault="00EA71F5" w:rsidP="006B0841">
          <w:pPr>
            <w:pStyle w:val="Sidfot"/>
          </w:pPr>
        </w:p>
      </w:tc>
      <w:tc>
        <w:tcPr>
          <w:tcW w:w="1950" w:type="dxa"/>
        </w:tcPr>
        <w:p w14:paraId="18A54AFA" w14:textId="77777777" w:rsidR="00EA71F5" w:rsidRPr="006B0841" w:rsidRDefault="00EA71F5" w:rsidP="006B0841">
          <w:pPr>
            <w:pStyle w:val="Sidfot"/>
          </w:pPr>
        </w:p>
      </w:tc>
      <w:tc>
        <w:tcPr>
          <w:tcW w:w="1305" w:type="dxa"/>
        </w:tcPr>
        <w:p w14:paraId="183A124B" w14:textId="77777777" w:rsidR="00EA71F5" w:rsidRPr="006B0841" w:rsidRDefault="00EA71F5" w:rsidP="00A81085">
          <w:pPr>
            <w:pStyle w:val="Sidfotledtext"/>
          </w:pPr>
        </w:p>
      </w:tc>
    </w:tr>
  </w:tbl>
  <w:p w14:paraId="553167CC" w14:textId="77777777" w:rsidR="00EA71F5" w:rsidRDefault="00EA71F5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97E4" w14:textId="77777777" w:rsidR="00033FD6" w:rsidRDefault="00033FD6" w:rsidP="00A80039">
      <w:pPr>
        <w:pStyle w:val="Tabellinnehll"/>
      </w:pPr>
      <w:r>
        <w:separator/>
      </w:r>
    </w:p>
  </w:footnote>
  <w:footnote w:type="continuationSeparator" w:id="0">
    <w:p w14:paraId="7A535CE1" w14:textId="77777777" w:rsidR="00033FD6" w:rsidRDefault="00033FD6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AC01" w14:textId="13A24D95" w:rsidR="00AB6E2F" w:rsidRDefault="00000000">
    <w:pPr>
      <w:pStyle w:val="Sidhuvud"/>
    </w:pPr>
    <w:r>
      <w:rPr>
        <w:noProof/>
      </w:rPr>
      <w:pict w14:anchorId="54871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758860" o:spid="_x0000_s1026" type="#_x0000_t75" style="position:absolute;margin-left:0;margin-top:0;width:371.25pt;height:371.25pt;z-index:-251657216;mso-position-horizontal:center;mso-position-horizontal-relative:margin;mso-position-vertical:center;mso-position-vertical-relative:margin" o:allowincell="f">
          <v:imagedata r:id="rId1" o:title="lhf logga vit bak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EA71F5" w:rsidRPr="00BA066B" w14:paraId="6591159E" w14:textId="77777777" w:rsidTr="005D7923">
      <w:trPr>
        <w:cantSplit/>
        <w:trHeight w:val="480"/>
      </w:trPr>
      <w:tc>
        <w:tcPr>
          <w:tcW w:w="5216" w:type="dxa"/>
        </w:tcPr>
        <w:p w14:paraId="03CD4889" w14:textId="02F30B42" w:rsidR="00EA71F5" w:rsidRPr="00D20AC8" w:rsidRDefault="00EA71F5" w:rsidP="005D7923">
          <w:pPr>
            <w:pStyle w:val="Sidhuvud"/>
            <w:spacing w:before="220"/>
          </w:pPr>
          <w:r>
            <w:t xml:space="preserve">Ludvika </w:t>
          </w:r>
          <w:r w:rsidR="00115D85">
            <w:t>Handbollsförening</w:t>
          </w:r>
        </w:p>
      </w:tc>
      <w:tc>
        <w:tcPr>
          <w:tcW w:w="1956" w:type="dxa"/>
        </w:tcPr>
        <w:sdt>
          <w:sdtPr>
            <w:alias w:val="Datum ledtext"/>
            <w:tag w:val="Vårt datum ledtext"/>
            <w:id w:val="-1050531654"/>
            <w:dataBinding w:xpath="/FORMsoft[1]/LabelOurDate[1]" w:storeItemID="{0C51AE3A-97AB-4E59-8CBD-BD8F06016390}"/>
            <w:text/>
          </w:sdtPr>
          <w:sdtContent>
            <w:p w14:paraId="75646D5C" w14:textId="77777777" w:rsidR="00EA71F5" w:rsidRPr="00505EDD" w:rsidRDefault="00EA71F5" w:rsidP="005D7923">
              <w:pPr>
                <w:pStyle w:val="Sidhuvudledtext"/>
                <w:rPr>
                  <w:rFonts w:ascii="Times New Roman" w:hAnsi="Times New Roman"/>
                  <w:sz w:val="24"/>
                </w:rPr>
              </w:pPr>
              <w:r>
                <w:t>Datum</w:t>
              </w:r>
            </w:p>
          </w:sdtContent>
        </w:sdt>
        <w:sdt>
          <w:sdtPr>
            <w:alias w:val="Datum"/>
            <w:tag w:val="Vårt datum"/>
            <w:id w:val="1995829472"/>
            <w:placeholder>
              <w:docPart w:val="7A0BC9697C7F424C8CC9F737D00E43E4"/>
            </w:placeholder>
            <w:dataBinding w:xpath="/FORMsoft[1]/OurDate[1]" w:storeItemID="{0C51AE3A-97AB-4E59-8CBD-BD8F06016390}"/>
            <w:text/>
          </w:sdtPr>
          <w:sdtContent>
            <w:p w14:paraId="28C4481A" w14:textId="207D1138" w:rsidR="00EA71F5" w:rsidRPr="00BA066B" w:rsidRDefault="00A1011D" w:rsidP="005D7923">
              <w:pPr>
                <w:pStyle w:val="Sidhuvud"/>
              </w:pPr>
              <w:r>
                <w:t>2025</w:t>
              </w:r>
            </w:p>
          </w:sdtContent>
        </w:sdt>
      </w:tc>
      <w:tc>
        <w:tcPr>
          <w:tcW w:w="1956" w:type="dxa"/>
        </w:tcPr>
        <w:sdt>
          <w:sdtPr>
            <w:alias w:val="Diarienummer ledtext"/>
            <w:tag w:val="Vår referens ledtext"/>
            <w:id w:val="-947384488"/>
            <w:showingPlcHdr/>
            <w:dataBinding w:xpath="/FORMsoft[1]/LabelOurReference[1]" w:storeItemID="{0C51AE3A-97AB-4E59-8CBD-BD8F06016390}"/>
            <w:text/>
          </w:sdtPr>
          <w:sdtContent>
            <w:p w14:paraId="0D0ED3A8" w14:textId="3E7E41CE" w:rsidR="00EA71F5" w:rsidRPr="00476683" w:rsidRDefault="00490818" w:rsidP="005D7923">
              <w:pPr>
                <w:pStyle w:val="Sidhuvudledtext"/>
                <w:rPr>
                  <w:sz w:val="22"/>
                </w:rPr>
              </w:pPr>
              <w:r>
                <w:t xml:space="preserve">     </w:t>
              </w:r>
            </w:p>
          </w:sdtContent>
        </w:sdt>
        <w:sdt>
          <w:sdtPr>
            <w:alias w:val="Diarienummer"/>
            <w:tag w:val="Vår referens"/>
            <w:id w:val="-1783257043"/>
            <w:placeholder>
              <w:docPart w:val="2C5705812F88433DB4CA9708342F6E34"/>
            </w:placeholder>
            <w:showingPlcHdr/>
            <w:dataBinding w:xpath="/FORMsoft[1]/OurReference[1]" w:storeItemID="{0C51AE3A-97AB-4E59-8CBD-BD8F06016390}"/>
            <w:text/>
          </w:sdtPr>
          <w:sdtContent>
            <w:p w14:paraId="0CDA8F14" w14:textId="77777777" w:rsidR="00EA71F5" w:rsidRPr="00BA066B" w:rsidRDefault="00EA71F5" w:rsidP="005D7923">
              <w:pPr>
                <w:pStyle w:val="Sidhuvud"/>
              </w:pPr>
              <w:r>
                <w:t xml:space="preserve">     </w:t>
              </w:r>
            </w:p>
          </w:sdtContent>
        </w:sdt>
      </w:tc>
      <w:tc>
        <w:tcPr>
          <w:tcW w:w="1304" w:type="dxa"/>
        </w:tcPr>
        <w:p w14:paraId="37AFAAD6" w14:textId="77777777" w:rsidR="00EA71F5" w:rsidRPr="00BA066B" w:rsidRDefault="00EA71F5" w:rsidP="005D7923">
          <w:pPr>
            <w:pStyle w:val="Sidhuvudledtext"/>
          </w:pPr>
          <w:r>
            <w:t>Sida</w:t>
          </w:r>
        </w:p>
        <w:p w14:paraId="6939B2E6" w14:textId="19863284" w:rsidR="00EA71F5" w:rsidRPr="00BA066B" w:rsidRDefault="00EA71F5" w:rsidP="005D7923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721A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721A27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9F7361A" w14:textId="5DE9610B" w:rsidR="00EA71F5" w:rsidRDefault="00000000" w:rsidP="00A45E64">
    <w:pPr>
      <w:pStyle w:val="Sidhuvud"/>
      <w:spacing w:after="480"/>
    </w:pPr>
    <w:r>
      <w:rPr>
        <w:noProof/>
      </w:rPr>
      <w:pict w14:anchorId="5D3CC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758861" o:spid="_x0000_s1027" type="#_x0000_t75" style="position:absolute;margin-left:0;margin-top:0;width:371.25pt;height:371.25pt;z-index:-251656192;mso-position-horizontal:center;mso-position-horizontal-relative:margin;mso-position-vertical:center;mso-position-vertical-relative:margin" o:allowincell="f">
          <v:imagedata r:id="rId1" o:title="lhf logga vit bak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032E" w14:textId="47902101" w:rsidR="00EA71F5" w:rsidRDefault="00000000">
    <w:pPr>
      <w:pStyle w:val="Sidhuvud"/>
      <w:spacing w:after="60"/>
      <w:rPr>
        <w:sz w:val="2"/>
      </w:rPr>
    </w:pPr>
    <w:r>
      <w:rPr>
        <w:noProof/>
        <w:sz w:val="2"/>
      </w:rPr>
      <w:pict w14:anchorId="7F4EF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758859" o:spid="_x0000_s1025" type="#_x0000_t75" style="position:absolute;margin-left:0;margin-top:0;width:371.25pt;height:371.25pt;z-index:-251658240;mso-position-horizontal:center;mso-position-horizontal-relative:margin;mso-position-vertical:center;mso-position-vertical-relative:margin" o:allowincell="f">
          <v:imagedata r:id="rId1" o:title="lhf logga vit bakgr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3D6"/>
    <w:multiLevelType w:val="hybridMultilevel"/>
    <w:tmpl w:val="05F87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7C94"/>
    <w:multiLevelType w:val="hybridMultilevel"/>
    <w:tmpl w:val="405EC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A3A"/>
    <w:multiLevelType w:val="multilevel"/>
    <w:tmpl w:val="7D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27801"/>
    <w:multiLevelType w:val="hybridMultilevel"/>
    <w:tmpl w:val="D496F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2E34"/>
    <w:multiLevelType w:val="hybridMultilevel"/>
    <w:tmpl w:val="8D5EDF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41260"/>
    <w:multiLevelType w:val="multilevel"/>
    <w:tmpl w:val="50A4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940D1"/>
    <w:multiLevelType w:val="hybridMultilevel"/>
    <w:tmpl w:val="BB0C5C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F52"/>
    <w:multiLevelType w:val="hybridMultilevel"/>
    <w:tmpl w:val="6F825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82106"/>
    <w:multiLevelType w:val="hybridMultilevel"/>
    <w:tmpl w:val="7DCC9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116DB"/>
    <w:multiLevelType w:val="hybridMultilevel"/>
    <w:tmpl w:val="413AD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C7274"/>
    <w:multiLevelType w:val="hybridMultilevel"/>
    <w:tmpl w:val="4AE837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D1683"/>
    <w:multiLevelType w:val="hybridMultilevel"/>
    <w:tmpl w:val="B64024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A36A79"/>
    <w:multiLevelType w:val="multilevel"/>
    <w:tmpl w:val="8E12E892"/>
    <w:lvl w:ilvl="0">
      <w:start w:val="1"/>
      <w:numFmt w:val="decimal"/>
      <w:pStyle w:val="Rubrik2"/>
      <w:lvlText w:val="%1."/>
      <w:lvlJc w:val="left"/>
      <w:pPr>
        <w:ind w:left="720" w:hanging="360"/>
      </w:pPr>
    </w:lvl>
    <w:lvl w:ilvl="1">
      <w:start w:val="1"/>
      <w:numFmt w:val="bullet"/>
      <w:pStyle w:val="Rubrik3"/>
      <w:lvlText w:val=""/>
      <w:lvlJc w:val="left"/>
      <w:pPr>
        <w:ind w:left="84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2160"/>
      </w:pPr>
      <w:rPr>
        <w:rFonts w:hint="default"/>
      </w:rPr>
    </w:lvl>
  </w:abstractNum>
  <w:abstractNum w:abstractNumId="13" w15:restartNumberingAfterBreak="0">
    <w:nsid w:val="58876FA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191022"/>
    <w:multiLevelType w:val="hybridMultilevel"/>
    <w:tmpl w:val="2A461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36C66"/>
    <w:multiLevelType w:val="multilevel"/>
    <w:tmpl w:val="A11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86387"/>
    <w:multiLevelType w:val="multilevel"/>
    <w:tmpl w:val="D75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72564"/>
    <w:multiLevelType w:val="hybridMultilevel"/>
    <w:tmpl w:val="45880830"/>
    <w:lvl w:ilvl="0" w:tplc="42DC7D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54BA2"/>
    <w:multiLevelType w:val="hybridMultilevel"/>
    <w:tmpl w:val="83C48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E5522"/>
    <w:multiLevelType w:val="multilevel"/>
    <w:tmpl w:val="5D82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34386">
    <w:abstractNumId w:val="12"/>
  </w:num>
  <w:num w:numId="2" w16cid:durableId="1483082996">
    <w:abstractNumId w:val="13"/>
  </w:num>
  <w:num w:numId="3" w16cid:durableId="705253608">
    <w:abstractNumId w:val="12"/>
  </w:num>
  <w:num w:numId="4" w16cid:durableId="1304772864">
    <w:abstractNumId w:val="12"/>
  </w:num>
  <w:num w:numId="5" w16cid:durableId="1377781512">
    <w:abstractNumId w:val="3"/>
  </w:num>
  <w:num w:numId="6" w16cid:durableId="229659494">
    <w:abstractNumId w:val="10"/>
  </w:num>
  <w:num w:numId="7" w16cid:durableId="1349328325">
    <w:abstractNumId w:val="6"/>
  </w:num>
  <w:num w:numId="8" w16cid:durableId="2141070514">
    <w:abstractNumId w:val="0"/>
  </w:num>
  <w:num w:numId="9" w16cid:durableId="309793400">
    <w:abstractNumId w:val="8"/>
  </w:num>
  <w:num w:numId="10" w16cid:durableId="1160001994">
    <w:abstractNumId w:val="9"/>
  </w:num>
  <w:num w:numId="11" w16cid:durableId="469400326">
    <w:abstractNumId w:val="18"/>
  </w:num>
  <w:num w:numId="12" w16cid:durableId="11841705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9099932">
    <w:abstractNumId w:val="14"/>
  </w:num>
  <w:num w:numId="14" w16cid:durableId="45178175">
    <w:abstractNumId w:val="15"/>
  </w:num>
  <w:num w:numId="15" w16cid:durableId="1626084630">
    <w:abstractNumId w:val="4"/>
  </w:num>
  <w:num w:numId="16" w16cid:durableId="1941837502">
    <w:abstractNumId w:val="7"/>
  </w:num>
  <w:num w:numId="17" w16cid:durableId="1203440010">
    <w:abstractNumId w:val="17"/>
  </w:num>
  <w:num w:numId="18" w16cid:durableId="89089353">
    <w:abstractNumId w:val="12"/>
  </w:num>
  <w:num w:numId="19" w16cid:durableId="1373766851">
    <w:abstractNumId w:val="11"/>
  </w:num>
  <w:num w:numId="20" w16cid:durableId="1440680638">
    <w:abstractNumId w:val="12"/>
  </w:num>
  <w:num w:numId="21" w16cid:durableId="2145460042">
    <w:abstractNumId w:val="1"/>
  </w:num>
  <w:num w:numId="22" w16cid:durableId="735007788">
    <w:abstractNumId w:val="5"/>
  </w:num>
  <w:num w:numId="23" w16cid:durableId="683164236">
    <w:abstractNumId w:val="16"/>
  </w:num>
  <w:num w:numId="24" w16cid:durableId="1224752291">
    <w:abstractNumId w:val="2"/>
  </w:num>
  <w:num w:numId="25" w16cid:durableId="2106681898">
    <w:abstractNumId w:val="12"/>
  </w:num>
  <w:num w:numId="26" w16cid:durableId="1226335553">
    <w:abstractNumId w:val="12"/>
  </w:num>
  <w:num w:numId="27" w16cid:durableId="643124953">
    <w:abstractNumId w:val="12"/>
  </w:num>
  <w:num w:numId="28" w16cid:durableId="1999916611">
    <w:abstractNumId w:val="19"/>
  </w:num>
  <w:num w:numId="29" w16cid:durableId="1190333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TTPadressSkrivhandbok" w:val="http://www.formsoft.se/docs/sisdokument.pdf"/>
  </w:docVars>
  <w:rsids>
    <w:rsidRoot w:val="00102DB3"/>
    <w:rsid w:val="0000633C"/>
    <w:rsid w:val="0001060E"/>
    <w:rsid w:val="000116E9"/>
    <w:rsid w:val="0001491E"/>
    <w:rsid w:val="00017298"/>
    <w:rsid w:val="00023CBE"/>
    <w:rsid w:val="00024FE7"/>
    <w:rsid w:val="0002645A"/>
    <w:rsid w:val="00033FD6"/>
    <w:rsid w:val="00036B95"/>
    <w:rsid w:val="00036BEF"/>
    <w:rsid w:val="00036CCD"/>
    <w:rsid w:val="00037330"/>
    <w:rsid w:val="000378E0"/>
    <w:rsid w:val="00037F70"/>
    <w:rsid w:val="00040DC3"/>
    <w:rsid w:val="00040E2E"/>
    <w:rsid w:val="00041988"/>
    <w:rsid w:val="00044C23"/>
    <w:rsid w:val="00044D36"/>
    <w:rsid w:val="00047943"/>
    <w:rsid w:val="00051634"/>
    <w:rsid w:val="00055670"/>
    <w:rsid w:val="000568A6"/>
    <w:rsid w:val="00056BE6"/>
    <w:rsid w:val="0006557A"/>
    <w:rsid w:val="00072CE9"/>
    <w:rsid w:val="00072D69"/>
    <w:rsid w:val="00077D4F"/>
    <w:rsid w:val="00080194"/>
    <w:rsid w:val="00083B28"/>
    <w:rsid w:val="000875A0"/>
    <w:rsid w:val="00092921"/>
    <w:rsid w:val="00094405"/>
    <w:rsid w:val="000968E0"/>
    <w:rsid w:val="00097F62"/>
    <w:rsid w:val="000A2D88"/>
    <w:rsid w:val="000A408D"/>
    <w:rsid w:val="000A4519"/>
    <w:rsid w:val="000A6228"/>
    <w:rsid w:val="000B01C0"/>
    <w:rsid w:val="000B4DB5"/>
    <w:rsid w:val="000B66D9"/>
    <w:rsid w:val="000C0782"/>
    <w:rsid w:val="000C1A39"/>
    <w:rsid w:val="000C45D0"/>
    <w:rsid w:val="000C66A8"/>
    <w:rsid w:val="000C76CD"/>
    <w:rsid w:val="000C7FE5"/>
    <w:rsid w:val="000D0EB6"/>
    <w:rsid w:val="000D3F5F"/>
    <w:rsid w:val="000D44AB"/>
    <w:rsid w:val="000D7DAC"/>
    <w:rsid w:val="000E2CFA"/>
    <w:rsid w:val="000E3CBD"/>
    <w:rsid w:val="000E53B9"/>
    <w:rsid w:val="000F4C69"/>
    <w:rsid w:val="000F6D18"/>
    <w:rsid w:val="00102297"/>
    <w:rsid w:val="00102876"/>
    <w:rsid w:val="00102B37"/>
    <w:rsid w:val="00102DB3"/>
    <w:rsid w:val="00104394"/>
    <w:rsid w:val="00115D85"/>
    <w:rsid w:val="00121EEC"/>
    <w:rsid w:val="00122D7C"/>
    <w:rsid w:val="00132049"/>
    <w:rsid w:val="00134155"/>
    <w:rsid w:val="00136D9E"/>
    <w:rsid w:val="00143DBA"/>
    <w:rsid w:val="00144939"/>
    <w:rsid w:val="00152143"/>
    <w:rsid w:val="00154706"/>
    <w:rsid w:val="00160519"/>
    <w:rsid w:val="00161D7E"/>
    <w:rsid w:val="001642B6"/>
    <w:rsid w:val="00164912"/>
    <w:rsid w:val="00165ED0"/>
    <w:rsid w:val="0016659D"/>
    <w:rsid w:val="0017281E"/>
    <w:rsid w:val="00172E54"/>
    <w:rsid w:val="00173CB4"/>
    <w:rsid w:val="00176131"/>
    <w:rsid w:val="001779E9"/>
    <w:rsid w:val="00177D94"/>
    <w:rsid w:val="0018103C"/>
    <w:rsid w:val="00182DEE"/>
    <w:rsid w:val="00184C66"/>
    <w:rsid w:val="001854DC"/>
    <w:rsid w:val="00192CDE"/>
    <w:rsid w:val="00192DB8"/>
    <w:rsid w:val="0019734A"/>
    <w:rsid w:val="0019769E"/>
    <w:rsid w:val="001A0EED"/>
    <w:rsid w:val="001A1A2D"/>
    <w:rsid w:val="001A4B9D"/>
    <w:rsid w:val="001A5117"/>
    <w:rsid w:val="001A7347"/>
    <w:rsid w:val="001B089C"/>
    <w:rsid w:val="001B3DDB"/>
    <w:rsid w:val="001B7262"/>
    <w:rsid w:val="001C407C"/>
    <w:rsid w:val="001C4275"/>
    <w:rsid w:val="001C52BE"/>
    <w:rsid w:val="001C57DA"/>
    <w:rsid w:val="001C5836"/>
    <w:rsid w:val="001C5C10"/>
    <w:rsid w:val="001C69E2"/>
    <w:rsid w:val="001D11EE"/>
    <w:rsid w:val="001D3577"/>
    <w:rsid w:val="001D51B4"/>
    <w:rsid w:val="001D7713"/>
    <w:rsid w:val="001E213E"/>
    <w:rsid w:val="001E2AC1"/>
    <w:rsid w:val="001F1742"/>
    <w:rsid w:val="001F20DD"/>
    <w:rsid w:val="001F23BC"/>
    <w:rsid w:val="001F6136"/>
    <w:rsid w:val="001F677A"/>
    <w:rsid w:val="0020028D"/>
    <w:rsid w:val="002004EE"/>
    <w:rsid w:val="00202024"/>
    <w:rsid w:val="002028A6"/>
    <w:rsid w:val="00204769"/>
    <w:rsid w:val="00205469"/>
    <w:rsid w:val="00210112"/>
    <w:rsid w:val="0021263E"/>
    <w:rsid w:val="00215B01"/>
    <w:rsid w:val="00221649"/>
    <w:rsid w:val="00221DBD"/>
    <w:rsid w:val="00224720"/>
    <w:rsid w:val="00224CC2"/>
    <w:rsid w:val="002261E2"/>
    <w:rsid w:val="002261F9"/>
    <w:rsid w:val="00237D57"/>
    <w:rsid w:val="002443BC"/>
    <w:rsid w:val="00246CAA"/>
    <w:rsid w:val="002475D0"/>
    <w:rsid w:val="002502F5"/>
    <w:rsid w:val="002504DF"/>
    <w:rsid w:val="00251A68"/>
    <w:rsid w:val="002543A5"/>
    <w:rsid w:val="0025457F"/>
    <w:rsid w:val="00256083"/>
    <w:rsid w:val="0025732E"/>
    <w:rsid w:val="00257B8F"/>
    <w:rsid w:val="00260BEB"/>
    <w:rsid w:val="00265B23"/>
    <w:rsid w:val="00270516"/>
    <w:rsid w:val="00270C4A"/>
    <w:rsid w:val="00273E45"/>
    <w:rsid w:val="00276181"/>
    <w:rsid w:val="00277BC3"/>
    <w:rsid w:val="0028271D"/>
    <w:rsid w:val="002844CB"/>
    <w:rsid w:val="00284FFF"/>
    <w:rsid w:val="00287ABB"/>
    <w:rsid w:val="00291E56"/>
    <w:rsid w:val="00294ADC"/>
    <w:rsid w:val="00295A4C"/>
    <w:rsid w:val="002972C8"/>
    <w:rsid w:val="00297E76"/>
    <w:rsid w:val="00297F3C"/>
    <w:rsid w:val="002A32B5"/>
    <w:rsid w:val="002A3AB7"/>
    <w:rsid w:val="002A5C88"/>
    <w:rsid w:val="002A6E1F"/>
    <w:rsid w:val="002B4783"/>
    <w:rsid w:val="002B63D9"/>
    <w:rsid w:val="002C0248"/>
    <w:rsid w:val="002C11ED"/>
    <w:rsid w:val="002C6C69"/>
    <w:rsid w:val="002D23CD"/>
    <w:rsid w:val="002D245C"/>
    <w:rsid w:val="002D2C68"/>
    <w:rsid w:val="002D49FA"/>
    <w:rsid w:val="002D5F38"/>
    <w:rsid w:val="002E0F9E"/>
    <w:rsid w:val="002E17B4"/>
    <w:rsid w:val="002E55D4"/>
    <w:rsid w:val="002E5D5B"/>
    <w:rsid w:val="002E6E22"/>
    <w:rsid w:val="002E773D"/>
    <w:rsid w:val="002F0C27"/>
    <w:rsid w:val="002F150D"/>
    <w:rsid w:val="002F2845"/>
    <w:rsid w:val="002F5003"/>
    <w:rsid w:val="002F67BE"/>
    <w:rsid w:val="002F6DC5"/>
    <w:rsid w:val="003005CC"/>
    <w:rsid w:val="00305873"/>
    <w:rsid w:val="00307D08"/>
    <w:rsid w:val="00310BB1"/>
    <w:rsid w:val="0031139E"/>
    <w:rsid w:val="00312B2B"/>
    <w:rsid w:val="00313882"/>
    <w:rsid w:val="00320E41"/>
    <w:rsid w:val="003215E7"/>
    <w:rsid w:val="003230C2"/>
    <w:rsid w:val="00326DAF"/>
    <w:rsid w:val="00326ECB"/>
    <w:rsid w:val="00327E62"/>
    <w:rsid w:val="003347D2"/>
    <w:rsid w:val="00334949"/>
    <w:rsid w:val="003367B9"/>
    <w:rsid w:val="00340715"/>
    <w:rsid w:val="003447CD"/>
    <w:rsid w:val="00345A58"/>
    <w:rsid w:val="00346535"/>
    <w:rsid w:val="00350015"/>
    <w:rsid w:val="003502FA"/>
    <w:rsid w:val="003528BA"/>
    <w:rsid w:val="00360477"/>
    <w:rsid w:val="003629C3"/>
    <w:rsid w:val="0036682C"/>
    <w:rsid w:val="00366965"/>
    <w:rsid w:val="00366D7F"/>
    <w:rsid w:val="00367A0D"/>
    <w:rsid w:val="003708E9"/>
    <w:rsid w:val="00372BE4"/>
    <w:rsid w:val="003756D8"/>
    <w:rsid w:val="0037656F"/>
    <w:rsid w:val="00380E33"/>
    <w:rsid w:val="00384A1C"/>
    <w:rsid w:val="00387485"/>
    <w:rsid w:val="00397252"/>
    <w:rsid w:val="003A0366"/>
    <w:rsid w:val="003A2037"/>
    <w:rsid w:val="003A3351"/>
    <w:rsid w:val="003A74A4"/>
    <w:rsid w:val="003B1F85"/>
    <w:rsid w:val="003B2D44"/>
    <w:rsid w:val="003B661D"/>
    <w:rsid w:val="003D2C50"/>
    <w:rsid w:val="003D7576"/>
    <w:rsid w:val="003E0B68"/>
    <w:rsid w:val="003E3AF4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7C9"/>
    <w:rsid w:val="00402BFE"/>
    <w:rsid w:val="0040697E"/>
    <w:rsid w:val="00412701"/>
    <w:rsid w:val="00415895"/>
    <w:rsid w:val="004167CC"/>
    <w:rsid w:val="00423AE9"/>
    <w:rsid w:val="00430AD9"/>
    <w:rsid w:val="004333AA"/>
    <w:rsid w:val="00436CEF"/>
    <w:rsid w:val="00441FFA"/>
    <w:rsid w:val="004440A3"/>
    <w:rsid w:val="0044492E"/>
    <w:rsid w:val="00446DDE"/>
    <w:rsid w:val="004472AB"/>
    <w:rsid w:val="00447386"/>
    <w:rsid w:val="00451495"/>
    <w:rsid w:val="004515F3"/>
    <w:rsid w:val="00454864"/>
    <w:rsid w:val="004564CD"/>
    <w:rsid w:val="00457163"/>
    <w:rsid w:val="004611AF"/>
    <w:rsid w:val="00466707"/>
    <w:rsid w:val="00467269"/>
    <w:rsid w:val="004701E1"/>
    <w:rsid w:val="00470786"/>
    <w:rsid w:val="004719FF"/>
    <w:rsid w:val="004734EE"/>
    <w:rsid w:val="004754C6"/>
    <w:rsid w:val="004756AC"/>
    <w:rsid w:val="00476683"/>
    <w:rsid w:val="00477A62"/>
    <w:rsid w:val="004830C0"/>
    <w:rsid w:val="004834C0"/>
    <w:rsid w:val="00485F6C"/>
    <w:rsid w:val="00487137"/>
    <w:rsid w:val="00490818"/>
    <w:rsid w:val="004908D6"/>
    <w:rsid w:val="004958D2"/>
    <w:rsid w:val="004974D4"/>
    <w:rsid w:val="004A030C"/>
    <w:rsid w:val="004A1ECA"/>
    <w:rsid w:val="004A53C7"/>
    <w:rsid w:val="004B07B6"/>
    <w:rsid w:val="004B2CFD"/>
    <w:rsid w:val="004B353D"/>
    <w:rsid w:val="004B4BCD"/>
    <w:rsid w:val="004B67CA"/>
    <w:rsid w:val="004B68F2"/>
    <w:rsid w:val="004C1AC1"/>
    <w:rsid w:val="004C1BAF"/>
    <w:rsid w:val="004C3E34"/>
    <w:rsid w:val="004C4A67"/>
    <w:rsid w:val="004C7891"/>
    <w:rsid w:val="004D1D3A"/>
    <w:rsid w:val="004D4C1C"/>
    <w:rsid w:val="004D55A4"/>
    <w:rsid w:val="004D5ADB"/>
    <w:rsid w:val="004D68CF"/>
    <w:rsid w:val="004E0561"/>
    <w:rsid w:val="004E0D12"/>
    <w:rsid w:val="004E1D71"/>
    <w:rsid w:val="004E3B4C"/>
    <w:rsid w:val="004E7E8B"/>
    <w:rsid w:val="004F16E2"/>
    <w:rsid w:val="0050121B"/>
    <w:rsid w:val="00503955"/>
    <w:rsid w:val="00505EDD"/>
    <w:rsid w:val="00513883"/>
    <w:rsid w:val="005138D5"/>
    <w:rsid w:val="00516604"/>
    <w:rsid w:val="005177C8"/>
    <w:rsid w:val="0052015F"/>
    <w:rsid w:val="005203BF"/>
    <w:rsid w:val="005217F9"/>
    <w:rsid w:val="00522734"/>
    <w:rsid w:val="00523175"/>
    <w:rsid w:val="00526094"/>
    <w:rsid w:val="00526BBD"/>
    <w:rsid w:val="00527647"/>
    <w:rsid w:val="00531048"/>
    <w:rsid w:val="00533997"/>
    <w:rsid w:val="00535B74"/>
    <w:rsid w:val="005517C6"/>
    <w:rsid w:val="00552E5D"/>
    <w:rsid w:val="0055300E"/>
    <w:rsid w:val="005562F7"/>
    <w:rsid w:val="0055728B"/>
    <w:rsid w:val="00557CDB"/>
    <w:rsid w:val="00563E3E"/>
    <w:rsid w:val="005660A9"/>
    <w:rsid w:val="00567312"/>
    <w:rsid w:val="00570127"/>
    <w:rsid w:val="005706BB"/>
    <w:rsid w:val="005725D3"/>
    <w:rsid w:val="005834D3"/>
    <w:rsid w:val="00584D7A"/>
    <w:rsid w:val="00587068"/>
    <w:rsid w:val="005878F8"/>
    <w:rsid w:val="005915CC"/>
    <w:rsid w:val="00591DC5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66CA"/>
    <w:rsid w:val="005A7172"/>
    <w:rsid w:val="005B06FE"/>
    <w:rsid w:val="005B1657"/>
    <w:rsid w:val="005B3DC5"/>
    <w:rsid w:val="005C30A7"/>
    <w:rsid w:val="005C32A0"/>
    <w:rsid w:val="005C5FA6"/>
    <w:rsid w:val="005C6B90"/>
    <w:rsid w:val="005C7526"/>
    <w:rsid w:val="005D25C4"/>
    <w:rsid w:val="005D6C2F"/>
    <w:rsid w:val="005D7319"/>
    <w:rsid w:val="005D7923"/>
    <w:rsid w:val="005E3E02"/>
    <w:rsid w:val="005E424C"/>
    <w:rsid w:val="005E4DD9"/>
    <w:rsid w:val="005E4E21"/>
    <w:rsid w:val="005F12BA"/>
    <w:rsid w:val="005F1B1D"/>
    <w:rsid w:val="005F22F0"/>
    <w:rsid w:val="005F2B8E"/>
    <w:rsid w:val="005F2E82"/>
    <w:rsid w:val="005F61CD"/>
    <w:rsid w:val="006005A7"/>
    <w:rsid w:val="00600CC4"/>
    <w:rsid w:val="00601420"/>
    <w:rsid w:val="00603ACC"/>
    <w:rsid w:val="00606360"/>
    <w:rsid w:val="00607E6D"/>
    <w:rsid w:val="00620E4B"/>
    <w:rsid w:val="00622A85"/>
    <w:rsid w:val="00623485"/>
    <w:rsid w:val="00626DB9"/>
    <w:rsid w:val="0063013E"/>
    <w:rsid w:val="00630953"/>
    <w:rsid w:val="00633C12"/>
    <w:rsid w:val="006370C1"/>
    <w:rsid w:val="00640885"/>
    <w:rsid w:val="00645CE3"/>
    <w:rsid w:val="0064648F"/>
    <w:rsid w:val="006471B2"/>
    <w:rsid w:val="0064799B"/>
    <w:rsid w:val="00647C54"/>
    <w:rsid w:val="00650BC9"/>
    <w:rsid w:val="0065207B"/>
    <w:rsid w:val="0065343B"/>
    <w:rsid w:val="0065360C"/>
    <w:rsid w:val="006615D0"/>
    <w:rsid w:val="00662C16"/>
    <w:rsid w:val="00662D43"/>
    <w:rsid w:val="00664AF8"/>
    <w:rsid w:val="0066651B"/>
    <w:rsid w:val="0066672B"/>
    <w:rsid w:val="006678D7"/>
    <w:rsid w:val="006711A3"/>
    <w:rsid w:val="00672ACE"/>
    <w:rsid w:val="00675252"/>
    <w:rsid w:val="0068197C"/>
    <w:rsid w:val="006921FE"/>
    <w:rsid w:val="00692E09"/>
    <w:rsid w:val="00695DFC"/>
    <w:rsid w:val="006A0C23"/>
    <w:rsid w:val="006A0CF7"/>
    <w:rsid w:val="006A27D1"/>
    <w:rsid w:val="006A489D"/>
    <w:rsid w:val="006A70A1"/>
    <w:rsid w:val="006B0841"/>
    <w:rsid w:val="006B11DB"/>
    <w:rsid w:val="006B1931"/>
    <w:rsid w:val="006B3162"/>
    <w:rsid w:val="006B4F18"/>
    <w:rsid w:val="006C089D"/>
    <w:rsid w:val="006C43E4"/>
    <w:rsid w:val="006C4D19"/>
    <w:rsid w:val="006C4F00"/>
    <w:rsid w:val="006C6A36"/>
    <w:rsid w:val="006C6BD9"/>
    <w:rsid w:val="006C74BA"/>
    <w:rsid w:val="006D1580"/>
    <w:rsid w:val="006D176A"/>
    <w:rsid w:val="006D2D62"/>
    <w:rsid w:val="006D3212"/>
    <w:rsid w:val="006D4768"/>
    <w:rsid w:val="006E5157"/>
    <w:rsid w:val="006E6FE9"/>
    <w:rsid w:val="006F69D0"/>
    <w:rsid w:val="006F6CDD"/>
    <w:rsid w:val="006F72F7"/>
    <w:rsid w:val="006F78BA"/>
    <w:rsid w:val="006F7F96"/>
    <w:rsid w:val="007016A3"/>
    <w:rsid w:val="007036BE"/>
    <w:rsid w:val="0070578A"/>
    <w:rsid w:val="007057CC"/>
    <w:rsid w:val="00706AF0"/>
    <w:rsid w:val="007113A5"/>
    <w:rsid w:val="00716E23"/>
    <w:rsid w:val="00721A27"/>
    <w:rsid w:val="00723C3D"/>
    <w:rsid w:val="007251E6"/>
    <w:rsid w:val="0072626F"/>
    <w:rsid w:val="00727A82"/>
    <w:rsid w:val="00727DDD"/>
    <w:rsid w:val="00730386"/>
    <w:rsid w:val="00730CF6"/>
    <w:rsid w:val="00731268"/>
    <w:rsid w:val="00734020"/>
    <w:rsid w:val="007341AC"/>
    <w:rsid w:val="00737FB8"/>
    <w:rsid w:val="00740DBD"/>
    <w:rsid w:val="00743A6B"/>
    <w:rsid w:val="00744FC7"/>
    <w:rsid w:val="00752292"/>
    <w:rsid w:val="007528EB"/>
    <w:rsid w:val="00753DE4"/>
    <w:rsid w:val="007608F2"/>
    <w:rsid w:val="00762C0C"/>
    <w:rsid w:val="00763AA7"/>
    <w:rsid w:val="0076530B"/>
    <w:rsid w:val="007700D6"/>
    <w:rsid w:val="0077261A"/>
    <w:rsid w:val="00773D65"/>
    <w:rsid w:val="00775479"/>
    <w:rsid w:val="00775F88"/>
    <w:rsid w:val="00776FA5"/>
    <w:rsid w:val="00780B2B"/>
    <w:rsid w:val="00781835"/>
    <w:rsid w:val="00784E5B"/>
    <w:rsid w:val="00791C8F"/>
    <w:rsid w:val="00792A2B"/>
    <w:rsid w:val="00793665"/>
    <w:rsid w:val="00793FD7"/>
    <w:rsid w:val="00796E27"/>
    <w:rsid w:val="0079732A"/>
    <w:rsid w:val="007A1380"/>
    <w:rsid w:val="007A2B76"/>
    <w:rsid w:val="007A4D00"/>
    <w:rsid w:val="007A5216"/>
    <w:rsid w:val="007A76D5"/>
    <w:rsid w:val="007B6371"/>
    <w:rsid w:val="007C273F"/>
    <w:rsid w:val="007C3169"/>
    <w:rsid w:val="007C32B5"/>
    <w:rsid w:val="007C4A77"/>
    <w:rsid w:val="007C7540"/>
    <w:rsid w:val="007D3E17"/>
    <w:rsid w:val="007D4E46"/>
    <w:rsid w:val="007E1B50"/>
    <w:rsid w:val="007E4F01"/>
    <w:rsid w:val="007E687E"/>
    <w:rsid w:val="007F37DD"/>
    <w:rsid w:val="007F51EB"/>
    <w:rsid w:val="00801EA0"/>
    <w:rsid w:val="0080371E"/>
    <w:rsid w:val="00805910"/>
    <w:rsid w:val="00805B35"/>
    <w:rsid w:val="008163E2"/>
    <w:rsid w:val="00816620"/>
    <w:rsid w:val="00820018"/>
    <w:rsid w:val="00820162"/>
    <w:rsid w:val="008216BF"/>
    <w:rsid w:val="0082687D"/>
    <w:rsid w:val="008301E0"/>
    <w:rsid w:val="00831CAE"/>
    <w:rsid w:val="00833E04"/>
    <w:rsid w:val="00835530"/>
    <w:rsid w:val="00835C10"/>
    <w:rsid w:val="00837246"/>
    <w:rsid w:val="00854599"/>
    <w:rsid w:val="00856085"/>
    <w:rsid w:val="00862B94"/>
    <w:rsid w:val="00874470"/>
    <w:rsid w:val="00876B2C"/>
    <w:rsid w:val="00877C1F"/>
    <w:rsid w:val="00880BD4"/>
    <w:rsid w:val="00886424"/>
    <w:rsid w:val="00886936"/>
    <w:rsid w:val="00894D60"/>
    <w:rsid w:val="00895155"/>
    <w:rsid w:val="008A0C5B"/>
    <w:rsid w:val="008A191C"/>
    <w:rsid w:val="008A208D"/>
    <w:rsid w:val="008A7DF0"/>
    <w:rsid w:val="008B02FF"/>
    <w:rsid w:val="008B18D0"/>
    <w:rsid w:val="008B1C9A"/>
    <w:rsid w:val="008B5493"/>
    <w:rsid w:val="008B63B0"/>
    <w:rsid w:val="008D03D0"/>
    <w:rsid w:val="008D22E6"/>
    <w:rsid w:val="008D5D69"/>
    <w:rsid w:val="008E27FD"/>
    <w:rsid w:val="008E40E0"/>
    <w:rsid w:val="008E4ABC"/>
    <w:rsid w:val="008E6E31"/>
    <w:rsid w:val="008E708B"/>
    <w:rsid w:val="008F2436"/>
    <w:rsid w:val="008F3B8D"/>
    <w:rsid w:val="008F3FEB"/>
    <w:rsid w:val="008F7E78"/>
    <w:rsid w:val="0090277D"/>
    <w:rsid w:val="0090465A"/>
    <w:rsid w:val="009048CE"/>
    <w:rsid w:val="009061AC"/>
    <w:rsid w:val="009217E1"/>
    <w:rsid w:val="0092333B"/>
    <w:rsid w:val="00925265"/>
    <w:rsid w:val="00927F66"/>
    <w:rsid w:val="0093045D"/>
    <w:rsid w:val="009307F7"/>
    <w:rsid w:val="00933A8A"/>
    <w:rsid w:val="00941181"/>
    <w:rsid w:val="009419B5"/>
    <w:rsid w:val="00952E17"/>
    <w:rsid w:val="00953410"/>
    <w:rsid w:val="0096012B"/>
    <w:rsid w:val="0096081D"/>
    <w:rsid w:val="0096251C"/>
    <w:rsid w:val="0096286B"/>
    <w:rsid w:val="009634D1"/>
    <w:rsid w:val="009672F0"/>
    <w:rsid w:val="009713FE"/>
    <w:rsid w:val="009717E8"/>
    <w:rsid w:val="00977400"/>
    <w:rsid w:val="00977805"/>
    <w:rsid w:val="009812D7"/>
    <w:rsid w:val="00982341"/>
    <w:rsid w:val="00985057"/>
    <w:rsid w:val="00987D41"/>
    <w:rsid w:val="00995704"/>
    <w:rsid w:val="009969B2"/>
    <w:rsid w:val="009970FC"/>
    <w:rsid w:val="00997952"/>
    <w:rsid w:val="009A66FF"/>
    <w:rsid w:val="009A6A8A"/>
    <w:rsid w:val="009B3E80"/>
    <w:rsid w:val="009B594F"/>
    <w:rsid w:val="009B612D"/>
    <w:rsid w:val="009B6213"/>
    <w:rsid w:val="009B62BB"/>
    <w:rsid w:val="009C0598"/>
    <w:rsid w:val="009C05A4"/>
    <w:rsid w:val="009C33CF"/>
    <w:rsid w:val="009C40F5"/>
    <w:rsid w:val="009C602A"/>
    <w:rsid w:val="009C7B79"/>
    <w:rsid w:val="009D2773"/>
    <w:rsid w:val="009E19A8"/>
    <w:rsid w:val="009E203B"/>
    <w:rsid w:val="009E50C5"/>
    <w:rsid w:val="009F111F"/>
    <w:rsid w:val="009F20E7"/>
    <w:rsid w:val="009F3A1F"/>
    <w:rsid w:val="009F421F"/>
    <w:rsid w:val="009F5107"/>
    <w:rsid w:val="00A01A91"/>
    <w:rsid w:val="00A05C5E"/>
    <w:rsid w:val="00A1011D"/>
    <w:rsid w:val="00A10BD1"/>
    <w:rsid w:val="00A117DC"/>
    <w:rsid w:val="00A124BF"/>
    <w:rsid w:val="00A14C40"/>
    <w:rsid w:val="00A14CF7"/>
    <w:rsid w:val="00A14E9E"/>
    <w:rsid w:val="00A242C7"/>
    <w:rsid w:val="00A33009"/>
    <w:rsid w:val="00A33612"/>
    <w:rsid w:val="00A33723"/>
    <w:rsid w:val="00A36DD8"/>
    <w:rsid w:val="00A41EAD"/>
    <w:rsid w:val="00A42BD1"/>
    <w:rsid w:val="00A4561B"/>
    <w:rsid w:val="00A45E64"/>
    <w:rsid w:val="00A47090"/>
    <w:rsid w:val="00A503F3"/>
    <w:rsid w:val="00A55360"/>
    <w:rsid w:val="00A56A43"/>
    <w:rsid w:val="00A60E03"/>
    <w:rsid w:val="00A62B09"/>
    <w:rsid w:val="00A67766"/>
    <w:rsid w:val="00A677FF"/>
    <w:rsid w:val="00A70975"/>
    <w:rsid w:val="00A72F32"/>
    <w:rsid w:val="00A73030"/>
    <w:rsid w:val="00A76A94"/>
    <w:rsid w:val="00A80039"/>
    <w:rsid w:val="00A80BB2"/>
    <w:rsid w:val="00A81085"/>
    <w:rsid w:val="00A815B1"/>
    <w:rsid w:val="00A909EF"/>
    <w:rsid w:val="00A90ABC"/>
    <w:rsid w:val="00A90FC8"/>
    <w:rsid w:val="00A913E3"/>
    <w:rsid w:val="00A9180B"/>
    <w:rsid w:val="00A92085"/>
    <w:rsid w:val="00A940C1"/>
    <w:rsid w:val="00A94226"/>
    <w:rsid w:val="00A953B5"/>
    <w:rsid w:val="00A96BDA"/>
    <w:rsid w:val="00A971E6"/>
    <w:rsid w:val="00A97FA9"/>
    <w:rsid w:val="00AA1185"/>
    <w:rsid w:val="00AA1EC1"/>
    <w:rsid w:val="00AA281F"/>
    <w:rsid w:val="00AB12D9"/>
    <w:rsid w:val="00AB3CBB"/>
    <w:rsid w:val="00AB4373"/>
    <w:rsid w:val="00AB43E4"/>
    <w:rsid w:val="00AB44C0"/>
    <w:rsid w:val="00AB6E2F"/>
    <w:rsid w:val="00AC0493"/>
    <w:rsid w:val="00AC0856"/>
    <w:rsid w:val="00AC3611"/>
    <w:rsid w:val="00AD0066"/>
    <w:rsid w:val="00AD13DB"/>
    <w:rsid w:val="00AD1F64"/>
    <w:rsid w:val="00AD3106"/>
    <w:rsid w:val="00AD3F6C"/>
    <w:rsid w:val="00AD6CE1"/>
    <w:rsid w:val="00AE031D"/>
    <w:rsid w:val="00AE2535"/>
    <w:rsid w:val="00AE2A01"/>
    <w:rsid w:val="00AE41BD"/>
    <w:rsid w:val="00AE63FB"/>
    <w:rsid w:val="00AF2DD0"/>
    <w:rsid w:val="00AF4A9F"/>
    <w:rsid w:val="00AF4BCA"/>
    <w:rsid w:val="00B003DE"/>
    <w:rsid w:val="00B01D70"/>
    <w:rsid w:val="00B01F0C"/>
    <w:rsid w:val="00B027CB"/>
    <w:rsid w:val="00B02D86"/>
    <w:rsid w:val="00B0429E"/>
    <w:rsid w:val="00B04972"/>
    <w:rsid w:val="00B132EC"/>
    <w:rsid w:val="00B13E70"/>
    <w:rsid w:val="00B17385"/>
    <w:rsid w:val="00B20660"/>
    <w:rsid w:val="00B20C40"/>
    <w:rsid w:val="00B20EE9"/>
    <w:rsid w:val="00B235F2"/>
    <w:rsid w:val="00B25C0B"/>
    <w:rsid w:val="00B2769B"/>
    <w:rsid w:val="00B31F0D"/>
    <w:rsid w:val="00B33C96"/>
    <w:rsid w:val="00B400F6"/>
    <w:rsid w:val="00B40432"/>
    <w:rsid w:val="00B4128F"/>
    <w:rsid w:val="00B51278"/>
    <w:rsid w:val="00B53F73"/>
    <w:rsid w:val="00B56274"/>
    <w:rsid w:val="00B56D8E"/>
    <w:rsid w:val="00B619BC"/>
    <w:rsid w:val="00B61AA3"/>
    <w:rsid w:val="00B63E86"/>
    <w:rsid w:val="00B7099B"/>
    <w:rsid w:val="00B712E4"/>
    <w:rsid w:val="00B71C7D"/>
    <w:rsid w:val="00B75D4D"/>
    <w:rsid w:val="00B75E29"/>
    <w:rsid w:val="00B7600A"/>
    <w:rsid w:val="00B76F8B"/>
    <w:rsid w:val="00B801A3"/>
    <w:rsid w:val="00B83066"/>
    <w:rsid w:val="00B83DA1"/>
    <w:rsid w:val="00B840BE"/>
    <w:rsid w:val="00B86457"/>
    <w:rsid w:val="00B94163"/>
    <w:rsid w:val="00B94B70"/>
    <w:rsid w:val="00B94C1F"/>
    <w:rsid w:val="00B95224"/>
    <w:rsid w:val="00B96025"/>
    <w:rsid w:val="00B96E34"/>
    <w:rsid w:val="00BA042E"/>
    <w:rsid w:val="00BA066B"/>
    <w:rsid w:val="00BA1D94"/>
    <w:rsid w:val="00BA5B5F"/>
    <w:rsid w:val="00BB370B"/>
    <w:rsid w:val="00BB3AC6"/>
    <w:rsid w:val="00BB4574"/>
    <w:rsid w:val="00BB6AF6"/>
    <w:rsid w:val="00BC0A8D"/>
    <w:rsid w:val="00BC1400"/>
    <w:rsid w:val="00BC3171"/>
    <w:rsid w:val="00BC70AB"/>
    <w:rsid w:val="00BD1DCF"/>
    <w:rsid w:val="00BD2481"/>
    <w:rsid w:val="00BD3594"/>
    <w:rsid w:val="00BD3DDA"/>
    <w:rsid w:val="00BE3E4C"/>
    <w:rsid w:val="00BF1D08"/>
    <w:rsid w:val="00BF238C"/>
    <w:rsid w:val="00BF4486"/>
    <w:rsid w:val="00C01ABC"/>
    <w:rsid w:val="00C01F74"/>
    <w:rsid w:val="00C021B4"/>
    <w:rsid w:val="00C041AD"/>
    <w:rsid w:val="00C07309"/>
    <w:rsid w:val="00C104DE"/>
    <w:rsid w:val="00C120B3"/>
    <w:rsid w:val="00C141AD"/>
    <w:rsid w:val="00C14A89"/>
    <w:rsid w:val="00C22B4F"/>
    <w:rsid w:val="00C237E0"/>
    <w:rsid w:val="00C268C0"/>
    <w:rsid w:val="00C31D69"/>
    <w:rsid w:val="00C32315"/>
    <w:rsid w:val="00C32E44"/>
    <w:rsid w:val="00C35D7E"/>
    <w:rsid w:val="00C40795"/>
    <w:rsid w:val="00C452F3"/>
    <w:rsid w:val="00C537E2"/>
    <w:rsid w:val="00C54F6B"/>
    <w:rsid w:val="00C55C83"/>
    <w:rsid w:val="00C62068"/>
    <w:rsid w:val="00C6251E"/>
    <w:rsid w:val="00C62B1F"/>
    <w:rsid w:val="00C63372"/>
    <w:rsid w:val="00C64FC5"/>
    <w:rsid w:val="00C67539"/>
    <w:rsid w:val="00C70E74"/>
    <w:rsid w:val="00C71C43"/>
    <w:rsid w:val="00C72121"/>
    <w:rsid w:val="00C72564"/>
    <w:rsid w:val="00C7690F"/>
    <w:rsid w:val="00C82A13"/>
    <w:rsid w:val="00C85B91"/>
    <w:rsid w:val="00C86AAE"/>
    <w:rsid w:val="00C87B2F"/>
    <w:rsid w:val="00C9116B"/>
    <w:rsid w:val="00C9461A"/>
    <w:rsid w:val="00CA109F"/>
    <w:rsid w:val="00CA2019"/>
    <w:rsid w:val="00CA31B2"/>
    <w:rsid w:val="00CA5266"/>
    <w:rsid w:val="00CA5397"/>
    <w:rsid w:val="00CA63FD"/>
    <w:rsid w:val="00CB2176"/>
    <w:rsid w:val="00CB5F13"/>
    <w:rsid w:val="00CB71AC"/>
    <w:rsid w:val="00CC0E28"/>
    <w:rsid w:val="00CC540D"/>
    <w:rsid w:val="00CE396B"/>
    <w:rsid w:val="00CE3C4D"/>
    <w:rsid w:val="00CE3D93"/>
    <w:rsid w:val="00CE7DD9"/>
    <w:rsid w:val="00CF2B0B"/>
    <w:rsid w:val="00CF7643"/>
    <w:rsid w:val="00CF7F32"/>
    <w:rsid w:val="00D02C21"/>
    <w:rsid w:val="00D049A7"/>
    <w:rsid w:val="00D04B48"/>
    <w:rsid w:val="00D100E5"/>
    <w:rsid w:val="00D13902"/>
    <w:rsid w:val="00D143FA"/>
    <w:rsid w:val="00D17004"/>
    <w:rsid w:val="00D17E8B"/>
    <w:rsid w:val="00D2031F"/>
    <w:rsid w:val="00D22544"/>
    <w:rsid w:val="00D22B9C"/>
    <w:rsid w:val="00D2495B"/>
    <w:rsid w:val="00D25BD0"/>
    <w:rsid w:val="00D25FB7"/>
    <w:rsid w:val="00D41267"/>
    <w:rsid w:val="00D45332"/>
    <w:rsid w:val="00D51049"/>
    <w:rsid w:val="00D547B6"/>
    <w:rsid w:val="00D54D41"/>
    <w:rsid w:val="00D54EBD"/>
    <w:rsid w:val="00D55DB6"/>
    <w:rsid w:val="00D56812"/>
    <w:rsid w:val="00D65E82"/>
    <w:rsid w:val="00D6711D"/>
    <w:rsid w:val="00D70507"/>
    <w:rsid w:val="00D706BC"/>
    <w:rsid w:val="00D70D47"/>
    <w:rsid w:val="00D74F77"/>
    <w:rsid w:val="00D802A8"/>
    <w:rsid w:val="00D8545D"/>
    <w:rsid w:val="00D85525"/>
    <w:rsid w:val="00D85BDC"/>
    <w:rsid w:val="00D873ED"/>
    <w:rsid w:val="00D910B1"/>
    <w:rsid w:val="00D91466"/>
    <w:rsid w:val="00D91731"/>
    <w:rsid w:val="00D92CE1"/>
    <w:rsid w:val="00DA3A8D"/>
    <w:rsid w:val="00DA486C"/>
    <w:rsid w:val="00DA539F"/>
    <w:rsid w:val="00DB0C6A"/>
    <w:rsid w:val="00DB5C2D"/>
    <w:rsid w:val="00DB7818"/>
    <w:rsid w:val="00DC0A99"/>
    <w:rsid w:val="00DC3272"/>
    <w:rsid w:val="00DC36A1"/>
    <w:rsid w:val="00DC479C"/>
    <w:rsid w:val="00DC51F1"/>
    <w:rsid w:val="00DC56A6"/>
    <w:rsid w:val="00DD044F"/>
    <w:rsid w:val="00DD265F"/>
    <w:rsid w:val="00DD295D"/>
    <w:rsid w:val="00DD6E70"/>
    <w:rsid w:val="00DE21B6"/>
    <w:rsid w:val="00DE73A2"/>
    <w:rsid w:val="00DF1048"/>
    <w:rsid w:val="00DF23E0"/>
    <w:rsid w:val="00DF5A92"/>
    <w:rsid w:val="00DF780F"/>
    <w:rsid w:val="00E05B1C"/>
    <w:rsid w:val="00E07773"/>
    <w:rsid w:val="00E07BAE"/>
    <w:rsid w:val="00E1031C"/>
    <w:rsid w:val="00E10B0A"/>
    <w:rsid w:val="00E11EA1"/>
    <w:rsid w:val="00E13199"/>
    <w:rsid w:val="00E13FEC"/>
    <w:rsid w:val="00E20E04"/>
    <w:rsid w:val="00E3096B"/>
    <w:rsid w:val="00E310F0"/>
    <w:rsid w:val="00E34459"/>
    <w:rsid w:val="00E42B0B"/>
    <w:rsid w:val="00E432D5"/>
    <w:rsid w:val="00E43742"/>
    <w:rsid w:val="00E506AF"/>
    <w:rsid w:val="00E50B4C"/>
    <w:rsid w:val="00E53763"/>
    <w:rsid w:val="00E6251D"/>
    <w:rsid w:val="00E62C77"/>
    <w:rsid w:val="00E67F13"/>
    <w:rsid w:val="00E730CD"/>
    <w:rsid w:val="00E74141"/>
    <w:rsid w:val="00E74364"/>
    <w:rsid w:val="00E76233"/>
    <w:rsid w:val="00E81578"/>
    <w:rsid w:val="00E830A2"/>
    <w:rsid w:val="00E85BEC"/>
    <w:rsid w:val="00E870F3"/>
    <w:rsid w:val="00E90D27"/>
    <w:rsid w:val="00E951E9"/>
    <w:rsid w:val="00E973E1"/>
    <w:rsid w:val="00EA1060"/>
    <w:rsid w:val="00EA4A92"/>
    <w:rsid w:val="00EA6D9F"/>
    <w:rsid w:val="00EA71F5"/>
    <w:rsid w:val="00EB157A"/>
    <w:rsid w:val="00EB1BA6"/>
    <w:rsid w:val="00EB31E5"/>
    <w:rsid w:val="00EB47D4"/>
    <w:rsid w:val="00EB4B01"/>
    <w:rsid w:val="00EC1E9F"/>
    <w:rsid w:val="00EC5E92"/>
    <w:rsid w:val="00ED25E1"/>
    <w:rsid w:val="00ED26ED"/>
    <w:rsid w:val="00ED4B13"/>
    <w:rsid w:val="00ED627E"/>
    <w:rsid w:val="00EE0445"/>
    <w:rsid w:val="00EE2FB8"/>
    <w:rsid w:val="00EE400E"/>
    <w:rsid w:val="00EF115A"/>
    <w:rsid w:val="00EF2C7A"/>
    <w:rsid w:val="00EF3950"/>
    <w:rsid w:val="00EF40C1"/>
    <w:rsid w:val="00F02CC3"/>
    <w:rsid w:val="00F03093"/>
    <w:rsid w:val="00F03E9E"/>
    <w:rsid w:val="00F10101"/>
    <w:rsid w:val="00F10798"/>
    <w:rsid w:val="00F11D57"/>
    <w:rsid w:val="00F21812"/>
    <w:rsid w:val="00F22C8C"/>
    <w:rsid w:val="00F27678"/>
    <w:rsid w:val="00F27C38"/>
    <w:rsid w:val="00F30358"/>
    <w:rsid w:val="00F3739E"/>
    <w:rsid w:val="00F37A73"/>
    <w:rsid w:val="00F37EB4"/>
    <w:rsid w:val="00F37EBD"/>
    <w:rsid w:val="00F404F2"/>
    <w:rsid w:val="00F4108D"/>
    <w:rsid w:val="00F44466"/>
    <w:rsid w:val="00F4669E"/>
    <w:rsid w:val="00F537B7"/>
    <w:rsid w:val="00F564CA"/>
    <w:rsid w:val="00F56E71"/>
    <w:rsid w:val="00F60944"/>
    <w:rsid w:val="00F60EEF"/>
    <w:rsid w:val="00F61009"/>
    <w:rsid w:val="00F61A07"/>
    <w:rsid w:val="00F64BCD"/>
    <w:rsid w:val="00F650C8"/>
    <w:rsid w:val="00F70507"/>
    <w:rsid w:val="00F706C1"/>
    <w:rsid w:val="00F726D3"/>
    <w:rsid w:val="00F77D72"/>
    <w:rsid w:val="00F82C19"/>
    <w:rsid w:val="00F833D2"/>
    <w:rsid w:val="00F83CD8"/>
    <w:rsid w:val="00F87536"/>
    <w:rsid w:val="00F9009F"/>
    <w:rsid w:val="00F90CB1"/>
    <w:rsid w:val="00F9140D"/>
    <w:rsid w:val="00F91CF5"/>
    <w:rsid w:val="00F9462F"/>
    <w:rsid w:val="00F95AF4"/>
    <w:rsid w:val="00F9696A"/>
    <w:rsid w:val="00FA2C89"/>
    <w:rsid w:val="00FA2FB6"/>
    <w:rsid w:val="00FA4BA2"/>
    <w:rsid w:val="00FB41E3"/>
    <w:rsid w:val="00FB648E"/>
    <w:rsid w:val="00FC0197"/>
    <w:rsid w:val="00FC2D8B"/>
    <w:rsid w:val="00FC7967"/>
    <w:rsid w:val="00FD2613"/>
    <w:rsid w:val="00FD41EC"/>
    <w:rsid w:val="00FD59EB"/>
    <w:rsid w:val="00FD5FFE"/>
    <w:rsid w:val="00FE2D0E"/>
    <w:rsid w:val="00FE4CB7"/>
    <w:rsid w:val="00FE7C03"/>
    <w:rsid w:val="00FF0DE4"/>
    <w:rsid w:val="00FF2E34"/>
    <w:rsid w:val="00FF599D"/>
    <w:rsid w:val="047402BF"/>
    <w:rsid w:val="1EC8DA9D"/>
    <w:rsid w:val="3F93783A"/>
    <w:rsid w:val="4BB810BB"/>
    <w:rsid w:val="5B90B291"/>
    <w:rsid w:val="67C8A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B6B4A"/>
  <w15:docId w15:val="{FC1ACAA3-5F4D-41AA-9AA9-75BCEC61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15B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Normal"/>
    <w:next w:val="Brdtext"/>
    <w:link w:val="Rubrik1Char"/>
    <w:qFormat/>
    <w:rsid w:val="0068197C"/>
    <w:pPr>
      <w:keepNext/>
      <w:spacing w:before="480"/>
      <w:outlineLvl w:val="0"/>
    </w:pPr>
    <w:rPr>
      <w:rFonts w:ascii="Franklin Gothic Medium" w:hAnsi="Franklin Gothic Medium"/>
      <w:sz w:val="32"/>
      <w:szCs w:val="32"/>
    </w:rPr>
  </w:style>
  <w:style w:type="paragraph" w:styleId="Rubrik2">
    <w:name w:val="heading 2"/>
    <w:basedOn w:val="Normal"/>
    <w:next w:val="Brdtext"/>
    <w:qFormat/>
    <w:rsid w:val="00FF599D"/>
    <w:pPr>
      <w:keepNext/>
      <w:numPr>
        <w:numId w:val="1"/>
      </w:numPr>
      <w:spacing w:before="240"/>
      <w:outlineLvl w:val="1"/>
    </w:pPr>
    <w:rPr>
      <w:rFonts w:ascii="Franklin Gothic Medium" w:hAnsi="Franklin Gothic Medium"/>
      <w:sz w:val="28"/>
      <w:szCs w:val="28"/>
    </w:rPr>
  </w:style>
  <w:style w:type="paragraph" w:styleId="Rubrik3">
    <w:name w:val="heading 3"/>
    <w:basedOn w:val="Rubrik2"/>
    <w:next w:val="Brdtext"/>
    <w:qFormat/>
    <w:rsid w:val="00D85525"/>
    <w:pPr>
      <w:numPr>
        <w:ilvl w:val="1"/>
      </w:numPr>
      <w:outlineLvl w:val="2"/>
    </w:pPr>
    <w:rPr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pPr>
      <w:spacing w:line="240" w:lineRule="auto"/>
    </w:pPr>
    <w:rPr>
      <w:rFonts w:ascii="Franklin Gothic Book" w:hAnsi="Franklin Gothic Book"/>
      <w:sz w:val="16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2475D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Franklin Gothic Book" w:hAnsi="Franklin Gothic Book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5457F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25457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B56D8E"/>
    <w:pPr>
      <w:pBdr>
        <w:bottom w:val="single" w:sz="8" w:space="4" w:color="auto"/>
      </w:pBdr>
      <w:spacing w:after="30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B56D8E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3A6490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3A6490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styleId="Beskrivning">
    <w:name w:val="caption"/>
    <w:basedOn w:val="Normal"/>
    <w:next w:val="Normal"/>
    <w:semiHidden/>
    <w:unhideWhenUsed/>
    <w:qFormat/>
    <w:rsid w:val="00F37EBD"/>
    <w:pPr>
      <w:spacing w:after="200"/>
    </w:pPr>
    <w:rPr>
      <w:bCs/>
      <w:sz w:val="20"/>
      <w:szCs w:val="18"/>
    </w:rPr>
  </w:style>
  <w:style w:type="character" w:customStyle="1" w:styleId="Rubrik1Char">
    <w:name w:val="Rubrik 1 Char"/>
    <w:basedOn w:val="Standardstycketeckensnitt"/>
    <w:link w:val="Rubrik1"/>
    <w:rsid w:val="00094405"/>
    <w:rPr>
      <w:rFonts w:ascii="Franklin Gothic Medium" w:hAnsi="Franklin Gothic Medium"/>
      <w:sz w:val="32"/>
      <w:szCs w:val="32"/>
    </w:rPr>
  </w:style>
  <w:style w:type="paragraph" w:styleId="Citatfrteckningsrubrik">
    <w:name w:val="toa heading"/>
    <w:basedOn w:val="Normal"/>
    <w:next w:val="Normal"/>
    <w:semiHidden/>
    <w:unhideWhenUsed/>
    <w:rsid w:val="00A14C4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2CE1"/>
    <w:pPr>
      <w:keepLines/>
      <w:spacing w:before="240"/>
      <w:outlineLvl w:val="9"/>
    </w:pPr>
    <w:rPr>
      <w:rFonts w:asciiTheme="majorHAnsi" w:eastAsiaTheme="majorEastAsia" w:hAnsiTheme="majorHAnsi" w:cstheme="majorBidi"/>
    </w:rPr>
  </w:style>
  <w:style w:type="character" w:styleId="Hyperlnk">
    <w:name w:val="Hyperlink"/>
    <w:basedOn w:val="Standardstycketeckensnitt"/>
    <w:uiPriority w:val="99"/>
    <w:unhideWhenUsed/>
    <w:rsid w:val="00A81085"/>
    <w:rPr>
      <w:color w:val="0000FF"/>
      <w:u w:val="single"/>
    </w:rPr>
  </w:style>
  <w:style w:type="table" w:styleId="Tabellrutnt">
    <w:name w:val="Table Grid"/>
    <w:basedOn w:val="Normaltabell"/>
    <w:rsid w:val="0027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E4DD9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7E687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get.se/LudvikaH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2015\M&#246;ten\Kallelse-Dagord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45CF6B0D2422CA6093895B3E5A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B382B-2645-4CEB-8DE9-BA0FDB93C742}"/>
      </w:docPartPr>
      <w:docPartBody>
        <w:p w:rsidR="005F5AB6" w:rsidRDefault="005F5AB6"/>
      </w:docPartBody>
    </w:docPart>
    <w:docPart>
      <w:docPartPr>
        <w:name w:val="2F7E3FCA49AA4EB189BEC37DE3D9D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636ED-D613-4033-A10D-A612E469B8F4}"/>
      </w:docPartPr>
      <w:docPartBody>
        <w:p w:rsidR="005F5AB6" w:rsidRDefault="005F5AB6">
          <w:pPr>
            <w:pStyle w:val="2F7E3FCA49AA4EB189BEC37DE3D9D1E2"/>
          </w:pPr>
          <w:r>
            <w:t xml:space="preserve"> </w:t>
          </w:r>
        </w:p>
      </w:docPartBody>
    </w:docPart>
    <w:docPart>
      <w:docPartPr>
        <w:name w:val="7A0BC9697C7F424C8CC9F737D00E4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CD56C-DB1F-4DE7-85C8-595AEEB2508E}"/>
      </w:docPartPr>
      <w:docPartBody>
        <w:p w:rsidR="005F5AB6" w:rsidRDefault="005F5AB6"/>
      </w:docPartBody>
    </w:docPart>
    <w:docPart>
      <w:docPartPr>
        <w:name w:val="2C5705812F88433DB4CA9708342F6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6D3F1-4C6D-4DB8-A8D7-089412B76507}"/>
      </w:docPartPr>
      <w:docPartBody>
        <w:p w:rsidR="005F5AB6" w:rsidRDefault="005F5AB6">
          <w:pPr>
            <w:pStyle w:val="2C5705812F88433DB4CA9708342F6E34"/>
          </w:pPr>
          <w:r>
            <w:t xml:space="preserve">     </w:t>
          </w:r>
        </w:p>
      </w:docPartBody>
    </w:docPart>
    <w:docPart>
      <w:docPartPr>
        <w:name w:val="6C13EB3DEDF144C3853AAB2994AB3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4BD97-9E47-4076-B338-561F6633B69A}"/>
      </w:docPartPr>
      <w:docPartBody>
        <w:p w:rsidR="005F5AB6" w:rsidRDefault="005F5AB6">
          <w:pPr>
            <w:pStyle w:val="6C13EB3DEDF144C3853AAB2994AB3BCF"/>
          </w:pPr>
          <w:r w:rsidRPr="00F81F2A">
            <w:rPr>
              <w:rStyle w:val="Platshllartext"/>
            </w:rPr>
            <w:t>[Mötets namn/benämning]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B6"/>
    <w:rsid w:val="00152143"/>
    <w:rsid w:val="003176D7"/>
    <w:rsid w:val="00334949"/>
    <w:rsid w:val="00503971"/>
    <w:rsid w:val="00567312"/>
    <w:rsid w:val="005A66CA"/>
    <w:rsid w:val="005F5AB6"/>
    <w:rsid w:val="006818DC"/>
    <w:rsid w:val="00727DDD"/>
    <w:rsid w:val="007819D6"/>
    <w:rsid w:val="007E4F01"/>
    <w:rsid w:val="009F1C98"/>
    <w:rsid w:val="00BB29F8"/>
    <w:rsid w:val="00EB157A"/>
    <w:rsid w:val="00EB47D4"/>
    <w:rsid w:val="00EF2C7A"/>
    <w:rsid w:val="00F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7E3FCA49AA4EB189BEC37DE3D9D1E2">
    <w:name w:val="2F7E3FCA49AA4EB189BEC37DE3D9D1E2"/>
  </w:style>
  <w:style w:type="paragraph" w:customStyle="1" w:styleId="2C5705812F88433DB4CA9708342F6E34">
    <w:name w:val="2C5705812F88433DB4CA9708342F6E34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C13EB3DEDF144C3853AAB2994AB3BCF">
    <w:name w:val="6C13EB3DEDF144C3853AAB2994AB3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soft>
  <LabelOurDate>Datum</LabelOurDate>
  <OurDate>2025</OurDate>
  <LabelOurReference/>
  <OurReference/>
</FORMsoft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Kallelse-Dagordning</Template>
  <TotalTime>19</TotalTime>
  <Pages>2</Pages>
  <Words>177</Words>
  <Characters>1027</Characters>
  <Application>Microsoft Office Word</Application>
  <DocSecurity>0</DocSecurity>
  <Lines>39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Styrelsemöte Ludvika Handbollsförening</vt:lpstr>
    </vt:vector>
  </TitlesOfParts>
  <Company>Ludvika kommun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Ludvika Handbollsförening</dc:title>
  <dc:creator>Maria-Theresé Westerlund</dc:creator>
  <cp:lastModifiedBy>Maria Westerlund</cp:lastModifiedBy>
  <cp:revision>3</cp:revision>
  <cp:lastPrinted>2003-09-08T17:29:00Z</cp:lastPrinted>
  <dcterms:created xsi:type="dcterms:W3CDTF">2026-01-27T21:11:00Z</dcterms:created>
  <dcterms:modified xsi:type="dcterms:W3CDTF">2026-01-27T21:40:00Z</dcterms:modified>
</cp:coreProperties>
</file>